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vsdx" ContentType="application/vnd.ms-visio.drawing"/>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73" w:rsidRDefault="00DB0D73" w:rsidP="00DB0D73">
      <w:pPr>
        <w:topLinePunct/>
        <w:spacing w:line="560" w:lineRule="atLeast"/>
        <w:ind w:firstLineChars="2400" w:firstLine="31680"/>
        <w:jc w:val="left"/>
        <w:rPr>
          <w:rFonts w:ascii="宋体" w:eastAsia="宋体" w:hAnsi="宋体" w:cs="宋体"/>
          <w:b/>
          <w:sz w:val="30"/>
          <w:szCs w:val="30"/>
        </w:rPr>
      </w:pPr>
      <w:r>
        <w:rPr>
          <w:rFonts w:ascii="宋体" w:eastAsia="宋体" w:hAnsi="宋体" w:cs="宋体" w:hint="eastAsia"/>
          <w:b/>
          <w:sz w:val="30"/>
          <w:szCs w:val="30"/>
        </w:rPr>
        <w:t>正本</w:t>
      </w: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topLinePunct/>
        <w:spacing w:line="560" w:lineRule="atLeast"/>
        <w:jc w:val="center"/>
        <w:rPr>
          <w:rFonts w:ascii="宋体" w:eastAsia="宋体" w:hAnsi="宋体" w:cs="宋体"/>
          <w:b/>
          <w:sz w:val="44"/>
          <w:szCs w:val="44"/>
        </w:rPr>
      </w:pPr>
      <w:r>
        <w:rPr>
          <w:rFonts w:ascii="宋体" w:eastAsia="宋体" w:hAnsi="宋体" w:cs="宋体" w:hint="eastAsia"/>
          <w:b/>
          <w:sz w:val="44"/>
          <w:szCs w:val="44"/>
          <w:u w:val="single"/>
        </w:rPr>
        <w:t>公路改扩建项目交通局和社会资本合作（</w:t>
      </w:r>
      <w:r>
        <w:rPr>
          <w:rFonts w:ascii="宋体" w:eastAsia="宋体" w:hAnsi="宋体" w:cs="宋体"/>
          <w:b/>
          <w:sz w:val="44"/>
          <w:szCs w:val="44"/>
          <w:u w:val="single"/>
        </w:rPr>
        <w:t>PPP</w:t>
      </w:r>
      <w:r>
        <w:rPr>
          <w:rFonts w:ascii="宋体" w:eastAsia="宋体" w:hAnsi="宋体" w:cs="宋体" w:hint="eastAsia"/>
          <w:b/>
          <w:sz w:val="44"/>
          <w:szCs w:val="44"/>
          <w:u w:val="single"/>
        </w:rPr>
        <w:t>）项目</w:t>
      </w: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topLinePunct/>
        <w:spacing w:line="560" w:lineRule="atLeast"/>
        <w:jc w:val="center"/>
        <w:rPr>
          <w:rFonts w:ascii="宋体" w:eastAsia="宋体" w:hAnsi="宋体" w:cs="宋体"/>
          <w:b/>
          <w:sz w:val="30"/>
          <w:szCs w:val="30"/>
        </w:rPr>
      </w:pPr>
    </w:p>
    <w:p w:rsidR="00DB0D73" w:rsidRDefault="00DB0D73" w:rsidP="00D21318">
      <w:pPr>
        <w:spacing w:line="560" w:lineRule="atLeast"/>
        <w:jc w:val="center"/>
        <w:rPr>
          <w:rFonts w:ascii="宋体" w:eastAsia="宋体" w:hAnsi="宋体" w:cs="宋体"/>
          <w:b/>
          <w:sz w:val="84"/>
          <w:szCs w:val="84"/>
        </w:rPr>
      </w:pPr>
      <w:r>
        <w:rPr>
          <w:rFonts w:ascii="宋体" w:eastAsia="宋体" w:hAnsi="宋体" w:cs="宋体" w:hint="eastAsia"/>
          <w:b/>
          <w:sz w:val="84"/>
          <w:szCs w:val="84"/>
        </w:rPr>
        <w:t>投标文件</w:t>
      </w:r>
    </w:p>
    <w:p w:rsidR="00DB0D73" w:rsidRDefault="00DB0D73" w:rsidP="00D21318">
      <w:pPr>
        <w:spacing w:line="560" w:lineRule="atLeast"/>
        <w:jc w:val="center"/>
        <w:rPr>
          <w:rFonts w:ascii="宋体" w:eastAsia="宋体" w:hAnsi="宋体" w:cs="宋体"/>
          <w:b/>
          <w:sz w:val="84"/>
          <w:szCs w:val="84"/>
        </w:rPr>
      </w:pPr>
    </w:p>
    <w:p w:rsidR="00DB0D73" w:rsidRDefault="00DB0D73" w:rsidP="00D21318">
      <w:pPr>
        <w:spacing w:line="560" w:lineRule="atLeast"/>
        <w:jc w:val="center"/>
        <w:rPr>
          <w:rFonts w:ascii="宋体" w:eastAsia="宋体" w:hAnsi="宋体" w:cs="宋体"/>
          <w:b/>
          <w:sz w:val="84"/>
          <w:szCs w:val="84"/>
        </w:rPr>
      </w:pPr>
    </w:p>
    <w:p w:rsidR="00DB0D73" w:rsidRDefault="00DB0D73" w:rsidP="00D21318">
      <w:pPr>
        <w:spacing w:line="560" w:lineRule="atLeast"/>
        <w:jc w:val="center"/>
        <w:rPr>
          <w:rFonts w:ascii="宋体" w:eastAsia="宋体" w:hAnsi="宋体" w:cs="宋体"/>
          <w:b/>
          <w:sz w:val="84"/>
          <w:szCs w:val="84"/>
        </w:rPr>
      </w:pPr>
    </w:p>
    <w:p w:rsidR="00DB0D73" w:rsidRDefault="00DB0D73" w:rsidP="00D21318">
      <w:pPr>
        <w:spacing w:line="560" w:lineRule="atLeast"/>
        <w:jc w:val="center"/>
        <w:rPr>
          <w:rFonts w:ascii="宋体" w:eastAsia="宋体" w:hAnsi="宋体" w:cs="宋体"/>
          <w:b/>
          <w:sz w:val="30"/>
          <w:szCs w:val="30"/>
        </w:rPr>
      </w:pPr>
      <w:r>
        <w:rPr>
          <w:rFonts w:ascii="宋体" w:eastAsia="宋体" w:hAnsi="宋体" w:cs="宋体" w:hint="eastAsia"/>
          <w:b/>
          <w:sz w:val="30"/>
          <w:szCs w:val="30"/>
        </w:rPr>
        <w:t>社会资本：</w:t>
      </w:r>
      <w:r>
        <w:rPr>
          <w:rFonts w:ascii="宋体" w:eastAsia="宋体" w:hAnsi="宋体" w:cs="宋体"/>
          <w:b/>
          <w:sz w:val="30"/>
          <w:szCs w:val="30"/>
          <w:u w:val="single"/>
        </w:rPr>
        <w:t>XX</w:t>
      </w:r>
      <w:r>
        <w:rPr>
          <w:rFonts w:ascii="宋体" w:eastAsia="宋体" w:hAnsi="宋体" w:cs="宋体" w:hint="eastAsia"/>
          <w:b/>
          <w:sz w:val="30"/>
          <w:szCs w:val="30"/>
          <w:u w:val="single"/>
        </w:rPr>
        <w:t>建设有限公司</w:t>
      </w:r>
    </w:p>
    <w:p w:rsidR="00DB0D73" w:rsidRPr="00074391" w:rsidRDefault="00DB0D73" w:rsidP="00D21318">
      <w:pPr>
        <w:spacing w:line="560" w:lineRule="atLeast"/>
        <w:jc w:val="center"/>
        <w:rPr>
          <w:rFonts w:ascii="宋体" w:eastAsia="宋体" w:hAnsi="宋体" w:cs="宋体"/>
          <w:b/>
          <w:sz w:val="30"/>
          <w:szCs w:val="30"/>
        </w:rPr>
      </w:pPr>
    </w:p>
    <w:p w:rsidR="00DB0D73" w:rsidRDefault="00DB0D73" w:rsidP="00D21318">
      <w:pPr>
        <w:tabs>
          <w:tab w:val="left" w:pos="2977"/>
          <w:tab w:val="left" w:pos="3119"/>
        </w:tabs>
        <w:spacing w:line="560" w:lineRule="atLeast"/>
        <w:jc w:val="center"/>
        <w:rPr>
          <w:rFonts w:ascii="宋体" w:eastAsia="宋体" w:hAnsi="宋体" w:cs="宋体"/>
          <w:b/>
          <w:sz w:val="30"/>
          <w:szCs w:val="30"/>
        </w:rPr>
      </w:pPr>
      <w:r>
        <w:rPr>
          <w:rFonts w:ascii="宋体" w:eastAsia="宋体" w:hAnsi="宋体" w:cs="宋体" w:hint="eastAsia"/>
          <w:b/>
          <w:sz w:val="30"/>
          <w:szCs w:val="30"/>
        </w:rPr>
        <w:t>日</w:t>
      </w:r>
      <w:r>
        <w:rPr>
          <w:rFonts w:ascii="宋体" w:eastAsia="宋体" w:hAnsi="宋体" w:cs="宋体"/>
          <w:b/>
          <w:sz w:val="30"/>
          <w:szCs w:val="30"/>
        </w:rPr>
        <w:t xml:space="preserve">   </w:t>
      </w:r>
      <w:r>
        <w:rPr>
          <w:rFonts w:ascii="宋体" w:eastAsia="宋体" w:hAnsi="宋体" w:cs="宋体" w:hint="eastAsia"/>
          <w:b/>
          <w:sz w:val="30"/>
          <w:szCs w:val="30"/>
        </w:rPr>
        <w:t>期：</w:t>
      </w:r>
      <w:r>
        <w:rPr>
          <w:rFonts w:ascii="宋体" w:eastAsia="宋体" w:hAnsi="宋体" w:cs="宋体"/>
          <w:b/>
          <w:sz w:val="30"/>
          <w:szCs w:val="30"/>
          <w:u w:val="single"/>
        </w:rPr>
        <w:t>201X</w:t>
      </w:r>
      <w:r>
        <w:rPr>
          <w:rFonts w:ascii="宋体" w:eastAsia="宋体" w:hAnsi="宋体" w:cs="宋体" w:hint="eastAsia"/>
          <w:b/>
          <w:sz w:val="30"/>
          <w:szCs w:val="30"/>
        </w:rPr>
        <w:t>年</w:t>
      </w:r>
      <w:r>
        <w:rPr>
          <w:rFonts w:ascii="宋体" w:eastAsia="宋体" w:hAnsi="宋体" w:cs="宋体"/>
          <w:b/>
          <w:sz w:val="30"/>
          <w:szCs w:val="30"/>
          <w:u w:val="single"/>
        </w:rPr>
        <w:t>X</w:t>
      </w:r>
      <w:r>
        <w:rPr>
          <w:rFonts w:ascii="宋体" w:eastAsia="宋体" w:hAnsi="宋体" w:cs="宋体" w:hint="eastAsia"/>
          <w:b/>
          <w:sz w:val="30"/>
          <w:szCs w:val="30"/>
        </w:rPr>
        <w:t>月</w:t>
      </w:r>
      <w:r>
        <w:rPr>
          <w:rFonts w:ascii="宋体" w:eastAsia="宋体" w:hAnsi="宋体" w:cs="宋体"/>
          <w:b/>
          <w:sz w:val="30"/>
          <w:szCs w:val="30"/>
          <w:u w:val="single"/>
        </w:rPr>
        <w:t>X</w:t>
      </w:r>
      <w:r>
        <w:rPr>
          <w:rFonts w:ascii="宋体" w:eastAsia="宋体" w:hAnsi="宋体" w:cs="宋体" w:hint="eastAsia"/>
          <w:b/>
          <w:sz w:val="30"/>
          <w:szCs w:val="30"/>
        </w:rPr>
        <w:t>日</w:t>
      </w:r>
    </w:p>
    <w:p w:rsidR="00DB0D73" w:rsidRDefault="00DB0D73" w:rsidP="00FB6A79">
      <w:pPr>
        <w:widowControl/>
        <w:jc w:val="left"/>
        <w:sectPr w:rsidR="00DB0D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br w:type="page"/>
      </w:r>
    </w:p>
    <w:p w:rsidR="00DB0D73" w:rsidRPr="00070932" w:rsidRDefault="00DB0D73" w:rsidP="00070932">
      <w:pPr>
        <w:jc w:val="center"/>
        <w:rPr>
          <w:sz w:val="32"/>
        </w:rPr>
      </w:pPr>
      <w:r w:rsidRPr="00070932">
        <w:rPr>
          <w:rFonts w:hint="eastAsia"/>
          <w:sz w:val="32"/>
          <w:lang w:val="zh-CN"/>
        </w:rPr>
        <w:t>目</w:t>
      </w:r>
      <w:r w:rsidRPr="00070932">
        <w:rPr>
          <w:sz w:val="32"/>
          <w:lang w:val="zh-CN"/>
        </w:rPr>
        <w:t xml:space="preserve"> </w:t>
      </w:r>
      <w:r w:rsidRPr="00070932">
        <w:rPr>
          <w:rFonts w:hint="eastAsia"/>
          <w:sz w:val="32"/>
          <w:lang w:val="zh-CN"/>
        </w:rPr>
        <w:t>录</w:t>
      </w:r>
    </w:p>
    <w:p w:rsidR="00DB0D73" w:rsidRDefault="00DB0D73">
      <w:pPr>
        <w:pStyle w:val="TOC1"/>
        <w:tabs>
          <w:tab w:val="left" w:pos="420"/>
          <w:tab w:val="right" w:leader="dot" w:pos="8296"/>
        </w:tabs>
        <w:rPr>
          <w:rFonts w:hAnsi="等线"/>
          <w:b w:val="0"/>
          <w:bCs w:val="0"/>
          <w:caps w:val="0"/>
          <w:noProof/>
          <w:sz w:val="21"/>
          <w:szCs w:val="22"/>
        </w:rPr>
      </w:pPr>
      <w:r>
        <w:rPr>
          <w:b w:val="0"/>
          <w:bCs w:val="0"/>
          <w:caps w:val="0"/>
          <w:sz w:val="28"/>
        </w:rPr>
        <w:fldChar w:fldCharType="begin"/>
      </w:r>
      <w:r>
        <w:rPr>
          <w:b w:val="0"/>
          <w:bCs w:val="0"/>
          <w:caps w:val="0"/>
          <w:sz w:val="28"/>
        </w:rPr>
        <w:instrText xml:space="preserve"> TOC \o "1-4" \h \z \u </w:instrText>
      </w:r>
      <w:r>
        <w:rPr>
          <w:b w:val="0"/>
          <w:bCs w:val="0"/>
          <w:caps w:val="0"/>
          <w:sz w:val="28"/>
        </w:rPr>
        <w:fldChar w:fldCharType="separate"/>
      </w:r>
      <w:hyperlink w:anchor="_Toc494130523" w:history="1">
        <w:r w:rsidRPr="00752905">
          <w:rPr>
            <w:rStyle w:val="Hyperlink"/>
            <w:noProof/>
          </w:rPr>
          <w:t>1</w:t>
        </w:r>
        <w:r>
          <w:rPr>
            <w:rFonts w:hAnsi="等线"/>
            <w:b w:val="0"/>
            <w:bCs w:val="0"/>
            <w:caps w:val="0"/>
            <w:noProof/>
            <w:sz w:val="21"/>
            <w:szCs w:val="22"/>
          </w:rPr>
          <w:tab/>
        </w:r>
        <w:r>
          <w:rPr>
            <w:rStyle w:val="Hyperlink"/>
            <w:rFonts w:hint="eastAsia"/>
            <w:noProof/>
          </w:rPr>
          <w:t>承诺函</w:t>
        </w:r>
        <w:r>
          <w:rPr>
            <w:noProof/>
            <w:webHidden/>
          </w:rPr>
          <w:tab/>
        </w:r>
        <w:r>
          <w:rPr>
            <w:noProof/>
            <w:webHidden/>
          </w:rPr>
          <w:fldChar w:fldCharType="begin"/>
        </w:r>
        <w:r>
          <w:rPr>
            <w:noProof/>
            <w:webHidden/>
          </w:rPr>
          <w:instrText xml:space="preserve"> PAGEREF _Toc494130523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24" w:history="1">
        <w:r w:rsidRPr="00752905">
          <w:rPr>
            <w:rStyle w:val="Hyperlink"/>
            <w:noProof/>
          </w:rPr>
          <w:t>2</w:t>
        </w:r>
        <w:r>
          <w:rPr>
            <w:rFonts w:hAnsi="等线"/>
            <w:b w:val="0"/>
            <w:bCs w:val="0"/>
            <w:caps w:val="0"/>
            <w:noProof/>
            <w:sz w:val="21"/>
            <w:szCs w:val="22"/>
          </w:rPr>
          <w:tab/>
        </w:r>
        <w:r w:rsidRPr="00752905">
          <w:rPr>
            <w:rStyle w:val="Hyperlink"/>
            <w:rFonts w:hint="eastAsia"/>
            <w:noProof/>
          </w:rPr>
          <w:t>法定代表人身份证明</w:t>
        </w:r>
        <w:r>
          <w:rPr>
            <w:noProof/>
            <w:webHidden/>
          </w:rPr>
          <w:tab/>
        </w:r>
        <w:r>
          <w:rPr>
            <w:noProof/>
            <w:webHidden/>
          </w:rPr>
          <w:fldChar w:fldCharType="begin"/>
        </w:r>
        <w:r>
          <w:rPr>
            <w:noProof/>
            <w:webHidden/>
          </w:rPr>
          <w:instrText xml:space="preserve"> PAGEREF _Toc494130524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25" w:history="1">
        <w:r w:rsidRPr="00752905">
          <w:rPr>
            <w:rStyle w:val="Hyperlink"/>
            <w:noProof/>
          </w:rPr>
          <w:t>3</w:t>
        </w:r>
        <w:r>
          <w:rPr>
            <w:rFonts w:hAnsi="等线"/>
            <w:b w:val="0"/>
            <w:bCs w:val="0"/>
            <w:caps w:val="0"/>
            <w:noProof/>
            <w:sz w:val="21"/>
            <w:szCs w:val="22"/>
          </w:rPr>
          <w:tab/>
        </w:r>
        <w:r w:rsidRPr="00752905">
          <w:rPr>
            <w:rStyle w:val="Hyperlink"/>
            <w:rFonts w:hint="eastAsia"/>
            <w:noProof/>
          </w:rPr>
          <w:t>授权委托书</w:t>
        </w:r>
        <w:r>
          <w:rPr>
            <w:noProof/>
            <w:webHidden/>
          </w:rPr>
          <w:tab/>
        </w:r>
        <w:r>
          <w:rPr>
            <w:noProof/>
            <w:webHidden/>
          </w:rPr>
          <w:fldChar w:fldCharType="begin"/>
        </w:r>
        <w:r>
          <w:rPr>
            <w:noProof/>
            <w:webHidden/>
          </w:rPr>
          <w:instrText xml:space="preserve"> PAGEREF _Toc494130525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26" w:history="1">
        <w:r w:rsidRPr="00752905">
          <w:rPr>
            <w:rStyle w:val="Hyperlink"/>
            <w:noProof/>
          </w:rPr>
          <w:t>4</w:t>
        </w:r>
        <w:r>
          <w:rPr>
            <w:rFonts w:hAnsi="等线"/>
            <w:b w:val="0"/>
            <w:bCs w:val="0"/>
            <w:caps w:val="0"/>
            <w:noProof/>
            <w:sz w:val="21"/>
            <w:szCs w:val="22"/>
          </w:rPr>
          <w:tab/>
        </w:r>
        <w:r w:rsidRPr="00752905">
          <w:rPr>
            <w:rStyle w:val="Hyperlink"/>
            <w:rFonts w:hint="eastAsia"/>
            <w:noProof/>
          </w:rPr>
          <w:t>磋商报价表</w:t>
        </w:r>
        <w:r>
          <w:rPr>
            <w:noProof/>
            <w:webHidden/>
          </w:rPr>
          <w:tab/>
        </w:r>
        <w:r>
          <w:rPr>
            <w:noProof/>
            <w:webHidden/>
          </w:rPr>
          <w:fldChar w:fldCharType="begin"/>
        </w:r>
        <w:r>
          <w:rPr>
            <w:noProof/>
            <w:webHidden/>
          </w:rPr>
          <w:instrText xml:space="preserve"> PAGEREF _Toc494130526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27" w:history="1">
        <w:r w:rsidRPr="00752905">
          <w:rPr>
            <w:rStyle w:val="Hyperlink"/>
            <w:noProof/>
          </w:rPr>
          <w:t>5</w:t>
        </w:r>
        <w:r>
          <w:rPr>
            <w:rFonts w:hAnsi="等线"/>
            <w:b w:val="0"/>
            <w:bCs w:val="0"/>
            <w:caps w:val="0"/>
            <w:noProof/>
            <w:sz w:val="21"/>
            <w:szCs w:val="22"/>
          </w:rPr>
          <w:tab/>
        </w:r>
        <w:r w:rsidRPr="00752905">
          <w:rPr>
            <w:rStyle w:val="Hyperlink"/>
            <w:rFonts w:hint="eastAsia"/>
            <w:noProof/>
          </w:rPr>
          <w:t>项目服务方案</w:t>
        </w:r>
        <w:r>
          <w:rPr>
            <w:noProof/>
            <w:webHidden/>
          </w:rPr>
          <w:tab/>
        </w:r>
        <w:r>
          <w:rPr>
            <w:noProof/>
            <w:webHidden/>
          </w:rPr>
          <w:fldChar w:fldCharType="begin"/>
        </w:r>
        <w:r>
          <w:rPr>
            <w:noProof/>
            <w:webHidden/>
          </w:rPr>
          <w:instrText xml:space="preserve"> PAGEREF _Toc494130527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28" w:history="1">
        <w:r w:rsidRPr="00752905">
          <w:rPr>
            <w:rStyle w:val="Hyperlink"/>
            <w:rFonts w:ascii="Times New Roman"/>
            <w:noProof/>
          </w:rPr>
          <w:t>5.1</w:t>
        </w:r>
        <w:r>
          <w:rPr>
            <w:rFonts w:hAnsi="等线"/>
            <w:smallCaps w:val="0"/>
            <w:noProof/>
            <w:sz w:val="21"/>
            <w:szCs w:val="22"/>
          </w:rPr>
          <w:tab/>
        </w:r>
        <w:r w:rsidRPr="00752905">
          <w:rPr>
            <w:rStyle w:val="Hyperlink"/>
            <w:rFonts w:hint="eastAsia"/>
            <w:noProof/>
          </w:rPr>
          <w:t>项目投融资方案</w:t>
        </w:r>
        <w:r>
          <w:rPr>
            <w:noProof/>
            <w:webHidden/>
          </w:rPr>
          <w:tab/>
        </w:r>
        <w:r>
          <w:rPr>
            <w:noProof/>
            <w:webHidden/>
          </w:rPr>
          <w:fldChar w:fldCharType="begin"/>
        </w:r>
        <w:r>
          <w:rPr>
            <w:noProof/>
            <w:webHidden/>
          </w:rPr>
          <w:instrText xml:space="preserve"> PAGEREF _Toc494130528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29" w:history="1">
        <w:r w:rsidRPr="00752905">
          <w:rPr>
            <w:rStyle w:val="Hyperlink"/>
            <w:noProof/>
          </w:rPr>
          <w:t>5.1.1</w:t>
        </w:r>
        <w:r>
          <w:rPr>
            <w:rFonts w:hAnsi="等线"/>
            <w:iCs w:val="0"/>
            <w:noProof/>
            <w:sz w:val="21"/>
            <w:szCs w:val="22"/>
          </w:rPr>
          <w:tab/>
        </w:r>
        <w:r w:rsidRPr="00752905">
          <w:rPr>
            <w:rStyle w:val="Hyperlink"/>
            <w:rFonts w:hint="eastAsia"/>
            <w:noProof/>
          </w:rPr>
          <w:t>资金筹措方案</w:t>
        </w:r>
        <w:r>
          <w:rPr>
            <w:noProof/>
            <w:webHidden/>
          </w:rPr>
          <w:tab/>
        </w:r>
        <w:r>
          <w:rPr>
            <w:noProof/>
            <w:webHidden/>
          </w:rPr>
          <w:fldChar w:fldCharType="begin"/>
        </w:r>
        <w:r>
          <w:rPr>
            <w:noProof/>
            <w:webHidden/>
          </w:rPr>
          <w:instrText xml:space="preserve"> PAGEREF _Toc494130529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30" w:history="1">
        <w:r w:rsidRPr="00752905">
          <w:rPr>
            <w:rStyle w:val="Hyperlink"/>
            <w:noProof/>
          </w:rPr>
          <w:t>5.1.2</w:t>
        </w:r>
        <w:r>
          <w:rPr>
            <w:rFonts w:hAnsi="等线"/>
            <w:iCs w:val="0"/>
            <w:noProof/>
            <w:sz w:val="21"/>
            <w:szCs w:val="22"/>
          </w:rPr>
          <w:tab/>
        </w:r>
        <w:r w:rsidRPr="00752905">
          <w:rPr>
            <w:rStyle w:val="Hyperlink"/>
            <w:rFonts w:hint="eastAsia"/>
            <w:noProof/>
          </w:rPr>
          <w:t>项目资金到位和使用计划</w:t>
        </w:r>
        <w:r>
          <w:rPr>
            <w:noProof/>
            <w:webHidden/>
          </w:rPr>
          <w:tab/>
        </w:r>
        <w:r>
          <w:rPr>
            <w:noProof/>
            <w:webHidden/>
          </w:rPr>
          <w:fldChar w:fldCharType="begin"/>
        </w:r>
        <w:r>
          <w:rPr>
            <w:noProof/>
            <w:webHidden/>
          </w:rPr>
          <w:instrText xml:space="preserve"> PAGEREF _Toc494130530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31" w:history="1">
        <w:r w:rsidRPr="00752905">
          <w:rPr>
            <w:rStyle w:val="Hyperlink"/>
            <w:rFonts w:ascii="Times New Roman"/>
            <w:noProof/>
          </w:rPr>
          <w:t>5.2</w:t>
        </w:r>
        <w:r>
          <w:rPr>
            <w:rFonts w:hAnsi="等线"/>
            <w:smallCaps w:val="0"/>
            <w:noProof/>
            <w:sz w:val="21"/>
            <w:szCs w:val="22"/>
          </w:rPr>
          <w:tab/>
        </w:r>
        <w:r w:rsidRPr="00752905">
          <w:rPr>
            <w:rStyle w:val="Hyperlink"/>
            <w:rFonts w:hint="eastAsia"/>
            <w:noProof/>
          </w:rPr>
          <w:t>项目公司组建方案</w:t>
        </w:r>
        <w:r>
          <w:rPr>
            <w:noProof/>
            <w:webHidden/>
          </w:rPr>
          <w:tab/>
        </w:r>
        <w:r>
          <w:rPr>
            <w:noProof/>
            <w:webHidden/>
          </w:rPr>
          <w:fldChar w:fldCharType="begin"/>
        </w:r>
        <w:r>
          <w:rPr>
            <w:noProof/>
            <w:webHidden/>
          </w:rPr>
          <w:instrText xml:space="preserve"> PAGEREF _Toc494130531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32" w:history="1">
        <w:r w:rsidRPr="00752905">
          <w:rPr>
            <w:rStyle w:val="Hyperlink"/>
            <w:noProof/>
          </w:rPr>
          <w:t>5.2.1</w:t>
        </w:r>
        <w:r>
          <w:rPr>
            <w:rFonts w:hAnsi="等线"/>
            <w:iCs w:val="0"/>
            <w:noProof/>
            <w:sz w:val="21"/>
            <w:szCs w:val="22"/>
          </w:rPr>
          <w:tab/>
        </w:r>
        <w:r w:rsidRPr="00752905">
          <w:rPr>
            <w:rStyle w:val="Hyperlink"/>
            <w:rFonts w:hint="eastAsia"/>
            <w:noProof/>
          </w:rPr>
          <w:t>项目公司组建计划</w:t>
        </w:r>
        <w:r>
          <w:rPr>
            <w:noProof/>
            <w:webHidden/>
          </w:rPr>
          <w:tab/>
        </w:r>
        <w:r>
          <w:rPr>
            <w:noProof/>
            <w:webHidden/>
          </w:rPr>
          <w:fldChar w:fldCharType="begin"/>
        </w:r>
        <w:r>
          <w:rPr>
            <w:noProof/>
            <w:webHidden/>
          </w:rPr>
          <w:instrText xml:space="preserve"> PAGEREF _Toc494130532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33" w:history="1">
        <w:r w:rsidRPr="00752905">
          <w:rPr>
            <w:rStyle w:val="Hyperlink"/>
            <w:rFonts w:ascii="Times New Roman"/>
            <w:noProof/>
          </w:rPr>
          <w:t>5.2.1.1</w:t>
        </w:r>
        <w:r>
          <w:rPr>
            <w:rFonts w:hAnsi="等线"/>
            <w:noProof/>
            <w:sz w:val="21"/>
            <w:szCs w:val="22"/>
          </w:rPr>
          <w:tab/>
        </w:r>
        <w:r w:rsidRPr="00752905">
          <w:rPr>
            <w:rStyle w:val="Hyperlink"/>
            <w:rFonts w:hint="eastAsia"/>
            <w:noProof/>
          </w:rPr>
          <w:t>项目公司组建流程概述</w:t>
        </w:r>
        <w:r>
          <w:rPr>
            <w:noProof/>
            <w:webHidden/>
          </w:rPr>
          <w:tab/>
        </w:r>
        <w:r>
          <w:rPr>
            <w:noProof/>
            <w:webHidden/>
          </w:rPr>
          <w:fldChar w:fldCharType="begin"/>
        </w:r>
        <w:r>
          <w:rPr>
            <w:noProof/>
            <w:webHidden/>
          </w:rPr>
          <w:instrText xml:space="preserve"> PAGEREF _Toc494130533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34" w:history="1">
        <w:r w:rsidRPr="00752905">
          <w:rPr>
            <w:rStyle w:val="Hyperlink"/>
            <w:noProof/>
          </w:rPr>
          <w:t>5.2.2</w:t>
        </w:r>
        <w:r>
          <w:rPr>
            <w:rFonts w:hAnsi="等线"/>
            <w:iCs w:val="0"/>
            <w:noProof/>
            <w:sz w:val="21"/>
            <w:szCs w:val="22"/>
          </w:rPr>
          <w:tab/>
        </w:r>
        <w:r w:rsidRPr="00752905">
          <w:rPr>
            <w:rStyle w:val="Hyperlink"/>
            <w:rFonts w:hint="eastAsia"/>
            <w:noProof/>
          </w:rPr>
          <w:t>项目公司的机构设置</w:t>
        </w:r>
        <w:r>
          <w:rPr>
            <w:noProof/>
            <w:webHidden/>
          </w:rPr>
          <w:tab/>
        </w:r>
        <w:r>
          <w:rPr>
            <w:noProof/>
            <w:webHidden/>
          </w:rPr>
          <w:fldChar w:fldCharType="begin"/>
        </w:r>
        <w:r>
          <w:rPr>
            <w:noProof/>
            <w:webHidden/>
          </w:rPr>
          <w:instrText xml:space="preserve"> PAGEREF _Toc494130534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35" w:history="1">
        <w:r w:rsidRPr="00752905">
          <w:rPr>
            <w:rStyle w:val="Hyperlink"/>
            <w:rFonts w:ascii="Times New Roman"/>
            <w:noProof/>
          </w:rPr>
          <w:t>5.2.2.1</w:t>
        </w:r>
        <w:r>
          <w:rPr>
            <w:rFonts w:hAnsi="等线"/>
            <w:noProof/>
            <w:sz w:val="21"/>
            <w:szCs w:val="22"/>
          </w:rPr>
          <w:tab/>
        </w:r>
        <w:r w:rsidRPr="00752905">
          <w:rPr>
            <w:rStyle w:val="Hyperlink"/>
            <w:rFonts w:hint="eastAsia"/>
            <w:noProof/>
          </w:rPr>
          <w:t>项目公司组织框架</w:t>
        </w:r>
        <w:r>
          <w:rPr>
            <w:noProof/>
            <w:webHidden/>
          </w:rPr>
          <w:tab/>
        </w:r>
        <w:r>
          <w:rPr>
            <w:noProof/>
            <w:webHidden/>
          </w:rPr>
          <w:fldChar w:fldCharType="begin"/>
        </w:r>
        <w:r>
          <w:rPr>
            <w:noProof/>
            <w:webHidden/>
          </w:rPr>
          <w:instrText xml:space="preserve"> PAGEREF _Toc494130535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36" w:history="1">
        <w:r w:rsidRPr="00752905">
          <w:rPr>
            <w:rStyle w:val="Hyperlink"/>
            <w:rFonts w:ascii="Times New Roman"/>
            <w:noProof/>
          </w:rPr>
          <w:t>5.2.2.2</w:t>
        </w:r>
        <w:r>
          <w:rPr>
            <w:rFonts w:hAnsi="等线"/>
            <w:noProof/>
            <w:sz w:val="21"/>
            <w:szCs w:val="22"/>
          </w:rPr>
          <w:tab/>
        </w:r>
        <w:r w:rsidRPr="00752905">
          <w:rPr>
            <w:rStyle w:val="Hyperlink"/>
            <w:rFonts w:hint="eastAsia"/>
            <w:noProof/>
          </w:rPr>
          <w:t>项目公司主要机构职责</w:t>
        </w:r>
        <w:r>
          <w:rPr>
            <w:noProof/>
            <w:webHidden/>
          </w:rPr>
          <w:tab/>
        </w:r>
        <w:r>
          <w:rPr>
            <w:noProof/>
            <w:webHidden/>
          </w:rPr>
          <w:fldChar w:fldCharType="begin"/>
        </w:r>
        <w:r>
          <w:rPr>
            <w:noProof/>
            <w:webHidden/>
          </w:rPr>
          <w:instrText xml:space="preserve"> PAGEREF _Toc494130536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37" w:history="1">
        <w:r w:rsidRPr="00752905">
          <w:rPr>
            <w:rStyle w:val="Hyperlink"/>
            <w:noProof/>
          </w:rPr>
          <w:t>5.2.3</w:t>
        </w:r>
        <w:r>
          <w:rPr>
            <w:rFonts w:hAnsi="等线"/>
            <w:iCs w:val="0"/>
            <w:noProof/>
            <w:sz w:val="21"/>
            <w:szCs w:val="22"/>
          </w:rPr>
          <w:tab/>
        </w:r>
        <w:r w:rsidRPr="00752905">
          <w:rPr>
            <w:rStyle w:val="Hyperlink"/>
            <w:rFonts w:hint="eastAsia"/>
            <w:noProof/>
          </w:rPr>
          <w:t>项目公司的人员安排</w:t>
        </w:r>
        <w:r>
          <w:rPr>
            <w:noProof/>
            <w:webHidden/>
          </w:rPr>
          <w:tab/>
        </w:r>
        <w:r>
          <w:rPr>
            <w:noProof/>
            <w:webHidden/>
          </w:rPr>
          <w:fldChar w:fldCharType="begin"/>
        </w:r>
        <w:r>
          <w:rPr>
            <w:noProof/>
            <w:webHidden/>
          </w:rPr>
          <w:instrText xml:space="preserve"> PAGEREF _Toc494130537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38" w:history="1">
        <w:r w:rsidRPr="00752905">
          <w:rPr>
            <w:rStyle w:val="Hyperlink"/>
            <w:rFonts w:ascii="Times New Roman"/>
            <w:noProof/>
          </w:rPr>
          <w:t>5.2.3.1</w:t>
        </w:r>
        <w:r>
          <w:rPr>
            <w:rFonts w:hAnsi="等线"/>
            <w:noProof/>
            <w:sz w:val="21"/>
            <w:szCs w:val="22"/>
          </w:rPr>
          <w:tab/>
        </w:r>
        <w:r w:rsidRPr="00752905">
          <w:rPr>
            <w:rStyle w:val="Hyperlink"/>
            <w:rFonts w:hint="eastAsia"/>
            <w:noProof/>
          </w:rPr>
          <w:t>项目管理人员配备表</w:t>
        </w:r>
        <w:r>
          <w:rPr>
            <w:noProof/>
            <w:webHidden/>
          </w:rPr>
          <w:tab/>
        </w:r>
        <w:r>
          <w:rPr>
            <w:noProof/>
            <w:webHidden/>
          </w:rPr>
          <w:fldChar w:fldCharType="begin"/>
        </w:r>
        <w:r>
          <w:rPr>
            <w:noProof/>
            <w:webHidden/>
          </w:rPr>
          <w:instrText xml:space="preserve"> PAGEREF _Toc494130538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39" w:history="1">
        <w:r w:rsidRPr="00752905">
          <w:rPr>
            <w:rStyle w:val="Hyperlink"/>
            <w:rFonts w:ascii="Times New Roman"/>
            <w:noProof/>
          </w:rPr>
          <w:t>5.2.3.2</w:t>
        </w:r>
        <w:r>
          <w:rPr>
            <w:rFonts w:hAnsi="等线"/>
            <w:noProof/>
            <w:sz w:val="21"/>
            <w:szCs w:val="22"/>
          </w:rPr>
          <w:tab/>
        </w:r>
        <w:r w:rsidRPr="00752905">
          <w:rPr>
            <w:rStyle w:val="Hyperlink"/>
            <w:rFonts w:hint="eastAsia"/>
            <w:noProof/>
          </w:rPr>
          <w:t>项目组织机构及人员岗位职责</w:t>
        </w:r>
        <w:r>
          <w:rPr>
            <w:noProof/>
            <w:webHidden/>
          </w:rPr>
          <w:tab/>
        </w:r>
        <w:r>
          <w:rPr>
            <w:noProof/>
            <w:webHidden/>
          </w:rPr>
          <w:fldChar w:fldCharType="begin"/>
        </w:r>
        <w:r>
          <w:rPr>
            <w:noProof/>
            <w:webHidden/>
          </w:rPr>
          <w:instrText xml:space="preserve"> PAGEREF _Toc494130539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0" w:history="1">
        <w:r w:rsidRPr="00752905">
          <w:rPr>
            <w:rStyle w:val="Hyperlink"/>
            <w:noProof/>
          </w:rPr>
          <w:t>5.2.4</w:t>
        </w:r>
        <w:r>
          <w:rPr>
            <w:rFonts w:hAnsi="等线"/>
            <w:iCs w:val="0"/>
            <w:noProof/>
            <w:sz w:val="21"/>
            <w:szCs w:val="22"/>
          </w:rPr>
          <w:tab/>
        </w:r>
        <w:r w:rsidRPr="00752905">
          <w:rPr>
            <w:rStyle w:val="Hyperlink"/>
            <w:rFonts w:hint="eastAsia"/>
            <w:noProof/>
          </w:rPr>
          <w:t>管理流程体系</w:t>
        </w:r>
        <w:r>
          <w:rPr>
            <w:noProof/>
            <w:webHidden/>
          </w:rPr>
          <w:tab/>
        </w:r>
        <w:r>
          <w:rPr>
            <w:noProof/>
            <w:webHidden/>
          </w:rPr>
          <w:fldChar w:fldCharType="begin"/>
        </w:r>
        <w:r>
          <w:rPr>
            <w:noProof/>
            <w:webHidden/>
          </w:rPr>
          <w:instrText xml:space="preserve"> PAGEREF _Toc494130540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41" w:history="1">
        <w:r w:rsidRPr="00752905">
          <w:rPr>
            <w:rStyle w:val="Hyperlink"/>
            <w:rFonts w:ascii="Times New Roman"/>
            <w:noProof/>
          </w:rPr>
          <w:t>5.3</w:t>
        </w:r>
        <w:r>
          <w:rPr>
            <w:rFonts w:hAnsi="等线"/>
            <w:smallCaps w:val="0"/>
            <w:noProof/>
            <w:sz w:val="21"/>
            <w:szCs w:val="22"/>
          </w:rPr>
          <w:tab/>
        </w:r>
        <w:r w:rsidRPr="00752905">
          <w:rPr>
            <w:rStyle w:val="Hyperlink"/>
            <w:rFonts w:hint="eastAsia"/>
            <w:noProof/>
          </w:rPr>
          <w:t>项目建设方案</w:t>
        </w:r>
        <w:r>
          <w:rPr>
            <w:noProof/>
            <w:webHidden/>
          </w:rPr>
          <w:tab/>
        </w:r>
        <w:r>
          <w:rPr>
            <w:noProof/>
            <w:webHidden/>
          </w:rPr>
          <w:fldChar w:fldCharType="begin"/>
        </w:r>
        <w:r>
          <w:rPr>
            <w:noProof/>
            <w:webHidden/>
          </w:rPr>
          <w:instrText xml:space="preserve"> PAGEREF _Toc494130541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2" w:history="1">
        <w:r w:rsidRPr="00752905">
          <w:rPr>
            <w:rStyle w:val="Hyperlink"/>
            <w:noProof/>
          </w:rPr>
          <w:t>5.3.1</w:t>
        </w:r>
        <w:r>
          <w:rPr>
            <w:rFonts w:hAnsi="等线"/>
            <w:iCs w:val="0"/>
            <w:noProof/>
            <w:sz w:val="21"/>
            <w:szCs w:val="22"/>
          </w:rPr>
          <w:tab/>
        </w:r>
        <w:r w:rsidRPr="00752905">
          <w:rPr>
            <w:rStyle w:val="Hyperlink"/>
            <w:rFonts w:hint="eastAsia"/>
            <w:noProof/>
          </w:rPr>
          <w:t>项目概述</w:t>
        </w:r>
        <w:r>
          <w:rPr>
            <w:noProof/>
            <w:webHidden/>
          </w:rPr>
          <w:tab/>
        </w:r>
        <w:r>
          <w:rPr>
            <w:noProof/>
            <w:webHidden/>
          </w:rPr>
          <w:fldChar w:fldCharType="begin"/>
        </w:r>
        <w:r>
          <w:rPr>
            <w:noProof/>
            <w:webHidden/>
          </w:rPr>
          <w:instrText xml:space="preserve"> PAGEREF _Toc494130542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3" w:history="1">
        <w:r w:rsidRPr="00752905">
          <w:rPr>
            <w:rStyle w:val="Hyperlink"/>
            <w:noProof/>
          </w:rPr>
          <w:t>5.3.2</w:t>
        </w:r>
        <w:r>
          <w:rPr>
            <w:rFonts w:hAnsi="等线"/>
            <w:iCs w:val="0"/>
            <w:noProof/>
            <w:sz w:val="21"/>
            <w:szCs w:val="22"/>
          </w:rPr>
          <w:tab/>
        </w:r>
        <w:r w:rsidRPr="00752905">
          <w:rPr>
            <w:rStyle w:val="Hyperlink"/>
            <w:rFonts w:hint="eastAsia"/>
            <w:noProof/>
          </w:rPr>
          <w:t>项目的设计</w:t>
        </w:r>
        <w:r>
          <w:rPr>
            <w:noProof/>
            <w:webHidden/>
          </w:rPr>
          <w:tab/>
        </w:r>
        <w:r>
          <w:rPr>
            <w:noProof/>
            <w:webHidden/>
          </w:rPr>
          <w:fldChar w:fldCharType="begin"/>
        </w:r>
        <w:r>
          <w:rPr>
            <w:noProof/>
            <w:webHidden/>
          </w:rPr>
          <w:instrText xml:space="preserve"> PAGEREF _Toc494130543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4" w:history="1">
        <w:r w:rsidRPr="00752905">
          <w:rPr>
            <w:rStyle w:val="Hyperlink"/>
            <w:noProof/>
          </w:rPr>
          <w:t>5.3.3</w:t>
        </w:r>
        <w:r>
          <w:rPr>
            <w:rFonts w:hAnsi="等线"/>
            <w:iCs w:val="0"/>
            <w:noProof/>
            <w:sz w:val="21"/>
            <w:szCs w:val="22"/>
          </w:rPr>
          <w:tab/>
        </w:r>
        <w:r w:rsidRPr="00752905">
          <w:rPr>
            <w:rStyle w:val="Hyperlink"/>
            <w:rFonts w:hint="eastAsia"/>
            <w:noProof/>
          </w:rPr>
          <w:t>项目建设要求</w:t>
        </w:r>
        <w:r>
          <w:rPr>
            <w:noProof/>
            <w:webHidden/>
          </w:rPr>
          <w:tab/>
        </w:r>
        <w:r>
          <w:rPr>
            <w:noProof/>
            <w:webHidden/>
          </w:rPr>
          <w:fldChar w:fldCharType="begin"/>
        </w:r>
        <w:r>
          <w:rPr>
            <w:noProof/>
            <w:webHidden/>
          </w:rPr>
          <w:instrText xml:space="preserve"> PAGEREF _Toc494130544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45" w:history="1">
        <w:r w:rsidRPr="00752905">
          <w:rPr>
            <w:rStyle w:val="Hyperlink"/>
            <w:rFonts w:ascii="Times New Roman"/>
            <w:noProof/>
          </w:rPr>
          <w:t>5.3.3.1</w:t>
        </w:r>
        <w:r>
          <w:rPr>
            <w:rFonts w:hAnsi="等线"/>
            <w:noProof/>
            <w:sz w:val="21"/>
            <w:szCs w:val="22"/>
          </w:rPr>
          <w:tab/>
        </w:r>
        <w:r w:rsidRPr="00752905">
          <w:rPr>
            <w:rStyle w:val="Hyperlink"/>
            <w:rFonts w:hint="eastAsia"/>
            <w:noProof/>
          </w:rPr>
          <w:t>项目建设标准要求</w:t>
        </w:r>
        <w:r>
          <w:rPr>
            <w:noProof/>
            <w:webHidden/>
          </w:rPr>
          <w:tab/>
        </w:r>
        <w:r>
          <w:rPr>
            <w:noProof/>
            <w:webHidden/>
          </w:rPr>
          <w:fldChar w:fldCharType="begin"/>
        </w:r>
        <w:r>
          <w:rPr>
            <w:noProof/>
            <w:webHidden/>
          </w:rPr>
          <w:instrText xml:space="preserve"> PAGEREF _Toc494130545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46" w:history="1">
        <w:r w:rsidRPr="00752905">
          <w:rPr>
            <w:rStyle w:val="Hyperlink"/>
            <w:rFonts w:ascii="Times New Roman"/>
            <w:noProof/>
          </w:rPr>
          <w:t>5.3.3.2</w:t>
        </w:r>
        <w:r>
          <w:rPr>
            <w:rFonts w:hAnsi="等线"/>
            <w:noProof/>
            <w:sz w:val="21"/>
            <w:szCs w:val="22"/>
          </w:rPr>
          <w:tab/>
        </w:r>
        <w:r w:rsidRPr="00752905">
          <w:rPr>
            <w:rStyle w:val="Hyperlink"/>
            <w:rFonts w:hint="eastAsia"/>
            <w:noProof/>
          </w:rPr>
          <w:t>建设时间要求</w:t>
        </w:r>
        <w:r>
          <w:rPr>
            <w:noProof/>
            <w:webHidden/>
          </w:rPr>
          <w:tab/>
        </w:r>
        <w:r>
          <w:rPr>
            <w:noProof/>
            <w:webHidden/>
          </w:rPr>
          <w:fldChar w:fldCharType="begin"/>
        </w:r>
        <w:r>
          <w:rPr>
            <w:noProof/>
            <w:webHidden/>
          </w:rPr>
          <w:instrText xml:space="preserve"> PAGEREF _Toc494130546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7" w:history="1">
        <w:r w:rsidRPr="00752905">
          <w:rPr>
            <w:rStyle w:val="Hyperlink"/>
            <w:noProof/>
          </w:rPr>
          <w:t>5.3.4</w:t>
        </w:r>
        <w:r>
          <w:rPr>
            <w:rFonts w:hAnsi="等线"/>
            <w:iCs w:val="0"/>
            <w:noProof/>
            <w:sz w:val="21"/>
            <w:szCs w:val="22"/>
          </w:rPr>
          <w:tab/>
        </w:r>
        <w:r w:rsidRPr="00752905">
          <w:rPr>
            <w:rStyle w:val="Hyperlink"/>
            <w:rFonts w:hint="eastAsia"/>
            <w:noProof/>
          </w:rPr>
          <w:t>建设工作内容和时间安排</w:t>
        </w:r>
        <w:r>
          <w:rPr>
            <w:noProof/>
            <w:webHidden/>
          </w:rPr>
          <w:tab/>
        </w:r>
        <w:r>
          <w:rPr>
            <w:noProof/>
            <w:webHidden/>
          </w:rPr>
          <w:fldChar w:fldCharType="begin"/>
        </w:r>
        <w:r>
          <w:rPr>
            <w:noProof/>
            <w:webHidden/>
          </w:rPr>
          <w:instrText xml:space="preserve"> PAGEREF _Toc494130547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48" w:history="1">
        <w:r w:rsidRPr="00752905">
          <w:rPr>
            <w:rStyle w:val="Hyperlink"/>
            <w:rFonts w:ascii="Times New Roman"/>
            <w:noProof/>
          </w:rPr>
          <w:t>5.3.4.1</w:t>
        </w:r>
        <w:r>
          <w:rPr>
            <w:rFonts w:hAnsi="等线"/>
            <w:noProof/>
            <w:sz w:val="21"/>
            <w:szCs w:val="22"/>
          </w:rPr>
          <w:tab/>
        </w:r>
        <w:r w:rsidRPr="00752905">
          <w:rPr>
            <w:rStyle w:val="Hyperlink"/>
            <w:rFonts w:hint="eastAsia"/>
            <w:noProof/>
          </w:rPr>
          <w:t>工期安排</w:t>
        </w:r>
        <w:r>
          <w:rPr>
            <w:noProof/>
            <w:webHidden/>
          </w:rPr>
          <w:tab/>
        </w:r>
        <w:r>
          <w:rPr>
            <w:noProof/>
            <w:webHidden/>
          </w:rPr>
          <w:fldChar w:fldCharType="begin"/>
        </w:r>
        <w:r>
          <w:rPr>
            <w:noProof/>
            <w:webHidden/>
          </w:rPr>
          <w:instrText xml:space="preserve"> PAGEREF _Toc494130548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49" w:history="1">
        <w:r w:rsidRPr="00752905">
          <w:rPr>
            <w:rStyle w:val="Hyperlink"/>
            <w:noProof/>
          </w:rPr>
          <w:t>5.3.5</w:t>
        </w:r>
        <w:r>
          <w:rPr>
            <w:rFonts w:hAnsi="等线"/>
            <w:iCs w:val="0"/>
            <w:noProof/>
            <w:sz w:val="21"/>
            <w:szCs w:val="22"/>
          </w:rPr>
          <w:tab/>
        </w:r>
        <w:r w:rsidRPr="00752905">
          <w:rPr>
            <w:rStyle w:val="Hyperlink"/>
            <w:rFonts w:hint="eastAsia"/>
            <w:noProof/>
          </w:rPr>
          <w:t>项目施工方案</w:t>
        </w:r>
        <w:r>
          <w:rPr>
            <w:noProof/>
            <w:webHidden/>
          </w:rPr>
          <w:tab/>
        </w:r>
        <w:r>
          <w:rPr>
            <w:noProof/>
            <w:webHidden/>
          </w:rPr>
          <w:fldChar w:fldCharType="begin"/>
        </w:r>
        <w:r>
          <w:rPr>
            <w:noProof/>
            <w:webHidden/>
          </w:rPr>
          <w:instrText xml:space="preserve"> PAGEREF _Toc494130549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0" w:history="1">
        <w:r w:rsidRPr="00752905">
          <w:rPr>
            <w:rStyle w:val="Hyperlink"/>
            <w:rFonts w:ascii="Times New Roman"/>
            <w:noProof/>
          </w:rPr>
          <w:t>5.3.5.1</w:t>
        </w:r>
        <w:r>
          <w:rPr>
            <w:rFonts w:hAnsi="等线"/>
            <w:noProof/>
            <w:sz w:val="21"/>
            <w:szCs w:val="22"/>
          </w:rPr>
          <w:tab/>
        </w:r>
        <w:r w:rsidRPr="00752905">
          <w:rPr>
            <w:rStyle w:val="Hyperlink"/>
            <w:rFonts w:hint="eastAsia"/>
            <w:noProof/>
          </w:rPr>
          <w:t>路基土石方分部工程施工方案</w:t>
        </w:r>
        <w:r>
          <w:rPr>
            <w:noProof/>
            <w:webHidden/>
          </w:rPr>
          <w:tab/>
        </w:r>
        <w:r>
          <w:rPr>
            <w:noProof/>
            <w:webHidden/>
          </w:rPr>
          <w:fldChar w:fldCharType="begin"/>
        </w:r>
        <w:r>
          <w:rPr>
            <w:noProof/>
            <w:webHidden/>
          </w:rPr>
          <w:instrText xml:space="preserve"> PAGEREF _Toc494130550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1" w:history="1">
        <w:r w:rsidRPr="00752905">
          <w:rPr>
            <w:rStyle w:val="Hyperlink"/>
            <w:rFonts w:ascii="Times New Roman"/>
            <w:noProof/>
          </w:rPr>
          <w:t>5.3.5.2</w:t>
        </w:r>
        <w:r>
          <w:rPr>
            <w:rFonts w:hAnsi="等线"/>
            <w:noProof/>
            <w:sz w:val="21"/>
            <w:szCs w:val="22"/>
          </w:rPr>
          <w:tab/>
        </w:r>
        <w:r w:rsidRPr="00752905">
          <w:rPr>
            <w:rStyle w:val="Hyperlink"/>
            <w:rFonts w:hint="eastAsia"/>
            <w:noProof/>
          </w:rPr>
          <w:t>路面分部工程施工方案</w:t>
        </w:r>
        <w:r>
          <w:rPr>
            <w:noProof/>
            <w:webHidden/>
          </w:rPr>
          <w:tab/>
        </w:r>
        <w:r>
          <w:rPr>
            <w:noProof/>
            <w:webHidden/>
          </w:rPr>
          <w:fldChar w:fldCharType="begin"/>
        </w:r>
        <w:r>
          <w:rPr>
            <w:noProof/>
            <w:webHidden/>
          </w:rPr>
          <w:instrText xml:space="preserve"> PAGEREF _Toc494130551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2" w:history="1">
        <w:r w:rsidRPr="00752905">
          <w:rPr>
            <w:rStyle w:val="Hyperlink"/>
            <w:rFonts w:ascii="Times New Roman"/>
            <w:noProof/>
          </w:rPr>
          <w:t>5.3.5.3</w:t>
        </w:r>
        <w:r>
          <w:rPr>
            <w:rFonts w:hAnsi="等线"/>
            <w:noProof/>
            <w:sz w:val="21"/>
            <w:szCs w:val="22"/>
          </w:rPr>
          <w:tab/>
        </w:r>
        <w:r w:rsidRPr="00752905">
          <w:rPr>
            <w:rStyle w:val="Hyperlink"/>
            <w:rFonts w:hint="eastAsia"/>
            <w:noProof/>
          </w:rPr>
          <w:t>桥梁分部工程施工方案</w:t>
        </w:r>
        <w:r>
          <w:rPr>
            <w:noProof/>
            <w:webHidden/>
          </w:rPr>
          <w:tab/>
        </w:r>
        <w:r>
          <w:rPr>
            <w:noProof/>
            <w:webHidden/>
          </w:rPr>
          <w:fldChar w:fldCharType="begin"/>
        </w:r>
        <w:r>
          <w:rPr>
            <w:noProof/>
            <w:webHidden/>
          </w:rPr>
          <w:instrText xml:space="preserve"> PAGEREF _Toc494130552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3" w:history="1">
        <w:r w:rsidRPr="00752905">
          <w:rPr>
            <w:rStyle w:val="Hyperlink"/>
            <w:rFonts w:ascii="Times New Roman"/>
            <w:noProof/>
          </w:rPr>
          <w:t>5.3.5.4</w:t>
        </w:r>
        <w:r>
          <w:rPr>
            <w:rFonts w:hAnsi="等线"/>
            <w:noProof/>
            <w:sz w:val="21"/>
            <w:szCs w:val="22"/>
          </w:rPr>
          <w:tab/>
        </w:r>
        <w:r w:rsidRPr="00752905">
          <w:rPr>
            <w:rStyle w:val="Hyperlink"/>
            <w:rFonts w:hint="eastAsia"/>
            <w:noProof/>
          </w:rPr>
          <w:t>涵洞分部工程施工方案</w:t>
        </w:r>
        <w:r>
          <w:rPr>
            <w:noProof/>
            <w:webHidden/>
          </w:rPr>
          <w:tab/>
        </w:r>
        <w:r>
          <w:rPr>
            <w:noProof/>
            <w:webHidden/>
          </w:rPr>
          <w:fldChar w:fldCharType="begin"/>
        </w:r>
        <w:r>
          <w:rPr>
            <w:noProof/>
            <w:webHidden/>
          </w:rPr>
          <w:instrText xml:space="preserve"> PAGEREF _Toc494130553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4" w:history="1">
        <w:r w:rsidRPr="00752905">
          <w:rPr>
            <w:rStyle w:val="Hyperlink"/>
            <w:rFonts w:ascii="Times New Roman"/>
            <w:noProof/>
          </w:rPr>
          <w:t>5.3.5.5</w:t>
        </w:r>
        <w:r>
          <w:rPr>
            <w:rFonts w:hAnsi="等线"/>
            <w:noProof/>
            <w:sz w:val="21"/>
            <w:szCs w:val="22"/>
          </w:rPr>
          <w:tab/>
        </w:r>
        <w:r w:rsidRPr="00752905">
          <w:rPr>
            <w:rStyle w:val="Hyperlink"/>
            <w:rFonts w:hint="eastAsia"/>
            <w:noProof/>
          </w:rPr>
          <w:t>排水分部工程施工方案</w:t>
        </w:r>
        <w:r>
          <w:rPr>
            <w:noProof/>
            <w:webHidden/>
          </w:rPr>
          <w:tab/>
        </w:r>
        <w:r>
          <w:rPr>
            <w:noProof/>
            <w:webHidden/>
          </w:rPr>
          <w:fldChar w:fldCharType="begin"/>
        </w:r>
        <w:r>
          <w:rPr>
            <w:noProof/>
            <w:webHidden/>
          </w:rPr>
          <w:instrText xml:space="preserve"> PAGEREF _Toc494130554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5" w:history="1">
        <w:r w:rsidRPr="00752905">
          <w:rPr>
            <w:rStyle w:val="Hyperlink"/>
            <w:rFonts w:ascii="Times New Roman"/>
            <w:noProof/>
          </w:rPr>
          <w:t>5.3.5.6</w:t>
        </w:r>
        <w:r>
          <w:rPr>
            <w:rFonts w:hAnsi="等线"/>
            <w:noProof/>
            <w:sz w:val="21"/>
            <w:szCs w:val="22"/>
          </w:rPr>
          <w:tab/>
        </w:r>
        <w:r w:rsidRPr="00752905">
          <w:rPr>
            <w:rStyle w:val="Hyperlink"/>
            <w:rFonts w:hint="eastAsia"/>
            <w:noProof/>
          </w:rPr>
          <w:t>管线分部工程施工方案</w:t>
        </w:r>
        <w:r>
          <w:rPr>
            <w:noProof/>
            <w:webHidden/>
          </w:rPr>
          <w:tab/>
        </w:r>
        <w:r>
          <w:rPr>
            <w:noProof/>
            <w:webHidden/>
          </w:rPr>
          <w:fldChar w:fldCharType="begin"/>
        </w:r>
        <w:r>
          <w:rPr>
            <w:noProof/>
            <w:webHidden/>
          </w:rPr>
          <w:instrText xml:space="preserve"> PAGEREF _Toc494130555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6" w:history="1">
        <w:r w:rsidRPr="00752905">
          <w:rPr>
            <w:rStyle w:val="Hyperlink"/>
            <w:rFonts w:ascii="Times New Roman"/>
            <w:noProof/>
          </w:rPr>
          <w:t>5.3.5.7</w:t>
        </w:r>
        <w:r>
          <w:rPr>
            <w:rFonts w:hAnsi="等线"/>
            <w:noProof/>
            <w:sz w:val="21"/>
            <w:szCs w:val="22"/>
          </w:rPr>
          <w:tab/>
        </w:r>
        <w:r w:rsidRPr="00752905">
          <w:rPr>
            <w:rStyle w:val="Hyperlink"/>
            <w:rFonts w:hint="eastAsia"/>
            <w:noProof/>
          </w:rPr>
          <w:t>绿化工程</w:t>
        </w:r>
        <w:r>
          <w:rPr>
            <w:noProof/>
            <w:webHidden/>
          </w:rPr>
          <w:tab/>
        </w:r>
        <w:r>
          <w:rPr>
            <w:noProof/>
            <w:webHidden/>
          </w:rPr>
          <w:fldChar w:fldCharType="begin"/>
        </w:r>
        <w:r>
          <w:rPr>
            <w:noProof/>
            <w:webHidden/>
          </w:rPr>
          <w:instrText xml:space="preserve"> PAGEREF _Toc494130556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57" w:history="1">
        <w:r w:rsidRPr="00752905">
          <w:rPr>
            <w:rStyle w:val="Hyperlink"/>
            <w:noProof/>
          </w:rPr>
          <w:t>5.3.6</w:t>
        </w:r>
        <w:r>
          <w:rPr>
            <w:rFonts w:hAnsi="等线"/>
            <w:iCs w:val="0"/>
            <w:noProof/>
            <w:sz w:val="21"/>
            <w:szCs w:val="22"/>
          </w:rPr>
          <w:tab/>
        </w:r>
        <w:r w:rsidRPr="00752905">
          <w:rPr>
            <w:rStyle w:val="Hyperlink"/>
            <w:rFonts w:hint="eastAsia"/>
            <w:noProof/>
          </w:rPr>
          <w:t>项目保障措施</w:t>
        </w:r>
        <w:r>
          <w:rPr>
            <w:noProof/>
            <w:webHidden/>
          </w:rPr>
          <w:tab/>
        </w:r>
        <w:r>
          <w:rPr>
            <w:noProof/>
            <w:webHidden/>
          </w:rPr>
          <w:fldChar w:fldCharType="begin"/>
        </w:r>
        <w:r>
          <w:rPr>
            <w:noProof/>
            <w:webHidden/>
          </w:rPr>
          <w:instrText xml:space="preserve"> PAGEREF _Toc494130557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8" w:history="1">
        <w:r w:rsidRPr="00752905">
          <w:rPr>
            <w:rStyle w:val="Hyperlink"/>
            <w:rFonts w:ascii="Times New Roman"/>
            <w:noProof/>
          </w:rPr>
          <w:t>5.3.6.1</w:t>
        </w:r>
        <w:r>
          <w:rPr>
            <w:rFonts w:hAnsi="等线"/>
            <w:noProof/>
            <w:sz w:val="21"/>
            <w:szCs w:val="22"/>
          </w:rPr>
          <w:tab/>
        </w:r>
        <w:r w:rsidRPr="00752905">
          <w:rPr>
            <w:rStyle w:val="Hyperlink"/>
            <w:rFonts w:hint="eastAsia"/>
            <w:noProof/>
          </w:rPr>
          <w:t>旧路加宽拼接缝处理</w:t>
        </w:r>
        <w:r>
          <w:rPr>
            <w:noProof/>
            <w:webHidden/>
          </w:rPr>
          <w:tab/>
        </w:r>
        <w:r>
          <w:rPr>
            <w:noProof/>
            <w:webHidden/>
          </w:rPr>
          <w:fldChar w:fldCharType="begin"/>
        </w:r>
        <w:r>
          <w:rPr>
            <w:noProof/>
            <w:webHidden/>
          </w:rPr>
          <w:instrText xml:space="preserve"> PAGEREF _Toc494130558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59" w:history="1">
        <w:r w:rsidRPr="00752905">
          <w:rPr>
            <w:rStyle w:val="Hyperlink"/>
            <w:rFonts w:ascii="Times New Roman"/>
            <w:noProof/>
          </w:rPr>
          <w:t>5.3.6.2</w:t>
        </w:r>
        <w:r>
          <w:rPr>
            <w:rFonts w:hAnsi="等线"/>
            <w:noProof/>
            <w:sz w:val="21"/>
            <w:szCs w:val="22"/>
          </w:rPr>
          <w:tab/>
        </w:r>
        <w:r w:rsidRPr="00752905">
          <w:rPr>
            <w:rStyle w:val="Hyperlink"/>
            <w:rFonts w:hint="eastAsia"/>
            <w:noProof/>
          </w:rPr>
          <w:t>原有道路绿化移植</w:t>
        </w:r>
        <w:r>
          <w:rPr>
            <w:noProof/>
            <w:webHidden/>
          </w:rPr>
          <w:tab/>
        </w:r>
        <w:r>
          <w:rPr>
            <w:noProof/>
            <w:webHidden/>
          </w:rPr>
          <w:fldChar w:fldCharType="begin"/>
        </w:r>
        <w:r>
          <w:rPr>
            <w:noProof/>
            <w:webHidden/>
          </w:rPr>
          <w:instrText xml:space="preserve"> PAGEREF _Toc494130559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60" w:history="1">
        <w:r w:rsidRPr="00752905">
          <w:rPr>
            <w:rStyle w:val="Hyperlink"/>
            <w:rFonts w:ascii="Times New Roman"/>
            <w:noProof/>
          </w:rPr>
          <w:t>5.3.6.3</w:t>
        </w:r>
        <w:r>
          <w:rPr>
            <w:rFonts w:hAnsi="等线"/>
            <w:noProof/>
            <w:sz w:val="21"/>
            <w:szCs w:val="22"/>
          </w:rPr>
          <w:tab/>
        </w:r>
        <w:r w:rsidRPr="00752905">
          <w:rPr>
            <w:rStyle w:val="Hyperlink"/>
            <w:rFonts w:hint="eastAsia"/>
            <w:noProof/>
          </w:rPr>
          <w:t>确保交通畅通和交通安全</w:t>
        </w:r>
        <w:r>
          <w:rPr>
            <w:noProof/>
            <w:webHidden/>
          </w:rPr>
          <w:tab/>
        </w:r>
        <w:r>
          <w:rPr>
            <w:noProof/>
            <w:webHidden/>
          </w:rPr>
          <w:fldChar w:fldCharType="begin"/>
        </w:r>
        <w:r>
          <w:rPr>
            <w:noProof/>
            <w:webHidden/>
          </w:rPr>
          <w:instrText xml:space="preserve"> PAGEREF _Toc494130560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61" w:history="1">
        <w:r w:rsidRPr="00752905">
          <w:rPr>
            <w:rStyle w:val="Hyperlink"/>
            <w:rFonts w:ascii="Times New Roman"/>
            <w:noProof/>
          </w:rPr>
          <w:t>5.4</w:t>
        </w:r>
        <w:r>
          <w:rPr>
            <w:rFonts w:hAnsi="等线"/>
            <w:smallCaps w:val="0"/>
            <w:noProof/>
            <w:sz w:val="21"/>
            <w:szCs w:val="22"/>
          </w:rPr>
          <w:tab/>
        </w:r>
        <w:r w:rsidRPr="00752905">
          <w:rPr>
            <w:rStyle w:val="Hyperlink"/>
            <w:rFonts w:hint="eastAsia"/>
            <w:noProof/>
          </w:rPr>
          <w:t>项目运营及维护方案</w:t>
        </w:r>
        <w:r>
          <w:rPr>
            <w:noProof/>
            <w:webHidden/>
          </w:rPr>
          <w:tab/>
        </w:r>
        <w:r>
          <w:rPr>
            <w:noProof/>
            <w:webHidden/>
          </w:rPr>
          <w:fldChar w:fldCharType="begin"/>
        </w:r>
        <w:r>
          <w:rPr>
            <w:noProof/>
            <w:webHidden/>
          </w:rPr>
          <w:instrText xml:space="preserve"> PAGEREF _Toc494130561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62" w:history="1">
        <w:r w:rsidRPr="00752905">
          <w:rPr>
            <w:rStyle w:val="Hyperlink"/>
            <w:noProof/>
          </w:rPr>
          <w:t>5.4.1</w:t>
        </w:r>
        <w:r>
          <w:rPr>
            <w:rFonts w:hAnsi="等线"/>
            <w:iCs w:val="0"/>
            <w:noProof/>
            <w:sz w:val="21"/>
            <w:szCs w:val="22"/>
          </w:rPr>
          <w:tab/>
        </w:r>
        <w:r w:rsidRPr="00752905">
          <w:rPr>
            <w:rStyle w:val="Hyperlink"/>
            <w:rFonts w:hint="eastAsia"/>
            <w:noProof/>
          </w:rPr>
          <w:t>项目运营期运营费用分析及运营期间维护费用分析</w:t>
        </w:r>
        <w:r>
          <w:rPr>
            <w:noProof/>
            <w:webHidden/>
          </w:rPr>
          <w:tab/>
        </w:r>
        <w:r>
          <w:rPr>
            <w:noProof/>
            <w:webHidden/>
          </w:rPr>
          <w:fldChar w:fldCharType="begin"/>
        </w:r>
        <w:r>
          <w:rPr>
            <w:noProof/>
            <w:webHidden/>
          </w:rPr>
          <w:instrText xml:space="preserve"> PAGEREF _Toc494130562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63" w:history="1">
        <w:r w:rsidRPr="00752905">
          <w:rPr>
            <w:rStyle w:val="Hyperlink"/>
            <w:noProof/>
          </w:rPr>
          <w:t>5.4.2</w:t>
        </w:r>
        <w:r>
          <w:rPr>
            <w:rFonts w:hAnsi="等线"/>
            <w:iCs w:val="0"/>
            <w:noProof/>
            <w:sz w:val="21"/>
            <w:szCs w:val="22"/>
          </w:rPr>
          <w:tab/>
        </w:r>
        <w:r w:rsidRPr="00752905">
          <w:rPr>
            <w:rStyle w:val="Hyperlink"/>
            <w:rFonts w:hint="eastAsia"/>
            <w:noProof/>
          </w:rPr>
          <w:t>运营管理原则</w:t>
        </w:r>
        <w:r>
          <w:rPr>
            <w:noProof/>
            <w:webHidden/>
          </w:rPr>
          <w:tab/>
        </w:r>
        <w:r>
          <w:rPr>
            <w:noProof/>
            <w:webHidden/>
          </w:rPr>
          <w:fldChar w:fldCharType="begin"/>
        </w:r>
        <w:r>
          <w:rPr>
            <w:noProof/>
            <w:webHidden/>
          </w:rPr>
          <w:instrText xml:space="preserve"> PAGEREF _Toc494130563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64" w:history="1">
        <w:r w:rsidRPr="00752905">
          <w:rPr>
            <w:rStyle w:val="Hyperlink"/>
            <w:rFonts w:ascii="Times New Roman"/>
            <w:noProof/>
          </w:rPr>
          <w:t>5.4.2.1</w:t>
        </w:r>
        <w:r>
          <w:rPr>
            <w:rFonts w:hAnsi="等线"/>
            <w:noProof/>
            <w:sz w:val="21"/>
            <w:szCs w:val="22"/>
          </w:rPr>
          <w:tab/>
        </w:r>
        <w:r w:rsidRPr="00752905">
          <w:rPr>
            <w:rStyle w:val="Hyperlink"/>
            <w:rFonts w:hint="eastAsia"/>
            <w:noProof/>
          </w:rPr>
          <w:t>针对运营与维护工作承诺</w:t>
        </w:r>
        <w:r>
          <w:rPr>
            <w:noProof/>
            <w:webHidden/>
          </w:rPr>
          <w:tab/>
        </w:r>
        <w:r>
          <w:rPr>
            <w:noProof/>
            <w:webHidden/>
          </w:rPr>
          <w:fldChar w:fldCharType="begin"/>
        </w:r>
        <w:r>
          <w:rPr>
            <w:noProof/>
            <w:webHidden/>
          </w:rPr>
          <w:instrText xml:space="preserve"> PAGEREF _Toc494130564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65" w:history="1">
        <w:r w:rsidRPr="00752905">
          <w:rPr>
            <w:rStyle w:val="Hyperlink"/>
            <w:rFonts w:ascii="Times New Roman"/>
            <w:noProof/>
          </w:rPr>
          <w:t>5.4.2.2</w:t>
        </w:r>
        <w:r>
          <w:rPr>
            <w:rFonts w:hAnsi="等线"/>
            <w:noProof/>
            <w:sz w:val="21"/>
            <w:szCs w:val="22"/>
          </w:rPr>
          <w:tab/>
        </w:r>
        <w:r w:rsidRPr="00752905">
          <w:rPr>
            <w:rStyle w:val="Hyperlink"/>
            <w:rFonts w:hint="eastAsia"/>
            <w:noProof/>
          </w:rPr>
          <w:t>运维要求</w:t>
        </w:r>
        <w:r>
          <w:rPr>
            <w:noProof/>
            <w:webHidden/>
          </w:rPr>
          <w:tab/>
        </w:r>
        <w:r>
          <w:rPr>
            <w:noProof/>
            <w:webHidden/>
          </w:rPr>
          <w:fldChar w:fldCharType="begin"/>
        </w:r>
        <w:r>
          <w:rPr>
            <w:noProof/>
            <w:webHidden/>
          </w:rPr>
          <w:instrText xml:space="preserve"> PAGEREF _Toc494130565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66" w:history="1">
        <w:r w:rsidRPr="00752905">
          <w:rPr>
            <w:rStyle w:val="Hyperlink"/>
            <w:noProof/>
          </w:rPr>
          <w:t>5.4.3</w:t>
        </w:r>
        <w:r>
          <w:rPr>
            <w:rFonts w:hAnsi="等线"/>
            <w:iCs w:val="0"/>
            <w:noProof/>
            <w:sz w:val="21"/>
            <w:szCs w:val="22"/>
          </w:rPr>
          <w:tab/>
        </w:r>
        <w:r w:rsidRPr="00752905">
          <w:rPr>
            <w:rStyle w:val="Hyperlink"/>
            <w:rFonts w:hint="eastAsia"/>
            <w:noProof/>
          </w:rPr>
          <w:t>运营管理制度</w:t>
        </w:r>
        <w:r>
          <w:rPr>
            <w:noProof/>
            <w:webHidden/>
          </w:rPr>
          <w:tab/>
        </w:r>
        <w:r>
          <w:rPr>
            <w:noProof/>
            <w:webHidden/>
          </w:rPr>
          <w:fldChar w:fldCharType="begin"/>
        </w:r>
        <w:r>
          <w:rPr>
            <w:noProof/>
            <w:webHidden/>
          </w:rPr>
          <w:instrText xml:space="preserve"> PAGEREF _Toc494130566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67" w:history="1">
        <w:r w:rsidRPr="00752905">
          <w:rPr>
            <w:rStyle w:val="Hyperlink"/>
            <w:rFonts w:ascii="Times New Roman"/>
            <w:noProof/>
          </w:rPr>
          <w:t>5.4.3.1</w:t>
        </w:r>
        <w:r>
          <w:rPr>
            <w:rFonts w:hAnsi="等线"/>
            <w:noProof/>
            <w:sz w:val="21"/>
            <w:szCs w:val="22"/>
          </w:rPr>
          <w:tab/>
        </w:r>
        <w:r w:rsidRPr="00752905">
          <w:rPr>
            <w:rStyle w:val="Hyperlink"/>
            <w:rFonts w:hint="eastAsia"/>
            <w:noProof/>
          </w:rPr>
          <w:t>运营与维护管理体系</w:t>
        </w:r>
        <w:r>
          <w:rPr>
            <w:noProof/>
            <w:webHidden/>
          </w:rPr>
          <w:tab/>
        </w:r>
        <w:r>
          <w:rPr>
            <w:noProof/>
            <w:webHidden/>
          </w:rPr>
          <w:fldChar w:fldCharType="begin"/>
        </w:r>
        <w:r>
          <w:rPr>
            <w:noProof/>
            <w:webHidden/>
          </w:rPr>
          <w:instrText xml:space="preserve"> PAGEREF _Toc494130567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68" w:history="1">
        <w:r w:rsidRPr="00752905">
          <w:rPr>
            <w:rStyle w:val="Hyperlink"/>
            <w:rFonts w:ascii="Times New Roman"/>
            <w:noProof/>
          </w:rPr>
          <w:t>5.4.3.2</w:t>
        </w:r>
        <w:r>
          <w:rPr>
            <w:rFonts w:hAnsi="等线"/>
            <w:noProof/>
            <w:sz w:val="21"/>
            <w:szCs w:val="22"/>
          </w:rPr>
          <w:tab/>
        </w:r>
        <w:r w:rsidRPr="00752905">
          <w:rPr>
            <w:rStyle w:val="Hyperlink"/>
            <w:rFonts w:hint="eastAsia"/>
            <w:noProof/>
          </w:rPr>
          <w:t>管理流程</w:t>
        </w:r>
        <w:r>
          <w:rPr>
            <w:noProof/>
            <w:webHidden/>
          </w:rPr>
          <w:tab/>
        </w:r>
        <w:r>
          <w:rPr>
            <w:noProof/>
            <w:webHidden/>
          </w:rPr>
          <w:fldChar w:fldCharType="begin"/>
        </w:r>
        <w:r>
          <w:rPr>
            <w:noProof/>
            <w:webHidden/>
          </w:rPr>
          <w:instrText xml:space="preserve"> PAGEREF _Toc494130568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050"/>
          <w:tab w:val="right" w:leader="dot" w:pos="8296"/>
        </w:tabs>
        <w:rPr>
          <w:rFonts w:hAnsi="等线"/>
          <w:iCs w:val="0"/>
          <w:noProof/>
          <w:sz w:val="21"/>
          <w:szCs w:val="22"/>
        </w:rPr>
      </w:pPr>
      <w:hyperlink w:anchor="_Toc494130569" w:history="1">
        <w:r w:rsidRPr="00752905">
          <w:rPr>
            <w:rStyle w:val="Hyperlink"/>
            <w:noProof/>
          </w:rPr>
          <w:t>5.4.4</w:t>
        </w:r>
        <w:r>
          <w:rPr>
            <w:rFonts w:hAnsi="等线"/>
            <w:iCs w:val="0"/>
            <w:noProof/>
            <w:sz w:val="21"/>
            <w:szCs w:val="22"/>
          </w:rPr>
          <w:tab/>
        </w:r>
        <w:r w:rsidRPr="00752905">
          <w:rPr>
            <w:rStyle w:val="Hyperlink"/>
            <w:rFonts w:hint="eastAsia"/>
            <w:noProof/>
          </w:rPr>
          <w:t>（特许）经营期内项目运营管理目标、服务质量目标和保障措施</w:t>
        </w:r>
        <w:r>
          <w:rPr>
            <w:noProof/>
            <w:webHidden/>
          </w:rPr>
          <w:tab/>
        </w:r>
        <w:r>
          <w:rPr>
            <w:noProof/>
            <w:webHidden/>
          </w:rPr>
          <w:fldChar w:fldCharType="begin"/>
        </w:r>
        <w:r>
          <w:rPr>
            <w:noProof/>
            <w:webHidden/>
          </w:rPr>
          <w:instrText xml:space="preserve"> PAGEREF _Toc494130569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70" w:history="1">
        <w:r w:rsidRPr="00752905">
          <w:rPr>
            <w:rStyle w:val="Hyperlink"/>
            <w:rFonts w:ascii="Times New Roman"/>
            <w:noProof/>
          </w:rPr>
          <w:t>5.4.4.1</w:t>
        </w:r>
        <w:r>
          <w:rPr>
            <w:rFonts w:hAnsi="等线"/>
            <w:noProof/>
            <w:sz w:val="21"/>
            <w:szCs w:val="22"/>
          </w:rPr>
          <w:tab/>
        </w:r>
        <w:r w:rsidRPr="00752905">
          <w:rPr>
            <w:rStyle w:val="Hyperlink"/>
            <w:rFonts w:hint="eastAsia"/>
            <w:noProof/>
          </w:rPr>
          <w:t>（特许）经营期内项目运营管理目标、服务质量目标</w:t>
        </w:r>
        <w:r>
          <w:rPr>
            <w:noProof/>
            <w:webHidden/>
          </w:rPr>
          <w:tab/>
        </w:r>
        <w:r>
          <w:rPr>
            <w:noProof/>
            <w:webHidden/>
          </w:rPr>
          <w:fldChar w:fldCharType="begin"/>
        </w:r>
        <w:r>
          <w:rPr>
            <w:noProof/>
            <w:webHidden/>
          </w:rPr>
          <w:instrText xml:space="preserve"> PAGEREF _Toc494130570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71" w:history="1">
        <w:r w:rsidRPr="00752905">
          <w:rPr>
            <w:rStyle w:val="Hyperlink"/>
            <w:rFonts w:ascii="Times New Roman"/>
            <w:noProof/>
          </w:rPr>
          <w:t>5.4.4.2</w:t>
        </w:r>
        <w:r>
          <w:rPr>
            <w:rFonts w:hAnsi="等线"/>
            <w:noProof/>
            <w:sz w:val="21"/>
            <w:szCs w:val="22"/>
          </w:rPr>
          <w:tab/>
        </w:r>
        <w:r w:rsidRPr="00752905">
          <w:rPr>
            <w:rStyle w:val="Hyperlink"/>
            <w:rFonts w:hint="eastAsia"/>
            <w:noProof/>
          </w:rPr>
          <w:t>（特许）经营期内运营保障措施</w:t>
        </w:r>
        <w:r>
          <w:rPr>
            <w:noProof/>
            <w:webHidden/>
          </w:rPr>
          <w:tab/>
        </w:r>
        <w:r>
          <w:rPr>
            <w:noProof/>
            <w:webHidden/>
          </w:rPr>
          <w:fldChar w:fldCharType="begin"/>
        </w:r>
        <w:r>
          <w:rPr>
            <w:noProof/>
            <w:webHidden/>
          </w:rPr>
          <w:instrText xml:space="preserve"> PAGEREF _Toc494130571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72" w:history="1">
        <w:r w:rsidRPr="00752905">
          <w:rPr>
            <w:rStyle w:val="Hyperlink"/>
            <w:noProof/>
          </w:rPr>
          <w:t>5.4.5</w:t>
        </w:r>
        <w:r>
          <w:rPr>
            <w:rFonts w:hAnsi="等线"/>
            <w:iCs w:val="0"/>
            <w:noProof/>
            <w:sz w:val="21"/>
            <w:szCs w:val="22"/>
          </w:rPr>
          <w:tab/>
        </w:r>
        <w:r w:rsidRPr="00752905">
          <w:rPr>
            <w:rStyle w:val="Hyperlink"/>
            <w:rFonts w:hint="eastAsia"/>
            <w:noProof/>
          </w:rPr>
          <w:t>维护质量指标和保障措施</w:t>
        </w:r>
        <w:r>
          <w:rPr>
            <w:noProof/>
            <w:webHidden/>
          </w:rPr>
          <w:tab/>
        </w:r>
        <w:r>
          <w:rPr>
            <w:noProof/>
            <w:webHidden/>
          </w:rPr>
          <w:fldChar w:fldCharType="begin"/>
        </w:r>
        <w:r>
          <w:rPr>
            <w:noProof/>
            <w:webHidden/>
          </w:rPr>
          <w:instrText xml:space="preserve"> PAGEREF _Toc494130572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73" w:history="1">
        <w:r w:rsidRPr="00752905">
          <w:rPr>
            <w:rStyle w:val="Hyperlink"/>
            <w:rFonts w:ascii="Times New Roman"/>
            <w:noProof/>
          </w:rPr>
          <w:t>5.4.5.1</w:t>
        </w:r>
        <w:r>
          <w:rPr>
            <w:rFonts w:hAnsi="等线"/>
            <w:noProof/>
            <w:sz w:val="21"/>
            <w:szCs w:val="22"/>
          </w:rPr>
          <w:tab/>
        </w:r>
        <w:r w:rsidRPr="00752905">
          <w:rPr>
            <w:rStyle w:val="Hyperlink"/>
            <w:rFonts w:hint="eastAsia"/>
            <w:noProof/>
          </w:rPr>
          <w:t>运营与维护保障措施</w:t>
        </w:r>
        <w:r>
          <w:rPr>
            <w:noProof/>
            <w:webHidden/>
          </w:rPr>
          <w:tab/>
        </w:r>
        <w:r>
          <w:rPr>
            <w:noProof/>
            <w:webHidden/>
          </w:rPr>
          <w:fldChar w:fldCharType="begin"/>
        </w:r>
        <w:r>
          <w:rPr>
            <w:noProof/>
            <w:webHidden/>
          </w:rPr>
          <w:instrText xml:space="preserve"> PAGEREF _Toc494130573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74" w:history="1">
        <w:r w:rsidRPr="00752905">
          <w:rPr>
            <w:rStyle w:val="Hyperlink"/>
            <w:noProof/>
          </w:rPr>
          <w:t>5.4.6</w:t>
        </w:r>
        <w:r>
          <w:rPr>
            <w:rFonts w:hAnsi="等线"/>
            <w:iCs w:val="0"/>
            <w:noProof/>
            <w:sz w:val="21"/>
            <w:szCs w:val="22"/>
          </w:rPr>
          <w:tab/>
        </w:r>
        <w:r w:rsidRPr="00752905">
          <w:rPr>
            <w:rStyle w:val="Hyperlink"/>
            <w:rFonts w:hint="eastAsia"/>
            <w:noProof/>
          </w:rPr>
          <w:t>大中修方案</w:t>
        </w:r>
        <w:r>
          <w:rPr>
            <w:noProof/>
            <w:webHidden/>
          </w:rPr>
          <w:tab/>
        </w:r>
        <w:r>
          <w:rPr>
            <w:noProof/>
            <w:webHidden/>
          </w:rPr>
          <w:fldChar w:fldCharType="begin"/>
        </w:r>
        <w:r>
          <w:rPr>
            <w:noProof/>
            <w:webHidden/>
          </w:rPr>
          <w:instrText xml:space="preserve"> PAGEREF _Toc494130574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75" w:history="1">
        <w:r w:rsidRPr="00752905">
          <w:rPr>
            <w:rStyle w:val="Hyperlink"/>
            <w:rFonts w:ascii="Times New Roman"/>
            <w:noProof/>
          </w:rPr>
          <w:t>5.4.6.1</w:t>
        </w:r>
        <w:r>
          <w:rPr>
            <w:rFonts w:hAnsi="等线"/>
            <w:noProof/>
            <w:sz w:val="21"/>
            <w:szCs w:val="22"/>
          </w:rPr>
          <w:tab/>
        </w:r>
        <w:r w:rsidRPr="00752905">
          <w:rPr>
            <w:rStyle w:val="Hyperlink"/>
            <w:rFonts w:hint="eastAsia"/>
            <w:noProof/>
          </w:rPr>
          <w:t>恢复性大修方案</w:t>
        </w:r>
        <w:r>
          <w:rPr>
            <w:noProof/>
            <w:webHidden/>
          </w:rPr>
          <w:tab/>
        </w:r>
        <w:r>
          <w:rPr>
            <w:noProof/>
            <w:webHidden/>
          </w:rPr>
          <w:fldChar w:fldCharType="begin"/>
        </w:r>
        <w:r>
          <w:rPr>
            <w:noProof/>
            <w:webHidden/>
          </w:rPr>
          <w:instrText xml:space="preserve"> PAGEREF _Toc494130575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76" w:history="1">
        <w:r w:rsidRPr="00752905">
          <w:rPr>
            <w:rStyle w:val="Hyperlink"/>
            <w:noProof/>
          </w:rPr>
          <w:t>5.4.7</w:t>
        </w:r>
        <w:r>
          <w:rPr>
            <w:rFonts w:hAnsi="等线"/>
            <w:iCs w:val="0"/>
            <w:noProof/>
            <w:sz w:val="21"/>
            <w:szCs w:val="22"/>
          </w:rPr>
          <w:tab/>
        </w:r>
        <w:r w:rsidRPr="00752905">
          <w:rPr>
            <w:rStyle w:val="Hyperlink"/>
            <w:rFonts w:hint="eastAsia"/>
            <w:noProof/>
          </w:rPr>
          <w:t>运营期保险方案</w:t>
        </w:r>
        <w:r>
          <w:rPr>
            <w:noProof/>
            <w:webHidden/>
          </w:rPr>
          <w:tab/>
        </w:r>
        <w:r>
          <w:rPr>
            <w:noProof/>
            <w:webHidden/>
          </w:rPr>
          <w:fldChar w:fldCharType="begin"/>
        </w:r>
        <w:r>
          <w:rPr>
            <w:noProof/>
            <w:webHidden/>
          </w:rPr>
          <w:instrText xml:space="preserve"> PAGEREF _Toc494130576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4"/>
        <w:tabs>
          <w:tab w:val="left" w:pos="1470"/>
          <w:tab w:val="right" w:leader="dot" w:pos="8296"/>
        </w:tabs>
        <w:rPr>
          <w:rFonts w:hAnsi="等线"/>
          <w:noProof/>
          <w:sz w:val="21"/>
          <w:szCs w:val="22"/>
        </w:rPr>
      </w:pPr>
      <w:hyperlink w:anchor="_Toc494130577" w:history="1">
        <w:r w:rsidRPr="00752905">
          <w:rPr>
            <w:rStyle w:val="Hyperlink"/>
            <w:rFonts w:ascii="Times New Roman"/>
            <w:noProof/>
          </w:rPr>
          <w:t>5.4.7.1</w:t>
        </w:r>
        <w:r>
          <w:rPr>
            <w:rFonts w:hAnsi="等线"/>
            <w:noProof/>
            <w:sz w:val="21"/>
            <w:szCs w:val="22"/>
          </w:rPr>
          <w:tab/>
        </w:r>
        <w:r w:rsidRPr="00752905">
          <w:rPr>
            <w:rStyle w:val="Hyperlink"/>
            <w:rFonts w:hint="eastAsia"/>
            <w:noProof/>
          </w:rPr>
          <w:t>项目总体风险分析和控制措施</w:t>
        </w:r>
        <w:r>
          <w:rPr>
            <w:noProof/>
            <w:webHidden/>
          </w:rPr>
          <w:tab/>
        </w:r>
        <w:r>
          <w:rPr>
            <w:noProof/>
            <w:webHidden/>
          </w:rPr>
          <w:fldChar w:fldCharType="begin"/>
        </w:r>
        <w:r>
          <w:rPr>
            <w:noProof/>
            <w:webHidden/>
          </w:rPr>
          <w:instrText xml:space="preserve"> PAGEREF _Toc494130577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78" w:history="1">
        <w:r w:rsidRPr="00752905">
          <w:rPr>
            <w:rStyle w:val="Hyperlink"/>
            <w:rFonts w:ascii="Times New Roman"/>
            <w:noProof/>
          </w:rPr>
          <w:t>5.5</w:t>
        </w:r>
        <w:r>
          <w:rPr>
            <w:rFonts w:hAnsi="等线"/>
            <w:smallCaps w:val="0"/>
            <w:noProof/>
            <w:sz w:val="21"/>
            <w:szCs w:val="22"/>
          </w:rPr>
          <w:tab/>
        </w:r>
        <w:r w:rsidRPr="00752905">
          <w:rPr>
            <w:rStyle w:val="Hyperlink"/>
            <w:rFonts w:hint="eastAsia"/>
            <w:noProof/>
          </w:rPr>
          <w:t>项目移交方案</w:t>
        </w:r>
        <w:r>
          <w:rPr>
            <w:noProof/>
            <w:webHidden/>
          </w:rPr>
          <w:tab/>
        </w:r>
        <w:r>
          <w:rPr>
            <w:noProof/>
            <w:webHidden/>
          </w:rPr>
          <w:fldChar w:fldCharType="begin"/>
        </w:r>
        <w:r>
          <w:rPr>
            <w:noProof/>
            <w:webHidden/>
          </w:rPr>
          <w:instrText xml:space="preserve"> PAGEREF _Toc494130578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79" w:history="1">
        <w:r w:rsidRPr="00752905">
          <w:rPr>
            <w:rStyle w:val="Hyperlink"/>
            <w:noProof/>
          </w:rPr>
          <w:t>5.5.1</w:t>
        </w:r>
        <w:r>
          <w:rPr>
            <w:rFonts w:hAnsi="等线"/>
            <w:iCs w:val="0"/>
            <w:noProof/>
            <w:sz w:val="21"/>
            <w:szCs w:val="22"/>
          </w:rPr>
          <w:tab/>
        </w:r>
        <w:r w:rsidRPr="00752905">
          <w:rPr>
            <w:rStyle w:val="Hyperlink"/>
            <w:rFonts w:hint="eastAsia"/>
            <w:noProof/>
          </w:rPr>
          <w:t>移交程序</w:t>
        </w:r>
        <w:r>
          <w:rPr>
            <w:noProof/>
            <w:webHidden/>
          </w:rPr>
          <w:tab/>
        </w:r>
        <w:r>
          <w:rPr>
            <w:noProof/>
            <w:webHidden/>
          </w:rPr>
          <w:fldChar w:fldCharType="begin"/>
        </w:r>
        <w:r>
          <w:rPr>
            <w:noProof/>
            <w:webHidden/>
          </w:rPr>
          <w:instrText xml:space="preserve"> PAGEREF _Toc494130579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0" w:history="1">
        <w:r w:rsidRPr="00752905">
          <w:rPr>
            <w:rStyle w:val="Hyperlink"/>
            <w:noProof/>
          </w:rPr>
          <w:t>5.5.2</w:t>
        </w:r>
        <w:r>
          <w:rPr>
            <w:rFonts w:hAnsi="等线"/>
            <w:iCs w:val="0"/>
            <w:noProof/>
            <w:sz w:val="21"/>
            <w:szCs w:val="22"/>
          </w:rPr>
          <w:tab/>
        </w:r>
        <w:r w:rsidRPr="00752905">
          <w:rPr>
            <w:rStyle w:val="Hyperlink"/>
            <w:rFonts w:hint="eastAsia"/>
            <w:noProof/>
          </w:rPr>
          <w:t>移交范围</w:t>
        </w:r>
        <w:r>
          <w:rPr>
            <w:noProof/>
            <w:webHidden/>
          </w:rPr>
          <w:tab/>
        </w:r>
        <w:r>
          <w:rPr>
            <w:noProof/>
            <w:webHidden/>
          </w:rPr>
          <w:fldChar w:fldCharType="begin"/>
        </w:r>
        <w:r>
          <w:rPr>
            <w:noProof/>
            <w:webHidden/>
          </w:rPr>
          <w:instrText xml:space="preserve"> PAGEREF _Toc494130580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1" w:history="1">
        <w:r w:rsidRPr="00752905">
          <w:rPr>
            <w:rStyle w:val="Hyperlink"/>
            <w:noProof/>
          </w:rPr>
          <w:t>5.5.3</w:t>
        </w:r>
        <w:r>
          <w:rPr>
            <w:rFonts w:hAnsi="等线"/>
            <w:iCs w:val="0"/>
            <w:noProof/>
            <w:sz w:val="21"/>
            <w:szCs w:val="22"/>
          </w:rPr>
          <w:tab/>
        </w:r>
        <w:r w:rsidRPr="00752905">
          <w:rPr>
            <w:rStyle w:val="Hyperlink"/>
            <w:rFonts w:hint="eastAsia"/>
            <w:noProof/>
          </w:rPr>
          <w:t>移交的标准及验收</w:t>
        </w:r>
        <w:r>
          <w:rPr>
            <w:noProof/>
            <w:webHidden/>
          </w:rPr>
          <w:tab/>
        </w:r>
        <w:r>
          <w:rPr>
            <w:noProof/>
            <w:webHidden/>
          </w:rPr>
          <w:fldChar w:fldCharType="begin"/>
        </w:r>
        <w:r>
          <w:rPr>
            <w:noProof/>
            <w:webHidden/>
          </w:rPr>
          <w:instrText xml:space="preserve"> PAGEREF _Toc494130581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2" w:history="1">
        <w:r w:rsidRPr="00752905">
          <w:rPr>
            <w:rStyle w:val="Hyperlink"/>
            <w:noProof/>
          </w:rPr>
          <w:t>5.5.4</w:t>
        </w:r>
        <w:r>
          <w:rPr>
            <w:rFonts w:hAnsi="等线"/>
            <w:iCs w:val="0"/>
            <w:noProof/>
            <w:sz w:val="21"/>
            <w:szCs w:val="22"/>
          </w:rPr>
          <w:tab/>
        </w:r>
        <w:r w:rsidRPr="00752905">
          <w:rPr>
            <w:rStyle w:val="Hyperlink"/>
            <w:rFonts w:hint="eastAsia"/>
            <w:noProof/>
          </w:rPr>
          <w:t>保证期</w:t>
        </w:r>
        <w:r>
          <w:rPr>
            <w:noProof/>
            <w:webHidden/>
          </w:rPr>
          <w:tab/>
        </w:r>
        <w:r>
          <w:rPr>
            <w:noProof/>
            <w:webHidden/>
          </w:rPr>
          <w:fldChar w:fldCharType="begin"/>
        </w:r>
        <w:r>
          <w:rPr>
            <w:noProof/>
            <w:webHidden/>
          </w:rPr>
          <w:instrText xml:space="preserve"> PAGEREF _Toc494130582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3" w:history="1">
        <w:r w:rsidRPr="00752905">
          <w:rPr>
            <w:rStyle w:val="Hyperlink"/>
            <w:noProof/>
          </w:rPr>
          <w:t>5.5.5</w:t>
        </w:r>
        <w:r>
          <w:rPr>
            <w:rFonts w:hAnsi="等线"/>
            <w:iCs w:val="0"/>
            <w:noProof/>
            <w:sz w:val="21"/>
            <w:szCs w:val="22"/>
          </w:rPr>
          <w:tab/>
        </w:r>
        <w:r w:rsidRPr="00752905">
          <w:rPr>
            <w:rStyle w:val="Hyperlink"/>
            <w:rFonts w:hint="eastAsia"/>
            <w:noProof/>
          </w:rPr>
          <w:t>移交维修保函</w:t>
        </w:r>
        <w:r>
          <w:rPr>
            <w:noProof/>
            <w:webHidden/>
          </w:rPr>
          <w:tab/>
        </w:r>
        <w:r>
          <w:rPr>
            <w:noProof/>
            <w:webHidden/>
          </w:rPr>
          <w:fldChar w:fldCharType="begin"/>
        </w:r>
        <w:r>
          <w:rPr>
            <w:noProof/>
            <w:webHidden/>
          </w:rPr>
          <w:instrText xml:space="preserve"> PAGEREF _Toc494130583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4" w:history="1">
        <w:r w:rsidRPr="00752905">
          <w:rPr>
            <w:rStyle w:val="Hyperlink"/>
            <w:noProof/>
          </w:rPr>
          <w:t>5.5.6</w:t>
        </w:r>
        <w:r>
          <w:rPr>
            <w:rFonts w:hAnsi="等线"/>
            <w:iCs w:val="0"/>
            <w:noProof/>
            <w:sz w:val="21"/>
            <w:szCs w:val="22"/>
          </w:rPr>
          <w:tab/>
        </w:r>
        <w:r w:rsidRPr="00752905">
          <w:rPr>
            <w:rStyle w:val="Hyperlink"/>
            <w:rFonts w:hint="eastAsia"/>
            <w:noProof/>
          </w:rPr>
          <w:t>其他相关协议</w:t>
        </w:r>
        <w:r>
          <w:rPr>
            <w:noProof/>
            <w:webHidden/>
          </w:rPr>
          <w:tab/>
        </w:r>
        <w:r>
          <w:rPr>
            <w:noProof/>
            <w:webHidden/>
          </w:rPr>
          <w:fldChar w:fldCharType="begin"/>
        </w:r>
        <w:r>
          <w:rPr>
            <w:noProof/>
            <w:webHidden/>
          </w:rPr>
          <w:instrText xml:space="preserve"> PAGEREF _Toc494130584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85" w:history="1">
        <w:r w:rsidRPr="00752905">
          <w:rPr>
            <w:rStyle w:val="Hyperlink"/>
            <w:noProof/>
          </w:rPr>
          <w:t>6</w:t>
        </w:r>
        <w:r>
          <w:rPr>
            <w:rFonts w:hAnsi="等线"/>
            <w:b w:val="0"/>
            <w:bCs w:val="0"/>
            <w:caps w:val="0"/>
            <w:noProof/>
            <w:sz w:val="21"/>
            <w:szCs w:val="22"/>
          </w:rPr>
          <w:tab/>
        </w:r>
        <w:r w:rsidRPr="00752905">
          <w:rPr>
            <w:rStyle w:val="Hyperlink"/>
            <w:rFonts w:hint="eastAsia"/>
            <w:noProof/>
          </w:rPr>
          <w:t>社会资本基本情况</w:t>
        </w:r>
        <w:r>
          <w:rPr>
            <w:noProof/>
            <w:webHidden/>
          </w:rPr>
          <w:tab/>
        </w:r>
        <w:r>
          <w:rPr>
            <w:noProof/>
            <w:webHidden/>
          </w:rPr>
          <w:fldChar w:fldCharType="begin"/>
        </w:r>
        <w:r>
          <w:rPr>
            <w:noProof/>
            <w:webHidden/>
          </w:rPr>
          <w:instrText xml:space="preserve"> PAGEREF _Toc494130585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86" w:history="1">
        <w:r w:rsidRPr="00752905">
          <w:rPr>
            <w:rStyle w:val="Hyperlink"/>
            <w:rFonts w:ascii="Times New Roman"/>
            <w:noProof/>
          </w:rPr>
          <w:t>6.1</w:t>
        </w:r>
        <w:r>
          <w:rPr>
            <w:rFonts w:hAnsi="等线"/>
            <w:smallCaps w:val="0"/>
            <w:noProof/>
            <w:sz w:val="21"/>
            <w:szCs w:val="22"/>
          </w:rPr>
          <w:tab/>
        </w:r>
        <w:r w:rsidRPr="00752905">
          <w:rPr>
            <w:rStyle w:val="Hyperlink"/>
            <w:rFonts w:hint="eastAsia"/>
            <w:noProof/>
          </w:rPr>
          <w:t>社会资本基本情况表</w:t>
        </w:r>
        <w:r>
          <w:rPr>
            <w:noProof/>
            <w:webHidden/>
          </w:rPr>
          <w:tab/>
        </w:r>
        <w:r>
          <w:rPr>
            <w:noProof/>
            <w:webHidden/>
          </w:rPr>
          <w:fldChar w:fldCharType="begin"/>
        </w:r>
        <w:r>
          <w:rPr>
            <w:noProof/>
            <w:webHidden/>
          </w:rPr>
          <w:instrText xml:space="preserve"> PAGEREF _Toc494130586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7" w:history="1">
        <w:r w:rsidRPr="00752905">
          <w:rPr>
            <w:rStyle w:val="Hyperlink"/>
            <w:noProof/>
          </w:rPr>
          <w:t>6.1.1</w:t>
        </w:r>
        <w:r>
          <w:rPr>
            <w:rFonts w:hAnsi="等线"/>
            <w:iCs w:val="0"/>
            <w:noProof/>
            <w:sz w:val="21"/>
            <w:szCs w:val="22"/>
          </w:rPr>
          <w:tab/>
        </w:r>
        <w:r w:rsidRPr="00752905">
          <w:rPr>
            <w:rStyle w:val="Hyperlink"/>
            <w:rFonts w:hint="eastAsia"/>
            <w:noProof/>
          </w:rPr>
          <w:t>营业执照副本</w:t>
        </w:r>
        <w:r w:rsidRPr="00752905">
          <w:rPr>
            <w:rStyle w:val="Hyperlink"/>
            <w:noProof/>
          </w:rPr>
          <w:t>:</w:t>
        </w:r>
        <w:r>
          <w:rPr>
            <w:noProof/>
            <w:webHidden/>
          </w:rPr>
          <w:tab/>
        </w:r>
        <w:r>
          <w:rPr>
            <w:noProof/>
            <w:webHidden/>
          </w:rPr>
          <w:fldChar w:fldCharType="begin"/>
        </w:r>
        <w:r>
          <w:rPr>
            <w:noProof/>
            <w:webHidden/>
          </w:rPr>
          <w:instrText xml:space="preserve"> PAGEREF _Toc494130587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8" w:history="1">
        <w:r w:rsidRPr="00752905">
          <w:rPr>
            <w:rStyle w:val="Hyperlink"/>
            <w:noProof/>
          </w:rPr>
          <w:t>6.1.2</w:t>
        </w:r>
        <w:r>
          <w:rPr>
            <w:rFonts w:hAnsi="等线"/>
            <w:iCs w:val="0"/>
            <w:noProof/>
            <w:sz w:val="21"/>
            <w:szCs w:val="22"/>
          </w:rPr>
          <w:tab/>
        </w:r>
        <w:r w:rsidRPr="00752905">
          <w:rPr>
            <w:rStyle w:val="Hyperlink"/>
            <w:rFonts w:hint="eastAsia"/>
            <w:noProof/>
          </w:rPr>
          <w:t>基本账户开户许可证</w:t>
        </w:r>
        <w:r>
          <w:rPr>
            <w:noProof/>
            <w:webHidden/>
          </w:rPr>
          <w:tab/>
        </w:r>
        <w:r>
          <w:rPr>
            <w:noProof/>
            <w:webHidden/>
          </w:rPr>
          <w:fldChar w:fldCharType="begin"/>
        </w:r>
        <w:r>
          <w:rPr>
            <w:noProof/>
            <w:webHidden/>
          </w:rPr>
          <w:instrText xml:space="preserve"> PAGEREF _Toc494130588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89" w:history="1">
        <w:r w:rsidRPr="00752905">
          <w:rPr>
            <w:rStyle w:val="Hyperlink"/>
            <w:noProof/>
          </w:rPr>
          <w:t>6.1.3</w:t>
        </w:r>
        <w:r>
          <w:rPr>
            <w:rFonts w:hAnsi="等线"/>
            <w:iCs w:val="0"/>
            <w:noProof/>
            <w:sz w:val="21"/>
            <w:szCs w:val="22"/>
          </w:rPr>
          <w:tab/>
        </w:r>
        <w:r w:rsidRPr="00752905">
          <w:rPr>
            <w:rStyle w:val="Hyperlink"/>
            <w:rFonts w:hint="eastAsia"/>
            <w:noProof/>
          </w:rPr>
          <w:t>建筑业企业资质证书</w:t>
        </w:r>
        <w:r>
          <w:rPr>
            <w:noProof/>
            <w:webHidden/>
          </w:rPr>
          <w:tab/>
        </w:r>
        <w:r>
          <w:rPr>
            <w:noProof/>
            <w:webHidden/>
          </w:rPr>
          <w:fldChar w:fldCharType="begin"/>
        </w:r>
        <w:r>
          <w:rPr>
            <w:noProof/>
            <w:webHidden/>
          </w:rPr>
          <w:instrText xml:space="preserve"> PAGEREF _Toc494130589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90" w:history="1">
        <w:r w:rsidRPr="00752905">
          <w:rPr>
            <w:rStyle w:val="Hyperlink"/>
            <w:noProof/>
          </w:rPr>
          <w:t>6.1.4</w:t>
        </w:r>
        <w:r>
          <w:rPr>
            <w:rFonts w:hAnsi="等线"/>
            <w:iCs w:val="0"/>
            <w:noProof/>
            <w:sz w:val="21"/>
            <w:szCs w:val="22"/>
          </w:rPr>
          <w:tab/>
        </w:r>
        <w:r w:rsidRPr="00752905">
          <w:rPr>
            <w:rStyle w:val="Hyperlink"/>
            <w:rFonts w:hint="eastAsia"/>
            <w:noProof/>
          </w:rPr>
          <w:t>银行资信等级证书</w:t>
        </w:r>
        <w:r>
          <w:rPr>
            <w:noProof/>
            <w:webHidden/>
          </w:rPr>
          <w:tab/>
        </w:r>
        <w:r>
          <w:rPr>
            <w:noProof/>
            <w:webHidden/>
          </w:rPr>
          <w:fldChar w:fldCharType="begin"/>
        </w:r>
        <w:r>
          <w:rPr>
            <w:noProof/>
            <w:webHidden/>
          </w:rPr>
          <w:instrText xml:space="preserve"> PAGEREF _Toc494130590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left" w:pos="1260"/>
          <w:tab w:val="right" w:leader="dot" w:pos="8296"/>
        </w:tabs>
        <w:rPr>
          <w:rFonts w:hAnsi="等线"/>
          <w:iCs w:val="0"/>
          <w:noProof/>
          <w:sz w:val="21"/>
          <w:szCs w:val="22"/>
        </w:rPr>
      </w:pPr>
      <w:hyperlink w:anchor="_Toc494130591" w:history="1">
        <w:r w:rsidRPr="00752905">
          <w:rPr>
            <w:rStyle w:val="Hyperlink"/>
            <w:noProof/>
          </w:rPr>
          <w:t>6.1.5</w:t>
        </w:r>
        <w:r>
          <w:rPr>
            <w:rFonts w:hAnsi="等线"/>
            <w:iCs w:val="0"/>
            <w:noProof/>
            <w:sz w:val="21"/>
            <w:szCs w:val="22"/>
          </w:rPr>
          <w:tab/>
        </w:r>
        <w:r w:rsidRPr="00752905">
          <w:rPr>
            <w:rStyle w:val="Hyperlink"/>
            <w:rFonts w:hint="eastAsia"/>
            <w:noProof/>
          </w:rPr>
          <w:t>社会资本企业情况简介</w:t>
        </w:r>
        <w:r>
          <w:rPr>
            <w:noProof/>
            <w:webHidden/>
          </w:rPr>
          <w:tab/>
        </w:r>
        <w:r>
          <w:rPr>
            <w:noProof/>
            <w:webHidden/>
          </w:rPr>
          <w:fldChar w:fldCharType="begin"/>
        </w:r>
        <w:r>
          <w:rPr>
            <w:noProof/>
            <w:webHidden/>
          </w:rPr>
          <w:instrText xml:space="preserve"> PAGEREF _Toc494130591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92" w:history="1">
        <w:r w:rsidRPr="00752905">
          <w:rPr>
            <w:rStyle w:val="Hyperlink"/>
            <w:rFonts w:ascii="Times New Roman"/>
            <w:noProof/>
          </w:rPr>
          <w:t>6.2</w:t>
        </w:r>
        <w:r>
          <w:rPr>
            <w:rFonts w:hAnsi="等线"/>
            <w:smallCaps w:val="0"/>
            <w:noProof/>
            <w:sz w:val="21"/>
            <w:szCs w:val="22"/>
          </w:rPr>
          <w:tab/>
        </w:r>
        <w:r w:rsidRPr="00752905">
          <w:rPr>
            <w:rStyle w:val="Hyperlink"/>
            <w:rFonts w:hint="eastAsia"/>
            <w:noProof/>
          </w:rPr>
          <w:t>商业信誉情况</w:t>
        </w:r>
        <w:r>
          <w:rPr>
            <w:noProof/>
            <w:webHidden/>
          </w:rPr>
          <w:tab/>
        </w:r>
        <w:r>
          <w:rPr>
            <w:noProof/>
            <w:webHidden/>
          </w:rPr>
          <w:fldChar w:fldCharType="begin"/>
        </w:r>
        <w:r>
          <w:rPr>
            <w:noProof/>
            <w:webHidden/>
          </w:rPr>
          <w:instrText xml:space="preserve"> PAGEREF _Toc494130592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right" w:leader="dot" w:pos="8296"/>
        </w:tabs>
        <w:rPr>
          <w:rFonts w:hAnsi="等线"/>
          <w:iCs w:val="0"/>
          <w:noProof/>
          <w:sz w:val="21"/>
          <w:szCs w:val="22"/>
        </w:rPr>
      </w:pPr>
      <w:hyperlink w:anchor="_Toc494130593" w:history="1">
        <w:r w:rsidRPr="00752905">
          <w:rPr>
            <w:rStyle w:val="Hyperlink"/>
            <w:rFonts w:hint="eastAsia"/>
            <w:noProof/>
          </w:rPr>
          <w:t>在经营活动中没有重大违法记录的书面声明</w:t>
        </w:r>
        <w:r>
          <w:rPr>
            <w:noProof/>
            <w:webHidden/>
          </w:rPr>
          <w:tab/>
        </w:r>
        <w:r>
          <w:rPr>
            <w:noProof/>
            <w:webHidden/>
          </w:rPr>
          <w:fldChar w:fldCharType="begin"/>
        </w:r>
        <w:r>
          <w:rPr>
            <w:noProof/>
            <w:webHidden/>
          </w:rPr>
          <w:instrText xml:space="preserve"> PAGEREF _Toc494130593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3"/>
        <w:tabs>
          <w:tab w:val="right" w:leader="dot" w:pos="8296"/>
        </w:tabs>
        <w:rPr>
          <w:rFonts w:hAnsi="等线"/>
          <w:iCs w:val="0"/>
          <w:noProof/>
          <w:sz w:val="21"/>
          <w:szCs w:val="22"/>
        </w:rPr>
      </w:pPr>
      <w:hyperlink w:anchor="_Toc494130594" w:history="1">
        <w:r w:rsidRPr="00752905">
          <w:rPr>
            <w:rStyle w:val="Hyperlink"/>
            <w:rFonts w:hint="eastAsia"/>
            <w:noProof/>
          </w:rPr>
          <w:t>政府采购诚信承诺书</w:t>
        </w:r>
        <w:r>
          <w:rPr>
            <w:noProof/>
            <w:webHidden/>
          </w:rPr>
          <w:tab/>
        </w:r>
        <w:r>
          <w:rPr>
            <w:noProof/>
            <w:webHidden/>
          </w:rPr>
          <w:fldChar w:fldCharType="begin"/>
        </w:r>
        <w:r>
          <w:rPr>
            <w:noProof/>
            <w:webHidden/>
          </w:rPr>
          <w:instrText xml:space="preserve"> PAGEREF _Toc494130594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1"/>
        <w:tabs>
          <w:tab w:val="left" w:pos="420"/>
          <w:tab w:val="right" w:leader="dot" w:pos="8296"/>
        </w:tabs>
        <w:rPr>
          <w:rFonts w:hAnsi="等线"/>
          <w:b w:val="0"/>
          <w:bCs w:val="0"/>
          <w:caps w:val="0"/>
          <w:noProof/>
          <w:sz w:val="21"/>
          <w:szCs w:val="22"/>
        </w:rPr>
      </w:pPr>
      <w:hyperlink w:anchor="_Toc494130595" w:history="1">
        <w:r w:rsidRPr="00752905">
          <w:rPr>
            <w:rStyle w:val="Hyperlink"/>
            <w:noProof/>
          </w:rPr>
          <w:t>7</w:t>
        </w:r>
        <w:r>
          <w:rPr>
            <w:rFonts w:hAnsi="等线"/>
            <w:b w:val="0"/>
            <w:bCs w:val="0"/>
            <w:caps w:val="0"/>
            <w:noProof/>
            <w:sz w:val="21"/>
            <w:szCs w:val="22"/>
          </w:rPr>
          <w:tab/>
        </w:r>
        <w:r w:rsidRPr="00752905">
          <w:rPr>
            <w:rStyle w:val="Hyperlink"/>
            <w:rFonts w:hint="eastAsia"/>
            <w:noProof/>
          </w:rPr>
          <w:t>社会资本须知前附表规定的其他材料</w:t>
        </w:r>
        <w:r>
          <w:rPr>
            <w:noProof/>
            <w:webHidden/>
          </w:rPr>
          <w:tab/>
        </w:r>
        <w:r>
          <w:rPr>
            <w:noProof/>
            <w:webHidden/>
          </w:rPr>
          <w:fldChar w:fldCharType="begin"/>
        </w:r>
        <w:r>
          <w:rPr>
            <w:noProof/>
            <w:webHidden/>
          </w:rPr>
          <w:instrText xml:space="preserve"> PAGEREF _Toc494130595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96" w:history="1">
        <w:r w:rsidRPr="00752905">
          <w:rPr>
            <w:rStyle w:val="Hyperlink"/>
            <w:rFonts w:ascii="Times New Roman"/>
            <w:noProof/>
          </w:rPr>
          <w:t>7.1</w:t>
        </w:r>
        <w:r>
          <w:rPr>
            <w:rFonts w:hAnsi="等线"/>
            <w:smallCaps w:val="0"/>
            <w:noProof/>
            <w:sz w:val="21"/>
            <w:szCs w:val="22"/>
          </w:rPr>
          <w:tab/>
        </w:r>
        <w:r w:rsidRPr="00752905">
          <w:rPr>
            <w:rStyle w:val="Hyperlink"/>
            <w:rFonts w:hint="eastAsia"/>
            <w:noProof/>
          </w:rPr>
          <w:t>联合体协议书格式</w:t>
        </w:r>
        <w:r>
          <w:rPr>
            <w:noProof/>
            <w:webHidden/>
          </w:rPr>
          <w:tab/>
        </w:r>
        <w:r>
          <w:rPr>
            <w:noProof/>
            <w:webHidden/>
          </w:rPr>
          <w:fldChar w:fldCharType="begin"/>
        </w:r>
        <w:r>
          <w:rPr>
            <w:noProof/>
            <w:webHidden/>
          </w:rPr>
          <w:instrText xml:space="preserve"> PAGEREF _Toc494130596 \h </w:instrText>
        </w:r>
        <w:r>
          <w:rPr>
            <w:noProof/>
          </w:rPr>
        </w:r>
        <w:r>
          <w:rPr>
            <w:noProof/>
            <w:webHidden/>
          </w:rPr>
          <w:fldChar w:fldCharType="separate"/>
        </w:r>
        <w:r>
          <w:rPr>
            <w:noProof/>
            <w:webHidden/>
          </w:rPr>
          <w:t>3</w:t>
        </w:r>
        <w:r>
          <w:rPr>
            <w:noProof/>
            <w:webHidden/>
          </w:rPr>
          <w:fldChar w:fldCharType="end"/>
        </w:r>
      </w:hyperlink>
    </w:p>
    <w:p w:rsidR="00DB0D73" w:rsidRDefault="00DB0D73">
      <w:pPr>
        <w:pStyle w:val="TOC2"/>
        <w:tabs>
          <w:tab w:val="left" w:pos="840"/>
          <w:tab w:val="right" w:leader="dot" w:pos="8296"/>
        </w:tabs>
        <w:rPr>
          <w:rFonts w:hAnsi="等线"/>
          <w:smallCaps w:val="0"/>
          <w:noProof/>
          <w:sz w:val="21"/>
          <w:szCs w:val="22"/>
        </w:rPr>
      </w:pPr>
      <w:hyperlink w:anchor="_Toc494130597" w:history="1">
        <w:r w:rsidRPr="00752905">
          <w:rPr>
            <w:rStyle w:val="Hyperlink"/>
            <w:rFonts w:ascii="Times New Roman"/>
            <w:noProof/>
          </w:rPr>
          <w:t>7.2</w:t>
        </w:r>
        <w:r>
          <w:rPr>
            <w:rFonts w:hAnsi="等线"/>
            <w:smallCaps w:val="0"/>
            <w:noProof/>
            <w:sz w:val="21"/>
            <w:szCs w:val="22"/>
          </w:rPr>
          <w:tab/>
        </w:r>
        <w:r w:rsidRPr="00752905">
          <w:rPr>
            <w:rStyle w:val="Hyperlink"/>
            <w:rFonts w:hint="eastAsia"/>
            <w:noProof/>
          </w:rPr>
          <w:t>无行贿犯罪档案查询结果告知函</w:t>
        </w:r>
        <w:r>
          <w:rPr>
            <w:noProof/>
            <w:webHidden/>
          </w:rPr>
          <w:tab/>
        </w:r>
        <w:r>
          <w:rPr>
            <w:noProof/>
            <w:webHidden/>
          </w:rPr>
          <w:fldChar w:fldCharType="begin"/>
        </w:r>
        <w:r>
          <w:rPr>
            <w:noProof/>
            <w:webHidden/>
          </w:rPr>
          <w:instrText xml:space="preserve"> PAGEREF _Toc494130597 \h </w:instrText>
        </w:r>
        <w:r>
          <w:rPr>
            <w:noProof/>
          </w:rPr>
        </w:r>
        <w:r>
          <w:rPr>
            <w:noProof/>
            <w:webHidden/>
          </w:rPr>
          <w:fldChar w:fldCharType="separate"/>
        </w:r>
        <w:r>
          <w:rPr>
            <w:noProof/>
            <w:webHidden/>
          </w:rPr>
          <w:t>3</w:t>
        </w:r>
        <w:r>
          <w:rPr>
            <w:noProof/>
            <w:webHidden/>
          </w:rPr>
          <w:fldChar w:fldCharType="end"/>
        </w:r>
      </w:hyperlink>
    </w:p>
    <w:p w:rsidR="00DB0D73" w:rsidRDefault="00DB0D73" w:rsidP="005F63F7">
      <w:pPr>
        <w:spacing w:line="360" w:lineRule="auto"/>
      </w:pPr>
      <w:r>
        <w:rPr>
          <w:b/>
          <w:bCs/>
          <w:caps/>
          <w:sz w:val="28"/>
        </w:rPr>
        <w:fldChar w:fldCharType="end"/>
      </w:r>
    </w:p>
    <w:p w:rsidR="00DB0D73" w:rsidRDefault="00DB0D73" w:rsidP="00070932">
      <w:pPr>
        <w:pStyle w:val="Heading1"/>
        <w:sectPr w:rsidR="00DB0D73" w:rsidSect="004160CD">
          <w:footerReference w:type="default" r:id="rId13"/>
          <w:pgSz w:w="11906" w:h="16838"/>
          <w:pgMar w:top="1440" w:right="1800" w:bottom="1440" w:left="1800" w:header="851" w:footer="992" w:gutter="0"/>
          <w:pgNumType w:start="1"/>
          <w:cols w:space="425"/>
          <w:docGrid w:type="lines" w:linePitch="312"/>
        </w:sectPr>
      </w:pPr>
    </w:p>
    <w:p w:rsidR="00DB0D73" w:rsidRDefault="00DB0D73" w:rsidP="009B05CF">
      <w:pPr>
        <w:pStyle w:val="Heading1"/>
        <w:jc w:val="center"/>
      </w:pPr>
      <w:r>
        <w:rPr>
          <w:rFonts w:hint="eastAsia"/>
        </w:rPr>
        <w:t>承诺函</w:t>
      </w:r>
    </w:p>
    <w:p w:rsidR="00DB0D73" w:rsidRDefault="00DB0D73" w:rsidP="00FB6A79">
      <w:pPr>
        <w:spacing w:line="360" w:lineRule="auto"/>
        <w:ind w:rightChars="-73" w:right="31680"/>
        <w:rPr>
          <w:rFonts w:ascii="宋体" w:eastAsia="宋体" w:hAnsi="宋体" w:cs="宋体"/>
          <w:sz w:val="24"/>
        </w:rPr>
      </w:pPr>
      <w:r>
        <w:rPr>
          <w:rFonts w:ascii="宋体" w:eastAsia="宋体" w:hAnsi="宋体" w:cs="宋体" w:hint="eastAsia"/>
          <w:sz w:val="24"/>
        </w:rPr>
        <w:t>致：</w:t>
      </w:r>
      <w:r>
        <w:rPr>
          <w:rFonts w:ascii="宋体" w:eastAsia="宋体" w:hAnsi="宋体" w:cs="宋体"/>
          <w:sz w:val="24"/>
        </w:rPr>
        <w:t>XXX</w:t>
      </w:r>
      <w:r>
        <w:rPr>
          <w:rFonts w:ascii="宋体" w:eastAsia="宋体" w:hAnsi="宋体" w:cs="宋体" w:hint="eastAsia"/>
          <w:sz w:val="24"/>
        </w:rPr>
        <w:t>交通运输局</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Pr>
          <w:rFonts w:ascii="宋体" w:eastAsia="宋体" w:hAnsi="宋体" w:cs="宋体"/>
          <w:b/>
          <w:sz w:val="24"/>
          <w:u w:val="single"/>
        </w:rPr>
        <w:t>XX</w:t>
      </w:r>
      <w:r>
        <w:rPr>
          <w:rFonts w:ascii="宋体" w:eastAsia="宋体" w:hAnsi="宋体" w:cs="宋体" w:hint="eastAsia"/>
          <w:b/>
          <w:sz w:val="24"/>
          <w:u w:val="single"/>
        </w:rPr>
        <w:t>建设有限公司</w:t>
      </w:r>
      <w:r w:rsidRPr="00D21318">
        <w:rPr>
          <w:rFonts w:ascii="宋体" w:eastAsia="宋体" w:hAnsi="宋体" w:cs="宋体" w:hint="eastAsia"/>
          <w:sz w:val="24"/>
        </w:rPr>
        <w:t>，依照项目合同的条款和条件，在此递交完全符合竞争性磋商文件（包括各自的附件和附录</w:t>
      </w:r>
      <w:r>
        <w:rPr>
          <w:rFonts w:ascii="宋体" w:eastAsia="宋体" w:hAnsi="宋体" w:cs="宋体" w:hint="eastAsia"/>
          <w:sz w:val="24"/>
        </w:rPr>
        <w:t>）</w:t>
      </w:r>
      <w:r w:rsidRPr="00D21318">
        <w:rPr>
          <w:rFonts w:ascii="宋体" w:eastAsia="宋体" w:hAnsi="宋体" w:cs="宋体" w:hint="eastAsia"/>
          <w:sz w:val="24"/>
        </w:rPr>
        <w:t>规定的关于</w:t>
      </w:r>
      <w:r>
        <w:rPr>
          <w:rFonts w:ascii="宋体" w:eastAsia="宋体" w:hAnsi="宋体" w:cs="宋体" w:hint="eastAsia"/>
          <w:sz w:val="24"/>
        </w:rPr>
        <w:t>段公路改扩建项目政府和社会资本合作（</w:t>
      </w:r>
      <w:r>
        <w:rPr>
          <w:rFonts w:ascii="宋体" w:eastAsia="宋体" w:hAnsi="宋体" w:cs="宋体"/>
          <w:sz w:val="24"/>
        </w:rPr>
        <w:t>PPP</w:t>
      </w:r>
      <w:r>
        <w:rPr>
          <w:rFonts w:ascii="宋体" w:eastAsia="宋体" w:hAnsi="宋体" w:cs="宋体" w:hint="eastAsia"/>
          <w:sz w:val="24"/>
        </w:rPr>
        <w:t>）项目</w:t>
      </w:r>
      <w:r w:rsidRPr="00D21318">
        <w:rPr>
          <w:rFonts w:ascii="宋体" w:eastAsia="宋体" w:hAnsi="宋体" w:cs="宋体" w:hint="eastAsia"/>
          <w:sz w:val="24"/>
        </w:rPr>
        <w:t>的</w:t>
      </w:r>
      <w:r>
        <w:rPr>
          <w:rFonts w:ascii="宋体" w:eastAsia="宋体" w:hAnsi="宋体" w:cs="宋体" w:hint="eastAsia"/>
          <w:sz w:val="24"/>
        </w:rPr>
        <w:t>承诺</w:t>
      </w:r>
      <w:r w:rsidRPr="00D21318">
        <w:rPr>
          <w:rFonts w:ascii="宋体" w:eastAsia="宋体" w:hAnsi="宋体" w:cs="宋体" w:hint="eastAsia"/>
          <w:sz w:val="24"/>
        </w:rPr>
        <w:t>文件。</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我们确认，我们已经仔细阅读并研究了竞争性磋商文件，我们知道必须在整个响应磋商阶段放弃以对上述文件和资料的所有条款存有含糊不清或不理解之处为由而要求免于承担责任的权利。</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我们确认，本</w:t>
      </w:r>
      <w:r>
        <w:rPr>
          <w:rFonts w:ascii="宋体" w:eastAsia="宋体" w:hAnsi="宋体" w:cs="宋体" w:hint="eastAsia"/>
          <w:sz w:val="24"/>
        </w:rPr>
        <w:t>投标</w:t>
      </w:r>
      <w:r w:rsidRPr="00D21318">
        <w:rPr>
          <w:rFonts w:ascii="宋体" w:eastAsia="宋体" w:hAnsi="宋体" w:cs="宋体" w:hint="eastAsia"/>
          <w:sz w:val="24"/>
        </w:rPr>
        <w:t>文件的有效期自</w:t>
      </w:r>
      <w:r>
        <w:rPr>
          <w:rFonts w:ascii="宋体" w:eastAsia="宋体" w:hAnsi="宋体" w:cs="宋体"/>
          <w:sz w:val="24"/>
        </w:rPr>
        <w:t>201X</w:t>
      </w:r>
      <w:r w:rsidRPr="00D21318">
        <w:rPr>
          <w:rFonts w:ascii="宋体" w:eastAsia="宋体" w:hAnsi="宋体" w:cs="宋体" w:hint="eastAsia"/>
          <w:sz w:val="24"/>
        </w:rPr>
        <w:t>年</w:t>
      </w:r>
      <w:r>
        <w:rPr>
          <w:rFonts w:ascii="宋体" w:eastAsia="宋体" w:hAnsi="宋体" w:cs="宋体"/>
          <w:sz w:val="24"/>
        </w:rPr>
        <w:t>X</w:t>
      </w:r>
      <w:r w:rsidRPr="00D21318">
        <w:rPr>
          <w:rFonts w:ascii="宋体" w:eastAsia="宋体" w:hAnsi="宋体" w:cs="宋体" w:hint="eastAsia"/>
          <w:sz w:val="24"/>
        </w:rPr>
        <w:t>月</w:t>
      </w:r>
      <w:r>
        <w:rPr>
          <w:rFonts w:ascii="宋体" w:eastAsia="宋体" w:hAnsi="宋体" w:cs="宋体"/>
          <w:sz w:val="24"/>
        </w:rPr>
        <w:t>X</w:t>
      </w:r>
      <w:r w:rsidRPr="00D21318">
        <w:rPr>
          <w:rFonts w:ascii="宋体" w:eastAsia="宋体" w:hAnsi="宋体" w:cs="宋体" w:hint="eastAsia"/>
          <w:sz w:val="24"/>
        </w:rPr>
        <w:t>日起的</w:t>
      </w:r>
      <w:r>
        <w:rPr>
          <w:rFonts w:ascii="宋体" w:eastAsia="宋体" w:hAnsi="宋体" w:cs="宋体"/>
          <w:sz w:val="24"/>
        </w:rPr>
        <w:t>360</w:t>
      </w:r>
      <w:r w:rsidRPr="00D21318">
        <w:rPr>
          <w:rFonts w:ascii="宋体" w:eastAsia="宋体" w:hAnsi="宋体" w:cs="宋体" w:hint="eastAsia"/>
          <w:sz w:val="24"/>
        </w:rPr>
        <w:t>个日历日，且根据需要该期限可以延长</w:t>
      </w:r>
      <w:r>
        <w:rPr>
          <w:rFonts w:ascii="宋体" w:eastAsia="宋体" w:hAnsi="宋体" w:cs="宋体"/>
          <w:sz w:val="24"/>
        </w:rPr>
        <w:t>30</w:t>
      </w:r>
      <w:r w:rsidRPr="00D21318">
        <w:rPr>
          <w:rFonts w:ascii="宋体" w:eastAsia="宋体" w:hAnsi="宋体" w:cs="宋体" w:hint="eastAsia"/>
          <w:sz w:val="24"/>
        </w:rPr>
        <w:t>天。在任何延长期内，我们的</w:t>
      </w:r>
      <w:r>
        <w:rPr>
          <w:rFonts w:ascii="宋体" w:eastAsia="宋体" w:hAnsi="宋体" w:cs="宋体" w:hint="eastAsia"/>
          <w:sz w:val="24"/>
        </w:rPr>
        <w:t>保证</w:t>
      </w:r>
      <w:r w:rsidRPr="00D21318">
        <w:rPr>
          <w:rFonts w:ascii="宋体" w:eastAsia="宋体" w:hAnsi="宋体" w:cs="宋体" w:hint="eastAsia"/>
          <w:sz w:val="24"/>
        </w:rPr>
        <w:t>文件对我们仍有约束力，可以在任何时候被贵方接受。</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我们确认，我们完全同意竞争性磋商文件制定的采购规则，并承诺按照这些规则履行我们的所有义务，包括一旦响应文件被贵方接受，并履行投资者的义务。</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我们确认，如果我们在</w:t>
      </w:r>
      <w:r>
        <w:rPr>
          <w:rFonts w:ascii="宋体" w:eastAsia="宋体" w:hAnsi="宋体" w:cs="宋体" w:hint="eastAsia"/>
          <w:sz w:val="24"/>
        </w:rPr>
        <w:t>投标</w:t>
      </w:r>
      <w:r w:rsidRPr="00D21318">
        <w:rPr>
          <w:rFonts w:ascii="宋体" w:eastAsia="宋体" w:hAnsi="宋体" w:cs="宋体" w:hint="eastAsia"/>
          <w:sz w:val="24"/>
        </w:rPr>
        <w:t>文件递交截止时间后规定的有效期内撤回申请文件，贵方有权根据竞争性磋商文件的有关规定将磋商保证金不予退还。</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我们同意，如果我们的</w:t>
      </w:r>
      <w:r>
        <w:rPr>
          <w:rFonts w:ascii="宋体" w:eastAsia="宋体" w:hAnsi="宋体" w:cs="宋体" w:hint="eastAsia"/>
          <w:sz w:val="24"/>
        </w:rPr>
        <w:t>投标</w:t>
      </w:r>
      <w:r w:rsidRPr="00D21318">
        <w:rPr>
          <w:rFonts w:ascii="宋体" w:eastAsia="宋体" w:hAnsi="宋体" w:cs="宋体" w:hint="eastAsia"/>
          <w:sz w:val="24"/>
        </w:rPr>
        <w:t>文件在其有效期内被贵方接受，将按照贵方所接受的格式以及投资者须知的规定，确保项目公司签署所有项目合同。</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在项目合同最终签署以前，以我们与</w:t>
      </w:r>
      <w:r>
        <w:rPr>
          <w:rFonts w:ascii="宋体" w:eastAsia="宋体" w:hAnsi="宋体" w:cs="宋体"/>
          <w:sz w:val="24"/>
        </w:rPr>
        <w:t>XXX</w:t>
      </w:r>
      <w:r w:rsidRPr="00D21318">
        <w:rPr>
          <w:rFonts w:ascii="宋体" w:eastAsia="宋体" w:hAnsi="宋体" w:cs="宋体" w:hint="eastAsia"/>
          <w:sz w:val="24"/>
        </w:rPr>
        <w:t>交通运输局之间就可能达成协议做出任何修改为条件，本</w:t>
      </w:r>
      <w:r>
        <w:rPr>
          <w:rFonts w:ascii="宋体" w:eastAsia="宋体" w:hAnsi="宋体" w:cs="宋体" w:hint="eastAsia"/>
          <w:sz w:val="24"/>
        </w:rPr>
        <w:t>投标</w:t>
      </w:r>
      <w:r w:rsidRPr="00D21318">
        <w:rPr>
          <w:rFonts w:ascii="宋体" w:eastAsia="宋体" w:hAnsi="宋体" w:cs="宋体" w:hint="eastAsia"/>
          <w:sz w:val="24"/>
        </w:rPr>
        <w:t>文件对我们有约束力。我们同意贵方不一定要接受我们的响应文件或接受任何一份</w:t>
      </w:r>
      <w:r>
        <w:rPr>
          <w:rFonts w:ascii="宋体" w:eastAsia="宋体" w:hAnsi="宋体" w:cs="宋体" w:hint="eastAsia"/>
          <w:sz w:val="24"/>
        </w:rPr>
        <w:t>投标</w:t>
      </w:r>
      <w:r w:rsidRPr="00D21318">
        <w:rPr>
          <w:rFonts w:ascii="宋体" w:eastAsia="宋体" w:hAnsi="宋体" w:cs="宋体" w:hint="eastAsia"/>
          <w:sz w:val="24"/>
        </w:rPr>
        <w:t>文件的约束，并无义务必须接受所收到的价格最低的或其他任何</w:t>
      </w:r>
      <w:r>
        <w:rPr>
          <w:rFonts w:ascii="宋体" w:eastAsia="宋体" w:hAnsi="宋体" w:cs="宋体" w:hint="eastAsia"/>
          <w:sz w:val="24"/>
        </w:rPr>
        <w:t>承诺</w:t>
      </w:r>
      <w:r w:rsidRPr="00D21318">
        <w:rPr>
          <w:rFonts w:ascii="宋体" w:eastAsia="宋体" w:hAnsi="宋体" w:cs="宋体" w:hint="eastAsia"/>
          <w:sz w:val="24"/>
        </w:rPr>
        <w:t>文件。</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Pr>
          <w:rFonts w:ascii="宋体" w:eastAsia="宋体" w:hAnsi="宋体" w:cs="宋体" w:hint="eastAsia"/>
          <w:sz w:val="24"/>
        </w:rPr>
        <w:t>我们确认，我们对作为投标</w:t>
      </w:r>
      <w:r w:rsidRPr="00D21318">
        <w:rPr>
          <w:rFonts w:ascii="宋体" w:eastAsia="宋体" w:hAnsi="宋体" w:cs="宋体" w:hint="eastAsia"/>
          <w:sz w:val="24"/>
        </w:rPr>
        <w:t>文件一部分提交的项目合同中的条款和条件做出的任何承诺，并对任何项目合同的条款所提出的任何变更建议已全部在本响应文件中明确标出。</w:t>
      </w:r>
    </w:p>
    <w:p w:rsidR="00DB0D73" w:rsidRPr="00D21318"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我们在此保证，本</w:t>
      </w:r>
      <w:r>
        <w:rPr>
          <w:rFonts w:ascii="宋体" w:eastAsia="宋体" w:hAnsi="宋体" w:cs="宋体" w:hint="eastAsia"/>
          <w:sz w:val="24"/>
        </w:rPr>
        <w:t>投标</w:t>
      </w:r>
      <w:r w:rsidRPr="00D21318">
        <w:rPr>
          <w:rFonts w:ascii="宋体" w:eastAsia="宋体" w:hAnsi="宋体" w:cs="宋体" w:hint="eastAsia"/>
          <w:sz w:val="24"/>
        </w:rPr>
        <w:t>文件的所有内容均属独立完成，未经与其他社会资本以限制对</w:t>
      </w:r>
      <w:r>
        <w:rPr>
          <w:rFonts w:ascii="宋体" w:eastAsia="宋体" w:hAnsi="宋体" w:cs="宋体" w:hint="eastAsia"/>
          <w:sz w:val="24"/>
        </w:rPr>
        <w:t>段公路改扩建项目政府和社会资本合作（</w:t>
      </w:r>
      <w:r>
        <w:rPr>
          <w:rFonts w:ascii="宋体" w:eastAsia="宋体" w:hAnsi="宋体" w:cs="宋体"/>
          <w:sz w:val="24"/>
        </w:rPr>
        <w:t>PPP</w:t>
      </w:r>
      <w:r>
        <w:rPr>
          <w:rFonts w:ascii="宋体" w:eastAsia="宋体" w:hAnsi="宋体" w:cs="宋体" w:hint="eastAsia"/>
          <w:sz w:val="24"/>
        </w:rPr>
        <w:t>）项目</w:t>
      </w:r>
      <w:r w:rsidRPr="00D21318">
        <w:rPr>
          <w:rFonts w:ascii="宋体" w:eastAsia="宋体" w:hAnsi="宋体" w:cs="宋体" w:hint="eastAsia"/>
          <w:sz w:val="24"/>
        </w:rPr>
        <w:t>的竞争为目的进行协商、合作或达成谅解后完成。</w:t>
      </w:r>
    </w:p>
    <w:p w:rsidR="00DB0D73" w:rsidRDefault="00DB0D73" w:rsidP="00FB6A79">
      <w:pPr>
        <w:pStyle w:val="ListParagraph"/>
        <w:numPr>
          <w:ilvl w:val="0"/>
          <w:numId w:val="1"/>
        </w:numPr>
        <w:spacing w:line="360" w:lineRule="auto"/>
        <w:ind w:left="0" w:rightChars="-73" w:right="31680" w:firstLineChars="118" w:firstLine="31680"/>
        <w:rPr>
          <w:rFonts w:ascii="宋体" w:eastAsia="宋体" w:hAnsi="宋体" w:cs="宋体"/>
          <w:sz w:val="24"/>
        </w:rPr>
      </w:pPr>
      <w:r w:rsidRPr="00D21318">
        <w:rPr>
          <w:rFonts w:ascii="宋体" w:eastAsia="宋体" w:hAnsi="宋体" w:cs="宋体" w:hint="eastAsia"/>
          <w:sz w:val="24"/>
        </w:rPr>
        <w:t>我们在此保证，本</w:t>
      </w:r>
      <w:r>
        <w:rPr>
          <w:rFonts w:ascii="宋体" w:eastAsia="宋体" w:hAnsi="宋体" w:cs="宋体" w:hint="eastAsia"/>
          <w:sz w:val="24"/>
        </w:rPr>
        <w:t>投标</w:t>
      </w:r>
      <w:r w:rsidRPr="00D21318">
        <w:rPr>
          <w:rFonts w:ascii="宋体" w:eastAsia="宋体" w:hAnsi="宋体" w:cs="宋体" w:hint="eastAsia"/>
          <w:sz w:val="24"/>
        </w:rPr>
        <w:t>文件中陈述和资料是完整、真实和准确的。</w:t>
      </w:r>
    </w:p>
    <w:p w:rsidR="00DB0D73" w:rsidRDefault="00DB0D73" w:rsidP="00FB6A79">
      <w:pPr>
        <w:spacing w:line="360" w:lineRule="auto"/>
        <w:ind w:leftChars="300" w:left="31680" w:rightChars="-73" w:right="31680"/>
        <w:rPr>
          <w:rFonts w:ascii="宋体" w:eastAsia="宋体" w:hAnsi="宋体" w:cs="宋体"/>
          <w:sz w:val="24"/>
        </w:rPr>
      </w:pPr>
      <w:r w:rsidRPr="00457E68">
        <w:rPr>
          <w:rFonts w:ascii="宋体" w:eastAsia="宋体" w:hAnsi="宋体" w:cs="宋体" w:hint="eastAsia"/>
          <w:sz w:val="24"/>
          <w:highlight w:val="yellow"/>
        </w:rPr>
        <w:t>与本次采购有关的正式通讯地址为：</w:t>
      </w:r>
      <w:r w:rsidRPr="00457E68">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公司营业执照注册地址：</w:t>
      </w:r>
      <w:r w:rsidRPr="00D9253F">
        <w:rPr>
          <w:rFonts w:ascii="宋体" w:eastAsia="宋体" w:hAnsi="宋体" w:cs="宋体"/>
          <w:sz w:val="24"/>
          <w:u w:val="single"/>
        </w:rPr>
        <w:t xml:space="preserve"> </w:t>
      </w:r>
      <w:r>
        <w:rPr>
          <w:rFonts w:ascii="宋体" w:eastAsia="宋体" w:hAnsi="宋体" w:cs="宋体"/>
          <w:sz w:val="24"/>
          <w:u w:val="single"/>
        </w:rPr>
        <w:t>XX</w:t>
      </w:r>
      <w:r>
        <w:rPr>
          <w:rFonts w:ascii="宋体" w:eastAsia="宋体" w:hAnsi="宋体" w:cs="宋体" w:hint="eastAsia"/>
          <w:sz w:val="24"/>
          <w:u w:val="single"/>
        </w:rPr>
        <w:t>省</w:t>
      </w:r>
      <w:r>
        <w:rPr>
          <w:rFonts w:ascii="宋体" w:eastAsia="宋体" w:hAnsi="宋体" w:cs="宋体"/>
          <w:sz w:val="24"/>
          <w:u w:val="single"/>
        </w:rPr>
        <w:t>XX</w:t>
      </w:r>
      <w:r>
        <w:rPr>
          <w:rFonts w:ascii="宋体" w:eastAsia="宋体" w:hAnsi="宋体" w:cs="宋体" w:hint="eastAsia"/>
          <w:sz w:val="24"/>
          <w:u w:val="single"/>
        </w:rPr>
        <w:t>市</w:t>
      </w:r>
      <w:r>
        <w:rPr>
          <w:rFonts w:ascii="宋体" w:eastAsia="宋体" w:hAnsi="宋体" w:cs="宋体"/>
          <w:sz w:val="24"/>
          <w:u w:val="single"/>
        </w:rPr>
        <w:t>XX</w:t>
      </w:r>
      <w:r>
        <w:rPr>
          <w:rFonts w:ascii="宋体" w:eastAsia="宋体" w:hAnsi="宋体" w:cs="宋体" w:hint="eastAsia"/>
          <w:sz w:val="24"/>
          <w:u w:val="single"/>
        </w:rPr>
        <w:t>区</w:t>
      </w:r>
      <w:r>
        <w:rPr>
          <w:rFonts w:ascii="宋体" w:eastAsia="宋体" w:hAnsi="宋体" w:cs="宋体"/>
          <w:sz w:val="24"/>
          <w:u w:val="single"/>
        </w:rPr>
        <w:t>XX</w:t>
      </w:r>
      <w:r>
        <w:rPr>
          <w:rFonts w:ascii="宋体" w:eastAsia="宋体" w:hAnsi="宋体" w:cs="宋体" w:hint="eastAsia"/>
          <w:sz w:val="24"/>
          <w:u w:val="single"/>
        </w:rPr>
        <w:t>街</w:t>
      </w:r>
      <w:r>
        <w:rPr>
          <w:rFonts w:ascii="宋体" w:eastAsia="宋体" w:hAnsi="宋体" w:cs="宋体"/>
          <w:sz w:val="24"/>
          <w:u w:val="single"/>
        </w:rPr>
        <w:t>X</w:t>
      </w:r>
      <w:r>
        <w:rPr>
          <w:rFonts w:ascii="宋体" w:eastAsia="宋体" w:hAnsi="宋体" w:cs="宋体" w:hint="eastAsia"/>
          <w:sz w:val="24"/>
          <w:u w:val="single"/>
        </w:rPr>
        <w:t>号</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u w:val="single"/>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公司委托代理人姓名：</w:t>
      </w:r>
      <w:r w:rsidRPr="00D9253F">
        <w:rPr>
          <w:rFonts w:ascii="宋体" w:eastAsia="宋体" w:hAnsi="宋体" w:cs="宋体"/>
          <w:sz w:val="24"/>
          <w:u w:val="single"/>
        </w:rPr>
        <w:t xml:space="preserve">         </w:t>
      </w:r>
      <w:r>
        <w:rPr>
          <w:rFonts w:ascii="宋体" w:eastAsia="宋体" w:hAnsi="宋体" w:cs="宋体"/>
          <w:sz w:val="24"/>
          <w:u w:val="single"/>
        </w:rPr>
        <w:t xml:space="preserve"> </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邮政编码：</w:t>
      </w:r>
      <w:r w:rsidRPr="00D9253F">
        <w:rPr>
          <w:rFonts w:ascii="宋体" w:eastAsia="宋体" w:hAnsi="宋体" w:cs="宋体"/>
          <w:sz w:val="24"/>
          <w:u w:val="single"/>
        </w:rPr>
        <w:t xml:space="preserve">                   </w:t>
      </w:r>
      <w:r>
        <w:rPr>
          <w:rFonts w:ascii="宋体" w:eastAsia="宋体" w:hAnsi="宋体" w:cs="宋体"/>
          <w:sz w:val="24"/>
          <w:u w:val="single"/>
        </w:rPr>
        <w:t xml:space="preserve"> </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电话号码：</w:t>
      </w:r>
      <w:r w:rsidRPr="00D9253F">
        <w:rPr>
          <w:rFonts w:ascii="宋体" w:eastAsia="宋体" w:hAnsi="宋体" w:cs="宋体"/>
          <w:sz w:val="24"/>
          <w:u w:val="single"/>
        </w:rPr>
        <w:t xml:space="preserve">                </w:t>
      </w:r>
      <w:r>
        <w:rPr>
          <w:rFonts w:ascii="宋体" w:eastAsia="宋体" w:hAnsi="宋体" w:cs="宋体"/>
          <w:sz w:val="24"/>
          <w:u w:val="single"/>
        </w:rPr>
        <w:t xml:space="preserve"> </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u w:val="single"/>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传真号码：</w:t>
      </w:r>
      <w:r w:rsidRPr="00D9253F">
        <w:rPr>
          <w:rFonts w:ascii="宋体" w:eastAsia="宋体" w:hAnsi="宋体" w:cs="宋体"/>
          <w:sz w:val="24"/>
          <w:u w:val="single"/>
        </w:rPr>
        <w:t xml:space="preserve">                </w:t>
      </w:r>
      <w:r>
        <w:rPr>
          <w:rFonts w:ascii="宋体" w:eastAsia="宋体" w:hAnsi="宋体" w:cs="宋体"/>
          <w:sz w:val="24"/>
          <w:u w:val="single"/>
        </w:rPr>
        <w:t xml:space="preserve"> </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highlight w:val="yellow"/>
          <w:u w:val="single"/>
        </w:rPr>
      </w:pPr>
    </w:p>
    <w:p w:rsidR="00DB0D73" w:rsidRPr="00D9253F" w:rsidRDefault="00DB0D73" w:rsidP="00FB6A79">
      <w:pPr>
        <w:spacing w:line="360" w:lineRule="auto"/>
        <w:ind w:leftChars="300" w:left="31680" w:rightChars="-73" w:right="31680"/>
        <w:rPr>
          <w:rFonts w:ascii="宋体" w:eastAsia="宋体" w:hAnsi="宋体" w:cs="宋体"/>
          <w:sz w:val="24"/>
          <w:highlight w:val="yellow"/>
          <w:u w:val="single"/>
        </w:rPr>
      </w:pPr>
      <w:r w:rsidRPr="00D9253F">
        <w:rPr>
          <w:rFonts w:ascii="宋体" w:eastAsia="宋体" w:hAnsi="宋体" w:cs="宋体" w:hint="eastAsia"/>
          <w:sz w:val="24"/>
          <w:highlight w:val="yellow"/>
        </w:rPr>
        <w:t>电子邮件：</w:t>
      </w:r>
      <w:r w:rsidRPr="00D9253F">
        <w:rPr>
          <w:rFonts w:ascii="宋体" w:eastAsia="宋体" w:hAnsi="宋体" w:cs="宋体"/>
          <w:sz w:val="24"/>
          <w:highlight w:val="yellow"/>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highlight w:val="yellow"/>
          <w:u w:val="single"/>
        </w:rPr>
      </w:pPr>
    </w:p>
    <w:p w:rsidR="00DB0D73" w:rsidRPr="00D9253F"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公章：</w:t>
      </w:r>
      <w:r w:rsidRPr="00D9253F">
        <w:rPr>
          <w:rFonts w:ascii="宋体" w:eastAsia="宋体" w:hAnsi="宋体" w:cs="宋体"/>
          <w:sz w:val="24"/>
          <w:u w:val="single"/>
        </w:rPr>
        <w:t xml:space="preserve">           </w:t>
      </w:r>
      <w:r>
        <w:rPr>
          <w:rFonts w:ascii="宋体" w:eastAsia="宋体" w:hAnsi="宋体" w:cs="宋体"/>
          <w:sz w:val="24"/>
          <w:u w:val="single"/>
        </w:rPr>
        <w:t>XX</w:t>
      </w:r>
      <w:r>
        <w:rPr>
          <w:rFonts w:ascii="宋体" w:eastAsia="宋体" w:hAnsi="宋体" w:cs="宋体" w:hint="eastAsia"/>
          <w:sz w:val="24"/>
          <w:u w:val="single"/>
        </w:rPr>
        <w:t>建设有限公司</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rPr>
      </w:pPr>
    </w:p>
    <w:p w:rsidR="00DB0D73"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私章：</w:t>
      </w:r>
      <w:r w:rsidRPr="00D9253F">
        <w:rPr>
          <w:rFonts w:ascii="宋体" w:eastAsia="宋体" w:hAnsi="宋体" w:cs="宋体"/>
          <w:sz w:val="24"/>
          <w:u w:val="single"/>
        </w:rPr>
        <w:t xml:space="preserve">                                              </w:t>
      </w:r>
    </w:p>
    <w:p w:rsidR="00DB0D73" w:rsidRPr="00D9253F" w:rsidRDefault="00DB0D73" w:rsidP="00FB6A79">
      <w:pPr>
        <w:spacing w:line="360" w:lineRule="auto"/>
        <w:ind w:leftChars="300" w:left="31680" w:rightChars="-73" w:right="31680"/>
        <w:rPr>
          <w:rFonts w:ascii="宋体" w:eastAsia="宋体" w:hAnsi="宋体" w:cs="宋体"/>
          <w:sz w:val="24"/>
        </w:rPr>
      </w:pPr>
    </w:p>
    <w:p w:rsidR="00DB0D73" w:rsidRPr="00485015" w:rsidRDefault="00DB0D73" w:rsidP="00FB6A79">
      <w:pPr>
        <w:spacing w:line="360" w:lineRule="auto"/>
        <w:ind w:leftChars="300" w:left="31680" w:rightChars="-73" w:right="31680"/>
        <w:rPr>
          <w:rFonts w:ascii="宋体" w:eastAsia="宋体" w:hAnsi="宋体" w:cs="宋体"/>
          <w:sz w:val="24"/>
          <w:u w:val="single"/>
        </w:rPr>
      </w:pPr>
      <w:r w:rsidRPr="00D9253F">
        <w:rPr>
          <w:rFonts w:ascii="宋体" w:eastAsia="宋体" w:hAnsi="宋体" w:cs="宋体" w:hint="eastAsia"/>
          <w:sz w:val="24"/>
        </w:rPr>
        <w:t>日期：</w:t>
      </w:r>
      <w:r w:rsidRPr="00D9253F">
        <w:rPr>
          <w:rFonts w:ascii="宋体" w:eastAsia="宋体" w:hAnsi="宋体" w:cs="宋体"/>
          <w:sz w:val="24"/>
          <w:u w:val="single"/>
        </w:rPr>
        <w:t xml:space="preserve">            </w:t>
      </w:r>
      <w:r>
        <w:rPr>
          <w:rFonts w:ascii="宋体" w:eastAsia="宋体" w:hAnsi="宋体" w:cs="宋体"/>
          <w:sz w:val="24"/>
          <w:u w:val="single"/>
        </w:rPr>
        <w:t>201X</w:t>
      </w:r>
      <w:r w:rsidRPr="00D9253F">
        <w:rPr>
          <w:rFonts w:ascii="宋体" w:eastAsia="宋体" w:hAnsi="宋体" w:cs="宋体"/>
          <w:sz w:val="24"/>
          <w:u w:val="single"/>
        </w:rPr>
        <w:t xml:space="preserve"> </w:t>
      </w:r>
      <w:r w:rsidRPr="00D9253F">
        <w:rPr>
          <w:rFonts w:ascii="宋体" w:eastAsia="宋体" w:hAnsi="宋体" w:cs="宋体" w:hint="eastAsia"/>
          <w:sz w:val="24"/>
          <w:u w:val="single"/>
        </w:rPr>
        <w:t>年</w:t>
      </w:r>
      <w:r w:rsidRPr="00FB6A79">
        <w:rPr>
          <w:rFonts w:ascii="宋体" w:eastAsia="宋体" w:hAnsi="宋体" w:cs="宋体"/>
          <w:sz w:val="24"/>
          <w:u w:val="single"/>
        </w:rPr>
        <w:t xml:space="preserve">X </w:t>
      </w:r>
      <w:r w:rsidRPr="00D9253F">
        <w:rPr>
          <w:rFonts w:ascii="宋体" w:eastAsia="宋体" w:hAnsi="宋体" w:cs="宋体" w:hint="eastAsia"/>
          <w:sz w:val="24"/>
          <w:u w:val="single"/>
        </w:rPr>
        <w:t>月</w:t>
      </w:r>
      <w:r>
        <w:rPr>
          <w:rFonts w:ascii="宋体" w:eastAsia="宋体" w:hAnsi="宋体" w:cs="宋体"/>
          <w:sz w:val="24"/>
        </w:rPr>
        <w:t>X</w:t>
      </w:r>
      <w:r w:rsidRPr="00D9253F">
        <w:rPr>
          <w:rFonts w:ascii="宋体" w:eastAsia="宋体" w:hAnsi="宋体" w:cs="宋体" w:hint="eastAsia"/>
          <w:sz w:val="24"/>
          <w:u w:val="single"/>
        </w:rPr>
        <w:t>日</w:t>
      </w:r>
      <w:r>
        <w:rPr>
          <w:rFonts w:ascii="宋体" w:eastAsia="宋体" w:hAnsi="宋体" w:cs="宋体"/>
          <w:sz w:val="24"/>
          <w:u w:val="single"/>
        </w:rPr>
        <w:t xml:space="preserve">                </w:t>
      </w:r>
    </w:p>
    <w:p w:rsidR="00DB0D73" w:rsidRPr="00D21318" w:rsidRDefault="00DB0D73" w:rsidP="00D21318">
      <w:pPr>
        <w:widowControl/>
        <w:jc w:val="left"/>
        <w:rPr>
          <w:rFonts w:eastAsia="宋体"/>
          <w:b/>
          <w:bCs/>
          <w:kern w:val="44"/>
          <w:sz w:val="36"/>
          <w:szCs w:val="44"/>
        </w:rPr>
      </w:pPr>
      <w:r>
        <w:br w:type="page"/>
      </w:r>
    </w:p>
    <w:p w:rsidR="00DB0D73" w:rsidRDefault="00DB0D73" w:rsidP="009B05CF">
      <w:pPr>
        <w:pStyle w:val="Heading1"/>
        <w:jc w:val="center"/>
      </w:pPr>
      <w:bookmarkStart w:id="0" w:name="_Toc494130524"/>
      <w:r>
        <w:rPr>
          <w:rFonts w:hint="eastAsia"/>
        </w:rPr>
        <w:t>法定代表人身份证明</w:t>
      </w:r>
      <w:bookmarkEnd w:id="0"/>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社会资本：</w:t>
      </w:r>
      <w:r w:rsidRPr="00D21318">
        <w:rPr>
          <w:rFonts w:ascii="宋体" w:eastAsia="宋体" w:hAnsi="宋体" w:cs="宋体"/>
          <w:sz w:val="24"/>
          <w:u w:val="single"/>
        </w:rPr>
        <w:t xml:space="preserve"> </w:t>
      </w:r>
      <w:r>
        <w:rPr>
          <w:rFonts w:ascii="宋体" w:eastAsia="宋体" w:hAnsi="宋体" w:cs="宋体"/>
          <w:sz w:val="24"/>
          <w:u w:val="single"/>
        </w:rPr>
        <w:t xml:space="preserve">  XX</w:t>
      </w:r>
      <w:r>
        <w:rPr>
          <w:rFonts w:ascii="宋体" w:eastAsia="宋体" w:hAnsi="宋体" w:cs="宋体" w:hint="eastAsia"/>
          <w:sz w:val="24"/>
          <w:u w:val="single"/>
        </w:rPr>
        <w:t>建设有限公司</w:t>
      </w:r>
      <w:r>
        <w:rPr>
          <w:rFonts w:ascii="宋体" w:eastAsia="宋体" w:hAnsi="宋体" w:cs="宋体"/>
          <w:sz w:val="24"/>
          <w:u w:val="single"/>
        </w:rPr>
        <w:t xml:space="preserve">     </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单位性质：</w:t>
      </w:r>
      <w:r w:rsidRPr="00D21318">
        <w:rPr>
          <w:rFonts w:ascii="宋体" w:eastAsia="宋体" w:hAnsi="宋体" w:cs="宋体"/>
          <w:sz w:val="24"/>
          <w:u w:val="single"/>
        </w:rPr>
        <w:t xml:space="preserve"> </w:t>
      </w:r>
      <w:r>
        <w:rPr>
          <w:rFonts w:ascii="宋体" w:eastAsia="宋体" w:hAnsi="宋体" w:cs="宋体"/>
          <w:sz w:val="24"/>
          <w:u w:val="single"/>
        </w:rPr>
        <w:t xml:space="preserve">       </w:t>
      </w:r>
      <w:r>
        <w:rPr>
          <w:rFonts w:ascii="宋体" w:eastAsia="宋体" w:hAnsi="宋体" w:cs="宋体" w:hint="eastAsia"/>
          <w:sz w:val="24"/>
          <w:u w:val="single"/>
        </w:rPr>
        <w:t>有限责任公司</w:t>
      </w:r>
      <w:r>
        <w:rPr>
          <w:rFonts w:ascii="宋体" w:eastAsia="宋体" w:hAnsi="宋体" w:cs="宋体"/>
          <w:sz w:val="24"/>
          <w:u w:val="single"/>
        </w:rPr>
        <w:t xml:space="preserve">                </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成立时间：</w:t>
      </w:r>
      <w:r w:rsidRPr="00D21318">
        <w:rPr>
          <w:rFonts w:ascii="宋体" w:eastAsia="宋体" w:hAnsi="宋体" w:cs="宋体"/>
          <w:sz w:val="24"/>
          <w:u w:val="single"/>
        </w:rPr>
        <w:t xml:space="preserve">  </w:t>
      </w:r>
      <w:r>
        <w:rPr>
          <w:rFonts w:ascii="宋体" w:eastAsia="宋体" w:hAnsi="宋体" w:cs="宋体"/>
          <w:sz w:val="24"/>
          <w:u w:val="single"/>
        </w:rPr>
        <w:t xml:space="preserve"> 20XX </w:t>
      </w:r>
      <w:r w:rsidRPr="00D21318">
        <w:rPr>
          <w:rFonts w:ascii="宋体" w:eastAsia="宋体" w:hAnsi="宋体" w:cs="宋体"/>
          <w:sz w:val="24"/>
          <w:u w:val="single"/>
        </w:rPr>
        <w:t xml:space="preserve"> </w:t>
      </w:r>
      <w:r w:rsidRPr="00D21318">
        <w:rPr>
          <w:rFonts w:ascii="宋体" w:eastAsia="宋体" w:hAnsi="宋体" w:cs="宋体" w:hint="eastAsia"/>
          <w:sz w:val="24"/>
        </w:rPr>
        <w:t>年</w:t>
      </w:r>
      <w:r w:rsidRPr="00D21318">
        <w:rPr>
          <w:rFonts w:ascii="宋体" w:eastAsia="宋体" w:hAnsi="宋体" w:cs="宋体"/>
          <w:sz w:val="24"/>
          <w:u w:val="single"/>
        </w:rPr>
        <w:t xml:space="preserve">   </w:t>
      </w:r>
      <w:r>
        <w:rPr>
          <w:rFonts w:ascii="宋体" w:eastAsia="宋体" w:hAnsi="宋体" w:cs="宋体"/>
          <w:sz w:val="24"/>
          <w:u w:val="single"/>
        </w:rPr>
        <w:t>X0</w:t>
      </w:r>
      <w:r w:rsidRPr="00D21318">
        <w:rPr>
          <w:rFonts w:ascii="宋体" w:eastAsia="宋体" w:hAnsi="宋体" w:cs="宋体"/>
          <w:sz w:val="24"/>
          <w:u w:val="single"/>
        </w:rPr>
        <w:t xml:space="preserve">  </w:t>
      </w:r>
      <w:r w:rsidRPr="00D21318">
        <w:rPr>
          <w:rFonts w:ascii="宋体" w:eastAsia="宋体" w:hAnsi="宋体" w:cs="宋体" w:hint="eastAsia"/>
          <w:sz w:val="24"/>
        </w:rPr>
        <w:t>月</w:t>
      </w:r>
      <w:r w:rsidRPr="00D21318">
        <w:rPr>
          <w:rFonts w:ascii="宋体" w:eastAsia="宋体" w:hAnsi="宋体" w:cs="宋体"/>
          <w:sz w:val="24"/>
          <w:u w:val="single"/>
        </w:rPr>
        <w:t xml:space="preserve">   </w:t>
      </w:r>
      <w:r>
        <w:rPr>
          <w:rFonts w:ascii="宋体" w:eastAsia="宋体" w:hAnsi="宋体" w:cs="宋体"/>
          <w:sz w:val="24"/>
          <w:u w:val="single"/>
        </w:rPr>
        <w:t>21</w:t>
      </w:r>
      <w:r w:rsidRPr="00D21318">
        <w:rPr>
          <w:rFonts w:ascii="宋体" w:eastAsia="宋体" w:hAnsi="宋体" w:cs="宋体"/>
          <w:sz w:val="24"/>
          <w:u w:val="single"/>
        </w:rPr>
        <w:t xml:space="preserve"> </w:t>
      </w:r>
      <w:r>
        <w:rPr>
          <w:rFonts w:ascii="宋体" w:eastAsia="宋体" w:hAnsi="宋体" w:cs="宋体"/>
          <w:sz w:val="24"/>
          <w:u w:val="single"/>
        </w:rPr>
        <w:t xml:space="preserve"> </w:t>
      </w:r>
      <w:r w:rsidRPr="00D21318">
        <w:rPr>
          <w:rFonts w:ascii="宋体" w:eastAsia="宋体" w:hAnsi="宋体" w:cs="宋体"/>
          <w:sz w:val="24"/>
          <w:u w:val="single"/>
        </w:rPr>
        <w:t xml:space="preserve"> </w:t>
      </w:r>
      <w:r w:rsidRPr="00D21318">
        <w:rPr>
          <w:rFonts w:ascii="宋体" w:eastAsia="宋体" w:hAnsi="宋体" w:cs="宋体" w:hint="eastAsia"/>
          <w:sz w:val="24"/>
        </w:rPr>
        <w:t>日</w:t>
      </w:r>
      <w:r>
        <w:rPr>
          <w:rFonts w:ascii="宋体" w:eastAsia="宋体" w:hAnsi="宋体" w:cs="宋体"/>
          <w:sz w:val="24"/>
        </w:rPr>
        <w:t xml:space="preserve"> </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经营期限：</w:t>
      </w:r>
      <w:r w:rsidRPr="00D21318">
        <w:rPr>
          <w:rFonts w:ascii="宋体" w:eastAsia="宋体" w:hAnsi="宋体" w:cs="宋体"/>
          <w:sz w:val="24"/>
          <w:u w:val="single"/>
        </w:rPr>
        <w:t xml:space="preserve"> </w:t>
      </w:r>
      <w:r>
        <w:rPr>
          <w:rFonts w:ascii="宋体" w:eastAsia="宋体" w:hAnsi="宋体" w:cs="宋体"/>
          <w:sz w:val="24"/>
          <w:u w:val="single"/>
        </w:rPr>
        <w:t>200X</w:t>
      </w:r>
      <w:r>
        <w:rPr>
          <w:rFonts w:ascii="宋体" w:eastAsia="宋体" w:hAnsi="宋体" w:cs="宋体" w:hint="eastAsia"/>
          <w:sz w:val="24"/>
          <w:u w:val="single"/>
        </w:rPr>
        <w:t>年</w:t>
      </w:r>
      <w:r>
        <w:rPr>
          <w:rFonts w:ascii="宋体" w:eastAsia="宋体" w:hAnsi="宋体" w:cs="宋体"/>
          <w:sz w:val="24"/>
          <w:u w:val="single"/>
        </w:rPr>
        <w:t>0</w:t>
      </w:r>
      <w:r>
        <w:rPr>
          <w:rFonts w:ascii="宋体" w:eastAsia="宋体" w:hAnsi="宋体" w:cs="宋体" w:hint="eastAsia"/>
          <w:sz w:val="24"/>
          <w:u w:val="single"/>
        </w:rPr>
        <w:t>月</w:t>
      </w:r>
      <w:r>
        <w:rPr>
          <w:rFonts w:ascii="宋体" w:eastAsia="宋体" w:hAnsi="宋体" w:cs="宋体"/>
          <w:sz w:val="24"/>
          <w:u w:val="single"/>
        </w:rPr>
        <w:t xml:space="preserve">  </w:t>
      </w:r>
      <w:r>
        <w:rPr>
          <w:rFonts w:ascii="宋体" w:eastAsia="宋体" w:hAnsi="宋体" w:cs="宋体" w:hint="eastAsia"/>
          <w:sz w:val="24"/>
          <w:u w:val="single"/>
        </w:rPr>
        <w:t>日至</w:t>
      </w:r>
      <w:r>
        <w:rPr>
          <w:rFonts w:ascii="宋体" w:eastAsia="宋体" w:hAnsi="宋体" w:cs="宋体"/>
          <w:sz w:val="24"/>
          <w:u w:val="single"/>
        </w:rPr>
        <w:t>20XX</w:t>
      </w:r>
      <w:r>
        <w:rPr>
          <w:rFonts w:ascii="宋体" w:eastAsia="宋体" w:hAnsi="宋体" w:cs="宋体" w:hint="eastAsia"/>
          <w:sz w:val="24"/>
          <w:u w:val="single"/>
        </w:rPr>
        <w:t>年</w:t>
      </w:r>
      <w:r>
        <w:rPr>
          <w:rFonts w:ascii="宋体" w:eastAsia="宋体" w:hAnsi="宋体" w:cs="宋体"/>
          <w:sz w:val="24"/>
          <w:u w:val="single"/>
        </w:rPr>
        <w:t>1</w:t>
      </w:r>
      <w:r>
        <w:rPr>
          <w:rFonts w:ascii="宋体" w:eastAsia="宋体" w:hAnsi="宋体" w:cs="宋体" w:hint="eastAsia"/>
          <w:sz w:val="24"/>
          <w:u w:val="single"/>
        </w:rPr>
        <w:t>月</w:t>
      </w:r>
      <w:r>
        <w:rPr>
          <w:rFonts w:ascii="宋体" w:eastAsia="宋体" w:hAnsi="宋体" w:cs="宋体"/>
          <w:sz w:val="24"/>
          <w:u w:val="single"/>
        </w:rPr>
        <w:t>0</w:t>
      </w:r>
      <w:r>
        <w:rPr>
          <w:rFonts w:ascii="宋体" w:eastAsia="宋体" w:hAnsi="宋体" w:cs="宋体" w:hint="eastAsia"/>
          <w:sz w:val="24"/>
          <w:u w:val="single"/>
        </w:rPr>
        <w:t>日</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姓</w:t>
      </w:r>
      <w:r w:rsidRPr="00D21318">
        <w:rPr>
          <w:rFonts w:ascii="宋体" w:eastAsia="宋体" w:hAnsi="宋体" w:cs="宋体"/>
          <w:sz w:val="24"/>
        </w:rPr>
        <w:t xml:space="preserve">    </w:t>
      </w:r>
      <w:r w:rsidRPr="00D21318">
        <w:rPr>
          <w:rFonts w:ascii="宋体" w:eastAsia="宋体" w:hAnsi="宋体" w:cs="宋体" w:hint="eastAsia"/>
          <w:sz w:val="24"/>
        </w:rPr>
        <w:t>名：</w:t>
      </w:r>
      <w:r w:rsidRPr="00D21318">
        <w:rPr>
          <w:rFonts w:ascii="宋体" w:eastAsia="宋体" w:hAnsi="宋体" w:cs="宋体"/>
          <w:sz w:val="24"/>
          <w:u w:val="single"/>
        </w:rPr>
        <w:t xml:space="preserve">  </w:t>
      </w:r>
      <w:r w:rsidRPr="00D21318">
        <w:rPr>
          <w:rFonts w:ascii="宋体" w:eastAsia="宋体" w:hAnsi="宋体" w:cs="宋体"/>
          <w:sz w:val="24"/>
        </w:rPr>
        <w:t xml:space="preserve">  </w:t>
      </w:r>
      <w:r w:rsidRPr="00D21318">
        <w:rPr>
          <w:rFonts w:ascii="宋体" w:eastAsia="宋体" w:hAnsi="宋体" w:cs="宋体" w:hint="eastAsia"/>
          <w:sz w:val="24"/>
        </w:rPr>
        <w:t>性别：</w:t>
      </w:r>
      <w:r>
        <w:rPr>
          <w:rFonts w:ascii="宋体" w:eastAsia="宋体" w:hAnsi="宋体" w:cs="宋体"/>
          <w:sz w:val="24"/>
          <w:u w:val="single"/>
        </w:rPr>
        <w:t xml:space="preserve">   </w:t>
      </w:r>
      <w:r w:rsidRPr="00D21318">
        <w:rPr>
          <w:rFonts w:ascii="宋体" w:eastAsia="宋体" w:hAnsi="宋体" w:cs="宋体"/>
          <w:sz w:val="24"/>
          <w:u w:val="single"/>
        </w:rPr>
        <w:t xml:space="preserve"> </w:t>
      </w:r>
      <w:r w:rsidRPr="00D21318">
        <w:rPr>
          <w:rFonts w:ascii="宋体" w:eastAsia="宋体" w:hAnsi="宋体" w:cs="宋体"/>
          <w:sz w:val="24"/>
        </w:rPr>
        <w:t xml:space="preserve">  </w:t>
      </w:r>
      <w:r w:rsidRPr="00D21318">
        <w:rPr>
          <w:rFonts w:ascii="宋体" w:eastAsia="宋体" w:hAnsi="宋体" w:cs="宋体" w:hint="eastAsia"/>
          <w:sz w:val="24"/>
        </w:rPr>
        <w:t>年龄：</w:t>
      </w:r>
      <w:r>
        <w:rPr>
          <w:rFonts w:ascii="宋体" w:eastAsia="宋体" w:hAnsi="宋体" w:cs="宋体"/>
          <w:sz w:val="24"/>
          <w:u w:val="single"/>
        </w:rPr>
        <w:t xml:space="preserve"> </w:t>
      </w:r>
      <w:r w:rsidRPr="00D21318">
        <w:rPr>
          <w:rFonts w:ascii="宋体" w:eastAsia="宋体" w:hAnsi="宋体" w:cs="宋体"/>
          <w:sz w:val="24"/>
          <w:u w:val="single"/>
        </w:rPr>
        <w:t xml:space="preserve"> </w:t>
      </w:r>
      <w:r>
        <w:rPr>
          <w:rFonts w:ascii="宋体" w:eastAsia="宋体" w:hAnsi="宋体" w:cs="宋体" w:hint="eastAsia"/>
          <w:sz w:val="24"/>
          <w:u w:val="single"/>
        </w:rPr>
        <w:t>岁</w:t>
      </w:r>
      <w:r w:rsidRPr="00D21318">
        <w:rPr>
          <w:rFonts w:ascii="宋体" w:eastAsia="宋体" w:hAnsi="宋体" w:cs="宋体"/>
          <w:sz w:val="24"/>
          <w:u w:val="single"/>
        </w:rPr>
        <w:t xml:space="preserve"> </w:t>
      </w:r>
      <w:r w:rsidRPr="00D21318">
        <w:rPr>
          <w:rFonts w:ascii="宋体" w:eastAsia="宋体" w:hAnsi="宋体" w:cs="宋体"/>
          <w:sz w:val="24"/>
        </w:rPr>
        <w:t xml:space="preserve">  </w:t>
      </w:r>
      <w:r w:rsidRPr="00D21318">
        <w:rPr>
          <w:rFonts w:ascii="宋体" w:eastAsia="宋体" w:hAnsi="宋体" w:cs="宋体" w:hint="eastAsia"/>
          <w:sz w:val="24"/>
        </w:rPr>
        <w:t>职务：</w:t>
      </w:r>
      <w:r w:rsidRPr="00D21318">
        <w:rPr>
          <w:rFonts w:ascii="宋体" w:eastAsia="宋体" w:hAnsi="宋体" w:cs="宋体"/>
          <w:sz w:val="24"/>
          <w:u w:val="single"/>
        </w:rPr>
        <w:t xml:space="preserve">  </w:t>
      </w:r>
      <w:r>
        <w:rPr>
          <w:rFonts w:ascii="宋体" w:eastAsia="宋体" w:hAnsi="宋体" w:cs="宋体" w:hint="eastAsia"/>
          <w:sz w:val="24"/>
          <w:u w:val="single"/>
        </w:rPr>
        <w:t>董事长</w:t>
      </w:r>
      <w:r w:rsidRPr="00D21318">
        <w:rPr>
          <w:rFonts w:ascii="宋体" w:eastAsia="宋体" w:hAnsi="宋体" w:cs="宋体"/>
          <w:sz w:val="24"/>
          <w:u w:val="single"/>
        </w:rPr>
        <w:t xml:space="preserve">   </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系</w:t>
      </w:r>
      <w:r>
        <w:rPr>
          <w:rFonts w:ascii="宋体" w:eastAsia="宋体" w:hAnsi="宋体" w:cs="宋体"/>
          <w:sz w:val="24"/>
        </w:rPr>
        <w:t xml:space="preserve"> </w:t>
      </w:r>
      <w:r>
        <w:rPr>
          <w:rFonts w:ascii="宋体" w:eastAsia="宋体" w:hAnsi="宋体" w:cs="宋体"/>
          <w:sz w:val="24"/>
          <w:u w:val="single"/>
        </w:rPr>
        <w:t>XX</w:t>
      </w:r>
      <w:r>
        <w:rPr>
          <w:rFonts w:ascii="宋体" w:eastAsia="宋体" w:hAnsi="宋体" w:cs="宋体" w:hint="eastAsia"/>
          <w:sz w:val="24"/>
          <w:u w:val="single"/>
        </w:rPr>
        <w:t>建设有限公司</w:t>
      </w:r>
      <w:r>
        <w:rPr>
          <w:rFonts w:ascii="宋体" w:eastAsia="宋体" w:hAnsi="宋体" w:cs="宋体"/>
          <w:sz w:val="24"/>
          <w:u w:val="single"/>
        </w:rPr>
        <w:t xml:space="preserve"> </w:t>
      </w:r>
      <w:r w:rsidRPr="00D21318">
        <w:rPr>
          <w:rFonts w:ascii="宋体" w:eastAsia="宋体" w:hAnsi="宋体" w:cs="宋体" w:hint="eastAsia"/>
          <w:sz w:val="24"/>
        </w:rPr>
        <w:t>的法定代表人。</w:t>
      </w:r>
    </w:p>
    <w:p w:rsidR="00DB0D73" w:rsidRPr="00D21318" w:rsidRDefault="00DB0D73" w:rsidP="00FB6A79">
      <w:pPr>
        <w:topLinePunct/>
        <w:spacing w:line="360" w:lineRule="auto"/>
        <w:ind w:firstLineChars="177" w:firstLine="31680"/>
        <w:rPr>
          <w:rFonts w:ascii="宋体" w:eastAsia="宋体" w:hAnsi="宋体" w:cs="宋体"/>
          <w:sz w:val="24"/>
        </w:rPr>
      </w:pPr>
      <w:r w:rsidRPr="00D21318">
        <w:rPr>
          <w:rFonts w:ascii="宋体" w:eastAsia="宋体" w:hAnsi="宋体" w:cs="宋体" w:hint="eastAsia"/>
          <w:sz w:val="24"/>
        </w:rPr>
        <w:t>特此证明。</w:t>
      </w:r>
    </w:p>
    <w:p w:rsidR="00DB0D73" w:rsidRPr="00D21318" w:rsidRDefault="00DB0D73" w:rsidP="00D21318">
      <w:pPr>
        <w:topLinePunct/>
        <w:spacing w:line="360" w:lineRule="auto"/>
        <w:rPr>
          <w:rFonts w:ascii="宋体" w:eastAsia="宋体" w:hAnsi="宋体" w:cs="宋体"/>
          <w:sz w:val="24"/>
        </w:rPr>
      </w:pPr>
      <w:r w:rsidRPr="00D21318">
        <w:rPr>
          <w:rFonts w:ascii="宋体" w:eastAsia="宋体" w:hAnsi="宋体" w:cs="宋体" w:hint="eastAsia"/>
          <w:sz w:val="24"/>
        </w:rPr>
        <w:t>附：法定代表人居民身份证</w:t>
      </w:r>
    </w:p>
    <w:p w:rsidR="00DB0D73" w:rsidRDefault="00DB0D73" w:rsidP="00FB6A79">
      <w:pPr>
        <w:topLinePunct/>
        <w:spacing w:line="360" w:lineRule="auto"/>
        <w:ind w:leftChars="-135" w:left="31680" w:hangingChars="118" w:firstLine="31680"/>
        <w:rPr>
          <w:rFonts w:ascii="宋体" w:eastAsia="宋体" w:hAnsi="宋体" w:cs="宋体"/>
          <w:sz w:val="24"/>
        </w:rPr>
      </w:pPr>
      <w:r w:rsidRPr="002239E5">
        <w:rPr>
          <w:rFonts w:ascii="宋体" w:eastAsia="宋体" w:hAnsi="宋体" w:cs="宋体"/>
          <w:sz w:val="24"/>
        </w:rPr>
        <w:t xml:space="preserve"> </w:t>
      </w:r>
    </w:p>
    <w:p w:rsidR="00DB0D73" w:rsidRDefault="00DB0D73" w:rsidP="00D21318">
      <w:pPr>
        <w:topLinePunct/>
        <w:spacing w:line="360" w:lineRule="auto"/>
        <w:rPr>
          <w:rFonts w:ascii="宋体" w:eastAsia="宋体" w:hAnsi="宋体" w:cs="宋体"/>
          <w:sz w:val="24"/>
        </w:rPr>
      </w:pPr>
    </w:p>
    <w:p w:rsidR="00DB0D73" w:rsidRDefault="00DB0D73" w:rsidP="00D21318">
      <w:pPr>
        <w:topLinePunct/>
        <w:spacing w:line="360" w:lineRule="auto"/>
        <w:rPr>
          <w:rFonts w:ascii="宋体" w:eastAsia="宋体" w:hAnsi="宋体" w:cs="宋体"/>
          <w:sz w:val="24"/>
        </w:rPr>
      </w:pPr>
    </w:p>
    <w:p w:rsidR="00DB0D73" w:rsidRPr="00D21318" w:rsidRDefault="00DB0D73" w:rsidP="00D21318">
      <w:pPr>
        <w:topLinePunct/>
        <w:spacing w:line="360" w:lineRule="auto"/>
        <w:rPr>
          <w:rFonts w:ascii="宋体" w:eastAsia="宋体" w:hAnsi="宋体" w:cs="宋体"/>
          <w:sz w:val="24"/>
        </w:rPr>
      </w:pPr>
    </w:p>
    <w:p w:rsidR="00DB0D73" w:rsidRPr="00D21318" w:rsidRDefault="00DB0D73" w:rsidP="00FB6A79">
      <w:pPr>
        <w:topLinePunct/>
        <w:spacing w:line="360" w:lineRule="auto"/>
        <w:ind w:leftChars="1700" w:left="31680"/>
        <w:jc w:val="left"/>
        <w:rPr>
          <w:rFonts w:ascii="宋体" w:eastAsia="宋体" w:hAnsi="宋体" w:cs="宋体"/>
          <w:sz w:val="24"/>
        </w:rPr>
      </w:pPr>
      <w:r w:rsidRPr="00D21318">
        <w:rPr>
          <w:rFonts w:ascii="宋体" w:eastAsia="宋体" w:hAnsi="宋体" w:cs="宋体" w:hint="eastAsia"/>
          <w:sz w:val="24"/>
        </w:rPr>
        <w:t>社会资本：</w:t>
      </w:r>
      <w:r>
        <w:rPr>
          <w:rFonts w:ascii="宋体" w:eastAsia="宋体" w:hAnsi="宋体" w:cs="宋体"/>
          <w:sz w:val="24"/>
          <w:u w:val="single"/>
        </w:rPr>
        <w:t>XX</w:t>
      </w:r>
      <w:r>
        <w:rPr>
          <w:rFonts w:ascii="宋体" w:eastAsia="宋体" w:hAnsi="宋体" w:cs="宋体" w:hint="eastAsia"/>
          <w:sz w:val="24"/>
          <w:u w:val="single"/>
        </w:rPr>
        <w:t>建设有限公司</w:t>
      </w:r>
    </w:p>
    <w:p w:rsidR="00DB0D73" w:rsidRPr="00D21318" w:rsidRDefault="00DB0D73" w:rsidP="00FB6A79">
      <w:pPr>
        <w:topLinePunct/>
        <w:spacing w:line="360" w:lineRule="auto"/>
        <w:ind w:leftChars="1700" w:left="31680" w:rightChars="457" w:right="31680"/>
        <w:jc w:val="left"/>
        <w:rPr>
          <w:rFonts w:ascii="宋体" w:eastAsia="宋体" w:hAnsi="宋体" w:cs="宋体"/>
          <w:sz w:val="24"/>
        </w:rPr>
      </w:pPr>
      <w:r w:rsidRPr="00D21318">
        <w:rPr>
          <w:rFonts w:ascii="宋体" w:eastAsia="宋体" w:hAnsi="宋体" w:cs="宋体" w:hint="eastAsia"/>
          <w:sz w:val="24"/>
        </w:rPr>
        <w:t>日</w:t>
      </w:r>
      <w:r w:rsidRPr="00D21318">
        <w:rPr>
          <w:rFonts w:ascii="宋体" w:eastAsia="宋体" w:hAnsi="宋体" w:cs="宋体"/>
          <w:sz w:val="24"/>
        </w:rPr>
        <w:t xml:space="preserve">    </w:t>
      </w:r>
      <w:r w:rsidRPr="00D21318">
        <w:rPr>
          <w:rFonts w:ascii="宋体" w:eastAsia="宋体" w:hAnsi="宋体" w:cs="宋体" w:hint="eastAsia"/>
          <w:sz w:val="24"/>
        </w:rPr>
        <w:t>期：</w:t>
      </w:r>
      <w:r>
        <w:rPr>
          <w:rFonts w:ascii="宋体" w:eastAsia="宋体" w:hAnsi="宋体" w:cs="宋体"/>
          <w:sz w:val="24"/>
          <w:u w:val="single"/>
        </w:rPr>
        <w:t xml:space="preserve"> 201X</w:t>
      </w:r>
      <w:r w:rsidRPr="00D21318">
        <w:rPr>
          <w:rFonts w:ascii="宋体" w:eastAsia="宋体" w:hAnsi="宋体" w:cs="宋体" w:hint="eastAsia"/>
          <w:sz w:val="24"/>
        </w:rPr>
        <w:t>年</w:t>
      </w:r>
      <w:r w:rsidRPr="00FB6A79">
        <w:rPr>
          <w:rFonts w:ascii="宋体" w:eastAsia="宋体" w:hAnsi="宋体" w:cs="宋体"/>
          <w:sz w:val="24"/>
          <w:u w:val="single"/>
        </w:rPr>
        <w:t xml:space="preserve">X </w:t>
      </w:r>
      <w:r w:rsidRPr="00D21318">
        <w:rPr>
          <w:rFonts w:ascii="宋体" w:eastAsia="宋体" w:hAnsi="宋体" w:cs="宋体" w:hint="eastAsia"/>
          <w:sz w:val="24"/>
        </w:rPr>
        <w:t>月</w:t>
      </w:r>
      <w:r w:rsidRPr="00FB6A79">
        <w:rPr>
          <w:rFonts w:ascii="宋体" w:eastAsia="宋体" w:hAnsi="宋体" w:cs="宋体"/>
          <w:sz w:val="24"/>
          <w:u w:val="single"/>
        </w:rPr>
        <w:t xml:space="preserve">X </w:t>
      </w:r>
      <w:r w:rsidRPr="00D21318">
        <w:rPr>
          <w:rFonts w:ascii="宋体" w:eastAsia="宋体" w:hAnsi="宋体" w:cs="宋体" w:hint="eastAsia"/>
          <w:sz w:val="24"/>
        </w:rPr>
        <w:t>日</w:t>
      </w:r>
    </w:p>
    <w:p w:rsidR="00DB0D73" w:rsidRPr="00D21318" w:rsidRDefault="00DB0D73" w:rsidP="00D21318">
      <w:r w:rsidRPr="00D21318">
        <w:rPr>
          <w:rFonts w:ascii="宋体" w:eastAsia="宋体" w:hAnsi="宋体" w:cs="宋体"/>
          <w:sz w:val="24"/>
        </w:rPr>
        <w:br w:type="page"/>
      </w:r>
    </w:p>
    <w:p w:rsidR="00DB0D73" w:rsidRDefault="00DB0D73" w:rsidP="009B05CF">
      <w:pPr>
        <w:pStyle w:val="Heading1"/>
        <w:jc w:val="center"/>
      </w:pPr>
      <w:bookmarkStart w:id="1" w:name="_Toc494130525"/>
      <w:r>
        <w:rPr>
          <w:rFonts w:hint="eastAsia"/>
        </w:rPr>
        <w:t>授权委托书</w:t>
      </w:r>
      <w:bookmarkEnd w:id="1"/>
    </w:p>
    <w:p w:rsidR="00DB0D73" w:rsidRPr="00D21318" w:rsidRDefault="00DB0D73" w:rsidP="00FB6A79">
      <w:pPr>
        <w:topLinePunct/>
        <w:spacing w:line="360" w:lineRule="auto"/>
        <w:ind w:firstLineChars="177" w:firstLine="31680"/>
        <w:rPr>
          <w:rFonts w:ascii="宋体" w:eastAsia="宋体" w:hAnsi="宋体" w:cs="宋体"/>
          <w:sz w:val="24"/>
        </w:rPr>
      </w:pPr>
      <w:r w:rsidRPr="00D21318">
        <w:rPr>
          <w:rFonts w:ascii="宋体" w:eastAsia="宋体" w:hAnsi="宋体" w:cs="宋体" w:hint="eastAsia"/>
          <w:sz w:val="24"/>
        </w:rPr>
        <w:t>本人</w:t>
      </w:r>
      <w:r w:rsidRPr="00D21318">
        <w:rPr>
          <w:rFonts w:ascii="宋体" w:eastAsia="宋体" w:hAnsi="宋体" w:cs="宋体"/>
          <w:sz w:val="24"/>
          <w:u w:val="single"/>
        </w:rPr>
        <w:t xml:space="preserve"> </w:t>
      </w:r>
      <w:r>
        <w:rPr>
          <w:rFonts w:ascii="宋体" w:eastAsia="宋体" w:hAnsi="宋体" w:cs="宋体"/>
          <w:sz w:val="24"/>
          <w:u w:val="single"/>
        </w:rPr>
        <w:t>XXX</w:t>
      </w:r>
      <w:r w:rsidRPr="00D21318">
        <w:rPr>
          <w:rFonts w:ascii="宋体" w:eastAsia="宋体" w:hAnsi="宋体" w:cs="宋体"/>
          <w:sz w:val="24"/>
          <w:u w:val="single"/>
        </w:rPr>
        <w:t xml:space="preserve"> </w:t>
      </w:r>
      <w:r w:rsidRPr="00D21318">
        <w:rPr>
          <w:rFonts w:ascii="宋体" w:eastAsia="宋体" w:hAnsi="宋体" w:cs="宋体" w:hint="eastAsia"/>
          <w:sz w:val="24"/>
        </w:rPr>
        <w:t>（姓名</w:t>
      </w:r>
      <w:r>
        <w:rPr>
          <w:rFonts w:ascii="宋体" w:eastAsia="宋体" w:hAnsi="宋体" w:cs="宋体" w:hint="eastAsia"/>
          <w:sz w:val="24"/>
        </w:rPr>
        <w:t>）</w:t>
      </w:r>
      <w:r w:rsidRPr="00D21318">
        <w:rPr>
          <w:rFonts w:ascii="宋体" w:eastAsia="宋体" w:hAnsi="宋体" w:cs="宋体" w:hint="eastAsia"/>
          <w:sz w:val="24"/>
        </w:rPr>
        <w:t>系</w:t>
      </w:r>
      <w:r>
        <w:rPr>
          <w:rFonts w:ascii="宋体" w:eastAsia="宋体" w:hAnsi="宋体" w:cs="宋体"/>
          <w:sz w:val="24"/>
        </w:rPr>
        <w:t xml:space="preserve"> </w:t>
      </w:r>
      <w:r>
        <w:rPr>
          <w:rFonts w:ascii="宋体" w:eastAsia="宋体" w:hAnsi="宋体" w:cs="宋体"/>
          <w:sz w:val="24"/>
          <w:u w:val="single"/>
        </w:rPr>
        <w:t>XX</w:t>
      </w:r>
      <w:r>
        <w:rPr>
          <w:rFonts w:ascii="宋体" w:eastAsia="宋体" w:hAnsi="宋体" w:cs="宋体" w:hint="eastAsia"/>
          <w:sz w:val="24"/>
          <w:u w:val="single"/>
        </w:rPr>
        <w:t>建设有限公司</w:t>
      </w:r>
      <w:r w:rsidRPr="00D21318">
        <w:rPr>
          <w:rFonts w:ascii="宋体" w:eastAsia="宋体" w:hAnsi="宋体" w:cs="宋体" w:hint="eastAsia"/>
          <w:sz w:val="24"/>
        </w:rPr>
        <w:t>（社会资本名称</w:t>
      </w:r>
      <w:r>
        <w:rPr>
          <w:rFonts w:ascii="宋体" w:eastAsia="宋体" w:hAnsi="宋体" w:cs="宋体" w:hint="eastAsia"/>
          <w:sz w:val="24"/>
        </w:rPr>
        <w:t>）</w:t>
      </w:r>
      <w:r w:rsidRPr="00D21318">
        <w:rPr>
          <w:rFonts w:ascii="宋体" w:eastAsia="宋体" w:hAnsi="宋体" w:cs="宋体" w:hint="eastAsia"/>
          <w:sz w:val="24"/>
        </w:rPr>
        <w:t>的法定代表人，现委托</w:t>
      </w:r>
      <w:r w:rsidRPr="00D21318">
        <w:rPr>
          <w:rFonts w:ascii="宋体" w:eastAsia="宋体" w:hAnsi="宋体" w:cs="宋体"/>
          <w:sz w:val="24"/>
          <w:u w:val="single"/>
        </w:rPr>
        <w:t xml:space="preserve"> </w:t>
      </w:r>
      <w:r>
        <w:rPr>
          <w:rFonts w:ascii="宋体" w:eastAsia="宋体" w:hAnsi="宋体" w:cs="宋体"/>
          <w:sz w:val="24"/>
          <w:u w:val="single"/>
        </w:rPr>
        <w:t>XXX</w:t>
      </w:r>
      <w:r w:rsidRPr="00D21318">
        <w:rPr>
          <w:rFonts w:ascii="宋体" w:eastAsia="宋体" w:hAnsi="宋体" w:cs="宋体"/>
          <w:sz w:val="24"/>
          <w:u w:val="single"/>
        </w:rPr>
        <w:t xml:space="preserve"> </w:t>
      </w:r>
      <w:r w:rsidRPr="00D21318">
        <w:rPr>
          <w:rFonts w:ascii="宋体" w:eastAsia="宋体" w:hAnsi="宋体" w:cs="宋体" w:hint="eastAsia"/>
          <w:sz w:val="24"/>
        </w:rPr>
        <w:t>（姓名</w:t>
      </w:r>
      <w:r>
        <w:rPr>
          <w:rFonts w:ascii="宋体" w:eastAsia="宋体" w:hAnsi="宋体" w:cs="宋体" w:hint="eastAsia"/>
          <w:sz w:val="24"/>
        </w:rPr>
        <w:t>）</w:t>
      </w:r>
      <w:r w:rsidRPr="00D21318">
        <w:rPr>
          <w:rFonts w:ascii="宋体" w:eastAsia="宋体" w:hAnsi="宋体" w:cs="宋体" w:hint="eastAsia"/>
          <w:sz w:val="24"/>
        </w:rPr>
        <w:t>为我方代理人。代理人根据授权，以我方名义签署、澄清、提交、撤回、修改</w:t>
      </w:r>
      <w:r>
        <w:rPr>
          <w:rFonts w:ascii="宋体" w:eastAsia="宋体" w:hAnsi="宋体" w:cs="宋体"/>
          <w:sz w:val="24"/>
          <w:u w:val="single"/>
        </w:rPr>
        <w:t>XXX</w:t>
      </w:r>
      <w:r w:rsidRPr="00D04C9F">
        <w:rPr>
          <w:rFonts w:ascii="宋体" w:eastAsia="宋体" w:hAnsi="宋体" w:cs="宋体" w:hint="eastAsia"/>
          <w:sz w:val="24"/>
          <w:u w:val="single"/>
        </w:rPr>
        <w:t>段公路改建工程</w:t>
      </w:r>
      <w:r w:rsidRPr="00D04C9F">
        <w:rPr>
          <w:rFonts w:ascii="宋体" w:eastAsia="宋体" w:hAnsi="宋体" w:cs="宋体"/>
          <w:sz w:val="24"/>
          <w:u w:val="single"/>
        </w:rPr>
        <w:t>PPP</w:t>
      </w:r>
      <w:r w:rsidRPr="00D21318">
        <w:rPr>
          <w:rFonts w:ascii="宋体" w:eastAsia="宋体" w:hAnsi="宋体" w:cs="宋体" w:hint="eastAsia"/>
          <w:sz w:val="24"/>
        </w:rPr>
        <w:t>项目响应文件，其法律后果由我方承担。</w:t>
      </w:r>
    </w:p>
    <w:p w:rsidR="00DB0D73" w:rsidRPr="00D21318" w:rsidRDefault="00DB0D73" w:rsidP="00FB6A79">
      <w:pPr>
        <w:topLinePunct/>
        <w:spacing w:line="360" w:lineRule="auto"/>
        <w:ind w:firstLineChars="177" w:firstLine="31680"/>
        <w:rPr>
          <w:rFonts w:ascii="宋体" w:eastAsia="宋体" w:hAnsi="宋体" w:cs="宋体"/>
          <w:sz w:val="24"/>
        </w:rPr>
      </w:pPr>
      <w:r w:rsidRPr="00D21318">
        <w:rPr>
          <w:rFonts w:ascii="宋体" w:eastAsia="宋体" w:hAnsi="宋体" w:cs="宋体" w:hint="eastAsia"/>
          <w:sz w:val="24"/>
        </w:rPr>
        <w:t>委托期限：</w:t>
      </w:r>
      <w:r w:rsidRPr="00D21318">
        <w:rPr>
          <w:rFonts w:ascii="宋体" w:eastAsia="宋体" w:hAnsi="宋体" w:cs="宋体" w:hint="eastAsia"/>
          <w:sz w:val="24"/>
          <w:u w:val="single"/>
        </w:rPr>
        <w:t>自本项目竞争性磋商公告发布之日起至</w:t>
      </w:r>
      <w:r>
        <w:rPr>
          <w:rFonts w:ascii="宋体" w:eastAsia="宋体" w:hAnsi="宋体" w:cs="宋体" w:hint="eastAsia"/>
          <w:sz w:val="24"/>
          <w:u w:val="single"/>
        </w:rPr>
        <w:t>招标</w:t>
      </w:r>
      <w:r w:rsidRPr="00D21318">
        <w:rPr>
          <w:rFonts w:ascii="宋体" w:eastAsia="宋体" w:hAnsi="宋体" w:cs="宋体" w:hint="eastAsia"/>
          <w:sz w:val="24"/>
          <w:u w:val="single"/>
        </w:rPr>
        <w:t>结束之日止</w:t>
      </w:r>
      <w:r w:rsidRPr="00D21318">
        <w:rPr>
          <w:rFonts w:ascii="宋体" w:eastAsia="宋体" w:hAnsi="宋体" w:cs="宋体" w:hint="eastAsia"/>
          <w:sz w:val="24"/>
        </w:rPr>
        <w:t>。</w:t>
      </w:r>
    </w:p>
    <w:p w:rsidR="00DB0D73" w:rsidRPr="00D21318" w:rsidRDefault="00DB0D73" w:rsidP="00FB6A79">
      <w:pPr>
        <w:topLinePunct/>
        <w:spacing w:line="360" w:lineRule="auto"/>
        <w:ind w:firstLineChars="177" w:firstLine="31680"/>
        <w:rPr>
          <w:rFonts w:ascii="宋体" w:eastAsia="宋体" w:hAnsi="宋体" w:cs="宋体"/>
          <w:sz w:val="24"/>
        </w:rPr>
      </w:pPr>
      <w:r w:rsidRPr="00D21318">
        <w:rPr>
          <w:rFonts w:ascii="宋体" w:eastAsia="宋体" w:hAnsi="宋体" w:cs="宋体" w:hint="eastAsia"/>
          <w:sz w:val="24"/>
        </w:rPr>
        <w:t>代理人无转委托权。</w:t>
      </w:r>
    </w:p>
    <w:p w:rsidR="00DB0D73" w:rsidRPr="00D21318" w:rsidRDefault="00DB0D73" w:rsidP="00FB6A79">
      <w:pPr>
        <w:topLinePunct/>
        <w:spacing w:line="360" w:lineRule="auto"/>
        <w:ind w:firstLineChars="177" w:firstLine="31680"/>
        <w:rPr>
          <w:rFonts w:ascii="宋体" w:eastAsia="宋体" w:hAnsi="宋体" w:cs="宋体"/>
          <w:sz w:val="24"/>
        </w:rPr>
      </w:pPr>
      <w:r w:rsidRPr="00D21318">
        <w:rPr>
          <w:rFonts w:ascii="宋体" w:eastAsia="宋体" w:hAnsi="宋体" w:cs="宋体" w:hint="eastAsia"/>
          <w:sz w:val="24"/>
        </w:rPr>
        <w:t>附：法定代表人身份证明、法定代表人授权委托人身份证</w:t>
      </w:r>
    </w:p>
    <w:p w:rsidR="00DB0D73" w:rsidRPr="00D21318" w:rsidRDefault="00DB0D73" w:rsidP="00D21318">
      <w:pPr>
        <w:topLinePunct/>
        <w:spacing w:line="360" w:lineRule="auto"/>
        <w:rPr>
          <w:rFonts w:ascii="宋体" w:eastAsia="宋体" w:hAnsi="宋体" w:cs="宋体"/>
          <w:sz w:val="24"/>
        </w:rPr>
      </w:pPr>
    </w:p>
    <w:p w:rsidR="00DB0D73" w:rsidRPr="00D21318" w:rsidRDefault="00DB0D73" w:rsidP="00FB6A79">
      <w:pPr>
        <w:spacing w:line="360" w:lineRule="auto"/>
        <w:ind w:leftChars="800" w:left="31680"/>
        <w:jc w:val="left"/>
        <w:rPr>
          <w:rFonts w:ascii="宋体" w:eastAsia="宋体" w:hAnsi="宋体" w:cs="宋体"/>
          <w:sz w:val="24"/>
        </w:rPr>
      </w:pPr>
      <w:r w:rsidRPr="00D21318">
        <w:rPr>
          <w:rFonts w:ascii="宋体" w:eastAsia="宋体" w:hAnsi="宋体" w:cs="宋体" w:hint="eastAsia"/>
          <w:sz w:val="24"/>
        </w:rPr>
        <w:t>社</w:t>
      </w:r>
      <w:r w:rsidRPr="00D21318">
        <w:rPr>
          <w:rFonts w:ascii="宋体" w:eastAsia="宋体" w:hAnsi="宋体" w:cs="宋体"/>
          <w:spacing w:val="-8"/>
          <w:sz w:val="24"/>
        </w:rPr>
        <w:t xml:space="preserve"> </w:t>
      </w:r>
      <w:r w:rsidRPr="00D21318">
        <w:rPr>
          <w:rFonts w:ascii="宋体" w:eastAsia="宋体" w:hAnsi="宋体" w:cs="宋体" w:hint="eastAsia"/>
          <w:spacing w:val="-8"/>
          <w:sz w:val="24"/>
        </w:rPr>
        <w:t>会</w:t>
      </w:r>
      <w:r w:rsidRPr="00D21318">
        <w:rPr>
          <w:rFonts w:ascii="宋体" w:eastAsia="宋体" w:hAnsi="宋体" w:cs="宋体"/>
          <w:spacing w:val="-8"/>
          <w:sz w:val="24"/>
        </w:rPr>
        <w:t xml:space="preserve"> </w:t>
      </w:r>
      <w:r w:rsidRPr="00D21318">
        <w:rPr>
          <w:rFonts w:ascii="宋体" w:eastAsia="宋体" w:hAnsi="宋体" w:cs="宋体" w:hint="eastAsia"/>
          <w:spacing w:val="-8"/>
          <w:sz w:val="24"/>
        </w:rPr>
        <w:t>资</w:t>
      </w:r>
      <w:r w:rsidRPr="00D21318">
        <w:rPr>
          <w:rFonts w:ascii="宋体" w:eastAsia="宋体" w:hAnsi="宋体" w:cs="宋体"/>
          <w:spacing w:val="-8"/>
          <w:sz w:val="24"/>
        </w:rPr>
        <w:t xml:space="preserve"> </w:t>
      </w:r>
      <w:r w:rsidRPr="00D21318">
        <w:rPr>
          <w:rFonts w:ascii="宋体" w:eastAsia="宋体" w:hAnsi="宋体" w:cs="宋体" w:hint="eastAsia"/>
          <w:spacing w:val="-8"/>
          <w:sz w:val="24"/>
        </w:rPr>
        <w:t>本</w:t>
      </w:r>
      <w:r w:rsidRPr="00D21318">
        <w:rPr>
          <w:rFonts w:ascii="宋体" w:eastAsia="宋体" w:hAnsi="宋体" w:cs="宋体" w:hint="eastAsia"/>
          <w:sz w:val="24"/>
        </w:rPr>
        <w:t>：</w:t>
      </w:r>
      <w:r>
        <w:rPr>
          <w:rFonts w:ascii="宋体" w:eastAsia="宋体" w:hAnsi="宋体" w:cs="宋体"/>
          <w:sz w:val="24"/>
          <w:u w:val="single"/>
        </w:rPr>
        <w:t>XX</w:t>
      </w:r>
      <w:r>
        <w:rPr>
          <w:rFonts w:ascii="宋体" w:eastAsia="宋体" w:hAnsi="宋体" w:cs="宋体" w:hint="eastAsia"/>
          <w:sz w:val="24"/>
          <w:u w:val="single"/>
        </w:rPr>
        <w:t>建设有限公司</w:t>
      </w:r>
      <w:r w:rsidRPr="00D21318">
        <w:rPr>
          <w:rFonts w:ascii="宋体" w:eastAsia="宋体" w:hAnsi="宋体" w:cs="宋体" w:hint="eastAsia"/>
          <w:sz w:val="24"/>
        </w:rPr>
        <w:t>（盖单位公章</w:t>
      </w:r>
      <w:r>
        <w:rPr>
          <w:rFonts w:ascii="宋体" w:eastAsia="宋体" w:hAnsi="宋体" w:cs="宋体" w:hint="eastAsia"/>
          <w:sz w:val="24"/>
        </w:rPr>
        <w:t>）</w:t>
      </w:r>
    </w:p>
    <w:p w:rsidR="00DB0D73" w:rsidRPr="00D21318" w:rsidRDefault="00DB0D73" w:rsidP="00FB6A79">
      <w:pPr>
        <w:spacing w:line="360" w:lineRule="auto"/>
        <w:ind w:leftChars="800" w:left="31680" w:rightChars="40" w:right="31680"/>
        <w:jc w:val="left"/>
        <w:rPr>
          <w:rFonts w:ascii="宋体" w:eastAsia="宋体" w:hAnsi="宋体" w:cs="宋体"/>
          <w:sz w:val="24"/>
        </w:rPr>
      </w:pPr>
      <w:r w:rsidRPr="00D21318">
        <w:rPr>
          <w:rFonts w:ascii="宋体" w:eastAsia="宋体" w:hAnsi="宋体" w:cs="宋体" w:hint="eastAsia"/>
          <w:sz w:val="24"/>
        </w:rPr>
        <w:t>法定代表人：</w:t>
      </w:r>
      <w:r w:rsidRPr="00D21318">
        <w:rPr>
          <w:rFonts w:ascii="宋体" w:eastAsia="宋体" w:hAnsi="宋体" w:cs="宋体"/>
          <w:sz w:val="24"/>
          <w:u w:val="single"/>
        </w:rPr>
        <w:t xml:space="preserve">  </w:t>
      </w:r>
      <w:r>
        <w:rPr>
          <w:rFonts w:ascii="宋体" w:eastAsia="宋体" w:hAnsi="宋体" w:cs="宋体"/>
          <w:sz w:val="24"/>
          <w:u w:val="single"/>
        </w:rPr>
        <w:t xml:space="preserve">      </w:t>
      </w:r>
      <w:r w:rsidRPr="00D21318">
        <w:rPr>
          <w:rFonts w:ascii="宋体" w:eastAsia="宋体" w:hAnsi="宋体" w:cs="宋体"/>
          <w:sz w:val="24"/>
          <w:u w:val="single"/>
        </w:rPr>
        <w:t xml:space="preserve">   </w:t>
      </w:r>
      <w:r>
        <w:rPr>
          <w:rFonts w:ascii="宋体" w:eastAsia="宋体" w:hAnsi="宋体" w:cs="宋体"/>
          <w:sz w:val="24"/>
          <w:u w:val="single"/>
        </w:rPr>
        <w:t xml:space="preserve">        </w:t>
      </w:r>
      <w:r w:rsidRPr="00D21318">
        <w:rPr>
          <w:rFonts w:ascii="宋体" w:eastAsia="宋体" w:hAnsi="宋体" w:cs="宋体"/>
          <w:sz w:val="24"/>
          <w:u w:val="single"/>
        </w:rPr>
        <w:t xml:space="preserve"> </w:t>
      </w:r>
      <w:r>
        <w:rPr>
          <w:rFonts w:ascii="宋体" w:eastAsia="宋体" w:hAnsi="宋体" w:cs="宋体"/>
          <w:sz w:val="24"/>
          <w:u w:val="single"/>
        </w:rPr>
        <w:t xml:space="preserve"> </w:t>
      </w:r>
      <w:r w:rsidRPr="00D21318">
        <w:rPr>
          <w:rFonts w:ascii="宋体" w:eastAsia="宋体" w:hAnsi="宋体" w:cs="宋体"/>
          <w:sz w:val="24"/>
          <w:u w:val="single"/>
        </w:rPr>
        <w:t xml:space="preserve"> </w:t>
      </w:r>
      <w:r w:rsidRPr="00D21318">
        <w:rPr>
          <w:rFonts w:ascii="宋体" w:eastAsia="宋体" w:hAnsi="宋体" w:cs="宋体" w:hint="eastAsia"/>
          <w:sz w:val="24"/>
        </w:rPr>
        <w:t>（签字或印章</w:t>
      </w:r>
      <w:r>
        <w:rPr>
          <w:rFonts w:ascii="宋体" w:eastAsia="宋体" w:hAnsi="宋体" w:cs="宋体" w:hint="eastAsia"/>
          <w:sz w:val="24"/>
        </w:rPr>
        <w:t>）</w:t>
      </w:r>
    </w:p>
    <w:p w:rsidR="00DB0D73" w:rsidRDefault="00DB0D73" w:rsidP="00FB6A79">
      <w:pPr>
        <w:wordWrap w:val="0"/>
        <w:spacing w:line="360" w:lineRule="auto"/>
        <w:ind w:leftChars="800" w:left="31680"/>
        <w:jc w:val="left"/>
        <w:rPr>
          <w:rFonts w:ascii="宋体" w:eastAsia="宋体" w:hAnsi="宋体" w:cs="宋体"/>
          <w:sz w:val="24"/>
        </w:rPr>
      </w:pPr>
      <w:r w:rsidRPr="00D21318">
        <w:rPr>
          <w:rFonts w:ascii="宋体" w:eastAsia="宋体" w:hAnsi="宋体" w:cs="宋体" w:hint="eastAsia"/>
          <w:sz w:val="24"/>
        </w:rPr>
        <w:t>身份证号码：</w:t>
      </w:r>
      <w:r w:rsidRPr="00070932">
        <w:rPr>
          <w:rFonts w:ascii="宋体" w:eastAsia="宋体" w:hAnsi="宋体" w:cs="宋体"/>
          <w:sz w:val="24"/>
          <w:u w:val="single"/>
        </w:rPr>
        <w:t xml:space="preserve">    </w:t>
      </w:r>
      <w:r>
        <w:rPr>
          <w:rFonts w:ascii="宋体" w:eastAsia="宋体" w:hAnsi="宋体" w:cs="宋体"/>
          <w:sz w:val="24"/>
          <w:u w:val="single"/>
        </w:rPr>
        <w:t xml:space="preserve">      </w:t>
      </w:r>
    </w:p>
    <w:p w:rsidR="00DB0D73" w:rsidRPr="00D21318" w:rsidRDefault="00DB0D73" w:rsidP="00FB6A79">
      <w:pPr>
        <w:spacing w:line="360" w:lineRule="auto"/>
        <w:ind w:leftChars="800" w:left="31680"/>
        <w:jc w:val="left"/>
        <w:rPr>
          <w:rFonts w:ascii="宋体" w:eastAsia="宋体" w:hAnsi="宋体" w:cs="宋体"/>
          <w:sz w:val="24"/>
        </w:rPr>
      </w:pPr>
      <w:r w:rsidRPr="00D21318">
        <w:rPr>
          <w:rFonts w:ascii="宋体" w:eastAsia="宋体" w:hAnsi="宋体" w:cs="宋体" w:hint="eastAsia"/>
          <w:sz w:val="24"/>
        </w:rPr>
        <w:t>委托代理人：</w:t>
      </w:r>
      <w:r w:rsidRPr="00D21318">
        <w:rPr>
          <w:rFonts w:ascii="宋体" w:eastAsia="宋体" w:hAnsi="宋体" w:cs="宋体"/>
          <w:sz w:val="24"/>
          <w:u w:val="single"/>
        </w:rPr>
        <w:t xml:space="preserve">        </w:t>
      </w:r>
      <w:r>
        <w:rPr>
          <w:rFonts w:ascii="宋体" w:eastAsia="宋体" w:hAnsi="宋体" w:cs="宋体"/>
          <w:sz w:val="24"/>
          <w:u w:val="single"/>
        </w:rPr>
        <w:t xml:space="preserve">       </w:t>
      </w:r>
      <w:r w:rsidRPr="00D21318">
        <w:rPr>
          <w:rFonts w:ascii="宋体" w:eastAsia="宋体" w:hAnsi="宋体" w:cs="宋体"/>
          <w:sz w:val="24"/>
          <w:u w:val="single"/>
        </w:rPr>
        <w:t xml:space="preserve">       </w:t>
      </w:r>
      <w:r w:rsidRPr="00D21318">
        <w:rPr>
          <w:rFonts w:ascii="宋体" w:eastAsia="宋体" w:hAnsi="宋体" w:cs="宋体" w:hint="eastAsia"/>
          <w:sz w:val="24"/>
        </w:rPr>
        <w:t>（签字或印章</w:t>
      </w:r>
      <w:r>
        <w:rPr>
          <w:rFonts w:ascii="宋体" w:eastAsia="宋体" w:hAnsi="宋体" w:cs="宋体" w:hint="eastAsia"/>
          <w:sz w:val="24"/>
        </w:rPr>
        <w:t>）</w:t>
      </w:r>
    </w:p>
    <w:p w:rsidR="00DB0D73" w:rsidRPr="00070932" w:rsidRDefault="00DB0D73" w:rsidP="00FB6A79">
      <w:pPr>
        <w:wordWrap w:val="0"/>
        <w:spacing w:line="360" w:lineRule="auto"/>
        <w:ind w:leftChars="800" w:left="31680"/>
        <w:jc w:val="left"/>
        <w:rPr>
          <w:rFonts w:ascii="宋体" w:eastAsia="宋体" w:hAnsi="宋体" w:cs="宋体"/>
          <w:sz w:val="24"/>
          <w:u w:val="single"/>
        </w:rPr>
      </w:pPr>
      <w:r w:rsidRPr="00D21318">
        <w:rPr>
          <w:rFonts w:ascii="宋体" w:eastAsia="宋体" w:hAnsi="宋体" w:cs="宋体" w:hint="eastAsia"/>
          <w:sz w:val="24"/>
        </w:rPr>
        <w:t>身份证号码：</w:t>
      </w:r>
      <w:r w:rsidRPr="00070932">
        <w:rPr>
          <w:rFonts w:ascii="宋体" w:eastAsia="宋体" w:hAnsi="宋体" w:cs="宋体"/>
          <w:sz w:val="24"/>
          <w:u w:val="single"/>
        </w:rPr>
        <w:t xml:space="preserve">    </w:t>
      </w:r>
      <w:r>
        <w:rPr>
          <w:rFonts w:ascii="宋体" w:eastAsia="宋体" w:hAnsi="宋体" w:cs="宋体"/>
          <w:sz w:val="24"/>
          <w:u w:val="single"/>
        </w:rPr>
        <w:t xml:space="preserve">      </w:t>
      </w:r>
    </w:p>
    <w:p w:rsidR="00DB0D73" w:rsidRPr="00D21318" w:rsidRDefault="00DB0D73" w:rsidP="00D21318">
      <w:pPr>
        <w:spacing w:line="360" w:lineRule="auto"/>
        <w:jc w:val="right"/>
        <w:rPr>
          <w:rFonts w:ascii="宋体" w:eastAsia="宋体" w:hAnsi="宋体" w:cs="宋体"/>
          <w:sz w:val="24"/>
        </w:rPr>
      </w:pPr>
      <w:r>
        <w:rPr>
          <w:rFonts w:ascii="宋体" w:eastAsia="宋体" w:hAnsi="宋体" w:cs="宋体"/>
          <w:sz w:val="24"/>
          <w:u w:val="single"/>
        </w:rPr>
        <w:t xml:space="preserve">   201X</w:t>
      </w:r>
      <w:r w:rsidRPr="00D21318">
        <w:rPr>
          <w:rFonts w:ascii="宋体" w:eastAsia="宋体" w:hAnsi="宋体" w:cs="宋体"/>
          <w:sz w:val="24"/>
          <w:u w:val="single"/>
        </w:rPr>
        <w:t xml:space="preserve">  </w:t>
      </w:r>
      <w:r w:rsidRPr="00D21318">
        <w:rPr>
          <w:rFonts w:ascii="宋体" w:eastAsia="宋体" w:hAnsi="宋体" w:cs="宋体" w:hint="eastAsia"/>
          <w:sz w:val="24"/>
        </w:rPr>
        <w:t>年</w:t>
      </w:r>
      <w:r w:rsidRPr="00D21318">
        <w:rPr>
          <w:rFonts w:ascii="宋体" w:eastAsia="宋体" w:hAnsi="宋体" w:cs="宋体"/>
          <w:sz w:val="24"/>
          <w:u w:val="single"/>
        </w:rPr>
        <w:t xml:space="preserve">  </w:t>
      </w:r>
      <w:r>
        <w:rPr>
          <w:rFonts w:ascii="宋体" w:eastAsia="宋体" w:hAnsi="宋体" w:cs="宋体"/>
          <w:sz w:val="24"/>
          <w:u w:val="single"/>
        </w:rPr>
        <w:t>9</w:t>
      </w:r>
      <w:r w:rsidRPr="00D21318">
        <w:rPr>
          <w:rFonts w:ascii="宋体" w:eastAsia="宋体" w:hAnsi="宋体" w:cs="宋体"/>
          <w:sz w:val="24"/>
          <w:u w:val="single"/>
        </w:rPr>
        <w:t xml:space="preserve">  </w:t>
      </w:r>
      <w:r w:rsidRPr="00D21318">
        <w:rPr>
          <w:rFonts w:ascii="宋体" w:eastAsia="宋体" w:hAnsi="宋体" w:cs="宋体" w:hint="eastAsia"/>
          <w:sz w:val="24"/>
        </w:rPr>
        <w:t>月</w:t>
      </w:r>
      <w:r w:rsidRPr="00D21318">
        <w:rPr>
          <w:rFonts w:ascii="宋体" w:eastAsia="宋体" w:hAnsi="宋体" w:cs="宋体"/>
          <w:sz w:val="24"/>
          <w:u w:val="single"/>
        </w:rPr>
        <w:t xml:space="preserve">  </w:t>
      </w:r>
      <w:r>
        <w:rPr>
          <w:rFonts w:ascii="宋体" w:eastAsia="宋体" w:hAnsi="宋体" w:cs="宋体"/>
          <w:sz w:val="24"/>
          <w:u w:val="single"/>
        </w:rPr>
        <w:t>25</w:t>
      </w:r>
      <w:r w:rsidRPr="00D21318">
        <w:rPr>
          <w:rFonts w:ascii="宋体" w:eastAsia="宋体" w:hAnsi="宋体" w:cs="宋体"/>
          <w:sz w:val="24"/>
          <w:u w:val="single"/>
        </w:rPr>
        <w:t xml:space="preserve">  </w:t>
      </w:r>
      <w:r w:rsidRPr="00D21318">
        <w:rPr>
          <w:rFonts w:ascii="宋体" w:eastAsia="宋体" w:hAnsi="宋体" w:cs="宋体" w:hint="eastAsia"/>
          <w:sz w:val="24"/>
        </w:rPr>
        <w:t>日</w:t>
      </w:r>
    </w:p>
    <w:p w:rsidR="00DB0D73" w:rsidRPr="00D21318" w:rsidRDefault="00DB0D73" w:rsidP="00D21318"/>
    <w:p w:rsidR="00DB0D73" w:rsidRPr="00D21318" w:rsidRDefault="00DB0D73" w:rsidP="00D21318">
      <w:pPr>
        <w:widowControl/>
        <w:jc w:val="left"/>
        <w:rPr>
          <w:rFonts w:eastAsia="宋体"/>
          <w:b/>
          <w:bCs/>
          <w:kern w:val="44"/>
          <w:sz w:val="36"/>
          <w:szCs w:val="44"/>
        </w:rPr>
      </w:pPr>
      <w:r>
        <w:br w:type="page"/>
      </w:r>
    </w:p>
    <w:tbl>
      <w:tblPr>
        <w:tblpPr w:leftFromText="180" w:rightFromText="180" w:vertAnchor="text" w:horzAnchor="margin" w:tblpXSpec="center" w:tblpY="126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3016"/>
        <w:gridCol w:w="1407"/>
        <w:gridCol w:w="3231"/>
      </w:tblGrid>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项目名称</w:t>
            </w:r>
          </w:p>
        </w:tc>
        <w:tc>
          <w:tcPr>
            <w:tcW w:w="7654" w:type="dxa"/>
            <w:gridSpan w:val="3"/>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sz w:val="24"/>
              </w:rPr>
              <w:t>XXX</w:t>
            </w:r>
            <w:r>
              <w:rPr>
                <w:rFonts w:ascii="宋体" w:eastAsia="宋体" w:hAnsi="宋体" w:cs="宋体" w:hint="eastAsia"/>
                <w:sz w:val="24"/>
              </w:rPr>
              <w:t>段公路改扩建项目政府和社会资本合作（</w:t>
            </w:r>
            <w:r>
              <w:rPr>
                <w:rFonts w:ascii="宋体" w:eastAsia="宋体" w:hAnsi="宋体" w:cs="宋体"/>
                <w:sz w:val="24"/>
              </w:rPr>
              <w:t>PPP</w:t>
            </w:r>
            <w:r>
              <w:rPr>
                <w:rFonts w:ascii="宋体" w:eastAsia="宋体" w:hAnsi="宋体" w:cs="宋体" w:hint="eastAsia"/>
                <w:sz w:val="24"/>
              </w:rPr>
              <w:t>）项目</w:t>
            </w:r>
          </w:p>
        </w:tc>
      </w:tr>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供应商名称</w:t>
            </w:r>
          </w:p>
        </w:tc>
        <w:tc>
          <w:tcPr>
            <w:tcW w:w="7654" w:type="dxa"/>
            <w:gridSpan w:val="3"/>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sz w:val="24"/>
              </w:rPr>
              <w:t>XX</w:t>
            </w:r>
            <w:r>
              <w:rPr>
                <w:rFonts w:ascii="宋体" w:eastAsia="宋体" w:hAnsi="宋体" w:cs="宋体" w:hint="eastAsia"/>
                <w:sz w:val="24"/>
              </w:rPr>
              <w:t>建设有限公司</w:t>
            </w:r>
          </w:p>
        </w:tc>
      </w:tr>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法定代表人</w:t>
            </w:r>
          </w:p>
        </w:tc>
        <w:tc>
          <w:tcPr>
            <w:tcW w:w="3016"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sz w:val="24"/>
              </w:rPr>
              <w:t>XXX</w:t>
            </w:r>
          </w:p>
        </w:tc>
        <w:tc>
          <w:tcPr>
            <w:tcW w:w="1407"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身份证号</w:t>
            </w:r>
          </w:p>
        </w:tc>
        <w:tc>
          <w:tcPr>
            <w:tcW w:w="3231" w:type="dxa"/>
            <w:vAlign w:val="center"/>
          </w:tcPr>
          <w:p w:rsidR="00DB0D73" w:rsidRDefault="00DB0D73" w:rsidP="00070932">
            <w:pPr>
              <w:spacing w:line="360" w:lineRule="auto"/>
              <w:jc w:val="center"/>
              <w:rPr>
                <w:rFonts w:ascii="宋体" w:eastAsia="宋体" w:hAnsi="宋体" w:cs="宋体"/>
                <w:sz w:val="24"/>
              </w:rPr>
            </w:pPr>
          </w:p>
        </w:tc>
      </w:tr>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财务内部收益率（所得税后）</w:t>
            </w:r>
          </w:p>
        </w:tc>
        <w:tc>
          <w:tcPr>
            <w:tcW w:w="7654" w:type="dxa"/>
            <w:gridSpan w:val="3"/>
            <w:vAlign w:val="center"/>
          </w:tcPr>
          <w:p w:rsidR="00DB0D73" w:rsidRPr="00D04C9F" w:rsidRDefault="00DB0D73" w:rsidP="00DB0D73">
            <w:pPr>
              <w:spacing w:line="360" w:lineRule="auto"/>
              <w:ind w:leftChars="346" w:left="31680"/>
              <w:jc w:val="left"/>
              <w:rPr>
                <w:rFonts w:ascii="宋体" w:eastAsia="宋体" w:hAnsi="宋体" w:cs="宋体"/>
                <w:sz w:val="24"/>
                <w:highlight w:val="yellow"/>
              </w:rPr>
            </w:pPr>
            <w:r w:rsidRPr="00D04C9F">
              <w:rPr>
                <w:rFonts w:ascii="宋体" w:eastAsia="宋体" w:hAnsi="宋体" w:cs="宋体" w:hint="eastAsia"/>
                <w:sz w:val="24"/>
                <w:highlight w:val="yellow"/>
              </w:rPr>
              <w:t>（大写</w:t>
            </w:r>
            <w:r>
              <w:rPr>
                <w:rFonts w:ascii="宋体" w:eastAsia="宋体" w:hAnsi="宋体" w:cs="宋体" w:hint="eastAsia"/>
                <w:sz w:val="24"/>
                <w:highlight w:val="yellow"/>
              </w:rPr>
              <w:t>）</w:t>
            </w:r>
            <w:r w:rsidRPr="00D04C9F">
              <w:rPr>
                <w:rFonts w:ascii="宋体" w:eastAsia="宋体" w:hAnsi="宋体" w:cs="宋体" w:hint="eastAsia"/>
                <w:sz w:val="24"/>
                <w:highlight w:val="yellow"/>
              </w:rPr>
              <w:t>百分之</w:t>
            </w:r>
            <w:r>
              <w:rPr>
                <w:rFonts w:ascii="宋体" w:eastAsia="宋体" w:hAnsi="宋体" w:cs="宋体"/>
                <w:sz w:val="24"/>
                <w:highlight w:val="yellow"/>
              </w:rPr>
              <w:t xml:space="preserve">    </w:t>
            </w:r>
          </w:p>
          <w:p w:rsidR="00DB0D73" w:rsidRDefault="00DB0D73" w:rsidP="00DB0D73">
            <w:pPr>
              <w:spacing w:line="360" w:lineRule="auto"/>
              <w:ind w:leftChars="346" w:left="31680"/>
              <w:jc w:val="left"/>
              <w:rPr>
                <w:rFonts w:ascii="宋体" w:eastAsia="宋体" w:hAnsi="宋体" w:cs="宋体"/>
                <w:sz w:val="24"/>
              </w:rPr>
            </w:pPr>
            <w:r w:rsidRPr="00D04C9F">
              <w:rPr>
                <w:rFonts w:ascii="宋体" w:eastAsia="宋体" w:hAnsi="宋体" w:cs="宋体" w:hint="eastAsia"/>
                <w:sz w:val="24"/>
                <w:highlight w:val="yellow"/>
              </w:rPr>
              <w:t>（小写</w:t>
            </w:r>
            <w:r>
              <w:rPr>
                <w:rFonts w:ascii="宋体" w:eastAsia="宋体" w:hAnsi="宋体" w:cs="宋体" w:hint="eastAsia"/>
                <w:sz w:val="24"/>
                <w:highlight w:val="yellow"/>
              </w:rPr>
              <w:t>）</w:t>
            </w:r>
            <w:r w:rsidRPr="00D04C9F">
              <w:rPr>
                <w:rFonts w:ascii="宋体" w:eastAsia="宋体" w:hAnsi="宋体" w:cs="宋体"/>
                <w:sz w:val="24"/>
                <w:highlight w:val="yellow"/>
                <w:u w:val="single"/>
              </w:rPr>
              <w:t xml:space="preserve">                             </w:t>
            </w:r>
            <w:r w:rsidRPr="00D04C9F">
              <w:rPr>
                <w:rFonts w:ascii="宋体" w:eastAsia="宋体" w:hAnsi="宋体" w:cs="宋体"/>
                <w:sz w:val="24"/>
                <w:highlight w:val="yellow"/>
              </w:rPr>
              <w:t>%</w:t>
            </w:r>
          </w:p>
        </w:tc>
      </w:tr>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磋商有效期</w:t>
            </w:r>
          </w:p>
        </w:tc>
        <w:tc>
          <w:tcPr>
            <w:tcW w:w="7654" w:type="dxa"/>
            <w:gridSpan w:val="3"/>
            <w:vAlign w:val="center"/>
          </w:tcPr>
          <w:p w:rsidR="00DB0D73" w:rsidRDefault="00DB0D73" w:rsidP="00070932">
            <w:pPr>
              <w:spacing w:line="360" w:lineRule="auto"/>
              <w:jc w:val="center"/>
              <w:rPr>
                <w:rFonts w:ascii="宋体" w:eastAsia="宋体" w:hAnsi="宋体" w:cs="宋体"/>
                <w:sz w:val="24"/>
                <w:u w:val="single"/>
              </w:rPr>
            </w:pPr>
            <w:r>
              <w:rPr>
                <w:rFonts w:ascii="宋体" w:eastAsia="宋体" w:hAnsi="宋体" w:cs="宋体"/>
                <w:sz w:val="24"/>
                <w:u w:val="single"/>
              </w:rPr>
              <w:t>360</w:t>
            </w:r>
            <w:r>
              <w:rPr>
                <w:rFonts w:ascii="宋体" w:eastAsia="宋体" w:hAnsi="宋体" w:cs="宋体" w:hint="eastAsia"/>
                <w:sz w:val="24"/>
                <w:u w:val="single"/>
              </w:rPr>
              <w:t>日历天</w:t>
            </w:r>
          </w:p>
        </w:tc>
      </w:tr>
      <w:tr w:rsidR="00DB0D73" w:rsidTr="00070932">
        <w:trPr>
          <w:trHeight w:val="1417"/>
        </w:trPr>
        <w:tc>
          <w:tcPr>
            <w:tcW w:w="1559" w:type="dxa"/>
            <w:vAlign w:val="center"/>
          </w:tcPr>
          <w:p w:rsidR="00DB0D73" w:rsidRDefault="00DB0D73" w:rsidP="00070932">
            <w:pPr>
              <w:spacing w:line="360" w:lineRule="auto"/>
              <w:jc w:val="center"/>
              <w:rPr>
                <w:rFonts w:ascii="宋体" w:eastAsia="宋体" w:hAnsi="宋体" w:cs="宋体"/>
                <w:sz w:val="24"/>
              </w:rPr>
            </w:pPr>
            <w:r>
              <w:rPr>
                <w:rFonts w:ascii="宋体" w:eastAsia="宋体" w:hAnsi="宋体" w:cs="宋体" w:hint="eastAsia"/>
                <w:sz w:val="24"/>
              </w:rPr>
              <w:t>备注</w:t>
            </w:r>
          </w:p>
        </w:tc>
        <w:tc>
          <w:tcPr>
            <w:tcW w:w="7654" w:type="dxa"/>
            <w:gridSpan w:val="3"/>
            <w:vAlign w:val="center"/>
          </w:tcPr>
          <w:p w:rsidR="00DB0D73" w:rsidRDefault="00DB0D73" w:rsidP="00070932">
            <w:pPr>
              <w:pStyle w:val="Date"/>
              <w:spacing w:line="360" w:lineRule="auto"/>
              <w:ind w:leftChars="0" w:left="0"/>
              <w:jc w:val="center"/>
              <w:rPr>
                <w:rFonts w:ascii="宋体" w:eastAsia="宋体" w:hAnsi="宋体" w:cs="宋体"/>
                <w:sz w:val="24"/>
              </w:rPr>
            </w:pPr>
          </w:p>
        </w:tc>
      </w:tr>
    </w:tbl>
    <w:p w:rsidR="00DB0D73" w:rsidRPr="00D21318" w:rsidRDefault="00DB0D73" w:rsidP="00070932">
      <w:pPr>
        <w:pStyle w:val="Heading1"/>
      </w:pPr>
      <w:bookmarkStart w:id="2" w:name="_Toc494130526"/>
      <w:r>
        <w:rPr>
          <w:rFonts w:hint="eastAsia"/>
        </w:rPr>
        <w:t>磋商报价表</w:t>
      </w:r>
      <w:bookmarkEnd w:id="2"/>
    </w:p>
    <w:p w:rsidR="00DB0D73" w:rsidRDefault="00DB0D73" w:rsidP="00D21318">
      <w:pPr>
        <w:spacing w:line="360" w:lineRule="auto"/>
        <w:rPr>
          <w:rFonts w:ascii="宋体" w:eastAsia="宋体" w:hAnsi="宋体" w:cs="宋体"/>
          <w:b/>
          <w:bCs/>
          <w:sz w:val="24"/>
        </w:rPr>
      </w:pPr>
      <w:r>
        <w:rPr>
          <w:rFonts w:ascii="宋体" w:eastAsia="宋体" w:hAnsi="宋体" w:cs="宋体" w:hint="eastAsia"/>
          <w:b/>
          <w:bCs/>
          <w:sz w:val="24"/>
        </w:rPr>
        <w:t>注：磋商报价一览表请单独密封</w:t>
      </w:r>
    </w:p>
    <w:p w:rsidR="00DB0D73" w:rsidRDefault="00DB0D73" w:rsidP="00D21318">
      <w:pPr>
        <w:topLinePunct/>
        <w:spacing w:line="360" w:lineRule="auto"/>
        <w:jc w:val="right"/>
        <w:rPr>
          <w:rFonts w:ascii="宋体" w:eastAsia="宋体" w:hAnsi="宋体" w:cs="宋体"/>
          <w:sz w:val="24"/>
        </w:rPr>
      </w:pPr>
    </w:p>
    <w:p w:rsidR="00DB0D73" w:rsidRDefault="00DB0D73" w:rsidP="00D21318">
      <w:pPr>
        <w:topLinePunct/>
        <w:spacing w:line="360" w:lineRule="auto"/>
        <w:jc w:val="right"/>
        <w:rPr>
          <w:rFonts w:ascii="宋体" w:eastAsia="宋体" w:hAnsi="宋体" w:cs="宋体"/>
          <w:sz w:val="24"/>
        </w:rPr>
      </w:pPr>
    </w:p>
    <w:p w:rsidR="00DB0D73" w:rsidRDefault="00DB0D73" w:rsidP="00FB6A79">
      <w:pPr>
        <w:topLinePunct/>
        <w:spacing w:line="360" w:lineRule="auto"/>
        <w:ind w:leftChars="900" w:left="31680"/>
        <w:jc w:val="left"/>
        <w:rPr>
          <w:rFonts w:ascii="宋体" w:eastAsia="宋体" w:hAnsi="宋体" w:cs="宋体"/>
          <w:sz w:val="24"/>
        </w:rPr>
      </w:pPr>
      <w:r>
        <w:rPr>
          <w:rFonts w:ascii="宋体" w:eastAsia="宋体" w:hAnsi="宋体" w:cs="宋体" w:hint="eastAsia"/>
          <w:sz w:val="24"/>
        </w:rPr>
        <w:t>社会资本：</w:t>
      </w:r>
      <w:r>
        <w:rPr>
          <w:rFonts w:ascii="宋体" w:eastAsia="宋体" w:hAnsi="宋体" w:cs="宋体"/>
          <w:sz w:val="24"/>
          <w:u w:val="single"/>
        </w:rPr>
        <w:t>XX</w:t>
      </w:r>
      <w:r>
        <w:rPr>
          <w:rFonts w:ascii="宋体" w:eastAsia="宋体" w:hAnsi="宋体" w:cs="宋体" w:hint="eastAsia"/>
          <w:sz w:val="24"/>
          <w:u w:val="single"/>
        </w:rPr>
        <w:t>建设有限公司</w:t>
      </w:r>
      <w:r>
        <w:rPr>
          <w:rFonts w:ascii="宋体" w:eastAsia="宋体" w:hAnsi="宋体" w:cs="宋体" w:hint="eastAsia"/>
          <w:sz w:val="24"/>
        </w:rPr>
        <w:t>（盖单位公章）</w:t>
      </w:r>
    </w:p>
    <w:p w:rsidR="00DB0D73" w:rsidRDefault="00DB0D73" w:rsidP="00FB6A79">
      <w:pPr>
        <w:topLinePunct/>
        <w:spacing w:line="360" w:lineRule="auto"/>
        <w:ind w:leftChars="900" w:left="31680"/>
        <w:jc w:val="left"/>
        <w:rPr>
          <w:rFonts w:ascii="宋体" w:eastAsia="宋体" w:hAnsi="宋体" w:cs="宋体"/>
          <w:sz w:val="24"/>
        </w:rPr>
      </w:pPr>
      <w:r>
        <w:rPr>
          <w:rFonts w:ascii="宋体" w:eastAsia="宋体" w:hAnsi="宋体" w:cs="宋体" w:hint="eastAsia"/>
          <w:sz w:val="24"/>
        </w:rPr>
        <w:t>法定代表人或其委托代理人：</w:t>
      </w:r>
      <w:r>
        <w:rPr>
          <w:rFonts w:ascii="宋体" w:eastAsia="宋体" w:hAnsi="宋体" w:cs="宋体"/>
          <w:sz w:val="24"/>
          <w:u w:val="single"/>
        </w:rPr>
        <w:t>XXX</w:t>
      </w:r>
      <w:r>
        <w:rPr>
          <w:rFonts w:ascii="宋体" w:eastAsia="宋体" w:hAnsi="宋体" w:cs="宋体" w:hint="eastAsia"/>
          <w:sz w:val="24"/>
        </w:rPr>
        <w:t>（签字或印章）</w:t>
      </w:r>
    </w:p>
    <w:p w:rsidR="00DB0D73" w:rsidRDefault="00DB0D73" w:rsidP="00FB6A79">
      <w:pPr>
        <w:topLinePunct/>
        <w:spacing w:line="360" w:lineRule="auto"/>
        <w:ind w:leftChars="900" w:left="31680"/>
        <w:jc w:val="left"/>
        <w:rPr>
          <w:rFonts w:ascii="宋体" w:eastAsia="宋体" w:hAnsi="宋体" w:cs="宋体"/>
          <w:sz w:val="24"/>
        </w:rPr>
      </w:pPr>
      <w:r>
        <w:rPr>
          <w:rFonts w:ascii="宋体" w:eastAsia="宋体" w:hAnsi="宋体" w:cs="宋体" w:hint="eastAsia"/>
          <w:sz w:val="24"/>
        </w:rPr>
        <w:t>日</w:t>
      </w:r>
      <w:r>
        <w:rPr>
          <w:rFonts w:ascii="宋体" w:eastAsia="宋体" w:hAnsi="宋体" w:cs="宋体"/>
          <w:sz w:val="24"/>
        </w:rPr>
        <w:t xml:space="preserve">    </w:t>
      </w:r>
      <w:r>
        <w:rPr>
          <w:rFonts w:ascii="宋体" w:eastAsia="宋体" w:hAnsi="宋体" w:cs="宋体" w:hint="eastAsia"/>
          <w:sz w:val="24"/>
        </w:rPr>
        <w:t>期：</w:t>
      </w:r>
      <w:r>
        <w:rPr>
          <w:rFonts w:ascii="宋体" w:eastAsia="宋体" w:hAnsi="宋体" w:cs="宋体"/>
          <w:sz w:val="24"/>
          <w:u w:val="single"/>
        </w:rPr>
        <w:t xml:space="preserve">  201X  </w:t>
      </w:r>
      <w:r>
        <w:rPr>
          <w:rFonts w:ascii="宋体" w:eastAsia="宋体" w:hAnsi="宋体" w:cs="宋体" w:hint="eastAsia"/>
          <w:sz w:val="24"/>
        </w:rPr>
        <w:t>年</w:t>
      </w:r>
      <w:r>
        <w:rPr>
          <w:rFonts w:ascii="宋体" w:eastAsia="宋体" w:hAnsi="宋体" w:cs="宋体"/>
          <w:sz w:val="24"/>
          <w:u w:val="single"/>
        </w:rPr>
        <w:t xml:space="preserve">   X   </w:t>
      </w:r>
      <w:r>
        <w:rPr>
          <w:rFonts w:ascii="宋体" w:eastAsia="宋体" w:hAnsi="宋体" w:cs="宋体" w:hint="eastAsia"/>
          <w:sz w:val="24"/>
        </w:rPr>
        <w:t>月</w:t>
      </w:r>
      <w:r>
        <w:rPr>
          <w:rFonts w:ascii="宋体" w:eastAsia="宋体" w:hAnsi="宋体" w:cs="宋体"/>
          <w:sz w:val="24"/>
          <w:u w:val="single"/>
        </w:rPr>
        <w:t xml:space="preserve">  X  </w:t>
      </w:r>
      <w:r>
        <w:rPr>
          <w:rFonts w:ascii="宋体" w:eastAsia="宋体" w:hAnsi="宋体" w:cs="宋体" w:hint="eastAsia"/>
          <w:sz w:val="24"/>
        </w:rPr>
        <w:t>日</w:t>
      </w:r>
    </w:p>
    <w:p w:rsidR="00DB0D73" w:rsidRPr="00D21318" w:rsidRDefault="00DB0D73" w:rsidP="00D21318">
      <w:pPr>
        <w:widowControl/>
        <w:jc w:val="left"/>
        <w:rPr>
          <w:rFonts w:eastAsia="宋体"/>
          <w:b/>
          <w:bCs/>
          <w:kern w:val="44"/>
          <w:sz w:val="36"/>
          <w:szCs w:val="44"/>
        </w:rPr>
      </w:pPr>
    </w:p>
    <w:p w:rsidR="00DB0D73" w:rsidRDefault="00DB0D73">
      <w:pPr>
        <w:widowControl/>
        <w:jc w:val="left"/>
        <w:rPr>
          <w:rFonts w:eastAsia="宋体"/>
          <w:b/>
          <w:bCs/>
          <w:kern w:val="44"/>
          <w:sz w:val="36"/>
          <w:szCs w:val="44"/>
        </w:rPr>
      </w:pPr>
      <w:r>
        <w:br w:type="page"/>
      </w:r>
    </w:p>
    <w:p w:rsidR="00DB0D73" w:rsidRDefault="00DB0D73" w:rsidP="00070932">
      <w:pPr>
        <w:pStyle w:val="Heading1"/>
      </w:pPr>
      <w:bookmarkStart w:id="3" w:name="_Toc494130527"/>
      <w:r>
        <w:rPr>
          <w:rFonts w:hint="eastAsia"/>
        </w:rPr>
        <w:t>项目服务方案</w:t>
      </w:r>
      <w:bookmarkEnd w:id="3"/>
    </w:p>
    <w:p w:rsidR="00DB0D73" w:rsidRPr="001228E0" w:rsidRDefault="00DB0D73" w:rsidP="00070932">
      <w:pPr>
        <w:pStyle w:val="Heading2"/>
      </w:pPr>
      <w:bookmarkStart w:id="4" w:name="_Toc494130528"/>
      <w:r w:rsidRPr="001228E0">
        <w:rPr>
          <w:rFonts w:hint="eastAsia"/>
        </w:rPr>
        <w:t>项目投融资方案</w:t>
      </w:r>
      <w:bookmarkEnd w:id="4"/>
    </w:p>
    <w:p w:rsidR="00DB0D73" w:rsidRPr="00D21318" w:rsidRDefault="00DB0D73" w:rsidP="00CC1529">
      <w:pPr>
        <w:pStyle w:val="Heading3"/>
      </w:pPr>
      <w:bookmarkStart w:id="5" w:name="_Toc494130529"/>
      <w:r w:rsidRPr="00D21318">
        <w:rPr>
          <w:rFonts w:hint="eastAsia"/>
        </w:rPr>
        <w:t>资金筹措方案</w:t>
      </w:r>
      <w:bookmarkEnd w:id="5"/>
    </w:p>
    <w:p w:rsidR="00DB0D73" w:rsidRPr="00D21318" w:rsidRDefault="00DB0D73" w:rsidP="00D21318">
      <w:pPr>
        <w:spacing w:line="360" w:lineRule="auto"/>
        <w:rPr>
          <w:rFonts w:ascii="宋体" w:eastAsia="宋体" w:hAnsi="宋体" w:cs="宋体"/>
          <w:sz w:val="24"/>
        </w:rPr>
      </w:pPr>
      <w:r w:rsidRPr="00D21318">
        <w:rPr>
          <w:rFonts w:ascii="宋体" w:eastAsia="宋体" w:hAnsi="宋体" w:cs="宋体" w:hint="eastAsia"/>
          <w:sz w:val="24"/>
        </w:rPr>
        <w:t>（</w:t>
      </w:r>
      <w:r w:rsidRPr="00D21318">
        <w:rPr>
          <w:rFonts w:ascii="宋体" w:eastAsia="宋体" w:hAnsi="宋体" w:cs="宋体"/>
          <w:sz w:val="24"/>
        </w:rPr>
        <w:t>1</w:t>
      </w:r>
      <w:r>
        <w:rPr>
          <w:rFonts w:ascii="宋体" w:eastAsia="宋体" w:hAnsi="宋体" w:cs="宋体" w:hint="eastAsia"/>
          <w:sz w:val="24"/>
        </w:rPr>
        <w:t>）</w:t>
      </w:r>
      <w:r w:rsidRPr="00D21318">
        <w:rPr>
          <w:rFonts w:ascii="宋体" w:eastAsia="宋体" w:hAnsi="宋体" w:cs="宋体" w:hint="eastAsia"/>
          <w:sz w:val="24"/>
        </w:rPr>
        <w:t>社会资本的自有资金情况、拟投入项目公司的自有资金（项目资本金</w:t>
      </w:r>
      <w:r>
        <w:rPr>
          <w:rFonts w:ascii="宋体" w:eastAsia="宋体" w:hAnsi="宋体" w:cs="宋体" w:hint="eastAsia"/>
          <w:sz w:val="24"/>
        </w:rPr>
        <w:t>）</w:t>
      </w:r>
      <w:r w:rsidRPr="00D21318">
        <w:rPr>
          <w:rFonts w:ascii="宋体" w:eastAsia="宋体" w:hAnsi="宋体" w:cs="宋体" w:hint="eastAsia"/>
          <w:sz w:val="24"/>
        </w:rPr>
        <w:t>额度、资金来源及保障措施；</w:t>
      </w:r>
    </w:p>
    <w:p w:rsidR="00DB0D73" w:rsidRPr="00D21318" w:rsidRDefault="00DB0D73" w:rsidP="00D21318">
      <w:pPr>
        <w:spacing w:line="360" w:lineRule="auto"/>
        <w:rPr>
          <w:rFonts w:ascii="宋体" w:eastAsia="宋体" w:hAnsi="宋体" w:cs="宋体"/>
          <w:sz w:val="24"/>
        </w:rPr>
      </w:pPr>
      <w:r w:rsidRPr="00D21318">
        <w:rPr>
          <w:rFonts w:ascii="宋体" w:eastAsia="宋体" w:hAnsi="宋体" w:cs="宋体" w:hint="eastAsia"/>
          <w:sz w:val="24"/>
        </w:rPr>
        <w:t>（</w:t>
      </w:r>
      <w:r w:rsidRPr="00D21318">
        <w:rPr>
          <w:rFonts w:ascii="宋体" w:eastAsia="宋体" w:hAnsi="宋体" w:cs="宋体"/>
          <w:sz w:val="24"/>
        </w:rPr>
        <w:t>2</w:t>
      </w:r>
      <w:r>
        <w:rPr>
          <w:rFonts w:ascii="宋体" w:eastAsia="宋体" w:hAnsi="宋体" w:cs="宋体" w:hint="eastAsia"/>
          <w:sz w:val="24"/>
        </w:rPr>
        <w:t>）</w:t>
      </w:r>
      <w:r w:rsidRPr="00D21318">
        <w:rPr>
          <w:rFonts w:ascii="宋体" w:eastAsia="宋体" w:hAnsi="宋体" w:cs="宋体" w:hint="eastAsia"/>
          <w:sz w:val="24"/>
        </w:rPr>
        <w:t>资金筹措方案应根据项目投资需求和项目实施进度计划制订，资金来源应可靠、详细、合法、充足、及时、可行，并提供有关融资方的承诺函或融资协议等证明文件。</w:t>
      </w:r>
    </w:p>
    <w:p w:rsidR="00DB0D73" w:rsidRDefault="00DB0D73">
      <w:pPr>
        <w:widowControl/>
        <w:jc w:val="left"/>
        <w:rPr>
          <w:rFonts w:eastAsia="宋体"/>
          <w:sz w:val="28"/>
        </w:rPr>
      </w:pPr>
      <w:r>
        <w:br w:type="page"/>
      </w:r>
    </w:p>
    <w:p w:rsidR="00DB0D73" w:rsidRPr="00D21318" w:rsidRDefault="00DB0D73" w:rsidP="00CC1529">
      <w:pPr>
        <w:pStyle w:val="Heading3"/>
      </w:pPr>
      <w:bookmarkStart w:id="6" w:name="_Toc494130530"/>
      <w:r w:rsidRPr="00D21318">
        <w:rPr>
          <w:rFonts w:hint="eastAsia"/>
        </w:rPr>
        <w:t>项目资金到位和使用计划</w:t>
      </w:r>
      <w:bookmarkEnd w:id="6"/>
    </w:p>
    <w:p w:rsidR="00DB0D73" w:rsidRPr="00D21318" w:rsidRDefault="00DB0D73" w:rsidP="00D21318">
      <w:pPr>
        <w:spacing w:line="360" w:lineRule="auto"/>
        <w:rPr>
          <w:rFonts w:ascii="宋体" w:eastAsia="宋体" w:hAnsi="宋体" w:cs="宋体"/>
          <w:sz w:val="24"/>
        </w:rPr>
      </w:pPr>
      <w:r w:rsidRPr="00D21318">
        <w:rPr>
          <w:rFonts w:ascii="宋体" w:eastAsia="宋体" w:hAnsi="宋体" w:cs="宋体" w:hint="eastAsia"/>
          <w:sz w:val="24"/>
        </w:rPr>
        <w:t>按建设进度计划，制定出资金到位时间、数额及使用计划表。</w:t>
      </w:r>
    </w:p>
    <w:p w:rsidR="00DB0D73" w:rsidRDefault="00DB0D73">
      <w:pPr>
        <w:widowControl/>
        <w:jc w:val="left"/>
        <w:rPr>
          <w:rFonts w:eastAsia="宋体"/>
          <w:sz w:val="28"/>
        </w:rPr>
      </w:pPr>
      <w:r>
        <w:br w:type="page"/>
      </w:r>
    </w:p>
    <w:p w:rsidR="00DB0D73" w:rsidRPr="00D21318" w:rsidRDefault="00DB0D73" w:rsidP="00070932">
      <w:pPr>
        <w:pStyle w:val="Heading2"/>
      </w:pPr>
      <w:bookmarkStart w:id="7" w:name="_Toc494130531"/>
      <w:r w:rsidRPr="00D21318">
        <w:rPr>
          <w:rFonts w:hint="eastAsia"/>
        </w:rPr>
        <w:t>项目公司组建方案</w:t>
      </w:r>
      <w:bookmarkEnd w:id="7"/>
    </w:p>
    <w:p w:rsidR="00DB0D73" w:rsidRDefault="00DB0D73" w:rsidP="00CC1529">
      <w:pPr>
        <w:pStyle w:val="Heading3"/>
      </w:pPr>
      <w:bookmarkStart w:id="8" w:name="_Toc494130532"/>
      <w:r w:rsidRPr="00D21318">
        <w:rPr>
          <w:rFonts w:hint="eastAsia"/>
        </w:rPr>
        <w:t>项目公司组建计划</w:t>
      </w:r>
      <w:bookmarkEnd w:id="8"/>
    </w:p>
    <w:p w:rsidR="00DB0D73" w:rsidRPr="00B85DFC" w:rsidRDefault="00DB0D73" w:rsidP="00B85DFC">
      <w:pPr>
        <w:pStyle w:val="Heading4"/>
        <w:spacing w:line="480" w:lineRule="auto"/>
      </w:pPr>
      <w:bookmarkStart w:id="9" w:name="_Toc494130533"/>
      <w:r>
        <w:rPr>
          <w:rFonts w:hint="eastAsia"/>
        </w:rPr>
        <w:t>项目公司组建流程概述</w:t>
      </w:r>
      <w:bookmarkEnd w:id="9"/>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我方如果中标</w:t>
      </w:r>
      <w:r w:rsidRPr="00B85DFC">
        <w:rPr>
          <w:rFonts w:ascii="宋体" w:eastAsia="宋体" w:hAnsi="宋体"/>
          <w:sz w:val="24"/>
        </w:rPr>
        <w:t>,</w:t>
      </w:r>
      <w:r w:rsidRPr="00B85DFC">
        <w:rPr>
          <w:rFonts w:ascii="宋体" w:eastAsia="宋体" w:hAnsi="宋体" w:hint="eastAsia"/>
          <w:sz w:val="24"/>
        </w:rPr>
        <w:t>将完全遵守</w:t>
      </w:r>
      <w:r>
        <w:rPr>
          <w:rFonts w:ascii="宋体" w:eastAsia="宋体" w:hAnsi="宋体" w:hint="eastAsia"/>
          <w:sz w:val="24"/>
        </w:rPr>
        <w:t>招标文件第五章《项目合同》中的所有条款，并根据《合资协议》、《</w:t>
      </w:r>
      <w:r>
        <w:rPr>
          <w:rFonts w:ascii="宋体" w:eastAsia="宋体" w:hAnsi="宋体" w:cs="宋体"/>
          <w:sz w:val="24"/>
        </w:rPr>
        <w:t>XXX</w:t>
      </w:r>
      <w:r>
        <w:rPr>
          <w:rFonts w:ascii="宋体" w:eastAsia="宋体" w:hAnsi="宋体" w:cs="宋体" w:hint="eastAsia"/>
          <w:sz w:val="24"/>
        </w:rPr>
        <w:t>段公路改扩建项目政府和社会资本合作（</w:t>
      </w:r>
      <w:r>
        <w:rPr>
          <w:rFonts w:ascii="宋体" w:eastAsia="宋体" w:hAnsi="宋体" w:cs="宋体"/>
          <w:sz w:val="24"/>
        </w:rPr>
        <w:t>PPP</w:t>
      </w:r>
      <w:r>
        <w:rPr>
          <w:rFonts w:ascii="宋体" w:eastAsia="宋体" w:hAnsi="宋体" w:cs="宋体" w:hint="eastAsia"/>
          <w:sz w:val="24"/>
        </w:rPr>
        <w:t>）项目实施方案》</w:t>
      </w:r>
      <w:r>
        <w:rPr>
          <w:rFonts w:ascii="宋体" w:eastAsia="宋体" w:hAnsi="宋体" w:cs="宋体"/>
          <w:sz w:val="24"/>
        </w:rPr>
        <w:t xml:space="preserve"> </w:t>
      </w:r>
      <w:r>
        <w:rPr>
          <w:rFonts w:ascii="宋体" w:eastAsia="宋体" w:hAnsi="宋体" w:cs="宋体" w:hint="eastAsia"/>
          <w:sz w:val="24"/>
        </w:rPr>
        <w:t>、《</w:t>
      </w:r>
      <w:r w:rsidRPr="00B85DFC">
        <w:rPr>
          <w:rFonts w:ascii="宋体" w:eastAsia="宋体" w:hAnsi="宋体" w:hint="eastAsia"/>
          <w:sz w:val="24"/>
        </w:rPr>
        <w:t>公司章程》</w:t>
      </w:r>
      <w:r>
        <w:rPr>
          <w:rFonts w:ascii="宋体" w:eastAsia="宋体" w:hAnsi="宋体" w:hint="eastAsia"/>
          <w:sz w:val="24"/>
        </w:rPr>
        <w:t>等</w:t>
      </w:r>
      <w:r w:rsidRPr="00B85DFC">
        <w:rPr>
          <w:rFonts w:ascii="宋体" w:eastAsia="宋体" w:hAnsi="宋体" w:hint="eastAsia"/>
          <w:sz w:val="24"/>
        </w:rPr>
        <w:t>要求出资组建项目公司，确保在合同生效后</w:t>
      </w:r>
      <w:r w:rsidRPr="00B85DFC">
        <w:rPr>
          <w:rFonts w:ascii="宋体" w:eastAsia="宋体" w:hAnsi="宋体"/>
          <w:sz w:val="24"/>
        </w:rPr>
        <w:t>30</w:t>
      </w:r>
      <w:r w:rsidRPr="00B85DFC">
        <w:rPr>
          <w:rFonts w:ascii="宋体" w:eastAsia="宋体" w:hAnsi="宋体" w:hint="eastAsia"/>
          <w:sz w:val="24"/>
        </w:rPr>
        <w:t>日内组建注册成立，项目公司以自身的全部资产为限承担项目公司的债务及责任。自</w:t>
      </w:r>
      <w:r>
        <w:rPr>
          <w:rFonts w:ascii="宋体" w:eastAsia="宋体" w:hAnsi="宋体" w:hint="eastAsia"/>
          <w:sz w:val="24"/>
        </w:rPr>
        <w:t>项目公司成立日起各方以各自认缴的注册资本为限对项目公司承担责任</w:t>
      </w:r>
      <w:r w:rsidRPr="00B85DFC">
        <w:rPr>
          <w:rFonts w:ascii="宋体" w:eastAsia="宋体" w:hAnsi="宋体" w:hint="eastAsia"/>
          <w:sz w:val="24"/>
        </w:rPr>
        <w:t>。项目公司负责</w:t>
      </w:r>
      <w:r w:rsidRPr="00B85DFC">
        <w:rPr>
          <w:rFonts w:ascii="宋体" w:eastAsia="宋体" w:hAnsi="宋体"/>
          <w:sz w:val="24"/>
        </w:rPr>
        <w:t>PPP</w:t>
      </w:r>
      <w:r w:rsidRPr="00B85DFC">
        <w:rPr>
          <w:rFonts w:ascii="宋体" w:eastAsia="宋体" w:hAnsi="宋体" w:hint="eastAsia"/>
          <w:sz w:val="24"/>
        </w:rPr>
        <w:t>项目协议项下的投资、融资、建设及运营维护业务。</w:t>
      </w:r>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项目公司设股东会、董事会、监事会、经营管理机构、财务、会计、审计及税务部门。</w:t>
      </w:r>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股东会是公司的最高权力机构，股东会由全体股东组成。</w:t>
      </w:r>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董事会由五</w:t>
      </w:r>
      <w:r w:rsidRPr="00B85DFC">
        <w:rPr>
          <w:rFonts w:ascii="宋体" w:eastAsia="宋体" w:hAnsi="宋体"/>
          <w:sz w:val="24"/>
        </w:rPr>
        <w:t>[5]</w:t>
      </w:r>
      <w:r w:rsidRPr="00B85DFC">
        <w:rPr>
          <w:rFonts w:ascii="宋体" w:eastAsia="宋体" w:hAnsi="宋体" w:hint="eastAsia"/>
          <w:sz w:val="24"/>
        </w:rPr>
        <w:t>名董事组成，设董事长一</w:t>
      </w:r>
      <w:r w:rsidRPr="00B85DFC">
        <w:rPr>
          <w:rFonts w:ascii="宋体" w:eastAsia="宋体" w:hAnsi="宋体"/>
          <w:sz w:val="24"/>
        </w:rPr>
        <w:t>[1]</w:t>
      </w:r>
      <w:r w:rsidRPr="00B85DFC">
        <w:rPr>
          <w:rFonts w:ascii="宋体" w:eastAsia="宋体" w:hAnsi="宋体" w:hint="eastAsia"/>
          <w:sz w:val="24"/>
        </w:rPr>
        <w:t>名</w:t>
      </w:r>
      <w:r w:rsidRPr="00B85DFC">
        <w:rPr>
          <w:rFonts w:ascii="宋体" w:eastAsia="宋体" w:hAnsi="宋体"/>
          <w:sz w:val="24"/>
        </w:rPr>
        <w:t>,</w:t>
      </w:r>
      <w:r w:rsidRPr="00B85DFC">
        <w:rPr>
          <w:rFonts w:ascii="宋体" w:eastAsia="宋体" w:hAnsi="宋体" w:hint="eastAsia"/>
          <w:sz w:val="24"/>
        </w:rPr>
        <w:t>四</w:t>
      </w:r>
      <w:r w:rsidRPr="00B85DFC">
        <w:rPr>
          <w:rFonts w:ascii="宋体" w:eastAsia="宋体" w:hAnsi="宋体"/>
          <w:sz w:val="24"/>
        </w:rPr>
        <w:t>[4]</w:t>
      </w:r>
      <w:r w:rsidRPr="00B85DFC">
        <w:rPr>
          <w:rFonts w:ascii="宋体" w:eastAsia="宋体" w:hAnsi="宋体" w:hint="eastAsia"/>
          <w:sz w:val="24"/>
        </w:rPr>
        <w:t>名董事。</w:t>
      </w:r>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监事会由三</w:t>
      </w:r>
      <w:r w:rsidRPr="00B85DFC">
        <w:rPr>
          <w:rFonts w:ascii="宋体" w:eastAsia="宋体" w:hAnsi="宋体"/>
          <w:sz w:val="24"/>
        </w:rPr>
        <w:t>[3]</w:t>
      </w:r>
      <w:r w:rsidRPr="00B85DFC">
        <w:rPr>
          <w:rFonts w:ascii="宋体" w:eastAsia="宋体" w:hAnsi="宋体" w:hint="eastAsia"/>
          <w:sz w:val="24"/>
        </w:rPr>
        <w:t>名监事组成。</w:t>
      </w:r>
    </w:p>
    <w:p w:rsidR="00DB0D73" w:rsidRPr="00B85DFC"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经营管理机构：项目公司实行董事会领导下的总经理负责制，由总经理负责项目公司的日常经营管理。</w:t>
      </w:r>
    </w:p>
    <w:p w:rsidR="00DB0D73" w:rsidRDefault="00DB0D73" w:rsidP="00FB6A79">
      <w:pPr>
        <w:spacing w:line="480" w:lineRule="auto"/>
        <w:ind w:firstLineChars="177" w:firstLine="31680"/>
        <w:rPr>
          <w:rFonts w:ascii="宋体" w:eastAsia="宋体" w:hAnsi="宋体"/>
          <w:sz w:val="24"/>
        </w:rPr>
      </w:pPr>
      <w:r w:rsidRPr="00B85DFC">
        <w:rPr>
          <w:rFonts w:ascii="宋体" w:eastAsia="宋体" w:hAnsi="宋体" w:hint="eastAsia"/>
          <w:sz w:val="24"/>
        </w:rPr>
        <w:t>设立财务、会计、审计及税务部门。</w:t>
      </w:r>
    </w:p>
    <w:p w:rsidR="00DB0D73" w:rsidRDefault="00DB0D73">
      <w:pPr>
        <w:widowControl/>
        <w:jc w:val="left"/>
        <w:rPr>
          <w:rFonts w:ascii="宋体" w:eastAsia="宋体" w:hAnsi="宋体"/>
          <w:sz w:val="24"/>
        </w:rPr>
      </w:pPr>
      <w:r>
        <w:rPr>
          <w:rFonts w:ascii="宋体" w:eastAsia="宋体" w:hAnsi="宋体"/>
          <w:sz w:val="24"/>
        </w:rPr>
        <w:br w:type="page"/>
      </w:r>
    </w:p>
    <w:p w:rsidR="00DB0D73" w:rsidRDefault="00DB0D73" w:rsidP="00CC1529">
      <w:pPr>
        <w:pStyle w:val="Heading3"/>
      </w:pPr>
      <w:bookmarkStart w:id="10" w:name="_Toc494130534"/>
      <w:r w:rsidRPr="00D21318">
        <w:rPr>
          <w:rFonts w:hint="eastAsia"/>
        </w:rPr>
        <w:t>项目公司的机构设置</w:t>
      </w:r>
      <w:bookmarkEnd w:id="10"/>
    </w:p>
    <w:p w:rsidR="00DB0D73" w:rsidRDefault="00DB0D73" w:rsidP="00064569">
      <w:pPr>
        <w:pStyle w:val="Heading4"/>
      </w:pPr>
      <w:bookmarkStart w:id="11" w:name="_Toc494130535"/>
      <w:r>
        <w:rPr>
          <w:rFonts w:hint="eastAsia"/>
        </w:rPr>
        <w:t>项目公司组织框架</w:t>
      </w:r>
      <w:bookmarkEnd w:id="11"/>
    </w:p>
    <w:p w:rsidR="00DB0D73" w:rsidRPr="00064569" w:rsidRDefault="00DB0D73" w:rsidP="00064569">
      <w:r>
        <w:rPr>
          <w:noProof/>
        </w:rPr>
        <w:pict>
          <v:group id="组合 13" o:spid="_x0000_s1026" style="position:absolute;left:0;text-align:left;margin-left:13.1pt;margin-top:10.45pt;width:395.25pt;height:518.25pt;z-index:251645952" coordorigin="6848,122383" coordsize="7196,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">
            <v:shapetype id="_x0000_t32" coordsize="21600,21600" o:spt="32" o:oned="t" path="m,l21600,21600e" filled="f">
              <v:path arrowok="t" fillok="f" o:connecttype="none"/>
              <o:lock v:ext="edit" shapetype="t"/>
            </v:shapetype>
            <v:shape id="自选图形 114" o:spid="_x0000_s1027" type="#_x0000_t32" style="position:absolute;left:10293;top:125867;width:0;height:4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id="组合 4" o:spid="_x0000_s1028" style="position:absolute;left:6848;top:122383;width:7196;height:9438" coordorigin="5950,19969" coordsize="7196,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自选图形 121" o:spid="_x0000_s1029" type="#_x0000_t32" style="position:absolute;left:6990;top:23612;width:2372;height: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id="组合 6" o:spid="_x0000_s1030" style="position:absolute;left:5950;top:19969;width:7196;height:9439" coordorigin="5683,19120" coordsize="7196,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141" o:spid="_x0000_s1031" style="position:absolute;left:12189;top:26261;width:600;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DB0D73" w:rsidRDefault="00DB0D73" w:rsidP="00064569">
                        <w:pPr>
                          <w:spacing w:line="300" w:lineRule="exact"/>
                          <w:rPr>
                            <w:sz w:val="28"/>
                            <w:szCs w:val="28"/>
                          </w:rPr>
                        </w:pPr>
                        <w:r>
                          <w:rPr>
                            <w:rFonts w:hint="eastAsia"/>
                            <w:sz w:val="28"/>
                            <w:szCs w:val="28"/>
                          </w:rPr>
                          <w:t>财</w:t>
                        </w:r>
                      </w:p>
                      <w:p w:rsidR="00DB0D73" w:rsidRDefault="00DB0D73" w:rsidP="00064569">
                        <w:pPr>
                          <w:spacing w:line="300" w:lineRule="exact"/>
                          <w:rPr>
                            <w:sz w:val="28"/>
                            <w:szCs w:val="28"/>
                          </w:rPr>
                        </w:pPr>
                      </w:p>
                      <w:p w:rsidR="00DB0D73" w:rsidRDefault="00DB0D73" w:rsidP="00064569">
                        <w:pPr>
                          <w:spacing w:line="300" w:lineRule="exact"/>
                          <w:rPr>
                            <w:sz w:val="28"/>
                            <w:szCs w:val="28"/>
                          </w:rPr>
                        </w:pPr>
                      </w:p>
                      <w:p w:rsidR="00DB0D73" w:rsidRDefault="00DB0D73" w:rsidP="00064569">
                        <w:pPr>
                          <w:spacing w:line="300" w:lineRule="exact"/>
                          <w:rPr>
                            <w:sz w:val="28"/>
                            <w:szCs w:val="28"/>
                          </w:rPr>
                        </w:pPr>
                        <w:r>
                          <w:rPr>
                            <w:rFonts w:hint="eastAsia"/>
                            <w:sz w:val="28"/>
                            <w:szCs w:val="28"/>
                          </w:rPr>
                          <w:t>务</w:t>
                        </w:r>
                      </w:p>
                      <w:p w:rsidR="00DB0D73" w:rsidRDefault="00DB0D73" w:rsidP="00064569">
                        <w:pPr>
                          <w:spacing w:line="300" w:lineRule="exact"/>
                          <w:rPr>
                            <w:sz w:val="28"/>
                            <w:szCs w:val="28"/>
                          </w:rPr>
                        </w:pPr>
                      </w:p>
                      <w:p w:rsidR="00DB0D73" w:rsidRDefault="00DB0D73" w:rsidP="00064569">
                        <w:pPr>
                          <w:spacing w:line="300" w:lineRule="exact"/>
                          <w:rPr>
                            <w:sz w:val="28"/>
                            <w:szCs w:val="28"/>
                          </w:rPr>
                        </w:pPr>
                      </w:p>
                      <w:p w:rsidR="00DB0D73" w:rsidRDefault="00DB0D73" w:rsidP="00064569">
                        <w:pPr>
                          <w:spacing w:line="300" w:lineRule="exact"/>
                          <w:rPr>
                            <w:sz w:val="28"/>
                            <w:szCs w:val="28"/>
                          </w:rPr>
                        </w:pPr>
                        <w:r>
                          <w:rPr>
                            <w:rFonts w:hint="eastAsia"/>
                            <w:sz w:val="28"/>
                            <w:szCs w:val="28"/>
                          </w:rPr>
                          <w:t>部</w:t>
                        </w:r>
                      </w:p>
                    </w:txbxContent>
                  </v:textbox>
                </v:rect>
                <v:rect id="矩形 140" o:spid="_x0000_s1032" style="position:absolute;left:9681;top:26270;width:570;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DB0D73" w:rsidRDefault="00DB0D73" w:rsidP="00064569">
                        <w:pPr>
                          <w:spacing w:line="400" w:lineRule="exact"/>
                          <w:rPr>
                            <w:sz w:val="28"/>
                            <w:szCs w:val="28"/>
                          </w:rPr>
                        </w:pPr>
                        <w:r>
                          <w:rPr>
                            <w:rFonts w:hint="eastAsia"/>
                            <w:sz w:val="28"/>
                            <w:szCs w:val="28"/>
                          </w:rPr>
                          <w:t>合同风险部</w:t>
                        </w:r>
                      </w:p>
                    </w:txbxContent>
                  </v:textbox>
                </v:rect>
                <v:rect id="矩形 139" o:spid="_x0000_s1033" style="position:absolute;left:7107;top:26272;width:570;height:2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DB0D73" w:rsidRDefault="00DB0D73" w:rsidP="00064569">
                        <w:pPr>
                          <w:spacing w:line="400" w:lineRule="exact"/>
                          <w:rPr>
                            <w:sz w:val="28"/>
                            <w:szCs w:val="28"/>
                          </w:rPr>
                        </w:pPr>
                        <w:r>
                          <w:rPr>
                            <w:rFonts w:hint="eastAsia"/>
                            <w:sz w:val="28"/>
                            <w:szCs w:val="28"/>
                          </w:rPr>
                          <w:t>综合办公室</w:t>
                        </w:r>
                      </w:p>
                    </w:txbxContent>
                  </v:textbox>
                </v:rect>
                <v:rect id="矩形 136" o:spid="_x0000_s1034" style="position:absolute;left:10902;top:26267;width:570;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DB0D73" w:rsidRDefault="00DB0D73" w:rsidP="00064569">
                        <w:pPr>
                          <w:spacing w:line="400" w:lineRule="exact"/>
                          <w:rPr>
                            <w:sz w:val="28"/>
                            <w:szCs w:val="28"/>
                          </w:rPr>
                        </w:pPr>
                        <w:r>
                          <w:rPr>
                            <w:rFonts w:hint="eastAsia"/>
                            <w:sz w:val="28"/>
                            <w:szCs w:val="28"/>
                          </w:rPr>
                          <w:t>运营</w:t>
                        </w:r>
                      </w:p>
                      <w:p w:rsidR="00DB0D73" w:rsidRDefault="00DB0D73" w:rsidP="00064569">
                        <w:pPr>
                          <w:spacing w:line="400" w:lineRule="exact"/>
                          <w:rPr>
                            <w:sz w:val="28"/>
                            <w:szCs w:val="28"/>
                          </w:rPr>
                        </w:pPr>
                        <w:r>
                          <w:rPr>
                            <w:rFonts w:hint="eastAsia"/>
                            <w:sz w:val="28"/>
                            <w:szCs w:val="28"/>
                          </w:rPr>
                          <w:t>维护部</w:t>
                        </w:r>
                      </w:p>
                    </w:txbxContent>
                  </v:textbox>
                </v:rect>
                <v:rect id="矩形 137" o:spid="_x0000_s1035" style="position:absolute;left:5806;top:26277;width:570;height:2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DB0D73" w:rsidRDefault="00DB0D73" w:rsidP="00064569">
                        <w:pPr>
                          <w:spacing w:line="400" w:lineRule="exact"/>
                          <w:rPr>
                            <w:sz w:val="28"/>
                            <w:szCs w:val="28"/>
                          </w:rPr>
                        </w:pPr>
                        <w:r>
                          <w:rPr>
                            <w:rFonts w:hint="eastAsia"/>
                            <w:sz w:val="28"/>
                            <w:szCs w:val="28"/>
                          </w:rPr>
                          <w:t>人</w:t>
                        </w:r>
                      </w:p>
                      <w:p w:rsidR="00DB0D73" w:rsidRDefault="00DB0D73" w:rsidP="00064569">
                        <w:pPr>
                          <w:spacing w:line="400" w:lineRule="exact"/>
                          <w:rPr>
                            <w:sz w:val="28"/>
                            <w:szCs w:val="28"/>
                          </w:rPr>
                        </w:pPr>
                      </w:p>
                      <w:p w:rsidR="00DB0D73" w:rsidRDefault="00DB0D73" w:rsidP="00064569">
                        <w:pPr>
                          <w:spacing w:line="400" w:lineRule="exact"/>
                          <w:rPr>
                            <w:sz w:val="28"/>
                            <w:szCs w:val="28"/>
                          </w:rPr>
                        </w:pPr>
                        <w:r>
                          <w:rPr>
                            <w:rFonts w:hint="eastAsia"/>
                            <w:sz w:val="28"/>
                            <w:szCs w:val="28"/>
                          </w:rPr>
                          <w:t>事</w:t>
                        </w:r>
                      </w:p>
                      <w:p w:rsidR="00DB0D73" w:rsidRDefault="00DB0D73" w:rsidP="00064569">
                        <w:pPr>
                          <w:spacing w:line="400" w:lineRule="exact"/>
                          <w:rPr>
                            <w:sz w:val="28"/>
                            <w:szCs w:val="28"/>
                          </w:rPr>
                        </w:pPr>
                      </w:p>
                      <w:p w:rsidR="00DB0D73" w:rsidRDefault="00DB0D73" w:rsidP="00064569">
                        <w:pPr>
                          <w:spacing w:line="400" w:lineRule="exact"/>
                          <w:rPr>
                            <w:sz w:val="28"/>
                            <w:szCs w:val="28"/>
                          </w:rPr>
                        </w:pPr>
                        <w:r>
                          <w:rPr>
                            <w:rFonts w:hint="eastAsia"/>
                            <w:sz w:val="28"/>
                            <w:szCs w:val="28"/>
                          </w:rPr>
                          <w:t>部</w:t>
                        </w:r>
                      </w:p>
                    </w:txbxContent>
                  </v:textbox>
                </v:rect>
                <v:shape id="自选图形 122" o:spid="_x0000_s1036" type="#_x0000_t32" style="position:absolute;left:6531;top:25044;width:559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自选图形 122" o:spid="_x0000_s1037" type="#_x0000_t32" style="position:absolute;left:6096;top:25684;width:6403;height: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自选图形 134" o:spid="_x0000_s1038" type="#_x0000_t32" style="position:absolute;left:11151;top:25700;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自选图形 134" o:spid="_x0000_s1039" type="#_x0000_t32" style="position:absolute;left:8664;top:25694;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自选图形 134" o:spid="_x0000_s1040" type="#_x0000_t32" style="position:absolute;left:9954;top:25715;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自选图形 134" o:spid="_x0000_s1041" type="#_x0000_t32" style="position:absolute;left:7399;top:25697;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自选图形 134" o:spid="_x0000_s1042" type="#_x0000_t32" style="position:absolute;left:12507;top:25692;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自选图形 134" o:spid="_x0000_s1043" type="#_x0000_t32" style="position:absolute;left:6120;top:25686;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rect id="矩形 137" o:spid="_x0000_s1044" style="position:absolute;left:8385;top:26253;width:570;height:2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DB0D73" w:rsidRDefault="00DB0D73" w:rsidP="00064569">
                        <w:pPr>
                          <w:spacing w:line="400" w:lineRule="exact"/>
                          <w:rPr>
                            <w:sz w:val="28"/>
                            <w:szCs w:val="28"/>
                          </w:rPr>
                        </w:pPr>
                        <w:r>
                          <w:rPr>
                            <w:rFonts w:hint="eastAsia"/>
                            <w:sz w:val="28"/>
                            <w:szCs w:val="28"/>
                          </w:rPr>
                          <w:t>工程</w:t>
                        </w:r>
                      </w:p>
                      <w:p w:rsidR="00DB0D73" w:rsidRDefault="00DB0D73" w:rsidP="00064569">
                        <w:pPr>
                          <w:spacing w:line="400" w:lineRule="exact"/>
                          <w:rPr>
                            <w:sz w:val="28"/>
                            <w:szCs w:val="28"/>
                          </w:rPr>
                        </w:pPr>
                        <w:r>
                          <w:rPr>
                            <w:rFonts w:hint="eastAsia"/>
                            <w:sz w:val="28"/>
                            <w:szCs w:val="28"/>
                          </w:rPr>
                          <w:t>建设部</w:t>
                        </w:r>
                      </w:p>
                    </w:txbxContent>
                  </v:textbox>
                </v:rect>
                <v:shape id="自选图形 134" o:spid="_x0000_s1045" type="#_x0000_t32" style="position:absolute;left:9278;top:25081;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group id="组合 22" o:spid="_x0000_s1046" style="position:absolute;left:5683;top:19120;width:7197;height:5946" coordorigin="5683,19120" coordsize="719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矩形 130" o:spid="_x0000_s1047" style="position:absolute;left:11350;top:23640;width:153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DB0D73" w:rsidRDefault="00DB0D73" w:rsidP="00CA2567">
                          <w:pPr>
                            <w:spacing w:beforeLines="50" w:line="300" w:lineRule="exact"/>
                            <w:rPr>
                              <w:sz w:val="28"/>
                              <w:szCs w:val="28"/>
                            </w:rPr>
                          </w:pPr>
                          <w:r>
                            <w:rPr>
                              <w:rFonts w:hint="eastAsia"/>
                              <w:sz w:val="28"/>
                              <w:szCs w:val="28"/>
                            </w:rPr>
                            <w:t>财务总监</w:t>
                          </w:r>
                        </w:p>
                      </w:txbxContent>
                    </v:textbox>
                  </v:rect>
                  <v:shape id="自选图形 133" o:spid="_x0000_s1048" type="#_x0000_t32" style="position:absolute;left:6539;top:24488;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自选图形 134" o:spid="_x0000_s1049" type="#_x0000_t32" style="position:absolute;left:8212;top:24478;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自选图形 131" o:spid="_x0000_s1050" type="#_x0000_t32" style="position:absolute;left:6514;top:23092;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自选图形 122" o:spid="_x0000_s1051" type="#_x0000_t32" style="position:absolute;left:6531;top:23070;width:557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自选图形 124" o:spid="_x0000_s1052" type="#_x0000_t32" style="position:absolute;left:12118;top:23095;width:4;height:5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自选图形 123" o:spid="_x0000_s1053" type="#_x0000_t32" style="position:absolute;left:8233;top:23071;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自选图形 120" o:spid="_x0000_s1054" type="#_x0000_t32" style="position:absolute;left:10166;top:23088;width:7;height:5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rect id="矩形 128" o:spid="_x0000_s1055" style="position:absolute;left:5683;top:23670;width:1556;height:7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DB0D73" w:rsidRDefault="00DB0D73" w:rsidP="00064569">
                          <w:pPr>
                            <w:jc w:val="center"/>
                            <w:rPr>
                              <w:sz w:val="28"/>
                              <w:szCs w:val="28"/>
                            </w:rPr>
                          </w:pPr>
                          <w:r>
                            <w:rPr>
                              <w:rFonts w:hint="eastAsia"/>
                              <w:sz w:val="28"/>
                              <w:szCs w:val="28"/>
                            </w:rPr>
                            <w:t>副总经理</w:t>
                          </w:r>
                        </w:p>
                      </w:txbxContent>
                    </v:textbox>
                  </v:rect>
                  <v:rect id="矩形 129" o:spid="_x0000_s1056" style="position:absolute;left:7442;top:23670;width:165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DB0D73" w:rsidRDefault="00DB0D73" w:rsidP="00064569">
                          <w:pPr>
                            <w:jc w:val="center"/>
                            <w:rPr>
                              <w:sz w:val="28"/>
                              <w:szCs w:val="28"/>
                            </w:rPr>
                          </w:pPr>
                          <w:r>
                            <w:rPr>
                              <w:rFonts w:hint="eastAsia"/>
                              <w:sz w:val="28"/>
                              <w:szCs w:val="28"/>
                            </w:rPr>
                            <w:t>副总经理</w:t>
                          </w:r>
                        </w:p>
                      </w:txbxContent>
                    </v:textbox>
                  </v:rect>
                  <v:rect id="矩形 129" o:spid="_x0000_s1057" style="position:absolute;left:9372;top:23652;width:1650;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DB0D73" w:rsidRDefault="00DB0D73" w:rsidP="00064569">
                          <w:pPr>
                            <w:jc w:val="center"/>
                            <w:rPr>
                              <w:sz w:val="28"/>
                              <w:szCs w:val="28"/>
                            </w:rPr>
                          </w:pPr>
                          <w:r>
                            <w:rPr>
                              <w:rFonts w:hint="eastAsia"/>
                              <w:sz w:val="28"/>
                              <w:szCs w:val="28"/>
                            </w:rPr>
                            <w:t>总工程师</w:t>
                          </w:r>
                        </w:p>
                      </w:txbxContent>
                    </v:textbox>
                  </v:rect>
                  <v:shape id="自选图形 134" o:spid="_x0000_s1058" type="#_x0000_t32" style="position:absolute;left:12147;top:24458;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自选图形 134" o:spid="_x0000_s1059" type="#_x0000_t32" style="position:absolute;left:10233;top:24481;width:0;height:5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group id="组合 36" o:spid="_x0000_s1060" style="position:absolute;left:5709;top:19120;width:5204;height:3958" coordorigin="5709,19120" coordsize="5204,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直接连接符 4" o:spid="_x0000_s1061" type="#_x0000_t32" style="position:absolute;left:6709;top:21324;width:11;height:14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rect id="矩形 111" o:spid="_x0000_s1062" style="position:absolute;left:7522;top:20961;width:333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DB0D73" w:rsidRDefault="00DB0D73" w:rsidP="00CA2567">
                            <w:pPr>
                              <w:spacing w:beforeLines="50" w:line="300" w:lineRule="exact"/>
                              <w:jc w:val="center"/>
                              <w:rPr>
                                <w:sz w:val="28"/>
                                <w:szCs w:val="28"/>
                              </w:rPr>
                            </w:pPr>
                            <w:r>
                              <w:rPr>
                                <w:rFonts w:hint="eastAsia"/>
                                <w:sz w:val="28"/>
                                <w:szCs w:val="28"/>
                              </w:rPr>
                              <w:t>董事会</w:t>
                            </w:r>
                          </w:p>
                        </w:txbxContent>
                      </v:textbox>
                    </v:rect>
                    <v:rect id="矩形 116" o:spid="_x0000_s1063" style="position:absolute;left:7500;top:21874;width:3330;height: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DB0D73" w:rsidRDefault="00DB0D73" w:rsidP="00CA2567">
                            <w:pPr>
                              <w:spacing w:beforeLines="50" w:line="300" w:lineRule="exact"/>
                              <w:jc w:val="center"/>
                              <w:rPr>
                                <w:sz w:val="24"/>
                              </w:rPr>
                            </w:pPr>
                            <w:r>
                              <w:rPr>
                                <w:rFonts w:hint="eastAsia"/>
                                <w:sz w:val="28"/>
                                <w:szCs w:val="28"/>
                              </w:rPr>
                              <w:t>总经理</w:t>
                            </w:r>
                          </w:p>
                        </w:txbxContent>
                      </v:textbox>
                    </v:rect>
                    <v:rect id="矩形 107" o:spid="_x0000_s1064" style="position:absolute;left:7583;top:19120;width:333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DB0D73" w:rsidRDefault="00DB0D73" w:rsidP="00064569">
                            <w:pPr>
                              <w:jc w:val="center"/>
                              <w:rPr>
                                <w:sz w:val="28"/>
                                <w:szCs w:val="28"/>
                              </w:rPr>
                            </w:pPr>
                            <w:r>
                              <w:rPr>
                                <w:sz w:val="28"/>
                                <w:szCs w:val="28"/>
                              </w:rPr>
                              <w:t>PPP</w:t>
                            </w:r>
                            <w:r>
                              <w:rPr>
                                <w:rFonts w:hint="eastAsia"/>
                                <w:sz w:val="28"/>
                                <w:szCs w:val="28"/>
                              </w:rPr>
                              <w:t>项目公司</w:t>
                            </w:r>
                          </w:p>
                          <w:p w:rsidR="00DB0D73" w:rsidRDefault="00DB0D73" w:rsidP="00CA2567">
                            <w:pPr>
                              <w:spacing w:beforeLines="50" w:line="300" w:lineRule="exact"/>
                              <w:rPr>
                                <w:sz w:val="28"/>
                                <w:szCs w:val="28"/>
                                <w:lang w:eastAsia="en-US"/>
                              </w:rPr>
                            </w:pPr>
                          </w:p>
                        </w:txbxContent>
                      </v:textbox>
                    </v:rect>
                    <v:rect id="矩形 109" o:spid="_x0000_s1065" style="position:absolute;left:7571;top:20057;width:333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rsidR="00DB0D73" w:rsidRDefault="00DB0D73" w:rsidP="00064569">
                            <w:pPr>
                              <w:jc w:val="center"/>
                              <w:rPr>
                                <w:sz w:val="24"/>
                              </w:rPr>
                            </w:pPr>
                            <w:r>
                              <w:rPr>
                                <w:rFonts w:hint="eastAsia"/>
                                <w:sz w:val="28"/>
                                <w:szCs w:val="28"/>
                              </w:rPr>
                              <w:t>股东会</w:t>
                            </w:r>
                          </w:p>
                          <w:p w:rsidR="00DB0D73" w:rsidRDefault="00DB0D73" w:rsidP="00CA2567">
                            <w:pPr>
                              <w:spacing w:beforeLines="50" w:line="300" w:lineRule="exact"/>
                              <w:rPr>
                                <w:sz w:val="28"/>
                                <w:szCs w:val="28"/>
                                <w:lang w:eastAsia="en-US"/>
                              </w:rPr>
                            </w:pPr>
                          </w:p>
                        </w:txbxContent>
                      </v:textbox>
                    </v:rect>
                    <v:shape id="自选图形 108" o:spid="_x0000_s1066" type="#_x0000_t32" style="position:absolute;left:9067;top:19750;width:10;height: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自选图形 110" o:spid="_x0000_s1067" type="#_x0000_t32" style="position:absolute;left:9104;top:20690;width:4;height:3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">
                      <v:stroke endarrow="block"/>
                    </v:shape>
                    <v:shape id="自选图形 113" o:spid="_x0000_s1068" type="#_x0000_t32" style="position:absolute;left:6266;top:22198;width:442;height: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rect id="矩形 112" o:spid="_x0000_s1069" style="position:absolute;left:5709;top:21408;width:570;height:16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rsidR="00DB0D73" w:rsidRDefault="00DB0D73" w:rsidP="00064569">
                            <w:pPr>
                              <w:spacing w:line="300" w:lineRule="exact"/>
                              <w:rPr>
                                <w:sz w:val="28"/>
                                <w:szCs w:val="28"/>
                              </w:rPr>
                            </w:pPr>
                          </w:p>
                          <w:p w:rsidR="00DB0D73" w:rsidRDefault="00DB0D73" w:rsidP="00064569">
                            <w:pPr>
                              <w:spacing w:line="300" w:lineRule="exact"/>
                              <w:rPr>
                                <w:sz w:val="28"/>
                                <w:szCs w:val="28"/>
                              </w:rPr>
                            </w:pPr>
                            <w:r>
                              <w:rPr>
                                <w:rFonts w:hint="eastAsia"/>
                                <w:sz w:val="28"/>
                                <w:szCs w:val="28"/>
                              </w:rPr>
                              <w:t>监事会</w:t>
                            </w:r>
                          </w:p>
                        </w:txbxContent>
                      </v:textbox>
                    </v:rect>
                    <v:shape id="自选图形 110" o:spid="_x0000_s1070" type="#_x0000_t32" style="position:absolute;left:9112;top:21639;width:4;height:3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">
                      <v:stroke endarrow="block"/>
                    </v:shape>
                    <v:shape id="自选图形 121" o:spid="_x0000_s1071" type="#_x0000_t32" style="position:absolute;left:6722;top:21324;width:791;height: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">
                      <v:stroke endarrow="block"/>
                    </v:shape>
                    <v:shape id="自选图形 121" o:spid="_x0000_s1072" type="#_x0000_t32" style="position:absolute;left:6695;top:22218;width:827;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group>
                </v:group>
              </v:group>
            </v:group>
          </v:group>
        </w:pict>
      </w:r>
    </w:p>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rsidP="00064569"/>
    <w:p w:rsidR="00DB0D73" w:rsidRDefault="00DB0D73">
      <w:pPr>
        <w:widowControl/>
        <w:jc w:val="left"/>
      </w:pPr>
      <w:r>
        <w:br w:type="page"/>
      </w:r>
    </w:p>
    <w:p w:rsidR="00DB0D73" w:rsidRPr="000174CE" w:rsidRDefault="00DB0D73" w:rsidP="00B164D2">
      <w:pPr>
        <w:pStyle w:val="Heading4"/>
        <w:spacing w:line="360" w:lineRule="auto"/>
      </w:pPr>
      <w:bookmarkStart w:id="12" w:name="_Toc494130536"/>
      <w:r w:rsidRPr="000174CE">
        <w:rPr>
          <w:rFonts w:hint="eastAsia"/>
        </w:rPr>
        <w:t>项目公司主要机构职责</w:t>
      </w:r>
      <w:bookmarkEnd w:id="12"/>
    </w:p>
    <w:p w:rsidR="00DB0D73" w:rsidRPr="00BA4B61" w:rsidRDefault="00DB0D73" w:rsidP="00B164D2">
      <w:pPr>
        <w:spacing w:before="240" w:after="240" w:line="360" w:lineRule="auto"/>
        <w:rPr>
          <w:rFonts w:ascii="宋体" w:eastAsia="宋体" w:hAnsi="宋体" w:cs="宋体"/>
          <w:b/>
          <w:color w:val="000000"/>
          <w:sz w:val="24"/>
        </w:rPr>
      </w:pPr>
      <w:bookmarkStart w:id="13" w:name="_Toc16105"/>
      <w:bookmarkStart w:id="14" w:name="_Toc3840"/>
      <w:r w:rsidRPr="00B164D2">
        <w:rPr>
          <w:rFonts w:ascii="宋体" w:cs="宋体" w:hint="eastAsia"/>
          <w:b/>
          <w:color w:val="000000"/>
          <w:sz w:val="24"/>
        </w:rPr>
        <w:t>一、</w:t>
      </w:r>
      <w:r w:rsidRPr="00BA4B61">
        <w:rPr>
          <w:rFonts w:ascii="宋体" w:eastAsia="宋体" w:hAnsi="宋体" w:cs="宋体" w:hint="eastAsia"/>
          <w:b/>
          <w:color w:val="000000"/>
          <w:sz w:val="24"/>
        </w:rPr>
        <w:t>股东会职责</w:t>
      </w:r>
      <w:bookmarkEnd w:id="13"/>
      <w:bookmarkEnd w:id="14"/>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决定公司的经营方针和投资计划。</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选举和更换董事，决定有关董事的报酬事项。</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选举和更换由股东代表出任的监事，决定有关监事的报酬事项。</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审议批准公司的年度财务预算方案，决算方案。</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审议批准公司的利润分配方案和弥补亏损方案。</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对公司增加或者减少注册资本作出决议。</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对公司拥有的土地使用的权利进行任何形式的处置行为。</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对发行公司债券作出决议。</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对股东转让股权作出决议。</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对公司合并、分立、变更公司组织形式、解散和清算等事项作出决议。</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经营期限的延长。</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制定和修改公司章程。</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决定公司的融资限额及负债规模、对外重大担保事宜。</w:t>
      </w:r>
    </w:p>
    <w:p w:rsidR="00DB0D73" w:rsidRPr="00BA4B61" w:rsidRDefault="00DB0D73" w:rsidP="00C95B55">
      <w:pPr>
        <w:pStyle w:val="ListParagraph"/>
        <w:numPr>
          <w:ilvl w:val="1"/>
          <w:numId w:val="3"/>
        </w:numPr>
        <w:spacing w:line="360" w:lineRule="auto"/>
        <w:ind w:left="0" w:firstLineChars="0" w:firstLine="420"/>
        <w:rPr>
          <w:rFonts w:ascii="宋体" w:eastAsia="宋体" w:hAnsi="宋体" w:cs="宋体"/>
          <w:color w:val="000000"/>
          <w:sz w:val="24"/>
        </w:rPr>
      </w:pPr>
      <w:r w:rsidRPr="00BA4B61">
        <w:rPr>
          <w:rFonts w:ascii="宋体" w:eastAsia="宋体" w:hAnsi="宋体" w:cs="宋体" w:hint="eastAsia"/>
          <w:color w:val="000000"/>
          <w:sz w:val="24"/>
        </w:rPr>
        <w:t>其他各股东一致同意应由股东会表决的事项。</w:t>
      </w:r>
    </w:p>
    <w:p w:rsidR="00DB0D73" w:rsidRPr="00BA4B61" w:rsidRDefault="00DB0D73" w:rsidP="00B164D2">
      <w:pPr>
        <w:spacing w:before="240" w:after="240" w:line="360" w:lineRule="auto"/>
        <w:rPr>
          <w:rFonts w:ascii="宋体" w:eastAsia="宋体" w:hAnsi="宋体" w:cs="宋体"/>
          <w:b/>
          <w:color w:val="000000"/>
          <w:sz w:val="24"/>
        </w:rPr>
      </w:pPr>
      <w:bookmarkStart w:id="15" w:name="_Toc29730"/>
      <w:bookmarkStart w:id="16" w:name="_Toc25017"/>
      <w:r w:rsidRPr="00BA4B61">
        <w:rPr>
          <w:rFonts w:ascii="宋体" w:eastAsia="宋体" w:hAnsi="宋体" w:cs="宋体" w:hint="eastAsia"/>
          <w:b/>
          <w:color w:val="000000"/>
          <w:sz w:val="24"/>
        </w:rPr>
        <w:t>二、董事会职责</w:t>
      </w:r>
      <w:bookmarkEnd w:id="15"/>
      <w:bookmarkEnd w:id="16"/>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负责召集股东会，并向股东会报告工作。</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执行股东会的决议。</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决定公司的董事长。</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拟定公司的经营方针和投资计划。</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制订公司年度财务预算方案、决算方案。</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制订利润分配方案和弥补亏损方案。</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制订增加或者减少注册资本方案。</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拟定公司合并、分立、变更公司组织形式、解散方案。</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聘任或解聘公司总经理，根据总经理提名，聘任或者解聘公司副总经理，财务总监等高级管理人员，决定其报酬。</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决定公司内部管理机构的设置。</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决定公司的基本管理制度。</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决定公司的员工薪酬、福利及奖励制度。</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审议批准与公司股东发生的关联交易。</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对公司聘用、解聘会计师事务所作出决议。</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决定公司除应由股东会作出决议之外的其他一般担保事宜。</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决定项目公司的具体组织机构及对应人员职责、管理模式。</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制定项目公司的资金的使用、管理规则。</w:t>
      </w:r>
    </w:p>
    <w:p w:rsidR="00DB0D73" w:rsidRPr="00BA4B61" w:rsidRDefault="00DB0D73" w:rsidP="00C95B55">
      <w:pPr>
        <w:pStyle w:val="ListParagraph"/>
        <w:numPr>
          <w:ilvl w:val="0"/>
          <w:numId w:val="7"/>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其他股东会授予的职责或者委托管理协议约定应由董事会决定的事项。</w:t>
      </w:r>
    </w:p>
    <w:p w:rsidR="00DB0D73" w:rsidRPr="00BA4B61" w:rsidRDefault="00DB0D73" w:rsidP="00B164D2">
      <w:pPr>
        <w:spacing w:before="240" w:after="240" w:line="360" w:lineRule="auto"/>
        <w:rPr>
          <w:rFonts w:ascii="宋体" w:eastAsia="宋体" w:hAnsi="宋体" w:cs="宋体"/>
          <w:b/>
          <w:color w:val="000000"/>
          <w:sz w:val="24"/>
        </w:rPr>
      </w:pPr>
      <w:bookmarkStart w:id="17" w:name="_Toc25007"/>
      <w:bookmarkStart w:id="18" w:name="_Toc29530"/>
      <w:r w:rsidRPr="00BA4B61">
        <w:rPr>
          <w:rFonts w:ascii="宋体" w:eastAsia="宋体" w:hAnsi="宋体" w:cs="宋体" w:hint="eastAsia"/>
          <w:b/>
          <w:color w:val="000000"/>
          <w:sz w:val="24"/>
        </w:rPr>
        <w:t>三、监事会职责</w:t>
      </w:r>
      <w:bookmarkEnd w:id="17"/>
      <w:bookmarkEnd w:id="18"/>
    </w:p>
    <w:p w:rsidR="00DB0D73" w:rsidRPr="00BA4B61" w:rsidRDefault="00DB0D73" w:rsidP="00C95B55">
      <w:pPr>
        <w:pStyle w:val="ListParagraph"/>
        <w:numPr>
          <w:ilvl w:val="0"/>
          <w:numId w:val="6"/>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检查项目公司的财务。</w:t>
      </w:r>
    </w:p>
    <w:p w:rsidR="00DB0D73" w:rsidRPr="00BA4B61" w:rsidRDefault="00DB0D73" w:rsidP="00C95B55">
      <w:pPr>
        <w:pStyle w:val="ListParagraph"/>
        <w:numPr>
          <w:ilvl w:val="0"/>
          <w:numId w:val="6"/>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对董事和高级管理人员执行项目公司职务的行为是否符合中国法律或者项目公司章程进行监督。</w:t>
      </w:r>
    </w:p>
    <w:p w:rsidR="00DB0D73" w:rsidRPr="00BA4B61" w:rsidRDefault="00DB0D73" w:rsidP="00C95B55">
      <w:pPr>
        <w:pStyle w:val="ListParagraph"/>
        <w:numPr>
          <w:ilvl w:val="0"/>
          <w:numId w:val="6"/>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当董事或高级管理人员的行为损害项目公司利益时，要求该董事或高级管理人员予以纠正。</w:t>
      </w:r>
    </w:p>
    <w:p w:rsidR="00DB0D73" w:rsidRPr="00BA4B61" w:rsidRDefault="00DB0D73" w:rsidP="00C95B55">
      <w:pPr>
        <w:pStyle w:val="ListParagraph"/>
        <w:numPr>
          <w:ilvl w:val="0"/>
          <w:numId w:val="6"/>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列席董事会会议。</w:t>
      </w:r>
    </w:p>
    <w:p w:rsidR="00DB0D73" w:rsidRPr="00BA4B61" w:rsidRDefault="00DB0D73" w:rsidP="00C95B55">
      <w:pPr>
        <w:pStyle w:val="ListParagraph"/>
        <w:numPr>
          <w:ilvl w:val="0"/>
          <w:numId w:val="6"/>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《中华人民共和国公司法》及其实施条例、细则或办法等明确规定的其他职权。</w:t>
      </w:r>
    </w:p>
    <w:p w:rsidR="00DB0D73" w:rsidRPr="00BA4B61" w:rsidRDefault="00DB0D73" w:rsidP="00B164D2">
      <w:pPr>
        <w:spacing w:before="240" w:after="240" w:line="360" w:lineRule="auto"/>
        <w:rPr>
          <w:rFonts w:ascii="宋体" w:eastAsia="宋体" w:hAnsi="宋体"/>
          <w:b/>
          <w:sz w:val="24"/>
        </w:rPr>
      </w:pPr>
      <w:bookmarkStart w:id="19" w:name="_Toc5020"/>
      <w:r w:rsidRPr="00BA4B61">
        <w:rPr>
          <w:rFonts w:ascii="宋体" w:eastAsia="宋体" w:hAnsi="宋体" w:hint="eastAsia"/>
          <w:b/>
          <w:sz w:val="24"/>
        </w:rPr>
        <w:t>四、高级管理人员职责</w:t>
      </w:r>
      <w:bookmarkEnd w:id="19"/>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履行合资协议、公司章程中规定的相关职权及组织实施董事会决议。</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拟定项目公司的主要规章制度、组织架构、管理体系等，提交董事会批准。</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组织起草项目公司的发展战略、中长期发展规划、年度经营计划、年度预算、年度利润分配方案、投资建议、资产收购或处置方案、项目公司合并、分立、重组以及清算计划、分支机构的设立、撤销等，提交董事会考虑及审批。</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聘任和解聘除董事会决定聘任和解聘外的其他人员。</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依照董事会或董事长的授权处理对外关系、签署经济合同和其他公司文件。</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拟定公司的薪酬方案并报董事会批准。</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批准员工培训计划。</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拟订项目公司职能部门约设置、职能划分方案。</w:t>
      </w:r>
    </w:p>
    <w:p w:rsidR="00DB0D73" w:rsidRPr="00BA4B61" w:rsidRDefault="00DB0D73" w:rsidP="00C95B55">
      <w:pPr>
        <w:pStyle w:val="ListParagraph"/>
        <w:numPr>
          <w:ilvl w:val="0"/>
          <w:numId w:val="5"/>
        </w:numPr>
        <w:spacing w:line="360" w:lineRule="auto"/>
        <w:ind w:left="0" w:firstLineChars="0" w:firstLine="426"/>
        <w:rPr>
          <w:rFonts w:ascii="宋体" w:eastAsia="宋体" w:hAnsi="宋体" w:cs="宋体"/>
          <w:color w:val="000000"/>
          <w:sz w:val="24"/>
        </w:rPr>
      </w:pPr>
      <w:r w:rsidRPr="00BA4B61">
        <w:rPr>
          <w:rFonts w:ascii="宋体" w:eastAsia="宋体" w:hAnsi="宋体" w:cs="宋体" w:hint="eastAsia"/>
          <w:color w:val="000000"/>
          <w:sz w:val="24"/>
        </w:rPr>
        <w:t>其他依照公司章程规定由总经理负责的事项。</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副总经理在总经理的领导下分工协作，对总经理负责，但总经理处理重要问题时，应当同分管副总经理协商。总经理因故不能行使其职权时，可临时授权分管副总经理代为行使总经理的职权。总经理未明确授权且不能行使其职权时，由分管副总经理代为行使相应职权。</w:t>
      </w:r>
    </w:p>
    <w:p w:rsidR="00DB0D73" w:rsidRPr="00BA4B61" w:rsidRDefault="00DB0D73" w:rsidP="00B164D2">
      <w:pPr>
        <w:spacing w:before="240" w:line="360" w:lineRule="auto"/>
        <w:rPr>
          <w:rFonts w:ascii="宋体" w:eastAsia="宋体" w:hAnsi="宋体"/>
          <w:b/>
          <w:sz w:val="24"/>
        </w:rPr>
      </w:pPr>
      <w:bookmarkStart w:id="20" w:name="_Toc23004"/>
      <w:bookmarkStart w:id="21" w:name="_Toc13820"/>
      <w:r w:rsidRPr="00BA4B61">
        <w:rPr>
          <w:rFonts w:ascii="宋体" w:eastAsia="宋体" w:hAnsi="宋体" w:hint="eastAsia"/>
          <w:b/>
          <w:sz w:val="24"/>
        </w:rPr>
        <w:t>五、项目公司主要机构职责</w:t>
      </w:r>
      <w:bookmarkEnd w:id="20"/>
      <w:bookmarkEnd w:id="21"/>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1</w:t>
      </w:r>
      <w:r w:rsidRPr="00BA4B61">
        <w:rPr>
          <w:rFonts w:ascii="宋体" w:eastAsia="宋体" w:hAnsi="宋体" w:cs="宋体" w:hint="eastAsia"/>
          <w:b/>
          <w:color w:val="000000"/>
          <w:sz w:val="24"/>
        </w:rPr>
        <w:t>、人事部岗位职责</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负责公司的人力资源整体规划；</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负责公司的人力资源招募选拔、培训上岗、文件档案、薪资福利、升迁调动、奖惩制度、考勤考绩、离职出公司整个过程的运作及事物性工作处理；</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负责部门文件及单据的审核；</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负责部门日常事务的检查、督促、落实、改进；</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负责员工投诉、处罚事务的调查核实工作；</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负责各个部门之间的人事沟通及协调和发展；</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负责对外人事沟通和协调，发展公司内部的人事关系；</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负责建立和完善企业文化，营造良好的企业文化氛围；</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负责对外宜传公司人事政策，创造具有竞争力的企业人事环境；</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负责办理公司员工社会福利保险事宜，保障员工合法权益；</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负责处理日常劳资纠纷，协调公司和员工的利益平衡；</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负责公司员工的每月薪资计算核对工作；</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负责推动人事部分的顺畅运行；</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负责部门财产保值增值及办公文具的领用报废事务；</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负责收集员工思想动态，并针对思想动态开展人事活动；</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负责人力资源的成本评估；</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负责公司员工发展，职业生涯规划</w:t>
      </w:r>
      <w:r w:rsidRPr="00BA4B61">
        <w:rPr>
          <w:rFonts w:ascii="宋体" w:eastAsia="宋体" w:hAnsi="宋体" w:cs="宋体"/>
          <w:color w:val="000000"/>
          <w:sz w:val="24"/>
        </w:rPr>
        <w:t>;</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负责定期对直接上司汇报工作情况；</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负责总经理临时交办的事务；</w:t>
      </w:r>
    </w:p>
    <w:p w:rsidR="00DB0D73" w:rsidRPr="00BA4B61" w:rsidRDefault="00DB0D73" w:rsidP="00C95B55">
      <w:pPr>
        <w:pStyle w:val="ListParagraph"/>
        <w:numPr>
          <w:ilvl w:val="0"/>
          <w:numId w:val="4"/>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其他临时性的指定项目和阶段性任务。</w:t>
      </w:r>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2</w:t>
      </w:r>
      <w:r w:rsidRPr="00BA4B61">
        <w:rPr>
          <w:rFonts w:ascii="宋体" w:eastAsia="宋体" w:hAnsi="宋体" w:cs="宋体" w:hint="eastAsia"/>
          <w:b/>
          <w:color w:val="000000"/>
          <w:sz w:val="24"/>
        </w:rPr>
        <w:t>、综合办公室岗位职责</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认真执行国家颁布的有关政策、法律、法规、条例，熟知公司的一系列管理文件及有关管理制度、办法，负责本部门的全面工作。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负责组织项目部劳动工资、教育培训、综合治理、后勤事务等管理工作，组织起草项目行政工作计划、总结、报告等文件和筹备有关行政会议。</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负责了解和掌握项目施工生产、职工生活等方面的实际情况，及时收集、整理有关信息，提出分析和改进意见，重要问题及时向经理汇报，并协调有关部门及时解决。</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负责行政文件的登记、阅批、传阅、归档、保管并及时完成规定的各类资料、信息的上报；负责项目部行政公章和受控文件的管理，并做好与外部的有关组织协调和内部沟通与协作事宜。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负责组织做好来信、来访的接待、登记、处理、督办工作。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负责制定项目年度职工培训计划，机构定员与岗位职责及其它劳动管理规定、办法，建立健全员工培训，技能鉴定等管理记录及相关数据库、台帐和基础资料。</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及时办理职工劳动合同的签定、解除并上报和项目部员工待岗、退养、退休人员的有关审批事宜，建立健全职工“三金”台帐并做好个人帐户的填写、登记和社保关系的转移工作。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负责职工有薪假登记和待遇的管理工作。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负责办公用品和低值易耗品的计划、采购、发放、报销等工作。</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负责食堂主副食的采购、点收，采取措施，改善职工生活，保障职工用餐需要。</w:t>
      </w:r>
    </w:p>
    <w:p w:rsidR="00DB0D73" w:rsidRPr="00BA4B61" w:rsidRDefault="00DB0D73" w:rsidP="00FB6A79">
      <w:pPr>
        <w:pStyle w:val="ListParagraph"/>
        <w:numPr>
          <w:ilvl w:val="0"/>
          <w:numId w:val="8"/>
        </w:numPr>
        <w:spacing w:line="360" w:lineRule="auto"/>
        <w:ind w:left="0" w:firstLineChars="118" w:firstLine="31680"/>
        <w:rPr>
          <w:rFonts w:ascii="宋体" w:eastAsia="宋体" w:hAnsi="宋体" w:cs="宋体"/>
          <w:color w:val="000000"/>
          <w:sz w:val="24"/>
        </w:rPr>
      </w:pPr>
      <w:r w:rsidRPr="00BA4B61">
        <w:rPr>
          <w:rFonts w:ascii="宋体" w:eastAsia="宋体" w:hAnsi="宋体" w:cs="宋体" w:hint="eastAsia"/>
          <w:color w:val="000000"/>
          <w:sz w:val="24"/>
        </w:rPr>
        <w:t>协助支部、工会做好信息的搜集，加强企业宜传力度，扩大企业的知名度，塑造企业良好形象。</w:t>
      </w:r>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3</w:t>
      </w:r>
      <w:r w:rsidRPr="00BA4B61">
        <w:rPr>
          <w:rFonts w:ascii="宋体" w:eastAsia="宋体" w:hAnsi="宋体" w:cs="宋体" w:hint="eastAsia"/>
          <w:b/>
          <w:color w:val="000000"/>
          <w:sz w:val="24"/>
        </w:rPr>
        <w:t>、工程建设部岗位职责</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工程建设部是对各工程项目进行技术管理、组织、监督、实施的主要部门，其具体职责是：</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贯彻执行国家和上级部门有关基本建设技术政策、技术规范、技术标准、技术管理、工程建设项目招投标、合同签订的方针、政策和法规。</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参与工程项目施工图设计审查、设计修改，施工阶段的技术管理工作。</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配合设计单位做好调查研究，参与提出主要技术要求，技术参数，参与会签工程项目的物资采购合同。</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配合各相关部门进行项目前期运作，提供业务专业参考意见，负责建设项目工程可行性研究合同的签订，负责设计和为设计所进行的测量、勘探、试验等技术服务的委托、合同签订及成果验收工作</w:t>
      </w:r>
      <w:r w:rsidRPr="00BA4B61">
        <w:rPr>
          <w:rFonts w:ascii="宋体" w:eastAsia="宋体" w:hAnsi="宋体" w:cs="宋体"/>
          <w:color w:val="000000"/>
          <w:sz w:val="24"/>
        </w:rPr>
        <w:t>;</w:t>
      </w:r>
      <w:r w:rsidRPr="00BA4B61">
        <w:rPr>
          <w:rFonts w:ascii="宋体" w:eastAsia="宋体" w:hAnsi="宋体" w:cs="宋体" w:hint="eastAsia"/>
          <w:color w:val="000000"/>
          <w:sz w:val="24"/>
        </w:rPr>
        <w:t>确定设计方案。</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负责办理建设用地的征用手续。</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配合代建单位负责工程开工前的准备及审查工作，协助代建单位和监理公司招投标工作。参与施工招标文件技术方面的管理；参与招投标答疑、澄清、评标等技术工作；负责工程项目施工合同签订工作。</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参与施工组织设计审查工作，负责签认监理单位提出的技术联系单、工程量变更通知单；通过对监造公司、承包商等检查监督进行工程质量管理，参与确定工程质量目标及落实。</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参与工程施工过程中质量、进度、现场及投资的控制管理，参与施工阶段的安全监督及管理。</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审核并汇总施工单位上报、监理公司签发的月份施工进度统计表，负责办理工程进度付款申请及工程项目结算等工作。</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负责对工程项目全过程进行监督管理，参与控制工程项目的建设总工期和建设规模，掌握各工程项目执行情况，做好综合平衡。</w:t>
      </w:r>
    </w:p>
    <w:p w:rsidR="00DB0D73" w:rsidRPr="00BA4B61" w:rsidRDefault="00DB0D73" w:rsidP="00C95B55">
      <w:pPr>
        <w:pStyle w:val="ListParagraph"/>
        <w:numPr>
          <w:ilvl w:val="0"/>
          <w:numId w:val="9"/>
        </w:numPr>
        <w:spacing w:line="360" w:lineRule="auto"/>
        <w:ind w:left="0" w:firstLineChars="0" w:firstLine="284"/>
        <w:rPr>
          <w:rFonts w:ascii="宋体" w:eastAsia="宋体" w:hAnsi="宋体" w:cs="宋体"/>
          <w:color w:val="000000"/>
          <w:sz w:val="24"/>
        </w:rPr>
      </w:pPr>
      <w:r w:rsidRPr="00BA4B61">
        <w:rPr>
          <w:rFonts w:ascii="宋体" w:eastAsia="宋体" w:hAnsi="宋体" w:cs="宋体" w:hint="eastAsia"/>
          <w:color w:val="000000"/>
          <w:sz w:val="24"/>
        </w:rPr>
        <w:t>对工程管理过程中的文件、资料进行管理，配合进行工程竣工验收及移交工作。</w:t>
      </w:r>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4</w:t>
      </w:r>
      <w:r w:rsidRPr="00BA4B61">
        <w:rPr>
          <w:rFonts w:ascii="宋体" w:eastAsia="宋体" w:hAnsi="宋体" w:cs="宋体" w:hint="eastAsia"/>
          <w:b/>
          <w:color w:val="000000"/>
          <w:sz w:val="24"/>
        </w:rPr>
        <w:t>、合同成本部岗位职责</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w:t>
      </w:r>
      <w:r w:rsidRPr="00BA4B61">
        <w:rPr>
          <w:rFonts w:ascii="宋体" w:eastAsia="宋体" w:hAnsi="宋体" w:cs="宋体" w:hint="eastAsia"/>
          <w:color w:val="000000"/>
          <w:sz w:val="24"/>
        </w:rPr>
        <w:t>）、负责人全面主持合同部的各项管理工作，负责部门人员工作计划及工作考核；</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2</w:t>
      </w:r>
      <w:r w:rsidRPr="00BA4B61">
        <w:rPr>
          <w:rFonts w:ascii="宋体" w:eastAsia="宋体" w:hAnsi="宋体" w:cs="宋体" w:hint="eastAsia"/>
          <w:color w:val="000000"/>
          <w:sz w:val="24"/>
        </w:rPr>
        <w:t>）、负责建立健全项目全面预算管理体系，组织测算项目年度预算目标值、编报项目全面预算相关报告；</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3</w:t>
      </w:r>
      <w:r w:rsidRPr="00BA4B61">
        <w:rPr>
          <w:rFonts w:ascii="宋体" w:eastAsia="宋体" w:hAnsi="宋体" w:cs="宋体" w:hint="eastAsia"/>
          <w:color w:val="000000"/>
          <w:sz w:val="24"/>
        </w:rPr>
        <w:t>）、牵头组织建立健全项目经营绩效考核体系，完善预算管控与执行效果考核办法，参与组织项目各部门考核劳务队伍履约能力；</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4</w:t>
      </w:r>
      <w:r w:rsidRPr="00BA4B61">
        <w:rPr>
          <w:rFonts w:ascii="宋体" w:eastAsia="宋体" w:hAnsi="宋体" w:cs="宋体" w:hint="eastAsia"/>
          <w:color w:val="000000"/>
          <w:sz w:val="24"/>
        </w:rPr>
        <w:t>）、负责项目标后预算的测算和管控，配合进行切块划拨工作；</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5</w:t>
      </w:r>
      <w:r w:rsidRPr="00BA4B61">
        <w:rPr>
          <w:rFonts w:ascii="宋体" w:eastAsia="宋体" w:hAnsi="宋体" w:cs="宋体" w:hint="eastAsia"/>
          <w:color w:val="000000"/>
          <w:sz w:val="24"/>
        </w:rPr>
        <w:t>）、负责项目主合同计量及二次经营情况，负责项目计量差控制；</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6</w:t>
      </w:r>
      <w:r w:rsidRPr="00BA4B61">
        <w:rPr>
          <w:rFonts w:ascii="宋体" w:eastAsia="宋体" w:hAnsi="宋体" w:cs="宋体" w:hint="eastAsia"/>
          <w:color w:val="000000"/>
          <w:sz w:val="24"/>
        </w:rPr>
        <w:t>）、负责审核上报项目劳务合格供应商名录，收集、整理、上报项目劳务指导价，管理项目劳务队伍计量结算情况；</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7</w:t>
      </w:r>
      <w:r w:rsidRPr="00BA4B61">
        <w:rPr>
          <w:rFonts w:ascii="宋体" w:eastAsia="宋体" w:hAnsi="宋体" w:cs="宋体" w:hint="eastAsia"/>
          <w:color w:val="000000"/>
          <w:sz w:val="24"/>
        </w:rPr>
        <w:t>）、负责公司合同范本在项目的应用，负责监控参与项目的合同评审工作、合同管理工作；</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8</w:t>
      </w:r>
      <w:r w:rsidRPr="00BA4B61">
        <w:rPr>
          <w:rFonts w:ascii="宋体" w:eastAsia="宋体" w:hAnsi="宋体" w:cs="宋体" w:hint="eastAsia"/>
          <w:color w:val="000000"/>
          <w:sz w:val="24"/>
        </w:rPr>
        <w:t>）、负责审核项目的预计总收入、预计总成本，配合财务部门进行经济活动分析；</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9</w:t>
      </w:r>
      <w:r w:rsidRPr="00BA4B61">
        <w:rPr>
          <w:rFonts w:ascii="宋体" w:eastAsia="宋体" w:hAnsi="宋体" w:cs="宋体" w:hint="eastAsia"/>
          <w:color w:val="000000"/>
          <w:sz w:val="24"/>
        </w:rPr>
        <w:t>）、管理项目生产计划、进度统计、定额管理的收集、整理、分析、编报相关报告；</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10</w:t>
      </w:r>
      <w:r w:rsidRPr="00BA4B61">
        <w:rPr>
          <w:rFonts w:ascii="宋体" w:eastAsia="宋体" w:hAnsi="宋体" w:cs="宋体" w:hint="eastAsia"/>
          <w:color w:val="000000"/>
          <w:sz w:val="24"/>
        </w:rPr>
        <w:t>）、负责收集项目经营情况、合同管理情况、信息化管理情况，进行综合分析，形成定期分析报告；</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11</w:t>
      </w:r>
      <w:r w:rsidRPr="00BA4B61">
        <w:rPr>
          <w:rFonts w:ascii="宋体" w:eastAsia="宋体" w:hAnsi="宋体" w:cs="宋体" w:hint="eastAsia"/>
          <w:color w:val="000000"/>
          <w:sz w:val="24"/>
        </w:rPr>
        <w:t>）、牵头组织项目合同风险识别、分析、评价、处置、台帐登记，组织办理工程保险和理赔。</w:t>
      </w:r>
      <w:r w:rsidRPr="00BA4B61">
        <w:rPr>
          <w:rFonts w:ascii="宋体" w:eastAsia="宋体" w:hAnsi="宋体" w:cs="宋体"/>
          <w:color w:val="000000"/>
          <w:sz w:val="24"/>
        </w:rPr>
        <w:t> </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12</w:t>
      </w:r>
      <w:r w:rsidRPr="00BA4B61">
        <w:rPr>
          <w:rFonts w:ascii="宋体" w:eastAsia="宋体" w:hAnsi="宋体" w:cs="宋体" w:hint="eastAsia"/>
          <w:color w:val="000000"/>
          <w:sz w:val="24"/>
        </w:rPr>
        <w:t>）、完成领导交办，部门需要配合的其他工作。</w:t>
      </w:r>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5</w:t>
      </w:r>
      <w:r w:rsidRPr="00BA4B61">
        <w:rPr>
          <w:rFonts w:ascii="宋体" w:eastAsia="宋体" w:hAnsi="宋体" w:cs="宋体" w:hint="eastAsia"/>
          <w:b/>
          <w:color w:val="000000"/>
          <w:sz w:val="24"/>
        </w:rPr>
        <w:t>、运营维护部岗位职责</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w:t>
      </w:r>
      <w:r w:rsidRPr="00BA4B61">
        <w:rPr>
          <w:rFonts w:ascii="宋体" w:eastAsia="宋体" w:hAnsi="宋体" w:cs="宋体" w:hint="eastAsia"/>
          <w:color w:val="000000"/>
          <w:sz w:val="24"/>
        </w:rPr>
        <w:t>）、贯彻执行国家有关安全生产的法律、法规及行业标准的规定要求。</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2</w:t>
      </w:r>
      <w:r w:rsidRPr="00BA4B61">
        <w:rPr>
          <w:rFonts w:ascii="宋体" w:eastAsia="宋体" w:hAnsi="宋体" w:cs="宋体" w:hint="eastAsia"/>
          <w:color w:val="000000"/>
          <w:sz w:val="24"/>
        </w:rPr>
        <w:t>）、组织好本公司的安全生产等具体工作。</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3</w:t>
      </w:r>
      <w:r w:rsidRPr="00BA4B61">
        <w:rPr>
          <w:rFonts w:ascii="宋体" w:eastAsia="宋体" w:hAnsi="宋体" w:cs="宋体" w:hint="eastAsia"/>
          <w:color w:val="000000"/>
          <w:sz w:val="24"/>
        </w:rPr>
        <w:t>）、认真实施分公司安全运营维护计划。</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4</w:t>
      </w:r>
      <w:r w:rsidRPr="00BA4B61">
        <w:rPr>
          <w:rFonts w:ascii="宋体" w:eastAsia="宋体" w:hAnsi="宋体" w:cs="宋体" w:hint="eastAsia"/>
          <w:color w:val="000000"/>
          <w:sz w:val="24"/>
        </w:rPr>
        <w:t>）、负责管理和安全教育培训。</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5</w:t>
      </w:r>
      <w:r w:rsidRPr="00BA4B61">
        <w:rPr>
          <w:rFonts w:ascii="宋体" w:eastAsia="宋体" w:hAnsi="宋体" w:cs="宋体" w:hint="eastAsia"/>
          <w:color w:val="000000"/>
          <w:sz w:val="24"/>
        </w:rPr>
        <w:t>）、对运行设备、管线制定安全评价计划、安全措施，并督促落实，保证安全运行。</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6</w:t>
      </w:r>
      <w:r w:rsidRPr="00BA4B61">
        <w:rPr>
          <w:rFonts w:ascii="宋体" w:eastAsia="宋体" w:hAnsi="宋体" w:cs="宋体" w:hint="eastAsia"/>
          <w:color w:val="000000"/>
          <w:sz w:val="24"/>
        </w:rPr>
        <w:t>）、负责对场馆、道路区域的监督检查，发现违章施工人员及时制止并上报有关部门，做好线路安全保护工作。</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7</w:t>
      </w:r>
      <w:r w:rsidRPr="00BA4B61">
        <w:rPr>
          <w:rFonts w:ascii="宋体" w:eastAsia="宋体" w:hAnsi="宋体" w:cs="宋体" w:hint="eastAsia"/>
          <w:color w:val="000000"/>
          <w:sz w:val="24"/>
        </w:rPr>
        <w:t>）、监督检查，做好设备管理。</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8</w:t>
      </w:r>
      <w:r w:rsidRPr="00BA4B61">
        <w:rPr>
          <w:rFonts w:ascii="宋体" w:eastAsia="宋体" w:hAnsi="宋体" w:cs="宋体" w:hint="eastAsia"/>
          <w:color w:val="000000"/>
          <w:sz w:val="24"/>
        </w:rPr>
        <w:t>）、配合有关部门做好事故调查、分析处理和上报工作。</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9</w:t>
      </w:r>
      <w:r w:rsidRPr="00BA4B61">
        <w:rPr>
          <w:rFonts w:ascii="宋体" w:eastAsia="宋体" w:hAnsi="宋体" w:cs="宋体" w:hint="eastAsia"/>
          <w:color w:val="000000"/>
          <w:sz w:val="24"/>
        </w:rPr>
        <w:t>）、完成领导安排的其他工作。</w:t>
      </w:r>
    </w:p>
    <w:p w:rsidR="00DB0D73" w:rsidRPr="00BA4B61" w:rsidRDefault="00DB0D73" w:rsidP="00FB6A79">
      <w:pPr>
        <w:spacing w:before="240" w:after="240" w:line="360" w:lineRule="auto"/>
        <w:ind w:firstLineChars="200" w:firstLine="31680"/>
        <w:rPr>
          <w:rFonts w:ascii="宋体" w:eastAsia="宋体" w:hAnsi="宋体" w:cs="宋体"/>
          <w:b/>
          <w:color w:val="000000"/>
          <w:sz w:val="24"/>
        </w:rPr>
      </w:pPr>
      <w:r w:rsidRPr="00BA4B61">
        <w:rPr>
          <w:rFonts w:ascii="宋体" w:eastAsia="宋体" w:hAnsi="宋体" w:cs="宋体"/>
          <w:b/>
          <w:color w:val="000000"/>
          <w:sz w:val="24"/>
        </w:rPr>
        <w:t>6</w:t>
      </w:r>
      <w:r w:rsidRPr="00BA4B61">
        <w:rPr>
          <w:rFonts w:ascii="宋体" w:eastAsia="宋体" w:hAnsi="宋体" w:cs="宋体" w:hint="eastAsia"/>
          <w:b/>
          <w:color w:val="000000"/>
          <w:sz w:val="24"/>
        </w:rPr>
        <w:t>、财务部岗位职责</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1</w:t>
      </w:r>
      <w:r w:rsidRPr="00BA4B61">
        <w:rPr>
          <w:rFonts w:ascii="宋体" w:eastAsia="宋体" w:hAnsi="宋体" w:cs="宋体" w:hint="eastAsia"/>
          <w:color w:val="000000"/>
          <w:sz w:val="24"/>
        </w:rPr>
        <w:t>）、项目公司财政总监会同总经理领导公司的财务管理工作。财务总监在开展项目公司财务管理工作中应与总经理协商。</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2</w:t>
      </w:r>
      <w:r w:rsidRPr="00BA4B61">
        <w:rPr>
          <w:rFonts w:ascii="宋体" w:eastAsia="宋体" w:hAnsi="宋体" w:cs="宋体" w:hint="eastAsia"/>
          <w:color w:val="000000"/>
          <w:sz w:val="24"/>
        </w:rPr>
        <w:t>）、项目公司会计年度采用日历年制度，自公历每年</w:t>
      </w:r>
      <w:r w:rsidRPr="00BA4B61">
        <w:rPr>
          <w:rFonts w:ascii="宋体" w:eastAsia="宋体" w:hAnsi="宋体" w:cs="宋体"/>
          <w:color w:val="000000"/>
          <w:sz w:val="24"/>
        </w:rPr>
        <w:t>1</w:t>
      </w:r>
      <w:r w:rsidRPr="00BA4B61">
        <w:rPr>
          <w:rFonts w:ascii="宋体" w:eastAsia="宋体" w:hAnsi="宋体" w:cs="宋体" w:hint="eastAsia"/>
          <w:color w:val="000000"/>
          <w:sz w:val="24"/>
        </w:rPr>
        <w:t>月</w:t>
      </w:r>
      <w:r w:rsidRPr="00BA4B61">
        <w:rPr>
          <w:rFonts w:ascii="宋体" w:eastAsia="宋体" w:hAnsi="宋体" w:cs="宋体"/>
          <w:color w:val="000000"/>
          <w:sz w:val="24"/>
        </w:rPr>
        <w:t>1</w:t>
      </w:r>
      <w:r w:rsidRPr="00BA4B61">
        <w:rPr>
          <w:rFonts w:ascii="宋体" w:eastAsia="宋体" w:hAnsi="宋体" w:cs="宋体" w:hint="eastAsia"/>
          <w:color w:val="000000"/>
          <w:sz w:val="24"/>
        </w:rPr>
        <w:t>日起至</w:t>
      </w:r>
      <w:r w:rsidRPr="00BA4B61">
        <w:rPr>
          <w:rFonts w:ascii="宋体" w:eastAsia="宋体" w:hAnsi="宋体" w:cs="宋体"/>
          <w:color w:val="000000"/>
          <w:sz w:val="24"/>
        </w:rPr>
        <w:t>12</w:t>
      </w:r>
      <w:r w:rsidRPr="00BA4B61">
        <w:rPr>
          <w:rFonts w:ascii="宋体" w:eastAsia="宋体" w:hAnsi="宋体" w:cs="宋体" w:hint="eastAsia"/>
          <w:color w:val="000000"/>
          <w:sz w:val="24"/>
        </w:rPr>
        <w:t>月</w:t>
      </w:r>
      <w:r w:rsidRPr="00BA4B61">
        <w:rPr>
          <w:rFonts w:ascii="宋体" w:eastAsia="宋体" w:hAnsi="宋体" w:cs="宋体"/>
          <w:color w:val="000000"/>
          <w:sz w:val="24"/>
        </w:rPr>
        <w:t>31</w:t>
      </w:r>
      <w:r w:rsidRPr="00BA4B61">
        <w:rPr>
          <w:rFonts w:ascii="宋体" w:eastAsia="宋体" w:hAnsi="宋体" w:cs="宋体" w:hint="eastAsia"/>
          <w:color w:val="000000"/>
          <w:sz w:val="24"/>
        </w:rPr>
        <w:t>日止为一个会计年度。项目公司的第一个会计年度自营业执照签发之日起，于当年度的</w:t>
      </w:r>
      <w:r w:rsidRPr="00BA4B61">
        <w:rPr>
          <w:rFonts w:ascii="宋体" w:eastAsia="宋体" w:hAnsi="宋体" w:cs="宋体"/>
          <w:color w:val="000000"/>
          <w:sz w:val="24"/>
        </w:rPr>
        <w:t>12</w:t>
      </w:r>
      <w:r w:rsidRPr="00BA4B61">
        <w:rPr>
          <w:rFonts w:ascii="宋体" w:eastAsia="宋体" w:hAnsi="宋体" w:cs="宋体" w:hint="eastAsia"/>
          <w:color w:val="000000"/>
          <w:sz w:val="24"/>
        </w:rPr>
        <w:t>月</w:t>
      </w:r>
      <w:r w:rsidRPr="00BA4B61">
        <w:rPr>
          <w:rFonts w:ascii="宋体" w:eastAsia="宋体" w:hAnsi="宋体" w:cs="宋体"/>
          <w:color w:val="000000"/>
          <w:sz w:val="24"/>
        </w:rPr>
        <w:t>31</w:t>
      </w:r>
      <w:r w:rsidRPr="00BA4B61">
        <w:rPr>
          <w:rFonts w:ascii="宋体" w:eastAsia="宋体" w:hAnsi="宋体" w:cs="宋体" w:hint="eastAsia"/>
          <w:color w:val="000000"/>
          <w:sz w:val="24"/>
        </w:rPr>
        <w:t>日结束；项目公司的最后一个会计年度自项目公司终止年度的</w:t>
      </w:r>
      <w:r w:rsidRPr="00BA4B61">
        <w:rPr>
          <w:rFonts w:ascii="宋体" w:eastAsia="宋体" w:hAnsi="宋体" w:cs="宋体"/>
          <w:color w:val="000000"/>
          <w:sz w:val="24"/>
        </w:rPr>
        <w:t>1</w:t>
      </w:r>
      <w:r w:rsidRPr="00BA4B61">
        <w:rPr>
          <w:rFonts w:ascii="宋体" w:eastAsia="宋体" w:hAnsi="宋体" w:cs="宋体" w:hint="eastAsia"/>
          <w:color w:val="000000"/>
          <w:sz w:val="24"/>
        </w:rPr>
        <w:t>月</w:t>
      </w:r>
      <w:r w:rsidRPr="00BA4B61">
        <w:rPr>
          <w:rFonts w:ascii="宋体" w:eastAsia="宋体" w:hAnsi="宋体" w:cs="宋体"/>
          <w:color w:val="000000"/>
          <w:sz w:val="24"/>
        </w:rPr>
        <w:t>1</w:t>
      </w:r>
      <w:r w:rsidRPr="00BA4B61">
        <w:rPr>
          <w:rFonts w:ascii="宋体" w:eastAsia="宋体" w:hAnsi="宋体" w:cs="宋体" w:hint="eastAsia"/>
          <w:color w:val="000000"/>
          <w:sz w:val="24"/>
        </w:rPr>
        <w:t>日起至项目公司终止之日结束。</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3</w:t>
      </w:r>
      <w:r w:rsidRPr="00BA4B61">
        <w:rPr>
          <w:rFonts w:ascii="宋体" w:eastAsia="宋体" w:hAnsi="宋体" w:cs="宋体" w:hint="eastAsia"/>
          <w:color w:val="000000"/>
          <w:sz w:val="24"/>
        </w:rPr>
        <w:t>）、根据中国法律的相关规定和有关企业会计制度和财务管理规定制定其会计政策和准则，并依法妥善保存其财务和会计数据、报表和其他信息。</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4</w:t>
      </w:r>
      <w:r w:rsidRPr="00BA4B61">
        <w:rPr>
          <w:rFonts w:ascii="宋体" w:eastAsia="宋体" w:hAnsi="宋体" w:cs="宋体" w:hint="eastAsia"/>
          <w:color w:val="000000"/>
          <w:sz w:val="24"/>
        </w:rPr>
        <w:t>）、会计记录及做账凭证应当透明化，随时接受项目公司的检查。</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5</w:t>
      </w:r>
      <w:r w:rsidRPr="00BA4B61">
        <w:rPr>
          <w:rFonts w:ascii="宋体" w:eastAsia="宋体" w:hAnsi="宋体" w:cs="宋体" w:hint="eastAsia"/>
          <w:color w:val="000000"/>
          <w:sz w:val="24"/>
        </w:rPr>
        <w:t>）、每个月至少向项目公司提供财务报告至少应包括：每月的资产负债表，损益表和现金流量表；税收及财务情况。</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6</w:t>
      </w:r>
      <w:r w:rsidRPr="00BA4B61">
        <w:rPr>
          <w:rFonts w:ascii="宋体" w:eastAsia="宋体" w:hAnsi="宋体" w:cs="宋体" w:hint="eastAsia"/>
          <w:color w:val="000000"/>
          <w:sz w:val="24"/>
        </w:rPr>
        <w:t>）、项目公司的年度审计由董事会委托一家在中国注册的有资质的会计事务所对项目公司的财务账册和记录以及年度财务报告进行审计，由财务总监会同总经理将年度审计报告提交董事会。</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7</w:t>
      </w:r>
      <w:r w:rsidRPr="00BA4B61">
        <w:rPr>
          <w:rFonts w:ascii="宋体" w:eastAsia="宋体" w:hAnsi="宋体" w:cs="宋体" w:hint="eastAsia"/>
          <w:color w:val="000000"/>
          <w:sz w:val="24"/>
        </w:rPr>
        <w:t>）、建立内部审计制度，对专项事务进行审计。</w:t>
      </w:r>
    </w:p>
    <w:p w:rsidR="00DB0D73" w:rsidRPr="00BA4B61" w:rsidRDefault="00DB0D73" w:rsidP="00FB6A79">
      <w:pPr>
        <w:spacing w:line="360" w:lineRule="auto"/>
        <w:ind w:firstLineChars="200" w:firstLine="31680"/>
        <w:rPr>
          <w:rFonts w:ascii="宋体" w:eastAsia="宋体" w:hAnsi="宋体" w:cs="宋体"/>
          <w:color w:val="000000"/>
          <w:sz w:val="24"/>
        </w:rPr>
      </w:pPr>
      <w:r w:rsidRPr="00BA4B61">
        <w:rPr>
          <w:rFonts w:ascii="宋体" w:eastAsia="宋体" w:hAnsi="宋体" w:cs="宋体" w:hint="eastAsia"/>
          <w:color w:val="000000"/>
          <w:sz w:val="24"/>
        </w:rPr>
        <w:t>（</w:t>
      </w:r>
      <w:r w:rsidRPr="00BA4B61">
        <w:rPr>
          <w:rFonts w:ascii="宋体" w:eastAsia="宋体" w:hAnsi="宋体" w:cs="宋体"/>
          <w:color w:val="000000"/>
          <w:sz w:val="24"/>
        </w:rPr>
        <w:t>8</w:t>
      </w:r>
      <w:r w:rsidRPr="00BA4B61">
        <w:rPr>
          <w:rFonts w:ascii="宋体" w:eastAsia="宋体" w:hAnsi="宋体" w:cs="宋体" w:hint="eastAsia"/>
          <w:color w:val="000000"/>
          <w:sz w:val="24"/>
        </w:rPr>
        <w:t>）、年度审计报告应在该等审计报告作出后一个月内将相应的副本提交给股东，接受核查。</w:t>
      </w:r>
    </w:p>
    <w:p w:rsidR="00DB0D73" w:rsidRPr="00BA4B61" w:rsidRDefault="00DB0D73" w:rsidP="00064569">
      <w:pPr>
        <w:rPr>
          <w:rFonts w:ascii="宋体" w:eastAsia="宋体" w:hAnsi="宋体"/>
        </w:rPr>
      </w:pPr>
    </w:p>
    <w:p w:rsidR="00DB0D73" w:rsidRPr="00BA4B61" w:rsidRDefault="00DB0D73">
      <w:pPr>
        <w:widowControl/>
        <w:jc w:val="left"/>
        <w:rPr>
          <w:rFonts w:ascii="宋体" w:eastAsia="宋体" w:hAnsi="宋体"/>
          <w:sz w:val="28"/>
        </w:rPr>
      </w:pPr>
      <w:r w:rsidRPr="00BA4B61">
        <w:rPr>
          <w:rFonts w:ascii="宋体" w:eastAsia="宋体" w:hAnsi="宋体"/>
        </w:rPr>
        <w:br w:type="page"/>
      </w:r>
    </w:p>
    <w:p w:rsidR="00DB0D73" w:rsidRPr="00BA4B61" w:rsidRDefault="00DB0D73" w:rsidP="00CC1529">
      <w:pPr>
        <w:pStyle w:val="Heading3"/>
        <w:rPr>
          <w:rFonts w:ascii="宋体"/>
        </w:rPr>
      </w:pPr>
      <w:bookmarkStart w:id="22" w:name="_Toc494130537"/>
      <w:r w:rsidRPr="00BA4B61">
        <w:rPr>
          <w:rFonts w:ascii="宋体" w:hAnsi="宋体" w:hint="eastAsia"/>
        </w:rPr>
        <w:t>项目公司的人员安排</w:t>
      </w:r>
      <w:bookmarkEnd w:id="22"/>
    </w:p>
    <w:p w:rsidR="00DB0D73" w:rsidRPr="00BA4B61" w:rsidRDefault="00DB0D73" w:rsidP="00902BEB">
      <w:pPr>
        <w:pStyle w:val="Heading4"/>
      </w:pPr>
      <w:bookmarkStart w:id="23" w:name="_Toc494130538"/>
      <w:r w:rsidRPr="00BA4B61">
        <w:rPr>
          <w:rFonts w:hint="eastAsia"/>
        </w:rPr>
        <w:t>项目管理人员配备表</w:t>
      </w:r>
      <w:bookmarkEnd w:id="23"/>
    </w:p>
    <w:tbl>
      <w:tblPr>
        <w:tblpPr w:leftFromText="180" w:rightFromText="180" w:vertAnchor="text" w:horzAnchor="page" w:tblpX="1730" w:tblpY="6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
        <w:gridCol w:w="1531"/>
        <w:gridCol w:w="3342"/>
        <w:gridCol w:w="925"/>
        <w:gridCol w:w="1860"/>
      </w:tblGrid>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序号</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岗位名称</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岗位职责</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数量</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备注</w:t>
            </w: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项目经理</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项目全面管理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市政、公路双建造师</w:t>
            </w: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2</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项目总工</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项目技术、质量管理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高级职称</w:t>
            </w: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3</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项目副总工</w:t>
            </w:r>
          </w:p>
        </w:tc>
        <w:tc>
          <w:tcPr>
            <w:tcW w:w="3342" w:type="dxa"/>
            <w:vAlign w:val="center"/>
          </w:tcPr>
          <w:p w:rsidR="00DB0D73" w:rsidRPr="00BA4B61" w:rsidRDefault="00DB0D73" w:rsidP="00902BEB">
            <w:pPr>
              <w:spacing w:line="400" w:lineRule="exact"/>
              <w:jc w:val="center"/>
              <w:rPr>
                <w:rFonts w:ascii="宋体" w:eastAsia="宋体" w:hAnsi="宋体"/>
                <w:sz w:val="24"/>
                <w:szCs w:val="22"/>
                <w:lang w:eastAsia="en-US"/>
              </w:rPr>
            </w:pP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中级职称</w:t>
            </w: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项目副经理</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项目生产、安全管理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持证</w:t>
            </w: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5</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项目副经理</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项目施工协调、地方事务管理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6</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项目会计</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项目财务管理、合同管理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2</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7</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质量员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项目施工过程的质量管理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5</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8</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施工员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项目施工计划的安排实施</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8</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rPr>
          <w:trHeight w:val="405"/>
        </w:trPr>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9</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技术人员</w:t>
            </w:r>
          </w:p>
        </w:tc>
        <w:tc>
          <w:tcPr>
            <w:tcW w:w="3342" w:type="dxa"/>
            <w:vAlign w:val="center"/>
          </w:tcPr>
          <w:p w:rsidR="00DB0D73" w:rsidRPr="00BA4B61" w:rsidRDefault="00DB0D73" w:rsidP="00902BEB">
            <w:pPr>
              <w:spacing w:line="400" w:lineRule="exact"/>
              <w:jc w:val="center"/>
              <w:rPr>
                <w:rFonts w:ascii="宋体" w:eastAsia="宋体" w:hAnsi="宋体"/>
                <w:sz w:val="24"/>
                <w:szCs w:val="22"/>
                <w:lang w:eastAsia="en-US"/>
              </w:rPr>
            </w:pP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20</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助理职称及以上</w:t>
            </w:r>
          </w:p>
        </w:tc>
      </w:tr>
      <w:tr w:rsidR="00DB0D73" w:rsidRPr="00BA4B61" w:rsidTr="00902BEB">
        <w:trPr>
          <w:trHeight w:val="405"/>
        </w:trPr>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10</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安全员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项目施工过程中的安全管理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6</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11</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测量员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项目施工过程中的测量管理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12</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资料员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项目技术资料收集、整理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4</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rPr>
          <w:trHeight w:val="375"/>
        </w:trPr>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13</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取样员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项目施工过程中的检测管理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2</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14</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造价员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项目预、决算，计划统计</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r w:rsidR="00DB0D73" w:rsidRPr="00BA4B61" w:rsidTr="00902BEB">
        <w:tc>
          <w:tcPr>
            <w:tcW w:w="70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15</w:t>
            </w:r>
          </w:p>
        </w:tc>
        <w:tc>
          <w:tcPr>
            <w:tcW w:w="1531"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hint="eastAsia"/>
                <w:sz w:val="24"/>
              </w:rPr>
              <w:t>材料员</w:t>
            </w:r>
          </w:p>
        </w:tc>
        <w:tc>
          <w:tcPr>
            <w:tcW w:w="3342"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hint="eastAsia"/>
                <w:sz w:val="24"/>
              </w:rPr>
              <w:t>项目材料采购、物资租赁管理</w:t>
            </w:r>
          </w:p>
        </w:tc>
        <w:tc>
          <w:tcPr>
            <w:tcW w:w="925" w:type="dxa"/>
            <w:vAlign w:val="center"/>
          </w:tcPr>
          <w:p w:rsidR="00DB0D73" w:rsidRPr="00BA4B61" w:rsidRDefault="00DB0D73" w:rsidP="00902BEB">
            <w:pPr>
              <w:spacing w:line="400" w:lineRule="exact"/>
              <w:jc w:val="center"/>
              <w:rPr>
                <w:rFonts w:ascii="宋体" w:eastAsia="宋体" w:hAnsi="宋体" w:cs="宋体"/>
                <w:sz w:val="24"/>
              </w:rPr>
            </w:pPr>
            <w:r w:rsidRPr="00BA4B61">
              <w:rPr>
                <w:rFonts w:ascii="宋体" w:eastAsia="宋体" w:hAnsi="宋体" w:cs="宋体"/>
                <w:sz w:val="24"/>
              </w:rPr>
              <w:t>5</w:t>
            </w:r>
          </w:p>
        </w:tc>
        <w:tc>
          <w:tcPr>
            <w:tcW w:w="1860" w:type="dxa"/>
            <w:vAlign w:val="center"/>
          </w:tcPr>
          <w:p w:rsidR="00DB0D73" w:rsidRPr="00BA4B61" w:rsidRDefault="00DB0D73" w:rsidP="00902BEB">
            <w:pPr>
              <w:spacing w:line="400" w:lineRule="exact"/>
              <w:jc w:val="center"/>
              <w:rPr>
                <w:rFonts w:ascii="宋体" w:eastAsia="宋体" w:hAnsi="宋体" w:cs="宋体"/>
                <w:sz w:val="24"/>
              </w:rPr>
            </w:pPr>
          </w:p>
        </w:tc>
      </w:tr>
    </w:tbl>
    <w:p w:rsidR="00DB0D73" w:rsidRPr="00BA4B61" w:rsidRDefault="00DB0D73" w:rsidP="00902BEB">
      <w:pPr>
        <w:rPr>
          <w:rFonts w:ascii="宋体" w:eastAsia="宋体" w:hAnsi="宋体"/>
        </w:rPr>
      </w:pPr>
    </w:p>
    <w:p w:rsidR="00DB0D73" w:rsidRPr="00BA4B61" w:rsidRDefault="00DB0D73">
      <w:pPr>
        <w:widowControl/>
        <w:jc w:val="left"/>
        <w:rPr>
          <w:rFonts w:ascii="宋体" w:eastAsia="宋体" w:hAnsi="宋体"/>
          <w:b/>
          <w:sz w:val="28"/>
        </w:rPr>
      </w:pPr>
      <w:r w:rsidRPr="00BA4B61">
        <w:rPr>
          <w:rFonts w:ascii="宋体" w:eastAsia="宋体" w:hAnsi="宋体"/>
        </w:rPr>
        <w:br w:type="page"/>
      </w:r>
    </w:p>
    <w:p w:rsidR="00DB0D73" w:rsidRPr="00BA4B61" w:rsidRDefault="00DB0D73" w:rsidP="00902BEB">
      <w:pPr>
        <w:pStyle w:val="Heading4"/>
      </w:pPr>
      <w:bookmarkStart w:id="24" w:name="_Toc494130539"/>
      <w:r w:rsidRPr="00BA4B61">
        <w:rPr>
          <w:rFonts w:hint="eastAsia"/>
        </w:rPr>
        <w:t>项目组织机构及人员岗位职责</w:t>
      </w:r>
      <w:bookmarkEnd w:id="24"/>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1</w:t>
      </w:r>
      <w:r w:rsidRPr="00BA4B61">
        <w:rPr>
          <w:rFonts w:ascii="宋体" w:eastAsia="宋体" w:hAnsi="宋体" w:hint="eastAsia"/>
          <w:b/>
          <w:sz w:val="24"/>
        </w:rPr>
        <w:t>、项目经理部职责</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）、项目经理部在公司直接领导下，加强思想政治工作，遵守当地法律、法规，科学地组织项目的实施。</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）、制定项目经理部的各项规章制度，明确各部门的职责范围，各级管理人员的分工，加强协调和分工协作。</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）、制定设计、施工技术方案，细化完善施工设计，编制实施性施工组织设计编制年度、季度、月度计划，建立项目管理信息化系统，实行办公自动化。</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）、负责与业主、公司的信息沟通，按要求上报材料。</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）、负责材料和所需设备的采购计划、租赁。</w:t>
      </w:r>
      <w:r w:rsidRPr="00BA4B61">
        <w:rPr>
          <w:rFonts w:ascii="宋体" w:eastAsia="宋体" w:hAnsi="宋体" w:cs="宋体"/>
          <w:sz w:val="24"/>
        </w:rPr>
        <w:t xml:space="preserve">  </w:t>
      </w:r>
    </w:p>
    <w:p w:rsidR="00DB0D73" w:rsidRPr="00BA4B61" w:rsidRDefault="00DB0D73" w:rsidP="00FB6A79">
      <w:pPr>
        <w:spacing w:line="400" w:lineRule="exact"/>
        <w:ind w:firstLineChars="200" w:firstLine="31680"/>
        <w:rPr>
          <w:rFonts w:ascii="宋体" w:eastAsia="宋体" w:hAnsi="宋体" w:cs="等线"/>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）、严格筛选引进劳务队伍，加强劳务队伍管理。</w:t>
      </w:r>
      <w:r w:rsidRPr="00BA4B61">
        <w:rPr>
          <w:rFonts w:ascii="宋体" w:eastAsia="宋体" w:hAnsi="宋体" w:cs="等线" w:hint="eastAsia"/>
          <w:sz w:val="24"/>
        </w:rPr>
        <w:t>对各专业承包商及指定分包商提供有效服务和实行有效控制及与独立施工工程的配合。</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等线" w:hint="eastAsia"/>
          <w:sz w:val="24"/>
        </w:rPr>
        <w:t>（</w:t>
      </w:r>
      <w:r w:rsidRPr="00BA4B61">
        <w:rPr>
          <w:rFonts w:ascii="宋体" w:eastAsia="宋体" w:hAnsi="宋体" w:cs="等线"/>
          <w:sz w:val="24"/>
        </w:rPr>
        <w:t>7</w:t>
      </w:r>
      <w:r w:rsidRPr="00BA4B61">
        <w:rPr>
          <w:rFonts w:ascii="宋体" w:eastAsia="宋体" w:hAnsi="宋体" w:cs="等线" w:hint="eastAsia"/>
          <w:sz w:val="24"/>
        </w:rPr>
        <w:t>）、协调社会关系为现场施工提供保障</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）、严格项目的内部管理及分包管理，在合同规定工期内完成本项目，保证项目的质量达到合同规定的要求和标准，争创国优。</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）、加强项目成本管理，强化项目资金管理，积极关注汇率变化，完成总公司下达的盈利指标。</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10</w:t>
      </w:r>
      <w:r w:rsidRPr="00BA4B61">
        <w:rPr>
          <w:rFonts w:ascii="宋体" w:eastAsia="宋体" w:hAnsi="宋体" w:cs="宋体" w:hint="eastAsia"/>
          <w:sz w:val="24"/>
        </w:rPr>
        <w:t>）、负责和当地军、警、民建立良好的关系，加强与当地政府的沟通、协调、合作、交流，形成宽松、有利的外部环境。</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11</w:t>
      </w:r>
      <w:r w:rsidRPr="00BA4B61">
        <w:rPr>
          <w:rFonts w:ascii="宋体" w:eastAsia="宋体" w:hAnsi="宋体" w:cs="宋体" w:hint="eastAsia"/>
          <w:sz w:val="24"/>
        </w:rPr>
        <w:t>）、负责项目的安全和环保管理，加大安全投入，实行项目安全责任制，组织安全预防、应急方案的制定和实施，杜绝人身伤亡事故。</w:t>
      </w:r>
    </w:p>
    <w:p w:rsidR="00DB0D73" w:rsidRPr="00BA4B61" w:rsidRDefault="00DB0D73" w:rsidP="00902BEB">
      <w:pPr>
        <w:spacing w:line="400" w:lineRule="exact"/>
        <w:ind w:firstLine="48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12</w:t>
      </w:r>
      <w:r w:rsidRPr="00BA4B61">
        <w:rPr>
          <w:rFonts w:ascii="宋体" w:eastAsia="宋体" w:hAnsi="宋体" w:cs="宋体" w:hint="eastAsia"/>
          <w:sz w:val="24"/>
        </w:rPr>
        <w:t>）、加强现场管理，搞好驻地建设，强化文明施工，关心职工生活，改善职工和雇员的食宿水平及业余文化生活。</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2</w:t>
      </w:r>
      <w:r w:rsidRPr="00BA4B61">
        <w:rPr>
          <w:rFonts w:ascii="宋体" w:eastAsia="宋体" w:hAnsi="宋体" w:hint="eastAsia"/>
          <w:b/>
          <w:sz w:val="24"/>
        </w:rPr>
        <w:t>、工程部职责</w:t>
      </w:r>
    </w:p>
    <w:p w:rsidR="00DB0D73" w:rsidRPr="00BA4B61" w:rsidRDefault="00DB0D73" w:rsidP="00FB6A79">
      <w:pPr>
        <w:spacing w:line="360" w:lineRule="auto"/>
        <w:ind w:firstLineChars="200" w:firstLine="31680"/>
        <w:rPr>
          <w:rFonts w:ascii="宋体" w:eastAsia="宋体" w:hAnsi="宋体"/>
          <w:sz w:val="24"/>
          <w:szCs w:val="22"/>
        </w:rPr>
      </w:pPr>
      <w:r w:rsidRPr="00BA4B61">
        <w:rPr>
          <w:rFonts w:ascii="宋体" w:eastAsia="宋体" w:hAnsi="宋体" w:hint="eastAsia"/>
          <w:sz w:val="24"/>
        </w:rPr>
        <w:t>工程部是在项目部的领导下代表企业履行施工承包合同，按合同要求完成项目建设任务的工程管理机构。</w:t>
      </w:r>
    </w:p>
    <w:p w:rsidR="00DB0D73" w:rsidRPr="00BA4B61" w:rsidRDefault="00DB0D73" w:rsidP="00FB6A79">
      <w:pPr>
        <w:spacing w:line="360" w:lineRule="auto"/>
        <w:ind w:firstLineChars="200" w:firstLine="31680"/>
        <w:rPr>
          <w:rFonts w:ascii="宋体" w:eastAsia="宋体" w:hAnsi="宋体"/>
          <w:sz w:val="24"/>
        </w:rPr>
      </w:pPr>
      <w:r w:rsidRPr="00BA4B61">
        <w:rPr>
          <w:rFonts w:ascii="宋体" w:eastAsia="宋体" w:hAnsi="宋体" w:hint="eastAsia"/>
          <w:sz w:val="24"/>
        </w:rPr>
        <w:t>工程部要凝聚、整合管理人员的力量并调动其积极性，加强管理人员的合作；协调部门之间、管理人员之间的关系，发挥员工的岗位作用；沟通协调好与政府主管部门、监理单位、总分包单位等关系。</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）、实行工程</w:t>
      </w:r>
      <w:r w:rsidRPr="00BA4B61">
        <w:rPr>
          <w:rFonts w:ascii="宋体" w:eastAsia="宋体" w:hAnsi="宋体" w:hint="eastAsia"/>
          <w:sz w:val="24"/>
        </w:rPr>
        <w:t>部长负责制，在项目开发建设过程中认真贯彻国家相关方针、政策和法令，特别是工程质量的方针、政策和法令</w:t>
      </w:r>
      <w:r w:rsidRPr="00BA4B61">
        <w:rPr>
          <w:rFonts w:ascii="宋体" w:eastAsia="宋体" w:hAnsi="宋体"/>
          <w:sz w:val="24"/>
        </w:rPr>
        <w:t>,</w:t>
      </w:r>
      <w:r w:rsidRPr="00BA4B61">
        <w:rPr>
          <w:rFonts w:ascii="宋体" w:eastAsia="宋体" w:hAnsi="宋体" w:hint="eastAsia"/>
          <w:sz w:val="24"/>
        </w:rPr>
        <w:t>确保项目开发计划的各项施工任务全面完成；</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w:t>
      </w:r>
      <w:r w:rsidRPr="00BA4B61">
        <w:rPr>
          <w:rFonts w:ascii="宋体" w:eastAsia="宋体" w:hAnsi="宋体" w:hint="eastAsia"/>
          <w:sz w:val="24"/>
        </w:rPr>
        <w:t>、以项目建设为纽带，组织各参建部门有关人员，为创建优秀工程密切配合，团结协作；</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w:t>
      </w:r>
      <w:r w:rsidRPr="00BA4B61">
        <w:rPr>
          <w:rFonts w:ascii="宋体" w:eastAsia="宋体" w:hAnsi="宋体" w:hint="eastAsia"/>
          <w:sz w:val="24"/>
        </w:rPr>
        <w:t>、部门职责明确，岗位责任到人，人员思想稳定，作风务实，能及时有效地解决施工现场问题；</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w:t>
      </w:r>
      <w:r w:rsidRPr="00BA4B61">
        <w:rPr>
          <w:rFonts w:ascii="宋体" w:eastAsia="宋体" w:hAnsi="宋体" w:hint="eastAsia"/>
          <w:sz w:val="24"/>
        </w:rPr>
        <w:t>、有较强的管理能力、服务意识、奉献精神，本着对项目部、公司负责的态度，正确处理经济效益、社会效益、环境效益三者的关系；</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w:t>
      </w:r>
      <w:r w:rsidRPr="00BA4B61">
        <w:rPr>
          <w:rFonts w:ascii="宋体" w:eastAsia="宋体" w:hAnsi="宋体" w:hint="eastAsia"/>
          <w:sz w:val="24"/>
        </w:rPr>
        <w:t>、以质量管理为核心，对创建优良工程、提高工程质量、降低工程成本、缩短工期，提高企业经济效益起到积极作用；</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w:t>
      </w:r>
      <w:r w:rsidRPr="00BA4B61">
        <w:rPr>
          <w:rFonts w:ascii="宋体" w:eastAsia="宋体" w:hAnsi="宋体" w:hint="eastAsia"/>
          <w:sz w:val="24"/>
        </w:rPr>
        <w:t>、配合测量组、合同部等部门进行项目前期运作。负责工程开工前的准备及审查工作；</w:t>
      </w:r>
    </w:p>
    <w:p w:rsidR="00DB0D73" w:rsidRPr="00BA4B61" w:rsidRDefault="00DB0D73" w:rsidP="00902BEB">
      <w:pPr>
        <w:tabs>
          <w:tab w:val="left" w:pos="72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w:t>
      </w:r>
      <w:r w:rsidRPr="00BA4B61">
        <w:rPr>
          <w:rFonts w:ascii="宋体" w:eastAsia="宋体" w:hAnsi="宋体" w:hint="eastAsia"/>
          <w:sz w:val="24"/>
        </w:rPr>
        <w:t>严格执行工程签证、设计变更、工程洽商管理制度，协助合约预算部做好工程成本控制工作；</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w:t>
      </w:r>
      <w:r w:rsidRPr="00BA4B61">
        <w:rPr>
          <w:rFonts w:ascii="宋体" w:eastAsia="宋体" w:hAnsi="宋体" w:hint="eastAsia"/>
          <w:sz w:val="24"/>
        </w:rPr>
        <w:t>、</w:t>
      </w:r>
      <w:r w:rsidRPr="00BA4B61">
        <w:rPr>
          <w:rFonts w:ascii="宋体" w:eastAsia="宋体" w:hAnsi="宋体" w:hint="eastAsia"/>
          <w:color w:val="000000"/>
          <w:sz w:val="24"/>
        </w:rPr>
        <w:t>配合、协助前期报批报建人员办理水、电、煤气、消防、道路等相关市政专业配套的征询、审批和报建工作，协助办理《工程建设施工许可证》，报质监、安监工作；</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w:t>
      </w:r>
      <w:r w:rsidRPr="00BA4B61">
        <w:rPr>
          <w:rFonts w:ascii="宋体" w:eastAsia="宋体" w:hAnsi="宋体" w:hint="eastAsia"/>
          <w:sz w:val="24"/>
        </w:rPr>
        <w:t>、认真执行施工总包合同，将合同中明确的工程质量、进度落到实处，对工程质量、进度负直接责任；负责审定总包单位提供的各项施工方案；</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10</w:t>
      </w:r>
      <w:r w:rsidRPr="00BA4B61">
        <w:rPr>
          <w:rFonts w:ascii="宋体" w:eastAsia="宋体" w:hAnsi="宋体" w:cs="宋体" w:hint="eastAsia"/>
          <w:sz w:val="24"/>
        </w:rPr>
        <w:t>）</w:t>
      </w:r>
      <w:r w:rsidRPr="00BA4B61">
        <w:rPr>
          <w:rFonts w:ascii="宋体" w:eastAsia="宋体" w:hAnsi="宋体" w:hint="eastAsia"/>
          <w:sz w:val="24"/>
        </w:rPr>
        <w:t>、负责工程施工过程中质量、进度、现场及安全的控制管理，建立现场检查制度，每周对现场进行安全、质量、进度、文明施工等方面的检查；</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hint="eastAsia"/>
          <w:sz w:val="24"/>
        </w:rPr>
        <w:t>（</w:t>
      </w:r>
      <w:r w:rsidRPr="00BA4B61">
        <w:rPr>
          <w:rFonts w:ascii="宋体" w:eastAsia="宋体" w:hAnsi="宋体" w:cs="宋体"/>
          <w:sz w:val="24"/>
        </w:rPr>
        <w:t>11</w:t>
      </w:r>
      <w:r w:rsidRPr="00BA4B61">
        <w:rPr>
          <w:rFonts w:ascii="宋体" w:eastAsia="宋体" w:hAnsi="宋体" w:cs="宋体" w:hint="eastAsia"/>
          <w:sz w:val="24"/>
        </w:rPr>
        <w:t>）</w:t>
      </w:r>
      <w:r w:rsidRPr="00BA4B61">
        <w:rPr>
          <w:rFonts w:ascii="宋体" w:eastAsia="宋体" w:hAnsi="宋体" w:hint="eastAsia"/>
          <w:sz w:val="24"/>
        </w:rPr>
        <w:t>、负责督促、跟踪资料室按规定及时进行竣工资料的整理、归档工作，配合相关资料移交归档前的收集、整理工作，做好图纸接收、发放、归档及各种工程技术资料的归档工作；</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3</w:t>
      </w:r>
      <w:r w:rsidRPr="00BA4B61">
        <w:rPr>
          <w:rFonts w:ascii="宋体" w:eastAsia="宋体" w:hAnsi="宋体" w:hint="eastAsia"/>
          <w:b/>
          <w:sz w:val="24"/>
        </w:rPr>
        <w:t>、计划合同部职责</w:t>
      </w:r>
    </w:p>
    <w:p w:rsidR="00DB0D73" w:rsidRPr="00BA4B61" w:rsidRDefault="00DB0D73" w:rsidP="00902BEB">
      <w:pPr>
        <w:tabs>
          <w:tab w:val="left" w:pos="900"/>
        </w:tabs>
        <w:spacing w:line="360" w:lineRule="auto"/>
        <w:ind w:left="360"/>
        <w:rPr>
          <w:rFonts w:ascii="宋体" w:eastAsia="宋体" w:hAnsi="宋体"/>
          <w:sz w:val="24"/>
          <w:szCs w:val="22"/>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w:t>
      </w:r>
      <w:r w:rsidRPr="00BA4B61">
        <w:rPr>
          <w:rFonts w:ascii="宋体" w:eastAsia="宋体" w:hAnsi="宋体" w:hint="eastAsia"/>
          <w:sz w:val="24"/>
        </w:rPr>
        <w:t>认真贯彻执行党和国家及上级部门有关方针、政策、法律、法规和管理标准、管理制度，维护国家和企业利益。</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）、参与项目管理策划和施工生产计划的编制。</w:t>
      </w:r>
    </w:p>
    <w:p w:rsidR="00DB0D73" w:rsidRPr="00BA4B61" w:rsidRDefault="00DB0D73" w:rsidP="00902BEB">
      <w:pPr>
        <w:tabs>
          <w:tab w:val="left" w:pos="900"/>
        </w:tabs>
        <w:spacing w:line="360" w:lineRule="auto"/>
        <w:ind w:left="360"/>
        <w:rPr>
          <w:rFonts w:ascii="宋体" w:eastAsia="宋体" w:hAnsi="宋体"/>
          <w:sz w:val="24"/>
          <w:szCs w:val="22"/>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w:t>
      </w:r>
      <w:r w:rsidRPr="00BA4B61">
        <w:rPr>
          <w:rFonts w:ascii="宋体" w:eastAsia="宋体" w:hAnsi="宋体" w:hint="eastAsia"/>
          <w:sz w:val="24"/>
        </w:rPr>
        <w:t>在企业法人授权人的范围内对合同相对人的资质、资信、履约能力、代理人的代理事项、权限和期限等情况进行调查、了解，进行合同评审，确保对方主体资格真实、合法，并对合同评审记录等书面材料分类整理，归档保管。</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w:t>
      </w:r>
      <w:r w:rsidRPr="00BA4B61">
        <w:rPr>
          <w:rFonts w:ascii="宋体" w:eastAsia="宋体" w:hAnsi="宋体" w:hint="eastAsia"/>
          <w:sz w:val="24"/>
        </w:rPr>
        <w:t>、参加合同谈判，签订正式合同，进行项目部内部合同交底，对劳务队伍进行动态管理，建立劳务队伍及合同管理台账，并检查合同执行情况。</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w:t>
      </w:r>
      <w:r w:rsidRPr="00BA4B61">
        <w:rPr>
          <w:rFonts w:ascii="宋体" w:eastAsia="宋体" w:hAnsi="宋体" w:hint="eastAsia"/>
          <w:sz w:val="24"/>
        </w:rPr>
        <w:t>做好生产经营统计报表并按时上报，参与经济活动分析与总结，为项目管理决策提供依据。</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w:t>
      </w:r>
      <w:r w:rsidRPr="00BA4B61">
        <w:rPr>
          <w:rFonts w:ascii="宋体" w:eastAsia="宋体" w:hAnsi="宋体" w:hint="eastAsia"/>
          <w:sz w:val="24"/>
        </w:rPr>
        <w:t>对工程进行复核，掌握预算编制原理，熟悉相关法规和政策性文件，编制项目预算，进行单价分析。</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w:t>
      </w:r>
      <w:r w:rsidRPr="00BA4B61">
        <w:rPr>
          <w:rFonts w:ascii="宋体" w:eastAsia="宋体" w:hAnsi="宋体" w:hint="eastAsia"/>
          <w:sz w:val="24"/>
        </w:rPr>
        <w:t>收集成本管理的技术资料，预测项目直接成本费用及各项成本控制目标，参与项目成本情况分析。</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w:t>
      </w:r>
      <w:r w:rsidRPr="00BA4B61">
        <w:rPr>
          <w:rFonts w:ascii="宋体" w:eastAsia="宋体" w:hAnsi="宋体" w:hint="eastAsia"/>
          <w:sz w:val="24"/>
        </w:rPr>
        <w:t>负责测算劳务承包价格及确定合同价款，按上级制定的经济合同范本和“三标一体”文件要求，根据合同评审意见修改并拟订本合同文本。</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w:t>
      </w:r>
      <w:r w:rsidRPr="00BA4B61">
        <w:rPr>
          <w:rFonts w:ascii="宋体" w:eastAsia="宋体" w:hAnsi="宋体" w:hint="eastAsia"/>
          <w:sz w:val="24"/>
        </w:rPr>
        <w:t>及时办理对外计价，并每月根据工程部提供的《已完工程数量清方单》办理协作队伍计价。</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10</w:t>
      </w:r>
      <w:r w:rsidRPr="00BA4B61">
        <w:rPr>
          <w:rFonts w:ascii="宋体" w:eastAsia="宋体" w:hAnsi="宋体" w:cs="宋体" w:hint="eastAsia"/>
          <w:sz w:val="24"/>
        </w:rPr>
        <w:t>）、</w:t>
      </w:r>
      <w:r w:rsidRPr="00BA4B61">
        <w:rPr>
          <w:rFonts w:ascii="宋体" w:eastAsia="宋体" w:hAnsi="宋体" w:hint="eastAsia"/>
          <w:sz w:val="24"/>
        </w:rPr>
        <w:t>认真研究计价规则、支付程序和条件，熟悉投标报价资料，掌握不平衡报价涉及的支付项目，进行内部单价平衡。建立验工计价台账，及时上报结算资料。</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11</w:t>
      </w:r>
      <w:r w:rsidRPr="00BA4B61">
        <w:rPr>
          <w:rFonts w:ascii="宋体" w:eastAsia="宋体" w:hAnsi="宋体" w:cs="宋体" w:hint="eastAsia"/>
          <w:sz w:val="24"/>
        </w:rPr>
        <w:t>）、</w:t>
      </w:r>
      <w:r w:rsidRPr="00BA4B61">
        <w:rPr>
          <w:rFonts w:ascii="宋体" w:eastAsia="宋体" w:hAnsi="宋体" w:hint="eastAsia"/>
          <w:sz w:val="24"/>
        </w:rPr>
        <w:t>负责项目调价索赔工作。积极收集和整理索赔资料，合理把握索赔机会，及时编制索赔报告，与业主、监理等建立和谐的工作关系。</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 xml:space="preserve">  4</w:t>
      </w:r>
      <w:r w:rsidRPr="00BA4B61">
        <w:rPr>
          <w:rFonts w:ascii="宋体" w:eastAsia="宋体" w:hAnsi="宋体" w:hint="eastAsia"/>
          <w:b/>
          <w:sz w:val="24"/>
        </w:rPr>
        <w:t>、安全环保部职责</w:t>
      </w:r>
    </w:p>
    <w:p w:rsidR="00DB0D73" w:rsidRPr="00BA4B61" w:rsidRDefault="00DB0D73" w:rsidP="00902BEB">
      <w:pPr>
        <w:tabs>
          <w:tab w:val="left" w:pos="900"/>
        </w:tabs>
        <w:spacing w:line="360" w:lineRule="auto"/>
        <w:ind w:left="360"/>
        <w:rPr>
          <w:rFonts w:ascii="宋体" w:eastAsia="宋体" w:hAnsi="宋体"/>
          <w:sz w:val="24"/>
          <w:szCs w:val="22"/>
        </w:rPr>
      </w:pPr>
      <w:r w:rsidRPr="00BA4B61">
        <w:rPr>
          <w:rFonts w:ascii="宋体" w:eastAsia="宋体" w:hAnsi="宋体"/>
          <w:sz w:val="24"/>
        </w:rPr>
        <w:t xml:space="preserve">  </w:t>
      </w: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w:t>
      </w:r>
      <w:r w:rsidRPr="00BA4B61">
        <w:rPr>
          <w:rFonts w:ascii="宋体" w:eastAsia="宋体" w:hAnsi="宋体" w:hint="eastAsia"/>
          <w:sz w:val="24"/>
        </w:rPr>
        <w:t>、宣传、贯彻、执行国家、行业和施工所在地的安全环保法规和上级单位的安全环保管理制度及相关要求。</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w:t>
      </w:r>
      <w:r w:rsidRPr="00BA4B61">
        <w:rPr>
          <w:rFonts w:ascii="宋体" w:eastAsia="宋体" w:hAnsi="宋体" w:hint="eastAsia"/>
          <w:sz w:val="24"/>
        </w:rPr>
        <w:t>负责具体策划、组织项目安全环保规章制度的制定、修改、完善。</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w:t>
      </w:r>
      <w:r w:rsidRPr="00BA4B61">
        <w:rPr>
          <w:rFonts w:ascii="宋体" w:eastAsia="宋体" w:hAnsi="宋体" w:hint="eastAsia"/>
          <w:sz w:val="24"/>
        </w:rPr>
        <w:t>负责收集本项目使用的安全法规及要求，并将施工所在地的有关法规及其他要求清单及文件及时传达给上级主管部门。</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w:t>
      </w:r>
      <w:r w:rsidRPr="00BA4B61">
        <w:rPr>
          <w:rFonts w:ascii="宋体" w:eastAsia="宋体" w:hAnsi="宋体" w:hint="eastAsia"/>
          <w:sz w:val="24"/>
        </w:rPr>
        <w:t>参加安全物资、安全防护设施、特种设备及中小型机具等的验收和检查。</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w:t>
      </w:r>
      <w:r w:rsidRPr="00BA4B61">
        <w:rPr>
          <w:rFonts w:ascii="宋体" w:eastAsia="宋体" w:hAnsi="宋体" w:hint="eastAsia"/>
          <w:sz w:val="24"/>
        </w:rPr>
        <w:t>负责组织、实施员工安全教育培训，协同有关部门实施员工安全技术职责。</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w:t>
      </w:r>
      <w:r w:rsidRPr="00BA4B61">
        <w:rPr>
          <w:rFonts w:ascii="宋体" w:eastAsia="宋体" w:hAnsi="宋体" w:hint="eastAsia"/>
          <w:sz w:val="24"/>
        </w:rPr>
        <w:t>积极组织、开展形式多样的安全环保宣传活动，营造良好的安全生产和文明施工的氛围。</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w:t>
      </w:r>
      <w:r w:rsidRPr="00BA4B61">
        <w:rPr>
          <w:rFonts w:ascii="宋体" w:eastAsia="宋体" w:hAnsi="宋体" w:hint="eastAsia"/>
          <w:sz w:val="24"/>
        </w:rPr>
        <w:t>深入施工现场，掌握安全动态，对人、机物、环境及自然的不安全行为和不安全动态，及时采取纠正预防措施。</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w:t>
      </w:r>
      <w:r w:rsidRPr="00BA4B61">
        <w:rPr>
          <w:rFonts w:ascii="宋体" w:eastAsia="宋体" w:hAnsi="宋体" w:hint="eastAsia"/>
          <w:sz w:val="24"/>
        </w:rPr>
        <w:t>组织制定事故预防措施，并督促落实。</w:t>
      </w:r>
    </w:p>
    <w:p w:rsidR="00DB0D73" w:rsidRPr="00BA4B61" w:rsidRDefault="00DB0D73" w:rsidP="00902BEB">
      <w:pPr>
        <w:tabs>
          <w:tab w:val="left" w:pos="900"/>
        </w:tabs>
        <w:spacing w:line="360" w:lineRule="auto"/>
        <w:ind w:left="360"/>
        <w:rPr>
          <w:rFonts w:ascii="宋体" w:eastAsia="宋体" w:hAnsi="宋体"/>
          <w:sz w:val="24"/>
        </w:rPr>
      </w:pPr>
      <w:r w:rsidRPr="00BA4B61">
        <w:rPr>
          <w:rFonts w:ascii="宋体" w:eastAsia="宋体" w:hAnsi="宋体" w:cs="宋体"/>
          <w:sz w:val="24"/>
        </w:rPr>
        <w:t xml:space="preserve">  </w:t>
      </w: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w:t>
      </w:r>
      <w:r w:rsidRPr="00BA4B61">
        <w:rPr>
          <w:rFonts w:ascii="宋体" w:eastAsia="宋体" w:hAnsi="宋体" w:hint="eastAsia"/>
          <w:sz w:val="24"/>
        </w:rPr>
        <w:t>按规定执行安全环保奖惩制度。</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5</w:t>
      </w:r>
      <w:r w:rsidRPr="00BA4B61">
        <w:rPr>
          <w:rFonts w:ascii="宋体" w:eastAsia="宋体" w:hAnsi="宋体" w:hint="eastAsia"/>
          <w:b/>
          <w:sz w:val="24"/>
        </w:rPr>
        <w:t>、试验室职责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）、根据工程工艺过程所要求的试验项目制定相应的实施细则，解决试验工作中的有关问题。</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）、负责施工现场施工质量控制的全过程检验和试验。承担混凝土原材料常规检验、钢筋、钢绞线及钢筋焊接力学性能检验、混凝土拌合物性能试验等工作。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）、参加工地前期施工调查、取样工作，协助选定工程所需的各种材料。</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）、办理试验室各种试验仪器的选型、购置、检定校准等工作。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）、参加有关工程质量检查并为出现的质量事故的调查提供试验依据。</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）、认真执行《质量手册》，在检查中发现因施工失控而严重影响工程质量的现象有权予以制止或给予相应处罚。</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）、提供完整的试验原始资料与报告，为工程竣工验收和验工计价提供依据。</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）、结合科研、施工需要进行必要的试验研究，并及时提供成果报告，强化施工现场试验管理和监督。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）、编制年度试验计划，办理试验仪器设备的定期检定和维修工作。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10</w:t>
      </w:r>
      <w:r w:rsidRPr="00BA4B61">
        <w:rPr>
          <w:rFonts w:ascii="宋体" w:eastAsia="宋体" w:hAnsi="宋体" w:cs="宋体" w:hint="eastAsia"/>
          <w:sz w:val="24"/>
        </w:rPr>
        <w:t>）、负责提供施工现场各种工序的试验数据，以检测数据指导生产。</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  6</w:t>
      </w:r>
      <w:r w:rsidRPr="00BA4B61">
        <w:rPr>
          <w:rFonts w:ascii="宋体" w:eastAsia="宋体" w:hAnsi="宋体" w:hint="eastAsia"/>
          <w:b/>
          <w:sz w:val="24"/>
        </w:rPr>
        <w:t>、后勤保障部职责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）、负责项目部材料、设备采购办法、流程、审批表格的制定和修订。在工程部等相关部门的协助下，制定采购物资、设备的验收标准和办法。</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）、根据项目年度计划和现场工程进度，编制年度、季度、月度采购计划，并</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根据工程进度的临时调整和材料供应的动态变化及时调整采购计划，根据采购计划拟定出采购资金计划，报项目部领导和财务部。</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）、负责项目部所有工程用材料、设备的询价、比价、认价、合同签订</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及采购工作，并协助相关部门对进场材料、设备进行检测验收。</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）、负责市场调查工作，建立材料、设备供应商信息数据库，对合同中有关材</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料价格的认价工作，建立价格对比系统，对主要供应商进行资信调查，实行定期</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资信登记评估。</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）、负责建立完善的合同分类管理、材料出入库管理、库存材料明细帐并每月</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编报与财务部、各领料单位、库存盈亏的汇总报告。及时、真实办理结算、入帐，</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日清月结，定期盘点，帐物相符，发现帐、物不符时及时向领导汇报。</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）、建立领料台帐，指导控制材料消耗，对周转材料和施工器材要认真盘点，妥</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善保管，准确入帐。没有领导批准，设备、材料不得外借，严禁私人动用材</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料及施工器材。</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）、及时了解掌握工程建设用新材料的规格性能，随时掌控建材市场的价格走</w:t>
      </w:r>
      <w:r w:rsidRPr="00BA4B61">
        <w:rPr>
          <w:rFonts w:ascii="宋体" w:eastAsia="宋体" w:hAnsi="宋体" w:cs="宋体"/>
          <w:sz w:val="24"/>
        </w:rPr>
        <w:t xml:space="preserve"> </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势情况，为工程建设及时提供材料方面的预测支持。</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）、应保证及时供应安全技术措施所需用的材料，做好辅助材料、劳保用品</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的计划采购工作，根据安全环保部等部门的要求，编制采购计划，并确保采购质量。保证新购买的安全帽、安全网、安全带和其它劳动保护用品用具，符合安全技术和质量标准。对各类周转材料要定期检查，保证所供给周转材料的质量。</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）、负责制定并实施后勤保障部各种管理制度。</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10</w:t>
      </w:r>
      <w:r w:rsidRPr="00BA4B61">
        <w:rPr>
          <w:rFonts w:ascii="宋体" w:eastAsia="宋体" w:hAnsi="宋体" w:cs="宋体" w:hint="eastAsia"/>
          <w:sz w:val="24"/>
        </w:rPr>
        <w:t>）、负责组织推广和学习新材料、新工艺、新技术、新设备的应用，并及时</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做好总结工作。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11</w:t>
      </w:r>
      <w:r w:rsidRPr="00BA4B61">
        <w:rPr>
          <w:rFonts w:ascii="宋体" w:eastAsia="宋体" w:hAnsi="宋体" w:cs="宋体" w:hint="eastAsia"/>
          <w:sz w:val="24"/>
        </w:rPr>
        <w:t>）、负责工程施工设备技术资料的收集、设备台帐登记和管理、证书的办理</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和审验工作。</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7</w:t>
      </w:r>
      <w:r w:rsidRPr="00BA4B61">
        <w:rPr>
          <w:rFonts w:ascii="宋体" w:eastAsia="宋体" w:hAnsi="宋体" w:hint="eastAsia"/>
          <w:b/>
          <w:sz w:val="24"/>
        </w:rPr>
        <w:t>、财务部职责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）、执行公司会计核算和财务管理制度和流程；</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）、负责本项目部的财务会计工作，保证完成各项会计核算和财务管理</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）、根据本项目部生产经营情况，正确设立会计账薄、审核各项收支，按会计制度规定处理会计业务，使项目部的各种报表、帐簿、凭证内容真实、数字准确、手续完备；</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）、配合审计单位做好每个基建项目的审计工作，及时提供各种数据及资料；</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）、做好经济合同的财务管理，定期与供应单位，分包单位、建设单位核对往来账目，及时、准确收支货款、工程分包款、人工费、工程预付款、工程进度款；</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）、进行财产物资管理，做好财产保全工作；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）、负责营业税及相关税费的纳税申报和缴纳；</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）、及时处理财务工作相关事宜</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8</w:t>
      </w:r>
      <w:r w:rsidRPr="00BA4B61">
        <w:rPr>
          <w:rFonts w:ascii="宋体" w:eastAsia="宋体" w:hAnsi="宋体" w:hint="eastAsia"/>
          <w:b/>
          <w:sz w:val="24"/>
        </w:rPr>
        <w:t>、项目经理岗位职责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）、遵照国家施工规范标准，以及岳西地区有关规定和制度，负责本工程总的组织和领导，并做好协调工作。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）、对本工程的质量、安全生产、劳动保护、经济效益、进度全面负责。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）、认真执行公司的质量、安全、工期、管理目标、确保质量、安全生产目标的实现。</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）、负责组织和健全本工程质量保证体系，安全生产体系和防火体系。</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）、坚持质量和安全第一，处理好质安与施工矛盾，领导开展质检评比活动，提倡文明施工，确保环境卫生达标，创建施工现场标准化管理。</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）、服从接受上级主管部门对质量、安全、财务、卫生的监督检查和业务指导，负责落实整改事项，贯彻公司制定的各项管理制度和规定。</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）、负责对本工地业务技术骨干的管理和使用，监督检查他们的工作质理和效率，组织对业务技术骨干和工人的培训和教育，不断提高队伍的思想觉悟、职业道德、安全意识、技术素质和管理水平。</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负责经济分配，提倡集体研究，增强透明度，做到正确处理国家、集体、个人三者之间的利益，对职工分配贯彻“按劳取酬”的原则，并与质量、安全紧密挂钩，关心职工生活和劳动保护，做到不断改进职工生活和劳动条件。</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9</w:t>
      </w:r>
      <w:r w:rsidRPr="00BA4B61">
        <w:rPr>
          <w:rFonts w:ascii="宋体" w:eastAsia="宋体" w:hAnsi="宋体" w:hint="eastAsia"/>
          <w:b/>
          <w:sz w:val="24"/>
        </w:rPr>
        <w:t>、项目总工岗位职责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）、根据项目部创优指标，负责制订具体的创优措施和实施计划。</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）、遵照国家和岳西地区颁发的规范、标准、规定，以及设计要求，结合工地</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现场和实际条件，负责编制单位工程的施工组织设计（施工方案），经审批后，贯彻实施。</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）、对工程的质量、安全生产、劳动保护、工期等负有技术责任。</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）、负责组织各要素、工种熟悉图纸，统一归纳问题，做好图纸会审前的准备以及会审纪要的整理签认工作。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）、在整个施工过程中，负责贯彻各项专业技术标准，严格执行施工验收规范和质最检验评定标准以及有关规定。</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）、负责单位工程，分部分项工程的技术交底和安全生产技术交底，负责对采用的新技术、新材料、新工艺应用的技术攻关和技术交底及安全技术教育，组织职工开展技术操作竞赛活动。</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）、负货对工程材料、构件等的数量、规格、型号、质量方面的检查和检验工作，以及砼、砂浆等的试配工作。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）、负责单位工程的测量定位，找平、放线工作，负责技术复核，组织隐蔽工程验收，分部分项质量内评。负责整理和向资料员提供施工技术资料、施工总结及竣工图。</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9</w:t>
      </w:r>
      <w:r w:rsidRPr="00BA4B61">
        <w:rPr>
          <w:rFonts w:ascii="宋体" w:eastAsia="宋体" w:hAnsi="宋体" w:cs="宋体" w:hint="eastAsia"/>
          <w:sz w:val="24"/>
        </w:rPr>
        <w:t>）、参加质量检查活动和技术会议，以及各阶段工程验收工作，负责处理质量事故，对重大质量事故做到及时上报，协同有关部门及时处理。</w:t>
      </w:r>
    </w:p>
    <w:p w:rsidR="00DB0D73" w:rsidRPr="00BA4B61" w:rsidRDefault="00DB0D73" w:rsidP="00902BEB">
      <w:pPr>
        <w:spacing w:before="240" w:after="240" w:line="360" w:lineRule="auto"/>
        <w:rPr>
          <w:rFonts w:ascii="宋体" w:eastAsia="宋体" w:hAnsi="宋体"/>
          <w:b/>
          <w:sz w:val="24"/>
        </w:rPr>
      </w:pPr>
      <w:r w:rsidRPr="00BA4B61">
        <w:rPr>
          <w:rFonts w:ascii="宋体" w:eastAsia="宋体" w:hAnsi="宋体"/>
          <w:b/>
          <w:sz w:val="24"/>
        </w:rPr>
        <w:t>10</w:t>
      </w:r>
      <w:r w:rsidRPr="00BA4B61">
        <w:rPr>
          <w:rFonts w:ascii="宋体" w:eastAsia="宋体" w:hAnsi="宋体" w:hint="eastAsia"/>
          <w:b/>
          <w:sz w:val="24"/>
        </w:rPr>
        <w:t>、项目副经理（生产、安全）岗位职责</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1</w:t>
      </w:r>
      <w:r w:rsidRPr="00BA4B61">
        <w:rPr>
          <w:rFonts w:ascii="宋体" w:eastAsia="宋体" w:hAnsi="宋体" w:cs="宋体" w:hint="eastAsia"/>
          <w:sz w:val="24"/>
        </w:rPr>
        <w:t>）、严格遵守国家和</w:t>
      </w:r>
      <w:r w:rsidRPr="00BA4B61">
        <w:rPr>
          <w:rFonts w:ascii="宋体" w:eastAsia="宋体" w:hAnsi="宋体" w:cs="宋体"/>
          <w:sz w:val="24"/>
        </w:rPr>
        <w:t>XX</w:t>
      </w:r>
      <w:r w:rsidRPr="00BA4B61">
        <w:rPr>
          <w:rFonts w:ascii="宋体" w:eastAsia="宋体" w:hAnsi="宋体" w:cs="宋体" w:hint="eastAsia"/>
          <w:sz w:val="24"/>
        </w:rPr>
        <w:t>市颁发的规范、标准、规定以及设计要求，结合本工地的实际情况，参与编制单位工程的施工组织设计（施工方案），经审批后，贯彻实施。</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2</w:t>
      </w:r>
      <w:r w:rsidRPr="00BA4B61">
        <w:rPr>
          <w:rFonts w:ascii="宋体" w:eastAsia="宋体" w:hAnsi="宋体" w:cs="宋体" w:hint="eastAsia"/>
          <w:sz w:val="24"/>
        </w:rPr>
        <w:t>）、对负责施工的工程质量、安全生产、劳动保护、工期等负有直接责任。</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3</w:t>
      </w:r>
      <w:r w:rsidRPr="00BA4B61">
        <w:rPr>
          <w:rFonts w:ascii="宋体" w:eastAsia="宋体" w:hAnsi="宋体" w:cs="宋体" w:hint="eastAsia"/>
          <w:sz w:val="24"/>
        </w:rPr>
        <w:t>）、负责组织织各工种熟悉图纸，归纳问题，做好图纸会审前的准备工作。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4</w:t>
      </w:r>
      <w:r w:rsidRPr="00BA4B61">
        <w:rPr>
          <w:rFonts w:ascii="宋体" w:eastAsia="宋体" w:hAnsi="宋体" w:cs="宋体" w:hint="eastAsia"/>
          <w:sz w:val="24"/>
        </w:rPr>
        <w:t>）、在整个施工过程中，负责贯彻各项专业技术标准。严格执行施工规范和质量检验评定标准、以及有关规定。</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5</w:t>
      </w:r>
      <w:r w:rsidRPr="00BA4B61">
        <w:rPr>
          <w:rFonts w:ascii="宋体" w:eastAsia="宋体" w:hAnsi="宋体" w:cs="宋体" w:hint="eastAsia"/>
          <w:sz w:val="24"/>
        </w:rPr>
        <w:t>）、负责安排各班组的具体施工任务，负责对班组进行技术交底及安全技术教育，尤其是采用新技术、新材料、新工艺等，组织开展职工技术操作竞赛活动。</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6</w:t>
      </w:r>
      <w:r w:rsidRPr="00BA4B61">
        <w:rPr>
          <w:rFonts w:ascii="宋体" w:eastAsia="宋体" w:hAnsi="宋体" w:cs="宋体" w:hint="eastAsia"/>
          <w:sz w:val="24"/>
        </w:rPr>
        <w:t>）、负责对工程材料、构件等的规格、型号、质量方面的检查和验收工作，以及砼、砂浆等的试配工作。</w:t>
      </w:r>
    </w:p>
    <w:p w:rsidR="00DB0D73" w:rsidRPr="00BA4B61" w:rsidRDefault="00DB0D73" w:rsidP="00902BEB">
      <w:pPr>
        <w:tabs>
          <w:tab w:val="left" w:pos="900"/>
        </w:tabs>
        <w:spacing w:line="360" w:lineRule="auto"/>
        <w:ind w:left="360"/>
        <w:rPr>
          <w:rFonts w:ascii="宋体" w:eastAsia="宋体" w:hAnsi="宋体" w:cs="宋体"/>
          <w:sz w:val="24"/>
        </w:rPr>
      </w:pPr>
      <w:r w:rsidRPr="00BA4B61">
        <w:rPr>
          <w:rFonts w:ascii="宋体" w:eastAsia="宋体" w:hAnsi="宋体" w:cs="宋体" w:hint="eastAsia"/>
          <w:sz w:val="24"/>
        </w:rPr>
        <w:t>（</w:t>
      </w:r>
      <w:r w:rsidRPr="00BA4B61">
        <w:rPr>
          <w:rFonts w:ascii="宋体" w:eastAsia="宋体" w:hAnsi="宋体" w:cs="宋体"/>
          <w:sz w:val="24"/>
        </w:rPr>
        <w:t>7</w:t>
      </w:r>
      <w:r w:rsidRPr="00BA4B61">
        <w:rPr>
          <w:rFonts w:ascii="宋体" w:eastAsia="宋体" w:hAnsi="宋体" w:cs="宋体" w:hint="eastAsia"/>
          <w:sz w:val="24"/>
        </w:rPr>
        <w:t>）、参与单位工程的测量定位、找平放线工作，参与隐蔽工程验收，分部分项质量评定，向资料员提供施工技术资料，施工总结及竣工图。</w:t>
      </w:r>
    </w:p>
    <w:p w:rsidR="00DB0D73" w:rsidRDefault="00DB0D73" w:rsidP="00902BEB">
      <w:pPr>
        <w:tabs>
          <w:tab w:val="left" w:pos="900"/>
        </w:tabs>
        <w:spacing w:line="360" w:lineRule="auto"/>
        <w:ind w:left="360"/>
        <w:rPr>
          <w:rFonts w:ascii="宋体" w:eastAsia="宋体" w:cs="宋体"/>
          <w:sz w:val="24"/>
        </w:rPr>
      </w:pPr>
      <w:r w:rsidRPr="00BA4B61">
        <w:rPr>
          <w:rFonts w:ascii="宋体" w:eastAsia="宋体" w:hAnsi="宋体" w:cs="宋体" w:hint="eastAsia"/>
          <w:sz w:val="24"/>
        </w:rPr>
        <w:t>（</w:t>
      </w:r>
      <w:r w:rsidRPr="00BA4B61">
        <w:rPr>
          <w:rFonts w:ascii="宋体" w:eastAsia="宋体" w:hAnsi="宋体" w:cs="宋体"/>
          <w:sz w:val="24"/>
        </w:rPr>
        <w:t>8</w:t>
      </w:r>
      <w:r w:rsidRPr="00BA4B61">
        <w:rPr>
          <w:rFonts w:ascii="宋体" w:eastAsia="宋体" w:hAnsi="宋体" w:cs="宋体" w:hint="eastAsia"/>
          <w:sz w:val="24"/>
        </w:rPr>
        <w:t>）、参加质量、安全检查活动和技术会议，以及各阶段工程验收工作，参与处理质量、安</w:t>
      </w:r>
      <w:r>
        <w:rPr>
          <w:rFonts w:ascii="宋体" w:hAnsi="宋体" w:cs="宋体" w:hint="eastAsia"/>
          <w:sz w:val="24"/>
        </w:rPr>
        <w:t>全事件，对重大质量事故、安全事故做到及时上报，协同有关部门及时处理。</w:t>
      </w:r>
    </w:p>
    <w:p w:rsidR="00DB0D73" w:rsidRPr="00902BEB" w:rsidRDefault="00DB0D73" w:rsidP="00902BEB">
      <w:pPr>
        <w:spacing w:before="240" w:after="240" w:line="360" w:lineRule="auto"/>
        <w:rPr>
          <w:b/>
          <w:sz w:val="24"/>
        </w:rPr>
      </w:pPr>
      <w:r w:rsidRPr="00902BEB">
        <w:rPr>
          <w:b/>
          <w:sz w:val="24"/>
        </w:rPr>
        <w:t>11</w:t>
      </w:r>
      <w:r w:rsidRPr="00902BEB">
        <w:rPr>
          <w:rFonts w:hint="eastAsia"/>
          <w:b/>
          <w:sz w:val="24"/>
        </w:rPr>
        <w:t>、项目副经理（施工协调、地方事务</w:t>
      </w:r>
      <w:r>
        <w:rPr>
          <w:rFonts w:hint="eastAsia"/>
          <w:b/>
          <w:sz w:val="24"/>
        </w:rPr>
        <w:t>）</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）、负责建设征占用土地、林地的报批工作。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）、负责地方附着物、建筑物的清点，登记、拆迁和补偿工作。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）、负责建设占地的地灾、压矿、水保、环评的评估、评审及文物勘探工作。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）、负责与县政府、各村镇及当地居民的沟通，当遇到地方事务时及时上报并妥善处理。</w:t>
      </w:r>
      <w:r>
        <w:rPr>
          <w:rFonts w:ascii="宋体" w:eastAsia="宋体" w:cs="宋体"/>
          <w:sz w:val="24"/>
        </w:rPr>
        <w:t> </w:t>
      </w:r>
      <w:r>
        <w:rPr>
          <w:rFonts w:ascii="宋体" w:hAnsi="宋体" w:cs="宋体"/>
          <w:sz w:val="24"/>
        </w:rPr>
        <w:t xml:space="preserve"> </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）、负责考核各施工方对合同的执行情况，协调、督促工程建设过程中各类问题的处理。</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）、负责各类征地、拆迁补偿及有关报批资料的收集、归档和管理工作。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）、积极完成领导交办的其它工作。</w:t>
      </w:r>
    </w:p>
    <w:p w:rsidR="00DB0D73" w:rsidRPr="00902BEB" w:rsidRDefault="00DB0D73" w:rsidP="00902BEB">
      <w:pPr>
        <w:spacing w:before="240" w:after="240" w:line="360" w:lineRule="auto"/>
        <w:rPr>
          <w:b/>
          <w:sz w:val="24"/>
        </w:rPr>
      </w:pPr>
      <w:r w:rsidRPr="00902BEB">
        <w:rPr>
          <w:b/>
          <w:sz w:val="24"/>
        </w:rPr>
        <w:t>  12</w:t>
      </w:r>
      <w:r w:rsidRPr="00902BEB">
        <w:rPr>
          <w:rFonts w:hint="eastAsia"/>
          <w:b/>
          <w:sz w:val="24"/>
        </w:rPr>
        <w:t>、施工员岗位职责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rPr>
        <w:t>在项目负责人的带领下，负责所承担作业范围内的施工组织安排和施工管理工作。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）、熟悉设计图纸，参与设计技术交底及图纸会审，作好交底及会审记录，检查、督促施工班组按各级技术交底要求进行施工工作。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）、参与编写施工组织设计及分部分项工程施工方案。</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）、参与本项目测量、定位、放线、计量、技术复核工作，做好有关记录工作。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）、严格执行施工规范和验收标准，指导各专业班组按图纸设计要求进行施工。</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）、做好施工现场的安全生产，文明施工，负责对现场存在事故隐患和问题进行检验和整改落实。</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）、负责工程技术挡案、各项技术资料的准备、签证工作，并将有关签证、记录及时交资料员收集、整理、汇总。</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）、参与检查分部分项工程验收及工程竣工验收工作，准备好验收工作有关资料。</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）、认真做好工程施工日记的记录，及时整理工程的技术资料和竣工验收资料。</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）、参与安全事故调查和处理，做好工伤（交通）事故的统计、分析和上报工作，会同有关人员提出防止事故的措施，并监督检查实施。</w:t>
      </w:r>
    </w:p>
    <w:p w:rsidR="00DB0D73" w:rsidRPr="00902BEB" w:rsidRDefault="00DB0D73" w:rsidP="00902BEB">
      <w:pPr>
        <w:spacing w:before="240" w:after="240" w:line="360" w:lineRule="auto"/>
        <w:rPr>
          <w:b/>
          <w:sz w:val="24"/>
        </w:rPr>
      </w:pPr>
      <w:r w:rsidRPr="00902BEB">
        <w:rPr>
          <w:b/>
          <w:sz w:val="24"/>
        </w:rPr>
        <w:t>13</w:t>
      </w:r>
      <w:r w:rsidRPr="00902BEB">
        <w:rPr>
          <w:rFonts w:hint="eastAsia"/>
          <w:b/>
          <w:sz w:val="24"/>
        </w:rPr>
        <w:t>、质检员岗位职责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）、掌握施工规范，操作规程，对施工全过程进行质量监督。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）、在工程质量管理中，主持编制工程的质量保证措施，并全面检查其落实情况。</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）、坚决制止违章指挥和违章作业。</w:t>
      </w:r>
      <w:r>
        <w:rPr>
          <w:rFonts w:ascii="宋体" w:hAnsi="宋体" w:cs="宋体"/>
          <w:sz w:val="24"/>
        </w:rPr>
        <w:t xml:space="preserve"> </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）、参加分部、分项工程的质量等级核定及隐蔽工程的核查验收，并填写有关记录。</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）、监督检查各班组做好自检、互检、交接检，随时查验施工班组的各项质量检查记录和质量分析会记录。</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）、及时反映施工质量问题，对违章作业有权停工、返工。</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）、负责单位工程的验收和质量评定工作。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）、对原材料、半成品、砼配合比进行检查，对不符合质量标准的要制止使用。</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）、逐月填写工程质量报表，如实记录工程当前月的质量情况。</w:t>
      </w:r>
    </w:p>
    <w:p w:rsidR="00DB0D73" w:rsidRDefault="00DB0D73" w:rsidP="00902BEB">
      <w:pPr>
        <w:tabs>
          <w:tab w:val="left" w:pos="900"/>
        </w:tabs>
        <w:spacing w:line="360" w:lineRule="auto"/>
        <w:rPr>
          <w:rFonts w:ascii="宋体" w:eastAsia="宋体" w:cs="宋体"/>
          <w:sz w:val="24"/>
        </w:rPr>
      </w:pPr>
      <w:r>
        <w:rPr>
          <w:rFonts w:ascii="宋体" w:eastAsia="宋体" w:cs="宋体"/>
          <w:sz w:val="24"/>
        </w:rPr>
        <w:t> </w:t>
      </w:r>
      <w:r>
        <w:rPr>
          <w:rFonts w:ascii="宋体" w:hAnsi="宋体" w:cs="宋体" w:hint="eastAsia"/>
          <w:sz w:val="24"/>
        </w:rPr>
        <w:t>（</w:t>
      </w:r>
      <w:r>
        <w:rPr>
          <w:rFonts w:ascii="宋体" w:hAnsi="宋体" w:cs="宋体"/>
          <w:sz w:val="24"/>
        </w:rPr>
        <w:t>10</w:t>
      </w:r>
      <w:r>
        <w:rPr>
          <w:rFonts w:ascii="宋体" w:hAnsi="宋体" w:cs="宋体" w:hint="eastAsia"/>
          <w:sz w:val="24"/>
        </w:rPr>
        <w:t>）、服从工地技术负责人的指挥，及时完成技术负责人交待的临时工作。</w:t>
      </w:r>
    </w:p>
    <w:p w:rsidR="00DB0D73" w:rsidRPr="00902BEB" w:rsidRDefault="00DB0D73" w:rsidP="00902BEB">
      <w:pPr>
        <w:spacing w:before="240" w:after="240" w:line="360" w:lineRule="auto"/>
        <w:rPr>
          <w:b/>
          <w:sz w:val="24"/>
        </w:rPr>
      </w:pPr>
      <w:r w:rsidRPr="00902BEB">
        <w:rPr>
          <w:b/>
          <w:sz w:val="24"/>
        </w:rPr>
        <w:t>14</w:t>
      </w:r>
      <w:r w:rsidRPr="00902BEB">
        <w:rPr>
          <w:rFonts w:hint="eastAsia"/>
          <w:b/>
          <w:sz w:val="24"/>
        </w:rPr>
        <w:t>、安全员岗位职责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）、在管理好劳动安全、施工区通道安全等工作的同时，协助搞好机械设备、消防安全工作，贯彻安全保证计划中的各项安全技术措施，组织参与安全设施、施工用电、施工、机械的验收。</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）、监督、检查操作人员的遵章守纪。组织、参与安全技术交底，对施工全过程的安全实施控制，并做好记录。</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）、深入施工现场，掌握安全动态，发现事故苗子并及时采取预防措施。</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）、制止违章作业，严格安全纪律，当安全与生产发生冲突时，有权制止冒险作业。</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）、对进入现场使用的各种安全用品及机械设备，配合材料部门进行验收检查工作；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）、协助上级部门的安全检查，如实汇报工程项目的安全善状况；</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）、负责一般事故的调查、分析，提出处理意见，协助处理重大工伤、机械事故，并参与制订纠正和预防措施，防止事故再发生。</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）、完成项目领导交办的其他工作。</w:t>
      </w:r>
    </w:p>
    <w:p w:rsidR="00DB0D73" w:rsidRPr="00902BEB" w:rsidRDefault="00DB0D73" w:rsidP="00902BEB">
      <w:pPr>
        <w:spacing w:before="240" w:after="240" w:line="360" w:lineRule="auto"/>
        <w:rPr>
          <w:b/>
          <w:sz w:val="24"/>
        </w:rPr>
      </w:pPr>
      <w:r w:rsidRPr="00902BEB">
        <w:rPr>
          <w:b/>
          <w:sz w:val="24"/>
        </w:rPr>
        <w:t>15</w:t>
      </w:r>
      <w:r w:rsidRPr="00902BEB">
        <w:rPr>
          <w:rFonts w:hint="eastAsia"/>
          <w:b/>
          <w:sz w:val="24"/>
        </w:rPr>
        <w:t>、材料员岗位职责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）、认真执行安全生产的规章制度和防火规定。</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）、根据施工组织设计和材料预算制度实施采购计划，确保工程进度。</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）、熟悉图纸，对建筑材料做到心中有数，进料应和进度同步跟上。</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）、对所购材料、构件、设备的质量、规格、型号必须符合设计要求。由于采购、保管原因而影响工程质量或造成质安事故，应承担经济、法律责任。负责向资料员提供材料</w:t>
      </w:r>
      <w:r>
        <w:rPr>
          <w:rFonts w:ascii="宋体" w:hAnsi="宋体" w:cs="宋体" w:hint="eastAsia"/>
          <w:bCs/>
          <w:sz w:val="24"/>
        </w:rPr>
        <w:t>质保</w:t>
      </w:r>
      <w:r>
        <w:rPr>
          <w:rFonts w:ascii="宋体" w:hAnsi="宋体" w:cs="宋体" w:hint="eastAsia"/>
          <w:sz w:val="24"/>
        </w:rPr>
        <w:t>资料。</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）、负责建立材料管理制度，做到分类保管，对易燃易爆物品专地隔离存放，严格进出料管理，建立材料帐册。</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）、负责组织仓库值勤，设置防火防盗设施标志，严禁在仓库内吸烟、聚会娱乐。</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）、负责按规定及时采购发放劳保用品。</w:t>
      </w:r>
    </w:p>
    <w:p w:rsidR="00DB0D73" w:rsidRDefault="00DB0D73" w:rsidP="00FB6A79">
      <w:pPr>
        <w:spacing w:line="400" w:lineRule="exact"/>
        <w:ind w:firstLineChars="200" w:firstLine="31680"/>
        <w:rPr>
          <w:rFonts w:ascii="等线" w:eastAsia="等线" w:hAnsi="等线" w:cs="等线"/>
          <w:sz w:val="24"/>
        </w:rPr>
      </w:pPr>
      <w:r>
        <w:rPr>
          <w:rFonts w:ascii="宋体" w:hAnsi="宋体" w:cs="宋体" w:hint="eastAsia"/>
          <w:sz w:val="24"/>
        </w:rPr>
        <w:t>（</w:t>
      </w:r>
      <w:r>
        <w:rPr>
          <w:rFonts w:ascii="宋体" w:hAnsi="宋体" w:cs="宋体"/>
          <w:sz w:val="24"/>
        </w:rPr>
        <w:t>8</w:t>
      </w:r>
      <w:r>
        <w:rPr>
          <w:rFonts w:ascii="宋体" w:hAnsi="宋体" w:cs="宋体" w:hint="eastAsia"/>
          <w:sz w:val="24"/>
        </w:rPr>
        <w:t>）、施工用材料工具签发领料单，凭单发料，由领料人签认，材料拿出工地必须</w:t>
      </w:r>
    </w:p>
    <w:p w:rsidR="00DB0D73" w:rsidRDefault="00DB0D73" w:rsidP="00902BEB">
      <w:pPr>
        <w:tabs>
          <w:tab w:val="left" w:pos="900"/>
        </w:tabs>
        <w:spacing w:line="360" w:lineRule="auto"/>
        <w:ind w:left="360"/>
        <w:rPr>
          <w:rFonts w:ascii="宋体" w:eastAsia="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）、遵守国家法令、政策和规范，保证工程施工能顺利进行。</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）、遵守先整体后局部和高精度控制低精度的工作程序。即先测设场地整体平面控制网，再以控制网为依据进行各局部建筑物的定位，放线和标高测设。</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）、经项目经理签发。</w:t>
      </w:r>
    </w:p>
    <w:p w:rsidR="00DB0D73" w:rsidRPr="00902BEB" w:rsidRDefault="00DB0D73" w:rsidP="00902BEB">
      <w:pPr>
        <w:spacing w:before="240" w:after="240" w:line="360" w:lineRule="auto"/>
        <w:rPr>
          <w:b/>
          <w:sz w:val="24"/>
        </w:rPr>
      </w:pPr>
      <w:r w:rsidRPr="00902BEB">
        <w:rPr>
          <w:b/>
          <w:sz w:val="24"/>
        </w:rPr>
        <w:t>16</w:t>
      </w:r>
      <w:r w:rsidRPr="00902BEB">
        <w:rPr>
          <w:rFonts w:hint="eastAsia"/>
          <w:b/>
          <w:sz w:val="24"/>
        </w:rPr>
        <w:t>、测量员岗位职责</w:t>
      </w:r>
    </w:p>
    <w:p w:rsidR="00DB0D73" w:rsidRDefault="00DB0D73" w:rsidP="00902BEB">
      <w:pPr>
        <w:tabs>
          <w:tab w:val="left" w:pos="900"/>
        </w:tabs>
        <w:spacing w:line="360" w:lineRule="auto"/>
        <w:ind w:left="360"/>
        <w:rPr>
          <w:rFonts w:ascii="宋体" w:eastAsia="宋体" w:hAnsi="宋体" w:cs="宋体"/>
          <w:sz w:val="24"/>
        </w:rPr>
      </w:pPr>
      <w:r>
        <w:rPr>
          <w:rFonts w:ascii="宋体" w:hAnsi="宋体" w:cs="宋体" w:hint="eastAsia"/>
          <w:sz w:val="24"/>
        </w:rPr>
        <w:t>选用科学、简捷和精度合理、相称的方法，合理选择，正确使用仪器，在测量精度满足工作需要的前提下，力争做到省工、省时、省费用。</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）、严格审核使用数据（设计图纸，测量起始点位、数据等）的正确性，坚持测量作业与计算工作步步有校核。</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）、建立一切定位、放线工作要自检、互检合格后，方可申请主管部门验线的工作制度，严格执行安全、保密等有关规定，用好管好设计图纸和资料，实测时要当场做好原始记录，测后要及时保护好桩位。</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）、测量人员要紧密配合施工、发扬团结协作，不畏艰难，实事求是、认真负责的工作作风。</w:t>
      </w:r>
    </w:p>
    <w:p w:rsidR="00DB0D73" w:rsidRPr="00902BEB" w:rsidRDefault="00DB0D73" w:rsidP="00902BEB">
      <w:pPr>
        <w:spacing w:before="240" w:after="240" w:line="360" w:lineRule="auto"/>
        <w:rPr>
          <w:b/>
          <w:sz w:val="24"/>
        </w:rPr>
      </w:pPr>
      <w:r w:rsidRPr="00902BEB">
        <w:rPr>
          <w:b/>
          <w:sz w:val="24"/>
        </w:rPr>
        <w:t>17</w:t>
      </w:r>
      <w:r w:rsidRPr="00902BEB">
        <w:rPr>
          <w:rFonts w:hint="eastAsia"/>
          <w:b/>
          <w:sz w:val="24"/>
        </w:rPr>
        <w:t>、试验员岗位职责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）、认真学习国家工程质量的有关法律、法令、执行“建筑法”执行当地质监部门对工程质量监控的规定和要求。</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根据施工规范的规定和质量检评标准结合本工程实际，在受业主委托的建设监理部门监控和旁站下，负责对现场浇捣的混凝土，砂浆进行抽样，按规定制作砼试块砂浆试块，并及时进行养护，视龄期及时送验，不得漏组和缺组。</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）、负责对本工程需检测试能否的各类原材料试件及时进行抽样送验，测试报告未测试合格之前责任有权对所抽样的材料实施封存，不得先使用后试验。</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对各种试件的测试报告，及时取回，如检验不合格应马上通知生产技术和质检组、材料组，采取措施，复试或退货，检测合格报告取回，及时通知监理方和项目部生产技术、质检组、材料组正常投入工程使用。</w:t>
      </w:r>
    </w:p>
    <w:p w:rsidR="00DB0D73" w:rsidRPr="00902BEB" w:rsidRDefault="00DB0D73" w:rsidP="00902BEB">
      <w:pPr>
        <w:spacing w:before="240" w:after="240" w:line="360" w:lineRule="auto"/>
        <w:rPr>
          <w:b/>
          <w:sz w:val="24"/>
        </w:rPr>
      </w:pPr>
      <w:r w:rsidRPr="00902BEB">
        <w:rPr>
          <w:b/>
          <w:sz w:val="24"/>
        </w:rPr>
        <w:t>18</w:t>
      </w:r>
      <w:r w:rsidRPr="00902BEB">
        <w:rPr>
          <w:rFonts w:hint="eastAsia"/>
          <w:b/>
          <w:sz w:val="24"/>
        </w:rPr>
        <w:t>、资料员岗位职责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）、严格遵守</w:t>
      </w:r>
      <w:r>
        <w:rPr>
          <w:rFonts w:ascii="宋体" w:hAnsi="宋体" w:cs="宋体"/>
          <w:sz w:val="24"/>
        </w:rPr>
        <w:t>XX</w:t>
      </w:r>
      <w:r>
        <w:rPr>
          <w:rFonts w:ascii="宋体" w:hAnsi="宋体" w:cs="宋体" w:hint="eastAsia"/>
          <w:sz w:val="24"/>
        </w:rPr>
        <w:t>市有关施工技术资料的管理规定。</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）、协助施工员进行施工组织设计的编制和贯彻实施。</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）、对本工地施工的工程，负有真实、及时、完整地编制技术资料的责任。</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）、负责向质检员、各施工员等有关人员讲解表格的填写内容和要求，以及做</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好协助工作。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）、负责收集和审查各种资料，对不符合要求和缺少的资料责成有关人员及时补上。</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）、负责竣工资料的整理、分册、汇总和装订工作。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）、接受有关部门对资料的审查，改正存在的缺点。</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）、认真做好收发文工作，做到收文及时、发文及时，当天的文件当天下发给有关人员。</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）、与设计院、试验室、质监站密切联络，有关竣工验收文件及时送交签章。</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）、能熟练使用电脑、复印机，并能进行一般的清洁、保养。</w:t>
      </w:r>
    </w:p>
    <w:p w:rsidR="00DB0D73" w:rsidRPr="00902BEB" w:rsidRDefault="00DB0D73" w:rsidP="00902BEB">
      <w:pPr>
        <w:spacing w:before="240" w:after="240" w:line="360" w:lineRule="auto"/>
        <w:rPr>
          <w:b/>
          <w:sz w:val="24"/>
        </w:rPr>
      </w:pPr>
      <w:r w:rsidRPr="00902BEB">
        <w:rPr>
          <w:b/>
          <w:sz w:val="24"/>
        </w:rPr>
        <w:t>19</w:t>
      </w:r>
      <w:r w:rsidRPr="00902BEB">
        <w:rPr>
          <w:rFonts w:hint="eastAsia"/>
          <w:b/>
          <w:sz w:val="24"/>
        </w:rPr>
        <w:t>、预算员岗位职责</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）、熟练掌握</w:t>
      </w:r>
      <w:r>
        <w:rPr>
          <w:rFonts w:ascii="宋体" w:hAnsi="宋体" w:cs="宋体"/>
          <w:sz w:val="24"/>
        </w:rPr>
        <w:t>XX</w:t>
      </w:r>
      <w:r>
        <w:rPr>
          <w:rFonts w:ascii="宋体" w:hAnsi="宋体" w:cs="宋体" w:hint="eastAsia"/>
          <w:sz w:val="24"/>
        </w:rPr>
        <w:t>市建筑工程和安装工程的预算定额和有关预决算编制的规定，掌握材料价格，市场动态，熟悉国家和霍邱有关统计法、编制报表制度及本公司规定。</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）、负责对本工程的生产计划，成本核算，提供控制依据。</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）、负责向材料员提供预算和施工图预算，做好材料分析。给有关部门和财务核算员提供有关数据。</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）、及时编制施工预算和施工图预算，做好材料分析。给有关部门和财务核算员提供有关数据。</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）、负责核实每月完成的工程量，编制月度工程决算。</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）、按上级规定的统计项目指标，计算方法，统计范围，报送日期等要求，</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及时报送有关单位审核。</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）、经常深入现场，熟悉工程施工情况，掌握及收集各种变更资料，及时做好工程决算的有关工作。</w:t>
      </w:r>
    </w:p>
    <w:p w:rsidR="00DB0D73" w:rsidRDefault="00DB0D73" w:rsidP="00902BEB">
      <w:pPr>
        <w:tabs>
          <w:tab w:val="left" w:pos="900"/>
        </w:tabs>
        <w:spacing w:line="360" w:lineRule="auto"/>
        <w:ind w:left="360"/>
        <w:rPr>
          <w:rFonts w:ascii="宋体" w:eastAsia="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）、及时向有关人员提供月度完成产值，劳动生产率等信息。</w:t>
      </w:r>
    </w:p>
    <w:p w:rsidR="00DB0D73" w:rsidRPr="00902BEB" w:rsidRDefault="00DB0D73" w:rsidP="00902BEB"/>
    <w:p w:rsidR="00DB0D73" w:rsidRDefault="00DB0D73">
      <w:pPr>
        <w:widowControl/>
        <w:jc w:val="left"/>
        <w:rPr>
          <w:rFonts w:eastAsia="宋体"/>
          <w:sz w:val="28"/>
        </w:rPr>
      </w:pPr>
      <w:r>
        <w:br w:type="page"/>
      </w:r>
    </w:p>
    <w:p w:rsidR="00DB0D73" w:rsidRDefault="00DB0D73" w:rsidP="00CC1529">
      <w:pPr>
        <w:pStyle w:val="Heading3"/>
      </w:pPr>
      <w:bookmarkStart w:id="25" w:name="_Toc494130540"/>
      <w:r>
        <w:rPr>
          <w:rFonts w:hint="eastAsia"/>
        </w:rPr>
        <w:t>管理流程体系</w:t>
      </w:r>
      <w:bookmarkEnd w:id="25"/>
    </w:p>
    <w:p w:rsidR="00DB0D73" w:rsidRPr="00D9253F" w:rsidRDefault="00DB0D73" w:rsidP="00FB6A79">
      <w:pPr>
        <w:spacing w:before="240" w:after="240" w:line="360" w:lineRule="auto"/>
        <w:ind w:firstLineChars="200" w:firstLine="31680"/>
        <w:rPr>
          <w:rFonts w:ascii="宋体" w:cs="宋体"/>
          <w:b/>
          <w:color w:val="000000"/>
          <w:sz w:val="24"/>
        </w:rPr>
      </w:pPr>
      <w:bookmarkStart w:id="26" w:name="_Toc136"/>
      <w:bookmarkStart w:id="27" w:name="_Toc17990"/>
      <w:r w:rsidRPr="00D9253F">
        <w:rPr>
          <w:rFonts w:ascii="宋体" w:cs="宋体" w:hint="eastAsia"/>
          <w:b/>
          <w:color w:val="000000"/>
          <w:sz w:val="24"/>
        </w:rPr>
        <w:t>一、决策管理流程</w:t>
      </w:r>
      <w:bookmarkEnd w:id="26"/>
      <w:bookmarkEnd w:id="27"/>
    </w:p>
    <w:p w:rsidR="00DB0D73" w:rsidRDefault="00DB0D73" w:rsidP="00FB6A79">
      <w:pPr>
        <w:spacing w:line="480" w:lineRule="auto"/>
        <w:ind w:firstLineChars="177" w:firstLine="31680"/>
        <w:rPr>
          <w:rFonts w:ascii="宋体" w:cs="宋体"/>
          <w:color w:val="000000"/>
          <w:sz w:val="24"/>
        </w:rPr>
      </w:pPr>
      <w:r>
        <w:rPr>
          <w:rFonts w:ascii="宋体" w:cs="宋体" w:hint="eastAsia"/>
          <w:color w:val="000000"/>
          <w:sz w:val="24"/>
        </w:rPr>
        <w:t>决策管理的主要工作包括项目公司的经营计划、投融资方案、内部管理机构的设置、基本管理制度的制定、项目管理的重大举措和计划安排。</w:t>
      </w:r>
    </w:p>
    <w:p w:rsidR="00DB0D73" w:rsidRPr="00D9253F" w:rsidRDefault="00DB0D73" w:rsidP="00FB6A79">
      <w:pPr>
        <w:spacing w:before="240" w:after="240" w:line="360" w:lineRule="auto"/>
        <w:ind w:firstLineChars="200" w:firstLine="31680"/>
        <w:rPr>
          <w:rFonts w:ascii="宋体" w:cs="宋体"/>
          <w:b/>
          <w:color w:val="000000"/>
          <w:sz w:val="24"/>
        </w:rPr>
      </w:pPr>
      <w:bookmarkStart w:id="28" w:name="_Toc21149"/>
      <w:bookmarkStart w:id="29" w:name="_Toc30311"/>
      <w:r w:rsidRPr="00D9253F">
        <w:rPr>
          <w:rFonts w:ascii="宋体" w:cs="宋体" w:hint="eastAsia"/>
          <w:b/>
          <w:color w:val="000000"/>
          <w:sz w:val="24"/>
        </w:rPr>
        <w:t>二、资金管理流程</w:t>
      </w:r>
      <w:bookmarkEnd w:id="28"/>
      <w:bookmarkEnd w:id="29"/>
    </w:p>
    <w:p w:rsidR="00DB0D73" w:rsidRDefault="00DB0D73" w:rsidP="00FB6A79">
      <w:pPr>
        <w:spacing w:line="480" w:lineRule="auto"/>
        <w:ind w:firstLineChars="177" w:firstLine="31680"/>
        <w:rPr>
          <w:rFonts w:ascii="宋体" w:cs="宋体"/>
          <w:color w:val="000000"/>
          <w:sz w:val="24"/>
        </w:rPr>
      </w:pPr>
      <w:r>
        <w:rPr>
          <w:rFonts w:ascii="宋体" w:cs="宋体" w:hint="eastAsia"/>
          <w:color w:val="000000"/>
          <w:sz w:val="24"/>
        </w:rPr>
        <w:t>资金管理的主要工作包括项目投融资和整体建设资金的使用。项目募投融资包括制定融资计划和可行性方案，监控银行建设资金到位和拨付；整体建设资金使用包括监控和建设资金流向，掌握项目投资和计量拨付资金的使用情况。作为</w:t>
      </w:r>
      <w:r>
        <w:rPr>
          <w:rFonts w:ascii="宋体" w:cs="宋体"/>
          <w:color w:val="000000"/>
          <w:sz w:val="24"/>
        </w:rPr>
        <w:t>PPP</w:t>
      </w:r>
      <w:r>
        <w:rPr>
          <w:rFonts w:ascii="宋体" w:cs="宋体" w:hint="eastAsia"/>
          <w:color w:val="000000"/>
          <w:sz w:val="24"/>
        </w:rPr>
        <w:t>项目，资金的融通是本项目成败的关键，因而资金管理流程是本项目中重要的核心业务流程。</w:t>
      </w:r>
    </w:p>
    <w:p w:rsidR="00DB0D73" w:rsidRPr="00D9253F" w:rsidRDefault="00DB0D73" w:rsidP="00FB6A79">
      <w:pPr>
        <w:spacing w:before="240" w:line="360" w:lineRule="auto"/>
        <w:ind w:firstLineChars="200" w:firstLine="31680"/>
        <w:rPr>
          <w:rFonts w:ascii="宋体" w:cs="宋体"/>
          <w:b/>
          <w:color w:val="000000"/>
          <w:sz w:val="24"/>
        </w:rPr>
      </w:pPr>
      <w:r w:rsidRPr="00D9253F">
        <w:rPr>
          <w:rFonts w:ascii="宋体" w:cs="宋体"/>
          <w:b/>
          <w:color w:val="000000"/>
          <w:sz w:val="24"/>
        </w:rPr>
        <w:t>1</w:t>
      </w:r>
      <w:r w:rsidRPr="00D9253F">
        <w:rPr>
          <w:rFonts w:ascii="宋体" w:cs="宋体" w:hint="eastAsia"/>
          <w:b/>
          <w:color w:val="000000"/>
          <w:sz w:val="24"/>
        </w:rPr>
        <w:t>、资金筹集</w:t>
      </w:r>
    </w:p>
    <w:p w:rsidR="00DB0D73" w:rsidRDefault="00DB0D73" w:rsidP="00FB6A79">
      <w:pPr>
        <w:spacing w:line="480" w:lineRule="auto"/>
        <w:ind w:firstLineChars="177" w:firstLine="31680"/>
        <w:rPr>
          <w:sz w:val="24"/>
        </w:rPr>
      </w:pPr>
      <w:r>
        <w:rPr>
          <w:rFonts w:hint="eastAsia"/>
          <w:sz w:val="24"/>
        </w:rPr>
        <w:t>资金筹集是项目融资的重要内容，主要工作是做出融资决策，确定融资方案，进而组织融资谈判，落实项目的资金来源。资金筹集的流程将在本项目融资运作程序中有所体现。</w:t>
      </w:r>
    </w:p>
    <w:p w:rsidR="00DB0D73" w:rsidRPr="00D9253F" w:rsidRDefault="00DB0D73" w:rsidP="00FB6A79">
      <w:pPr>
        <w:spacing w:before="240" w:line="360" w:lineRule="auto"/>
        <w:ind w:firstLineChars="200" w:firstLine="31680"/>
        <w:rPr>
          <w:rFonts w:ascii="宋体" w:cs="宋体"/>
          <w:b/>
          <w:color w:val="000000"/>
          <w:sz w:val="24"/>
        </w:rPr>
      </w:pPr>
      <w:r w:rsidRPr="00D9253F">
        <w:rPr>
          <w:rFonts w:ascii="宋体" w:cs="宋体"/>
          <w:b/>
          <w:color w:val="000000"/>
          <w:sz w:val="24"/>
        </w:rPr>
        <w:t>2</w:t>
      </w:r>
      <w:r w:rsidRPr="00D9253F">
        <w:rPr>
          <w:rFonts w:ascii="宋体" w:cs="宋体" w:hint="eastAsia"/>
          <w:b/>
          <w:color w:val="000000"/>
          <w:sz w:val="24"/>
        </w:rPr>
        <w:t>、资金使用</w:t>
      </w:r>
    </w:p>
    <w:p w:rsidR="00DB0D73" w:rsidRDefault="00DB0D73" w:rsidP="00FB6A79">
      <w:pPr>
        <w:spacing w:line="480" w:lineRule="auto"/>
        <w:ind w:firstLineChars="177" w:firstLine="31680"/>
        <w:rPr>
          <w:sz w:val="24"/>
        </w:rPr>
      </w:pPr>
      <w:r>
        <w:rPr>
          <w:rFonts w:hint="eastAsia"/>
          <w:sz w:val="24"/>
        </w:rPr>
        <w:t>项目公司通过自有资金、外部投资、银行贷款筹集到的资金，主要用于项目管理与组织建设，因此资金使用主要发生在项目建设阶段，具体的使用主要包括三方面的内容：工程款支付、工程建设其他费用以及转贷资金。</w:t>
      </w:r>
    </w:p>
    <w:p w:rsidR="00DB0D73" w:rsidRDefault="00DB0D73" w:rsidP="00FB6A79">
      <w:pPr>
        <w:spacing w:line="480" w:lineRule="auto"/>
        <w:ind w:firstLineChars="177" w:firstLine="31680"/>
        <w:rPr>
          <w:sz w:val="24"/>
        </w:rPr>
      </w:pPr>
      <w:r>
        <w:rPr>
          <w:sz w:val="24"/>
        </w:rPr>
        <w:t>1</w:t>
      </w:r>
      <w:r>
        <w:rPr>
          <w:rFonts w:hint="eastAsia"/>
          <w:sz w:val="24"/>
        </w:rPr>
        <w:t>、工程款支付管理即建设目标管理中的投资管理，包括资金计划管理、变更管理与计量支付管理等。</w:t>
      </w:r>
    </w:p>
    <w:p w:rsidR="00DB0D73" w:rsidRDefault="00DB0D73" w:rsidP="00FB6A79">
      <w:pPr>
        <w:spacing w:line="480" w:lineRule="auto"/>
        <w:ind w:firstLineChars="177" w:firstLine="31680"/>
        <w:rPr>
          <w:sz w:val="24"/>
        </w:rPr>
      </w:pPr>
      <w:r>
        <w:rPr>
          <w:sz w:val="24"/>
        </w:rPr>
        <w:t>2</w:t>
      </w:r>
      <w:r>
        <w:rPr>
          <w:rFonts w:hint="eastAsia"/>
          <w:sz w:val="24"/>
        </w:rPr>
        <w:t>、工程建设的其他费用包括建设管理费；建设贷款利息；其他费用（包括环评报告费、复垦费、路网押金）等。</w:t>
      </w:r>
    </w:p>
    <w:p w:rsidR="00DB0D73" w:rsidRPr="00D9253F" w:rsidRDefault="00DB0D73" w:rsidP="00FB6A79">
      <w:pPr>
        <w:spacing w:before="240" w:after="240" w:line="360" w:lineRule="auto"/>
        <w:ind w:firstLineChars="200" w:firstLine="31680"/>
        <w:rPr>
          <w:rFonts w:ascii="宋体" w:cs="宋体"/>
          <w:b/>
          <w:color w:val="000000"/>
          <w:sz w:val="24"/>
        </w:rPr>
      </w:pPr>
      <w:bookmarkStart w:id="30" w:name="_Toc21267"/>
      <w:bookmarkStart w:id="31" w:name="_Toc5642"/>
      <w:r w:rsidRPr="00D9253F">
        <w:rPr>
          <w:rFonts w:ascii="宋体" w:cs="宋体" w:hint="eastAsia"/>
          <w:b/>
          <w:color w:val="000000"/>
          <w:sz w:val="24"/>
        </w:rPr>
        <w:t>三、合同管理流程</w:t>
      </w:r>
      <w:bookmarkEnd w:id="30"/>
      <w:bookmarkEnd w:id="31"/>
    </w:p>
    <w:p w:rsidR="00DB0D73" w:rsidRDefault="00DB0D73" w:rsidP="00FB6A79">
      <w:pPr>
        <w:spacing w:line="480" w:lineRule="auto"/>
        <w:ind w:firstLineChars="177" w:firstLine="31680"/>
        <w:rPr>
          <w:sz w:val="24"/>
        </w:rPr>
      </w:pPr>
      <w:r>
        <w:rPr>
          <w:rFonts w:hint="eastAsia"/>
          <w:sz w:val="24"/>
        </w:rPr>
        <w:t>合同管理的主要工作包括审核、审批项目公司一切对外合同、协议，掌握合同履约动态，监督合同的依法执行，处理需要书面答复的合同纠纷。投标文件也包括在合同管理之中，严格按投标文件承诺完成路基、路面、桥涵、排水、绿化、交通安全设施等工程。</w:t>
      </w:r>
    </w:p>
    <w:p w:rsidR="00DB0D73" w:rsidRDefault="00DB0D73" w:rsidP="00FB6A79">
      <w:pPr>
        <w:spacing w:line="480" w:lineRule="auto"/>
        <w:ind w:firstLineChars="270" w:firstLine="31680"/>
        <w:rPr>
          <w:sz w:val="24"/>
        </w:rPr>
      </w:pPr>
      <w:r>
        <w:rPr>
          <w:rFonts w:hint="eastAsia"/>
          <w:sz w:val="24"/>
        </w:rPr>
        <w:t>各类合同构成完整的</w:t>
      </w:r>
      <w:r>
        <w:rPr>
          <w:sz w:val="24"/>
        </w:rPr>
        <w:t>PPP</w:t>
      </w:r>
      <w:r>
        <w:rPr>
          <w:rFonts w:hint="eastAsia"/>
          <w:sz w:val="24"/>
        </w:rPr>
        <w:t>项目运行的依据。因此，合同管理流程的作用至关重要，是本项目又一核心业务流程。</w:t>
      </w:r>
    </w:p>
    <w:p w:rsidR="00DB0D73" w:rsidRPr="00D9253F" w:rsidRDefault="00DB0D73" w:rsidP="00FB6A79">
      <w:pPr>
        <w:spacing w:before="240" w:after="240" w:line="360" w:lineRule="auto"/>
        <w:ind w:firstLineChars="200" w:firstLine="31680"/>
        <w:rPr>
          <w:rFonts w:ascii="宋体" w:cs="宋体"/>
          <w:b/>
          <w:color w:val="000000"/>
          <w:sz w:val="24"/>
        </w:rPr>
      </w:pPr>
      <w:bookmarkStart w:id="32" w:name="_Toc13763"/>
      <w:bookmarkStart w:id="33" w:name="_Toc14785"/>
      <w:r w:rsidRPr="00D9253F">
        <w:rPr>
          <w:rFonts w:ascii="宋体" w:cs="宋体" w:hint="eastAsia"/>
          <w:b/>
          <w:color w:val="000000"/>
          <w:sz w:val="24"/>
        </w:rPr>
        <w:t>四、风险管理流程</w:t>
      </w:r>
      <w:bookmarkEnd w:id="32"/>
      <w:bookmarkEnd w:id="33"/>
    </w:p>
    <w:p w:rsidR="00DB0D73" w:rsidRDefault="00DB0D73" w:rsidP="00FB6A79">
      <w:pPr>
        <w:spacing w:line="480" w:lineRule="auto"/>
        <w:ind w:firstLineChars="177" w:firstLine="31680"/>
        <w:rPr>
          <w:sz w:val="24"/>
        </w:rPr>
      </w:pPr>
      <w:r>
        <w:t xml:space="preserve"> </w:t>
      </w:r>
      <w:r>
        <w:rPr>
          <w:rFonts w:hint="eastAsia"/>
          <w:sz w:val="24"/>
        </w:rPr>
        <w:t>风险管理的主要工作包括对项目整体建设投资和将来的运营收益进行风险盈亏评价，为项目公司科学决策提供参考和依据。对项目实施过程中的风险进行识别、评估、预防与控制。在</w:t>
      </w:r>
      <w:r>
        <w:rPr>
          <w:sz w:val="24"/>
        </w:rPr>
        <w:t>PPP</w:t>
      </w:r>
      <w:r>
        <w:rPr>
          <w:rFonts w:hint="eastAsia"/>
          <w:sz w:val="24"/>
        </w:rPr>
        <w:t>项目中，风险是项目各参与方最为关注的问题，如果不能识别</w:t>
      </w:r>
      <w:r>
        <w:rPr>
          <w:sz w:val="24"/>
        </w:rPr>
        <w:t>PPP</w:t>
      </w:r>
      <w:r>
        <w:rPr>
          <w:rFonts w:hint="eastAsia"/>
          <w:sz w:val="24"/>
        </w:rPr>
        <w:t>项目中的风险，对一些重点风险进行定量评估。并采取有效的预防与规避措施，项目成功就失去了保证，因此风险管理流程无疑是本项目的核心业务流程。</w:t>
      </w:r>
    </w:p>
    <w:p w:rsidR="00DB0D73" w:rsidRPr="00D9253F" w:rsidRDefault="00DB0D73" w:rsidP="00FB6A79">
      <w:pPr>
        <w:spacing w:before="240" w:after="240" w:line="360" w:lineRule="auto"/>
        <w:ind w:firstLineChars="200" w:firstLine="31680"/>
        <w:rPr>
          <w:rFonts w:ascii="宋体" w:cs="宋体"/>
          <w:b/>
          <w:color w:val="000000"/>
          <w:sz w:val="24"/>
        </w:rPr>
      </w:pPr>
      <w:bookmarkStart w:id="34" w:name="_Toc18665"/>
      <w:bookmarkStart w:id="35" w:name="_Toc20136"/>
      <w:r w:rsidRPr="00D9253F">
        <w:rPr>
          <w:rFonts w:ascii="宋体" w:cs="宋体" w:hint="eastAsia"/>
          <w:b/>
          <w:color w:val="000000"/>
          <w:sz w:val="24"/>
        </w:rPr>
        <w:t>五、进度管理流程</w:t>
      </w:r>
      <w:bookmarkEnd w:id="34"/>
      <w:bookmarkEnd w:id="35"/>
    </w:p>
    <w:p w:rsidR="00DB0D73" w:rsidRDefault="00DB0D73" w:rsidP="00FB6A79">
      <w:pPr>
        <w:spacing w:line="480" w:lineRule="auto"/>
        <w:ind w:firstLineChars="177" w:firstLine="31680"/>
        <w:rPr>
          <w:sz w:val="24"/>
        </w:rPr>
      </w:pPr>
      <w:r>
        <w:rPr>
          <w:rFonts w:hint="eastAsia"/>
          <w:sz w:val="24"/>
        </w:rPr>
        <w:t>进度管理流程的总体思路是依据项目总体计划，以及各条路的阶段计划对项目的实际进度进行监控，通过对比分析不断调整进度计划以满足总体目标。我方如中标将在签订合同后，依据合同要求向监理单位提交工程总体计划，以及为完成该计划而拟采用的实时性的施工安排和施工方案。过程中编制月度、季度、年度等的阶段性施工计划，并将阶段性的施工计划提交建设方及监理单位，作为具体施工进度控制依据。</w:t>
      </w:r>
    </w:p>
    <w:p w:rsidR="00DB0D73" w:rsidRPr="00D9253F" w:rsidRDefault="00DB0D73" w:rsidP="00FB6A79">
      <w:pPr>
        <w:spacing w:before="240" w:after="240" w:line="360" w:lineRule="auto"/>
        <w:ind w:firstLineChars="200" w:firstLine="31680"/>
        <w:rPr>
          <w:rFonts w:ascii="宋体" w:cs="宋体"/>
          <w:b/>
          <w:color w:val="000000"/>
          <w:sz w:val="24"/>
        </w:rPr>
      </w:pPr>
      <w:bookmarkStart w:id="36" w:name="_Toc14334"/>
      <w:bookmarkStart w:id="37" w:name="_Toc26499"/>
      <w:r w:rsidRPr="00D9253F">
        <w:rPr>
          <w:rFonts w:ascii="宋体" w:cs="宋体" w:hint="eastAsia"/>
          <w:b/>
          <w:color w:val="000000"/>
          <w:sz w:val="24"/>
        </w:rPr>
        <w:t>六、工程成本管理流程</w:t>
      </w:r>
      <w:bookmarkEnd w:id="36"/>
      <w:bookmarkEnd w:id="37"/>
    </w:p>
    <w:p w:rsidR="00DB0D73" w:rsidRDefault="00DB0D73" w:rsidP="00FB6A79">
      <w:pPr>
        <w:spacing w:line="480" w:lineRule="auto"/>
        <w:ind w:firstLineChars="177" w:firstLine="31680"/>
        <w:rPr>
          <w:sz w:val="24"/>
        </w:rPr>
      </w:pPr>
      <w:r>
        <w:rPr>
          <w:rFonts w:hint="eastAsia"/>
          <w:sz w:val="24"/>
        </w:rPr>
        <w:t>在工程施工阶段，把项目成本目标控制在限额以内，随时纠正发生的偏差，以保证项目良好的经济效益的管理流程。其中重点业务模块包括资金使用计划编制、工程变更管理和计量支付、</w:t>
      </w:r>
    </w:p>
    <w:p w:rsidR="00DB0D73" w:rsidRPr="00D9253F" w:rsidRDefault="00DB0D73" w:rsidP="00FB6A79">
      <w:pPr>
        <w:spacing w:before="240" w:after="240" w:line="360" w:lineRule="auto"/>
        <w:ind w:firstLineChars="200" w:firstLine="31680"/>
        <w:rPr>
          <w:rFonts w:ascii="宋体" w:cs="宋体"/>
          <w:b/>
          <w:color w:val="000000"/>
          <w:sz w:val="24"/>
        </w:rPr>
      </w:pPr>
      <w:r w:rsidRPr="00D9253F">
        <w:rPr>
          <w:rFonts w:ascii="宋体" w:cs="宋体"/>
          <w:b/>
          <w:color w:val="000000"/>
          <w:sz w:val="24"/>
        </w:rPr>
        <w:t xml:space="preserve"> </w:t>
      </w:r>
      <w:bookmarkStart w:id="38" w:name="_Toc19274"/>
      <w:bookmarkStart w:id="39" w:name="_Toc9859"/>
      <w:r w:rsidRPr="00D9253F">
        <w:rPr>
          <w:rFonts w:ascii="宋体" w:cs="宋体" w:hint="eastAsia"/>
          <w:b/>
          <w:color w:val="000000"/>
          <w:sz w:val="24"/>
        </w:rPr>
        <w:t>七、协调管理流程</w:t>
      </w:r>
      <w:bookmarkEnd w:id="38"/>
      <w:bookmarkEnd w:id="39"/>
    </w:p>
    <w:p w:rsidR="00DB0D73" w:rsidRDefault="00DB0D73" w:rsidP="00FB6A79">
      <w:pPr>
        <w:spacing w:line="480" w:lineRule="auto"/>
        <w:ind w:firstLineChars="177" w:firstLine="31680"/>
        <w:rPr>
          <w:sz w:val="24"/>
        </w:rPr>
      </w:pPr>
      <w:r>
        <w:rPr>
          <w:rFonts w:hint="eastAsia"/>
          <w:sz w:val="24"/>
        </w:rPr>
        <w:t>协调管理的主要工作包括外部协调与内部协调。外部协调包括与地方政府的协调，同地方政府建立友好融洽的关系，取得他们的理解和支持；与沿线居民的协调，做好征地拆迁和环境保护工作，在尽可能短的时间内完成建设项目的征地拆迁任务。内部协调包括项目公司内部、项目公司与承包商、承包商与承包商等之间的协调。</w:t>
      </w:r>
    </w:p>
    <w:p w:rsidR="00DB0D73" w:rsidRPr="00D9253F" w:rsidRDefault="00DB0D73" w:rsidP="00FB6A79">
      <w:pPr>
        <w:spacing w:before="240" w:after="240" w:line="360" w:lineRule="auto"/>
        <w:ind w:firstLineChars="200" w:firstLine="31680"/>
        <w:rPr>
          <w:rFonts w:ascii="宋体" w:cs="宋体"/>
          <w:b/>
          <w:color w:val="000000"/>
          <w:sz w:val="24"/>
        </w:rPr>
      </w:pPr>
      <w:bookmarkStart w:id="40" w:name="_Toc28750"/>
      <w:bookmarkStart w:id="41" w:name="_Toc3371"/>
      <w:r w:rsidRPr="00D9253F">
        <w:rPr>
          <w:rFonts w:ascii="宋体" w:cs="宋体" w:hint="eastAsia"/>
          <w:b/>
          <w:color w:val="000000"/>
          <w:sz w:val="24"/>
        </w:rPr>
        <w:t>八、文案管理流程</w:t>
      </w:r>
      <w:bookmarkEnd w:id="40"/>
      <w:bookmarkEnd w:id="41"/>
    </w:p>
    <w:p w:rsidR="00DB0D73" w:rsidRDefault="00DB0D73" w:rsidP="00FB6A79">
      <w:pPr>
        <w:spacing w:line="480" w:lineRule="auto"/>
        <w:ind w:firstLineChars="177" w:firstLine="31680"/>
        <w:rPr>
          <w:sz w:val="24"/>
        </w:rPr>
      </w:pPr>
      <w:r>
        <w:rPr>
          <w:rFonts w:hint="eastAsia"/>
          <w:sz w:val="24"/>
        </w:rPr>
        <w:t>文案管理的主要工作在于保证文案在项目公司上行下达，以及对外经济往来中能够传递准确、谨慎的信息，使公司管理更为规范，沟通更为有效，减少失误，提高管理效率。文案管理流程主要包括：对外签发与工程投资、安全质量、工程进度有关的文件、函：公司发文；加盖公司印章的文件、资料、证明等。</w:t>
      </w:r>
    </w:p>
    <w:p w:rsidR="00DB0D73" w:rsidRPr="00D9253F" w:rsidRDefault="00DB0D73" w:rsidP="00FB6A79">
      <w:pPr>
        <w:spacing w:before="240" w:after="240" w:line="360" w:lineRule="auto"/>
        <w:ind w:firstLineChars="200" w:firstLine="31680"/>
        <w:rPr>
          <w:rFonts w:ascii="宋体" w:cs="宋体"/>
          <w:b/>
          <w:color w:val="000000"/>
          <w:sz w:val="24"/>
        </w:rPr>
      </w:pPr>
      <w:bookmarkStart w:id="42" w:name="_Toc14585"/>
      <w:bookmarkStart w:id="43" w:name="_Toc22317"/>
      <w:r w:rsidRPr="00D9253F">
        <w:rPr>
          <w:rFonts w:ascii="宋体" w:cs="宋体" w:hint="eastAsia"/>
          <w:b/>
          <w:color w:val="000000"/>
          <w:sz w:val="24"/>
        </w:rPr>
        <w:t>九、信息化管理流程</w:t>
      </w:r>
      <w:bookmarkEnd w:id="42"/>
      <w:bookmarkEnd w:id="43"/>
    </w:p>
    <w:p w:rsidR="00DB0D73" w:rsidRDefault="00DB0D73" w:rsidP="00FB6A79">
      <w:pPr>
        <w:spacing w:line="480" w:lineRule="auto"/>
        <w:ind w:firstLineChars="236" w:firstLine="31680"/>
        <w:rPr>
          <w:sz w:val="24"/>
        </w:rPr>
      </w:pPr>
      <w:r>
        <w:rPr>
          <w:rFonts w:hint="eastAsia"/>
          <w:sz w:val="24"/>
        </w:rPr>
        <w:t>信息化软件平台进行文件和资料的网络传输，方便协同工作，用户的帐号以业主、项目公司、项目建设单位、项目运维单位的相关人员组成，方便互相之间进行信息交流、文件传输和数据的上传、下载等。</w:t>
      </w:r>
    </w:p>
    <w:p w:rsidR="00DB0D73" w:rsidRDefault="00DB0D73" w:rsidP="00070932">
      <w:pPr>
        <w:pStyle w:val="Heading2"/>
      </w:pPr>
      <w:bookmarkStart w:id="44" w:name="_Toc494130541"/>
      <w:r w:rsidRPr="00D21318">
        <w:rPr>
          <w:rFonts w:hint="eastAsia"/>
        </w:rPr>
        <w:t>项目建设方案</w:t>
      </w:r>
      <w:bookmarkEnd w:id="44"/>
    </w:p>
    <w:p w:rsidR="00DB0D73" w:rsidRPr="006929C4" w:rsidRDefault="00DB0D73" w:rsidP="00FB6A79">
      <w:pPr>
        <w:spacing w:line="480" w:lineRule="auto"/>
        <w:ind w:firstLineChars="177" w:firstLine="31680"/>
        <w:rPr>
          <w:rFonts w:ascii="楷体" w:eastAsia="楷体" w:hAnsi="楷体" w:cs="宋体"/>
          <w:sz w:val="24"/>
        </w:rPr>
      </w:pPr>
      <w:r w:rsidRPr="006929C4">
        <w:rPr>
          <w:rFonts w:ascii="楷体" w:eastAsia="楷体" w:hAnsi="楷体" w:cs="宋体" w:hint="eastAsia"/>
          <w:sz w:val="24"/>
        </w:rPr>
        <w:t>我们已按照招标文件的要求提交了完整的建设方案（附后</w:t>
      </w:r>
      <w:r>
        <w:rPr>
          <w:rFonts w:ascii="楷体" w:eastAsia="楷体" w:hAnsi="楷体" w:cs="宋体" w:hint="eastAsia"/>
          <w:sz w:val="24"/>
        </w:rPr>
        <w:t>）</w:t>
      </w:r>
      <w:r w:rsidRPr="006929C4">
        <w:rPr>
          <w:rFonts w:ascii="楷体" w:eastAsia="楷体" w:hAnsi="楷体" w:cs="宋体" w:hint="eastAsia"/>
          <w:sz w:val="24"/>
        </w:rPr>
        <w:t>并承诺：本概述已完整准确地体现了建设运营方案各部分之核心内容，如存在概述与建设运营方案主体内容不一致之处，以后者为准。</w:t>
      </w:r>
    </w:p>
    <w:p w:rsidR="00DB0D73" w:rsidRPr="00A35200" w:rsidRDefault="00DB0D73" w:rsidP="00A35200">
      <w:pPr>
        <w:pStyle w:val="Heading3"/>
      </w:pPr>
      <w:bookmarkStart w:id="45" w:name="_Toc494130542"/>
      <w:r w:rsidRPr="00A35200">
        <w:rPr>
          <w:rFonts w:hint="eastAsia"/>
        </w:rPr>
        <w:t>项目概述</w:t>
      </w:r>
      <w:bookmarkEnd w:id="45"/>
    </w:p>
    <w:p w:rsidR="00DB0D73" w:rsidRPr="006929C4" w:rsidRDefault="00DB0D73" w:rsidP="006929C4">
      <w:pPr>
        <w:spacing w:line="480" w:lineRule="auto"/>
        <w:rPr>
          <w:rFonts w:ascii="仿宋"/>
          <w:sz w:val="24"/>
        </w:rPr>
      </w:pPr>
      <w:r w:rsidRPr="006929C4">
        <w:rPr>
          <w:rFonts w:ascii="仿宋" w:hAnsi="仿宋" w:hint="eastAsia"/>
          <w:b/>
          <w:sz w:val="24"/>
        </w:rPr>
        <w:t>项目名称：</w:t>
      </w:r>
      <w:r>
        <w:rPr>
          <w:rFonts w:ascii="仿宋" w:hAnsi="仿宋"/>
          <w:sz w:val="24"/>
        </w:rPr>
        <w:t xml:space="preserve"> xxx</w:t>
      </w:r>
      <w:r w:rsidRPr="006929C4">
        <w:rPr>
          <w:rFonts w:ascii="仿宋" w:hAnsi="仿宋" w:hint="eastAsia"/>
          <w:sz w:val="24"/>
        </w:rPr>
        <w:t>段公路改建工程</w:t>
      </w:r>
      <w:r w:rsidRPr="006929C4">
        <w:rPr>
          <w:rFonts w:ascii="仿宋" w:hAnsi="仿宋"/>
          <w:sz w:val="24"/>
        </w:rPr>
        <w:t>PPP</w:t>
      </w:r>
      <w:r w:rsidRPr="006929C4">
        <w:rPr>
          <w:rFonts w:ascii="仿宋" w:hAnsi="仿宋" w:hint="eastAsia"/>
          <w:sz w:val="24"/>
        </w:rPr>
        <w:t>项目</w:t>
      </w:r>
    </w:p>
    <w:p w:rsidR="00DB0D73" w:rsidRPr="006929C4" w:rsidRDefault="00DB0D73" w:rsidP="006929C4">
      <w:pPr>
        <w:spacing w:line="480" w:lineRule="auto"/>
        <w:rPr>
          <w:rFonts w:ascii="仿宋"/>
          <w:sz w:val="24"/>
        </w:rPr>
      </w:pPr>
      <w:r w:rsidRPr="006929C4">
        <w:rPr>
          <w:rFonts w:ascii="仿宋" w:hAnsi="仿宋" w:hint="eastAsia"/>
          <w:b/>
          <w:sz w:val="24"/>
        </w:rPr>
        <w:t>项目所在地：</w:t>
      </w:r>
      <w:r>
        <w:rPr>
          <w:rFonts w:ascii="仿宋" w:hAnsi="仿宋"/>
          <w:sz w:val="24"/>
        </w:rPr>
        <w:t>XXX</w:t>
      </w:r>
      <w:r w:rsidRPr="006929C4">
        <w:rPr>
          <w:rFonts w:ascii="仿宋" w:hAnsi="仿宋" w:hint="eastAsia"/>
          <w:sz w:val="24"/>
        </w:rPr>
        <w:t>境内</w:t>
      </w:r>
    </w:p>
    <w:p w:rsidR="00DB0D73" w:rsidRDefault="00DB0D73" w:rsidP="006929C4">
      <w:pPr>
        <w:spacing w:line="480" w:lineRule="auto"/>
        <w:rPr>
          <w:rFonts w:ascii="仿宋" w:cs="宋体"/>
          <w:sz w:val="24"/>
        </w:rPr>
      </w:pPr>
      <w:bookmarkStart w:id="46" w:name="_Toc14206"/>
      <w:r w:rsidRPr="006929C4">
        <w:rPr>
          <w:rFonts w:ascii="仿宋" w:hAnsi="仿宋" w:hint="eastAsia"/>
          <w:b/>
          <w:sz w:val="24"/>
        </w:rPr>
        <w:t>项目建设内容</w:t>
      </w:r>
      <w:bookmarkEnd w:id="46"/>
      <w:r w:rsidRPr="006929C4">
        <w:rPr>
          <w:rFonts w:ascii="仿宋" w:hAnsi="仿宋" w:hint="eastAsia"/>
          <w:b/>
          <w:sz w:val="24"/>
        </w:rPr>
        <w:t>：</w:t>
      </w:r>
      <w:r>
        <w:rPr>
          <w:rFonts w:ascii="仿宋" w:hAnsi="仿宋" w:cs="宋体"/>
          <w:sz w:val="24"/>
        </w:rPr>
        <w:t xml:space="preserve"> xxx</w:t>
      </w:r>
      <w:r w:rsidRPr="006929C4">
        <w:rPr>
          <w:rFonts w:ascii="仿宋" w:hAnsi="仿宋" w:cs="宋体" w:hint="eastAsia"/>
          <w:sz w:val="24"/>
        </w:rPr>
        <w:t>段公路改建工程主线</w:t>
      </w:r>
      <w:r>
        <w:rPr>
          <w:rFonts w:ascii="仿宋" w:hAnsi="仿宋" w:cs="宋体" w:hint="eastAsia"/>
          <w:sz w:val="24"/>
        </w:rPr>
        <w:t>（</w:t>
      </w:r>
      <w:r w:rsidRPr="006929C4">
        <w:rPr>
          <w:rFonts w:ascii="仿宋" w:hAnsi="仿宋" w:cs="宋体"/>
          <w:sz w:val="24"/>
        </w:rPr>
        <w:t>K</w:t>
      </w:r>
      <w:r>
        <w:rPr>
          <w:rFonts w:ascii="仿宋" w:hAnsi="仿宋" w:cs="宋体"/>
          <w:sz w:val="24"/>
        </w:rPr>
        <w:t>1731</w:t>
      </w:r>
      <w:r w:rsidRPr="006929C4">
        <w:rPr>
          <w:rFonts w:ascii="仿宋" w:hAnsi="仿宋" w:cs="宋体"/>
          <w:sz w:val="24"/>
        </w:rPr>
        <w:t>+000-K</w:t>
      </w:r>
      <w:r>
        <w:rPr>
          <w:rFonts w:ascii="仿宋" w:hAnsi="仿宋" w:cs="宋体"/>
          <w:sz w:val="24"/>
        </w:rPr>
        <w:t>1781</w:t>
      </w:r>
      <w:r w:rsidRPr="006929C4">
        <w:rPr>
          <w:rFonts w:ascii="仿宋" w:hAnsi="仿宋" w:cs="宋体"/>
          <w:sz w:val="24"/>
        </w:rPr>
        <w:t>+900</w:t>
      </w:r>
      <w:r>
        <w:rPr>
          <w:rFonts w:ascii="仿宋" w:hAnsi="仿宋" w:cs="宋体" w:hint="eastAsia"/>
          <w:sz w:val="24"/>
        </w:rPr>
        <w:t>）</w:t>
      </w:r>
      <w:r w:rsidRPr="006929C4">
        <w:rPr>
          <w:rFonts w:ascii="仿宋" w:hAnsi="仿宋" w:cs="宋体" w:hint="eastAsia"/>
          <w:sz w:val="24"/>
        </w:rPr>
        <w:t>位于</w:t>
      </w:r>
      <w:r>
        <w:rPr>
          <w:rFonts w:ascii="仿宋" w:hAnsi="仿宋" w:cs="宋体"/>
          <w:sz w:val="24"/>
        </w:rPr>
        <w:t>xxxx</w:t>
      </w:r>
      <w:r w:rsidRPr="006929C4">
        <w:rPr>
          <w:rFonts w:ascii="仿宋" w:hAnsi="仿宋" w:cs="宋体" w:hint="eastAsia"/>
          <w:sz w:val="24"/>
        </w:rPr>
        <w:t>自治州</w:t>
      </w:r>
      <w:r>
        <w:rPr>
          <w:rFonts w:ascii="仿宋" w:hAnsi="仿宋" w:cs="宋体"/>
          <w:sz w:val="24"/>
        </w:rPr>
        <w:t>XXX</w:t>
      </w:r>
      <w:r>
        <w:rPr>
          <w:rFonts w:ascii="仿宋" w:hAnsi="仿宋" w:cs="宋体" w:hint="eastAsia"/>
          <w:sz w:val="24"/>
        </w:rPr>
        <w:t>县</w:t>
      </w:r>
      <w:r w:rsidRPr="006929C4">
        <w:rPr>
          <w:rFonts w:ascii="仿宋" w:hAnsi="仿宋" w:cs="宋体" w:hint="eastAsia"/>
          <w:sz w:val="24"/>
        </w:rPr>
        <w:t>境内。本项目起点位于</w:t>
      </w:r>
      <w:r>
        <w:rPr>
          <w:rFonts w:ascii="仿宋" w:hAnsi="仿宋" w:cs="宋体"/>
          <w:sz w:val="24"/>
        </w:rPr>
        <w:t>XXX</w:t>
      </w:r>
      <w:r>
        <w:rPr>
          <w:rFonts w:ascii="仿宋" w:hAnsi="仿宋" w:cs="宋体" w:hint="eastAsia"/>
          <w:sz w:val="24"/>
        </w:rPr>
        <w:t>县</w:t>
      </w:r>
      <w:r>
        <w:rPr>
          <w:rFonts w:ascii="仿宋" w:hAnsi="仿宋" w:cs="宋体"/>
          <w:sz w:val="24"/>
        </w:rPr>
        <w:t>K1731+000</w:t>
      </w:r>
      <w:r>
        <w:rPr>
          <w:rFonts w:ascii="仿宋" w:hAnsi="仿宋" w:cs="宋体" w:hint="eastAsia"/>
          <w:sz w:val="24"/>
        </w:rPr>
        <w:t>处，</w:t>
      </w:r>
      <w:r w:rsidRPr="006929C4">
        <w:rPr>
          <w:rFonts w:ascii="仿宋" w:hAnsi="仿宋" w:cs="宋体" w:hint="eastAsia"/>
          <w:sz w:val="24"/>
        </w:rPr>
        <w:t>路线由东向西布线，穿</w:t>
      </w:r>
      <w:r>
        <w:rPr>
          <w:rFonts w:ascii="仿宋" w:hAnsi="仿宋" w:cs="宋体"/>
          <w:sz w:val="24"/>
        </w:rPr>
        <w:t>XXX</w:t>
      </w:r>
      <w:r>
        <w:rPr>
          <w:rFonts w:ascii="仿宋" w:hAnsi="仿宋" w:cs="宋体" w:hint="eastAsia"/>
          <w:sz w:val="24"/>
        </w:rPr>
        <w:t>县</w:t>
      </w:r>
      <w:r w:rsidRPr="006929C4">
        <w:rPr>
          <w:rFonts w:ascii="仿宋" w:hAnsi="仿宋" w:cs="宋体" w:hint="eastAsia"/>
          <w:sz w:val="24"/>
        </w:rPr>
        <w:t>城终点收费</w:t>
      </w:r>
      <w:r w:rsidRPr="006929C4">
        <w:rPr>
          <w:rFonts w:ascii="仿宋" w:hAnsi="仿宋" w:cs="宋体"/>
          <w:sz w:val="24"/>
        </w:rPr>
        <w:t>K</w:t>
      </w:r>
      <w:r>
        <w:rPr>
          <w:rFonts w:ascii="仿宋" w:hAnsi="仿宋" w:cs="宋体"/>
          <w:sz w:val="24"/>
        </w:rPr>
        <w:t>1781</w:t>
      </w:r>
      <w:r w:rsidRPr="006929C4">
        <w:rPr>
          <w:rFonts w:ascii="仿宋" w:hAnsi="仿宋" w:cs="宋体"/>
          <w:sz w:val="24"/>
        </w:rPr>
        <w:t>+900</w:t>
      </w:r>
      <w:r w:rsidRPr="006929C4">
        <w:rPr>
          <w:rFonts w:ascii="仿宋" w:hAnsi="仿宋" w:cs="宋体" w:hint="eastAsia"/>
          <w:sz w:val="24"/>
        </w:rPr>
        <w:t>处，路线全长</w:t>
      </w:r>
      <w:r>
        <w:rPr>
          <w:rFonts w:ascii="仿宋" w:hAnsi="仿宋" w:cs="宋体"/>
          <w:sz w:val="24"/>
        </w:rPr>
        <w:t>50.9</w:t>
      </w:r>
      <w:r w:rsidRPr="006929C4">
        <w:rPr>
          <w:rFonts w:ascii="仿宋" w:hAnsi="仿宋" w:cs="宋体"/>
          <w:sz w:val="24"/>
        </w:rPr>
        <w:t>km</w:t>
      </w:r>
      <w:r w:rsidRPr="006929C4">
        <w:rPr>
          <w:rFonts w:ascii="仿宋" w:hAnsi="仿宋" w:cs="宋体" w:hint="eastAsia"/>
          <w:sz w:val="24"/>
        </w:rPr>
        <w:t>。公路等级：城市主干路，设计速度</w:t>
      </w:r>
      <w:r>
        <w:rPr>
          <w:rFonts w:ascii="仿宋" w:hAnsi="仿宋" w:cs="宋体"/>
          <w:sz w:val="24"/>
        </w:rPr>
        <w:t>7</w:t>
      </w:r>
      <w:r w:rsidRPr="006929C4">
        <w:rPr>
          <w:rFonts w:ascii="仿宋" w:hAnsi="仿宋" w:cs="宋体"/>
          <w:sz w:val="24"/>
        </w:rPr>
        <w:t>0km/h</w:t>
      </w:r>
      <w:r w:rsidRPr="006929C4">
        <w:rPr>
          <w:rFonts w:ascii="仿宋" w:hAnsi="仿宋" w:cs="宋体" w:hint="eastAsia"/>
          <w:sz w:val="24"/>
        </w:rPr>
        <w:t>，路基</w:t>
      </w:r>
      <w:r>
        <w:rPr>
          <w:rFonts w:ascii="仿宋" w:hAnsi="仿宋" w:cs="宋体"/>
          <w:sz w:val="24"/>
        </w:rPr>
        <w:t>xx</w:t>
      </w:r>
      <w:r w:rsidRPr="006929C4">
        <w:rPr>
          <w:rFonts w:ascii="仿宋" w:hAnsi="仿宋" w:cs="宋体"/>
          <w:sz w:val="24"/>
        </w:rPr>
        <w:t>.5 m</w:t>
      </w:r>
      <w:r w:rsidRPr="006929C4">
        <w:rPr>
          <w:rFonts w:ascii="仿宋" w:hAnsi="仿宋" w:cs="宋体" w:hint="eastAsia"/>
          <w:sz w:val="24"/>
        </w:rPr>
        <w:t>（机动车道</w:t>
      </w:r>
      <w:r>
        <w:rPr>
          <w:rFonts w:ascii="仿宋" w:hAnsi="仿宋" w:cs="宋体" w:hint="eastAsia"/>
          <w:sz w:val="24"/>
        </w:rPr>
        <w:t>）</w:t>
      </w:r>
      <w:r w:rsidRPr="006929C4">
        <w:rPr>
          <w:rFonts w:ascii="仿宋" w:hAnsi="仿宋" w:cs="宋体" w:hint="eastAsia"/>
          <w:sz w:val="24"/>
        </w:rPr>
        <w:t>，行车道路面结构推荐采用</w:t>
      </w:r>
      <w:r w:rsidRPr="006929C4">
        <w:rPr>
          <w:rFonts w:ascii="仿宋" w:hAnsi="仿宋" w:cs="宋体"/>
          <w:sz w:val="24"/>
        </w:rPr>
        <w:t>4cm</w:t>
      </w:r>
      <w:r w:rsidRPr="006929C4">
        <w:rPr>
          <w:rFonts w:ascii="仿宋" w:hAnsi="仿宋" w:cs="宋体" w:hint="eastAsia"/>
          <w:sz w:val="24"/>
        </w:rPr>
        <w:t>细粒式沥青混凝土</w:t>
      </w:r>
      <w:r w:rsidRPr="006929C4">
        <w:rPr>
          <w:rFonts w:ascii="仿宋" w:hAnsi="仿宋" w:cs="宋体"/>
          <w:sz w:val="24"/>
        </w:rPr>
        <w:t xml:space="preserve"> </w:t>
      </w:r>
      <w:r>
        <w:rPr>
          <w:rFonts w:ascii="仿宋" w:hAnsi="仿宋" w:cs="宋体" w:hint="eastAsia"/>
          <w:sz w:val="24"/>
        </w:rPr>
        <w:t>（</w:t>
      </w:r>
      <w:r w:rsidRPr="006929C4">
        <w:rPr>
          <w:rFonts w:ascii="仿宋" w:hAnsi="仿宋" w:cs="宋体"/>
          <w:sz w:val="24"/>
        </w:rPr>
        <w:t>AC-13C</w:t>
      </w:r>
      <w:r>
        <w:rPr>
          <w:rFonts w:ascii="仿宋" w:hAnsi="仿宋" w:cs="宋体" w:hint="eastAsia"/>
          <w:sz w:val="24"/>
        </w:rPr>
        <w:t>）</w:t>
      </w:r>
      <w:r w:rsidRPr="006929C4">
        <w:rPr>
          <w:rFonts w:ascii="仿宋" w:hAnsi="仿宋" w:cs="宋体" w:hint="eastAsia"/>
          <w:sz w:val="24"/>
        </w:rPr>
        <w:t>（上面层</w:t>
      </w:r>
      <w:r>
        <w:rPr>
          <w:rFonts w:ascii="仿宋" w:hAnsi="仿宋" w:cs="宋体" w:hint="eastAsia"/>
          <w:sz w:val="24"/>
        </w:rPr>
        <w:t>）</w:t>
      </w:r>
      <w:r w:rsidRPr="006929C4">
        <w:rPr>
          <w:rFonts w:ascii="仿宋" w:hAnsi="仿宋" w:cs="宋体"/>
          <w:sz w:val="24"/>
        </w:rPr>
        <w:t xml:space="preserve">+ </w:t>
      </w:r>
      <w:r w:rsidRPr="006929C4">
        <w:rPr>
          <w:rFonts w:ascii="仿宋" w:hAnsi="仿宋" w:cs="宋体" w:hint="eastAsia"/>
          <w:sz w:val="24"/>
        </w:rPr>
        <w:t>粘层</w:t>
      </w:r>
      <w:r w:rsidRPr="006929C4">
        <w:rPr>
          <w:rFonts w:ascii="仿宋" w:hAnsi="仿宋" w:cs="宋体"/>
          <w:sz w:val="24"/>
        </w:rPr>
        <w:t>+6cm</w:t>
      </w:r>
      <w:r w:rsidRPr="006929C4">
        <w:rPr>
          <w:rFonts w:ascii="仿宋" w:hAnsi="仿宋" w:cs="宋体" w:hint="eastAsia"/>
          <w:sz w:val="24"/>
        </w:rPr>
        <w:t>中粒式沥青混凝土</w:t>
      </w:r>
      <w:r w:rsidRPr="006929C4">
        <w:rPr>
          <w:rFonts w:ascii="仿宋" w:hAnsi="仿宋" w:cs="宋体"/>
          <w:sz w:val="24"/>
        </w:rPr>
        <w:t xml:space="preserve"> </w:t>
      </w:r>
      <w:r>
        <w:rPr>
          <w:rFonts w:ascii="仿宋" w:hAnsi="仿宋" w:cs="宋体" w:hint="eastAsia"/>
          <w:sz w:val="24"/>
        </w:rPr>
        <w:t>（</w:t>
      </w:r>
      <w:r w:rsidRPr="006929C4">
        <w:rPr>
          <w:rFonts w:ascii="仿宋" w:hAnsi="仿宋" w:cs="宋体"/>
          <w:sz w:val="24"/>
        </w:rPr>
        <w:t>AC-16C</w:t>
      </w:r>
      <w:r>
        <w:rPr>
          <w:rFonts w:ascii="仿宋" w:hAnsi="仿宋" w:cs="宋体" w:hint="eastAsia"/>
          <w:sz w:val="24"/>
        </w:rPr>
        <w:t>）</w:t>
      </w:r>
      <w:r w:rsidRPr="006929C4">
        <w:rPr>
          <w:rFonts w:ascii="仿宋" w:hAnsi="仿宋" w:cs="宋体" w:hint="eastAsia"/>
          <w:sz w:val="24"/>
        </w:rPr>
        <w:t>（下面层</w:t>
      </w:r>
      <w:r>
        <w:rPr>
          <w:rFonts w:ascii="仿宋" w:hAnsi="仿宋" w:cs="宋体" w:hint="eastAsia"/>
          <w:sz w:val="24"/>
        </w:rPr>
        <w:t>）</w:t>
      </w:r>
      <w:r w:rsidRPr="006929C4">
        <w:rPr>
          <w:rFonts w:ascii="仿宋" w:hAnsi="仿宋" w:cs="宋体"/>
          <w:sz w:val="24"/>
        </w:rPr>
        <w:t>+</w:t>
      </w:r>
      <w:r w:rsidRPr="006929C4">
        <w:rPr>
          <w:rFonts w:ascii="仿宋" w:hAnsi="仿宋" w:cs="宋体" w:hint="eastAsia"/>
          <w:sz w:val="24"/>
        </w:rPr>
        <w:t>同步碎石封层</w:t>
      </w:r>
      <w:r w:rsidRPr="006929C4">
        <w:rPr>
          <w:rFonts w:ascii="仿宋" w:hAnsi="仿宋" w:cs="宋体"/>
          <w:sz w:val="24"/>
        </w:rPr>
        <w:t>+22cm 4.5%</w:t>
      </w:r>
      <w:r w:rsidRPr="006929C4">
        <w:rPr>
          <w:rFonts w:ascii="仿宋" w:hAnsi="仿宋" w:cs="宋体" w:hint="eastAsia"/>
          <w:sz w:val="24"/>
        </w:rPr>
        <w:t>水泥稳定砂砾</w:t>
      </w:r>
      <w:r w:rsidRPr="006929C4">
        <w:rPr>
          <w:rFonts w:ascii="仿宋" w:hAnsi="仿宋" w:cs="宋体"/>
          <w:sz w:val="24"/>
        </w:rPr>
        <w:t>+30cm</w:t>
      </w:r>
      <w:r w:rsidRPr="006929C4">
        <w:rPr>
          <w:rFonts w:ascii="仿宋" w:hAnsi="仿宋" w:cs="宋体" w:hint="eastAsia"/>
          <w:sz w:val="24"/>
        </w:rPr>
        <w:t>天然砂砾底基层。</w:t>
      </w:r>
    </w:p>
    <w:p w:rsidR="00DB0D73" w:rsidRDefault="00DB0D73" w:rsidP="006929C4">
      <w:pPr>
        <w:spacing w:line="480" w:lineRule="auto"/>
        <w:rPr>
          <w:rFonts w:ascii="仿宋" w:cs="宋体"/>
          <w:sz w:val="24"/>
        </w:rPr>
      </w:pPr>
      <w:r w:rsidRPr="006929C4">
        <w:rPr>
          <w:rFonts w:ascii="仿宋" w:hAnsi="仿宋" w:cs="宋体" w:hint="eastAsia"/>
          <w:b/>
          <w:sz w:val="24"/>
        </w:rPr>
        <w:t>主要工程内容有：</w:t>
      </w:r>
      <w:r w:rsidRPr="006929C4">
        <w:rPr>
          <w:rFonts w:ascii="仿宋" w:hAnsi="仿宋" w:cs="宋体" w:hint="eastAsia"/>
          <w:sz w:val="24"/>
        </w:rPr>
        <w:t>路基，路面工程、桥涵、平面交叉及交通安全设施、其它工程等。</w:t>
      </w:r>
    </w:p>
    <w:p w:rsidR="00DB0D73" w:rsidRPr="00A35200" w:rsidRDefault="00DB0D73" w:rsidP="00A35200">
      <w:pPr>
        <w:pStyle w:val="Heading3"/>
      </w:pPr>
      <w:bookmarkStart w:id="47" w:name="_Toc21675"/>
      <w:bookmarkStart w:id="48" w:name="_Toc494130543"/>
      <w:r w:rsidRPr="00A35200">
        <w:rPr>
          <w:rFonts w:hint="eastAsia"/>
        </w:rPr>
        <w:t>项目的设计</w:t>
      </w:r>
      <w:bookmarkEnd w:id="47"/>
      <w:bookmarkEnd w:id="48"/>
    </w:p>
    <w:p w:rsidR="00DB0D73" w:rsidRPr="00B16E25" w:rsidRDefault="00DB0D73" w:rsidP="00FB6A79">
      <w:pPr>
        <w:spacing w:line="360" w:lineRule="auto"/>
        <w:ind w:firstLineChars="200" w:firstLine="31680"/>
        <w:rPr>
          <w:rFonts w:ascii="宋体" w:eastAsia="宋体" w:hAnsi="宋体"/>
          <w:sz w:val="20"/>
        </w:rPr>
      </w:pPr>
      <w:r w:rsidRPr="00B16E25">
        <w:rPr>
          <w:rFonts w:ascii="宋体" w:eastAsia="宋体" w:hAnsi="宋体" w:hint="eastAsia"/>
          <w:sz w:val="24"/>
          <w:szCs w:val="28"/>
        </w:rPr>
        <w:t>由</w:t>
      </w:r>
      <w:r>
        <w:rPr>
          <w:rFonts w:ascii="宋体" w:eastAsia="宋体" w:hAnsi="宋体"/>
          <w:sz w:val="24"/>
          <w:szCs w:val="28"/>
        </w:rPr>
        <w:t>xxx</w:t>
      </w:r>
      <w:r w:rsidRPr="00B16E25">
        <w:rPr>
          <w:rFonts w:ascii="宋体" w:eastAsia="宋体" w:hAnsi="宋体" w:hint="eastAsia"/>
          <w:sz w:val="24"/>
          <w:szCs w:val="28"/>
        </w:rPr>
        <w:t>交通运输局负责项目施工前的各种设计；本项目施工应严格按照经审批的施工图设计进行，如社会资本方出于加快工程进度、提高工程质量、降低工程成本的原因对施工图设计进行修改，必须由</w:t>
      </w:r>
      <w:r>
        <w:rPr>
          <w:rFonts w:ascii="宋体" w:eastAsia="宋体" w:hAnsi="宋体"/>
          <w:sz w:val="24"/>
          <w:szCs w:val="28"/>
        </w:rPr>
        <w:t>xxx</w:t>
      </w:r>
      <w:r w:rsidRPr="00B16E25">
        <w:rPr>
          <w:rFonts w:ascii="宋体" w:eastAsia="宋体" w:hAnsi="宋体" w:hint="eastAsia"/>
          <w:sz w:val="24"/>
          <w:szCs w:val="28"/>
        </w:rPr>
        <w:t>交通运输局、监理方及设计单位的书面认可才能采用，同时报</w:t>
      </w:r>
      <w:r>
        <w:rPr>
          <w:rFonts w:ascii="宋体" w:eastAsia="宋体" w:hAnsi="宋体"/>
          <w:sz w:val="24"/>
          <w:szCs w:val="28"/>
        </w:rPr>
        <w:t>xxx</w:t>
      </w:r>
      <w:r w:rsidRPr="00B16E25">
        <w:rPr>
          <w:rFonts w:ascii="宋体" w:eastAsia="宋体" w:hAnsi="宋体" w:hint="eastAsia"/>
          <w:sz w:val="24"/>
          <w:szCs w:val="28"/>
        </w:rPr>
        <w:t>交通运输局备案。</w:t>
      </w:r>
    </w:p>
    <w:p w:rsidR="00DB0D73" w:rsidRPr="00B16E25" w:rsidRDefault="00DB0D73" w:rsidP="00B16E25">
      <w:pPr>
        <w:pStyle w:val="Heading3"/>
      </w:pPr>
      <w:bookmarkStart w:id="49" w:name="_Toc21002"/>
      <w:bookmarkStart w:id="50" w:name="_Toc494130544"/>
      <w:r w:rsidRPr="00B16E25">
        <w:rPr>
          <w:rFonts w:hint="eastAsia"/>
        </w:rPr>
        <w:t>项目建设要求</w:t>
      </w:r>
      <w:bookmarkEnd w:id="49"/>
      <w:bookmarkEnd w:id="50"/>
    </w:p>
    <w:p w:rsidR="00DB0D73" w:rsidRPr="00B16E25" w:rsidRDefault="00DB0D73" w:rsidP="00FB6A79">
      <w:pPr>
        <w:spacing w:line="360" w:lineRule="auto"/>
        <w:ind w:firstLineChars="200" w:firstLine="31680"/>
        <w:rPr>
          <w:rFonts w:ascii="宋体" w:eastAsia="宋体" w:hAnsi="宋体" w:cs="宋体"/>
          <w:color w:val="000000"/>
          <w:sz w:val="24"/>
        </w:rPr>
      </w:pPr>
      <w:r w:rsidRPr="00B16E25">
        <w:rPr>
          <w:rFonts w:ascii="宋体" w:eastAsia="宋体" w:hAnsi="宋体" w:cs="宋体" w:hint="eastAsia"/>
          <w:color w:val="000000"/>
          <w:sz w:val="24"/>
        </w:rPr>
        <w:t>项目的建设应当依照项目设计文件的要求进行，并且严格遵守建筑法、环境保护法、产品质量法等相关法律法规的规定以及国家、地方及行业强制性标准的要求。</w:t>
      </w:r>
    </w:p>
    <w:p w:rsidR="00DB0D73" w:rsidRPr="00B16E25" w:rsidRDefault="00DB0D73" w:rsidP="00FB6A79">
      <w:pPr>
        <w:spacing w:line="360" w:lineRule="auto"/>
        <w:ind w:firstLineChars="200" w:firstLine="31680"/>
        <w:rPr>
          <w:rFonts w:ascii="宋体" w:eastAsia="宋体" w:hAnsi="宋体" w:cs="宋体"/>
          <w:sz w:val="24"/>
        </w:rPr>
      </w:pPr>
      <w:r w:rsidRPr="00B16E25">
        <w:rPr>
          <w:rFonts w:ascii="宋体" w:eastAsia="宋体" w:hAnsi="宋体" w:cs="宋体" w:hint="eastAsia"/>
          <w:sz w:val="24"/>
        </w:rPr>
        <w:t>具体以审批后的定稿设计文件和施工图纸为准。</w:t>
      </w:r>
    </w:p>
    <w:p w:rsidR="00DB0D73" w:rsidRPr="00B16E25" w:rsidRDefault="00DB0D73" w:rsidP="00B16E25">
      <w:pPr>
        <w:pStyle w:val="Heading4"/>
      </w:pPr>
      <w:bookmarkStart w:id="51" w:name="_Toc494130545"/>
      <w:r w:rsidRPr="00B16E25">
        <w:rPr>
          <w:rFonts w:hint="eastAsia"/>
        </w:rPr>
        <w:t>项目建设标准要求</w:t>
      </w:r>
      <w:bookmarkEnd w:id="51"/>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b/>
          <w:sz w:val="24"/>
        </w:rPr>
        <w:t>1</w:t>
      </w:r>
      <w:r w:rsidRPr="00B16E25">
        <w:rPr>
          <w:rFonts w:ascii="宋体" w:eastAsia="宋体" w:hAnsi="宋体" w:cs="宋体" w:hint="eastAsia"/>
          <w:b/>
          <w:sz w:val="24"/>
        </w:rPr>
        <w:t>、资产使用寿命要求</w:t>
      </w:r>
    </w:p>
    <w:p w:rsidR="00DB0D73" w:rsidRPr="00B16E25" w:rsidRDefault="00DB0D73" w:rsidP="00FB6A79">
      <w:pPr>
        <w:spacing w:line="360" w:lineRule="auto"/>
        <w:ind w:firstLineChars="200" w:firstLine="31680"/>
        <w:rPr>
          <w:rFonts w:ascii="宋体" w:eastAsia="宋体" w:hAnsi="宋体" w:cs="宋体"/>
          <w:color w:val="000000"/>
          <w:sz w:val="24"/>
        </w:rPr>
      </w:pPr>
      <w:r w:rsidRPr="00B16E25">
        <w:rPr>
          <w:rFonts w:ascii="宋体" w:eastAsia="宋体" w:hAnsi="宋体" w:cs="宋体" w:hint="eastAsia"/>
          <w:color w:val="000000"/>
          <w:sz w:val="24"/>
        </w:rPr>
        <w:t>沥青路面以</w:t>
      </w:r>
      <w:r w:rsidRPr="00B16E25">
        <w:rPr>
          <w:rFonts w:ascii="宋体" w:eastAsia="宋体" w:hAnsi="宋体" w:cs="宋体"/>
          <w:color w:val="000000"/>
          <w:sz w:val="24"/>
        </w:rPr>
        <w:t>100KN</w:t>
      </w:r>
      <w:r w:rsidRPr="00B16E25">
        <w:rPr>
          <w:rFonts w:ascii="宋体" w:eastAsia="宋体" w:hAnsi="宋体" w:cs="宋体" w:hint="eastAsia"/>
          <w:color w:val="000000"/>
          <w:sz w:val="24"/>
        </w:rPr>
        <w:t>的单轴</w:t>
      </w:r>
      <w:r w:rsidRPr="00B16E25">
        <w:rPr>
          <w:rFonts w:ascii="宋体" w:eastAsia="宋体" w:hAnsi="宋体" w:cs="宋体"/>
          <w:color w:val="000000"/>
          <w:sz w:val="24"/>
        </w:rPr>
        <w:t>-</w:t>
      </w:r>
      <w:r w:rsidRPr="00B16E25">
        <w:rPr>
          <w:rFonts w:ascii="宋体" w:eastAsia="宋体" w:hAnsi="宋体" w:cs="宋体" w:hint="eastAsia"/>
          <w:color w:val="000000"/>
          <w:sz w:val="24"/>
        </w:rPr>
        <w:t>双轮组荷载作为标准轴载，设计年限为</w:t>
      </w:r>
      <w:r w:rsidRPr="00B16E25">
        <w:rPr>
          <w:rFonts w:ascii="宋体" w:eastAsia="宋体" w:hAnsi="宋体" w:cs="宋体"/>
          <w:color w:val="000000"/>
          <w:sz w:val="24"/>
        </w:rPr>
        <w:t>15</w:t>
      </w:r>
      <w:r w:rsidRPr="00B16E25">
        <w:rPr>
          <w:rFonts w:ascii="宋体" w:eastAsia="宋体" w:hAnsi="宋体" w:cs="宋体" w:hint="eastAsia"/>
          <w:color w:val="000000"/>
          <w:sz w:val="24"/>
        </w:rPr>
        <w:t>年；水泥混凝土路面设计以</w:t>
      </w:r>
      <w:r w:rsidRPr="00B16E25">
        <w:rPr>
          <w:rFonts w:ascii="宋体" w:eastAsia="宋体" w:hAnsi="宋体" w:cs="宋体"/>
          <w:color w:val="000000"/>
          <w:sz w:val="24"/>
        </w:rPr>
        <w:t>100KN</w:t>
      </w:r>
      <w:r w:rsidRPr="00B16E25">
        <w:rPr>
          <w:rFonts w:ascii="宋体" w:eastAsia="宋体" w:hAnsi="宋体" w:cs="宋体" w:hint="eastAsia"/>
          <w:color w:val="000000"/>
          <w:sz w:val="24"/>
        </w:rPr>
        <w:t>的单轴</w:t>
      </w:r>
      <w:r w:rsidRPr="00B16E25">
        <w:rPr>
          <w:rFonts w:ascii="宋体" w:eastAsia="宋体" w:hAnsi="宋体" w:cs="宋体"/>
          <w:color w:val="000000"/>
          <w:sz w:val="24"/>
        </w:rPr>
        <w:t>-</w:t>
      </w:r>
      <w:r w:rsidRPr="00B16E25">
        <w:rPr>
          <w:rFonts w:ascii="宋体" w:eastAsia="宋体" w:hAnsi="宋体" w:cs="宋体" w:hint="eastAsia"/>
          <w:color w:val="000000"/>
          <w:sz w:val="24"/>
        </w:rPr>
        <w:t>双轮组荷载作为标准轴载，设计年限</w:t>
      </w:r>
      <w:r w:rsidRPr="00B16E25">
        <w:rPr>
          <w:rFonts w:ascii="宋体" w:eastAsia="宋体" w:hAnsi="宋体" w:cs="宋体"/>
          <w:color w:val="000000"/>
          <w:sz w:val="24"/>
        </w:rPr>
        <w:t>30</w:t>
      </w:r>
      <w:r w:rsidRPr="00B16E25">
        <w:rPr>
          <w:rFonts w:ascii="宋体" w:eastAsia="宋体" w:hAnsi="宋体" w:cs="宋体" w:hint="eastAsia"/>
          <w:color w:val="000000"/>
          <w:sz w:val="24"/>
        </w:rPr>
        <w:t>年。灯杆使用寿命不低于</w:t>
      </w:r>
      <w:r w:rsidRPr="00B16E25">
        <w:rPr>
          <w:rFonts w:ascii="宋体" w:eastAsia="宋体" w:hAnsi="宋体" w:cs="宋体"/>
          <w:color w:val="000000"/>
          <w:sz w:val="24"/>
        </w:rPr>
        <w:t>30</w:t>
      </w:r>
      <w:r w:rsidRPr="00B16E25">
        <w:rPr>
          <w:rFonts w:ascii="宋体" w:eastAsia="宋体" w:hAnsi="宋体" w:cs="宋体" w:hint="eastAsia"/>
          <w:color w:val="000000"/>
          <w:sz w:val="24"/>
        </w:rPr>
        <w:t>年，杆体塑层寿命不低于</w:t>
      </w:r>
      <w:r w:rsidRPr="00B16E25">
        <w:rPr>
          <w:rFonts w:ascii="宋体" w:eastAsia="宋体" w:hAnsi="宋体" w:cs="宋体"/>
          <w:color w:val="000000"/>
          <w:sz w:val="24"/>
        </w:rPr>
        <w:t>10</w:t>
      </w:r>
      <w:r w:rsidRPr="00B16E25">
        <w:rPr>
          <w:rFonts w:ascii="宋体" w:eastAsia="宋体" w:hAnsi="宋体" w:cs="宋体" w:hint="eastAsia"/>
          <w:color w:val="000000"/>
          <w:sz w:val="24"/>
        </w:rPr>
        <w:t>年。相应设备应符合国家、自治区相关标准要求。</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b/>
          <w:sz w:val="24"/>
        </w:rPr>
        <w:t>2</w:t>
      </w:r>
      <w:r w:rsidRPr="00B16E25">
        <w:rPr>
          <w:rFonts w:ascii="宋体" w:eastAsia="宋体" w:hAnsi="宋体" w:cs="宋体" w:hint="eastAsia"/>
          <w:b/>
          <w:sz w:val="24"/>
        </w:rPr>
        <w:t>、主要技术标准</w:t>
      </w:r>
    </w:p>
    <w:p w:rsidR="00DB0D73" w:rsidRPr="00B16E25" w:rsidRDefault="00DB0D73" w:rsidP="00FB6A79">
      <w:pPr>
        <w:spacing w:line="360" w:lineRule="auto"/>
        <w:ind w:firstLineChars="200" w:firstLine="31680"/>
        <w:rPr>
          <w:rFonts w:ascii="宋体" w:eastAsia="宋体" w:hAnsi="宋体" w:cs="宋体"/>
          <w:color w:val="000000"/>
          <w:sz w:val="24"/>
        </w:rPr>
      </w:pPr>
      <w:r w:rsidRPr="00B16E25">
        <w:rPr>
          <w:rFonts w:ascii="宋体" w:eastAsia="宋体" w:hAnsi="宋体" w:cs="宋体" w:hint="eastAsia"/>
          <w:color w:val="000000"/>
          <w:sz w:val="24"/>
        </w:rPr>
        <w:t>根据《公路工程技术标准》</w:t>
      </w:r>
      <w:r w:rsidRPr="00B16E25">
        <w:rPr>
          <w:rFonts w:ascii="宋体" w:eastAsia="宋体" w:hAnsi="宋体" w:cs="宋体"/>
          <w:color w:val="000000"/>
          <w:sz w:val="24"/>
        </w:rPr>
        <w:t>JTG-2014</w:t>
      </w:r>
      <w:r w:rsidRPr="00B16E25">
        <w:rPr>
          <w:rFonts w:ascii="宋体" w:eastAsia="宋体" w:hAnsi="宋体" w:cs="宋体" w:hint="eastAsia"/>
          <w:color w:val="000000"/>
          <w:sz w:val="24"/>
        </w:rPr>
        <w:t>和《城市道路工程设计规范》（</w:t>
      </w:r>
      <w:r w:rsidRPr="00B16E25">
        <w:rPr>
          <w:rFonts w:ascii="宋体" w:eastAsia="宋体" w:hAnsi="宋体" w:cs="宋体"/>
          <w:color w:val="000000"/>
          <w:sz w:val="24"/>
        </w:rPr>
        <w:t>CJJ 37-2012</w:t>
      </w:r>
      <w:r>
        <w:rPr>
          <w:rFonts w:ascii="宋体" w:eastAsia="宋体" w:hAnsi="宋体" w:cs="宋体" w:hint="eastAsia"/>
          <w:color w:val="000000"/>
          <w:sz w:val="24"/>
        </w:rPr>
        <w:t>）</w:t>
      </w:r>
      <w:r w:rsidRPr="00B16E25">
        <w:rPr>
          <w:rFonts w:ascii="宋体" w:eastAsia="宋体" w:hAnsi="宋体" w:cs="宋体" w:hint="eastAsia"/>
          <w:color w:val="000000"/>
          <w:sz w:val="24"/>
        </w:rPr>
        <w:t>对城镇过境段灵活参考采用城市道路设计标准，城市主干路设计速度为</w:t>
      </w:r>
      <w:r w:rsidRPr="00B16E25">
        <w:rPr>
          <w:rFonts w:ascii="宋体" w:eastAsia="宋体" w:hAnsi="宋体" w:cs="宋体"/>
          <w:color w:val="000000"/>
          <w:sz w:val="24"/>
        </w:rPr>
        <w:t>60km/h</w:t>
      </w:r>
      <w:r w:rsidRPr="00B16E25">
        <w:rPr>
          <w:rFonts w:ascii="宋体" w:eastAsia="宋体" w:hAnsi="宋体" w:cs="宋体" w:hint="eastAsia"/>
          <w:color w:val="000000"/>
          <w:sz w:val="24"/>
        </w:rPr>
        <w:t>，荷载等级采用城市</w:t>
      </w:r>
      <w:r w:rsidRPr="00B16E25">
        <w:rPr>
          <w:rFonts w:ascii="宋体" w:eastAsia="宋体" w:hAnsi="宋体" w:cs="宋体"/>
          <w:color w:val="000000"/>
          <w:sz w:val="24"/>
        </w:rPr>
        <w:t>-A</w:t>
      </w:r>
      <w:r w:rsidRPr="00B16E25">
        <w:rPr>
          <w:rFonts w:ascii="宋体" w:eastAsia="宋体" w:hAnsi="宋体" w:cs="宋体" w:hint="eastAsia"/>
          <w:color w:val="000000"/>
          <w:sz w:val="24"/>
        </w:rPr>
        <w:t>级。</w:t>
      </w:r>
    </w:p>
    <w:p w:rsidR="00DB0D73" w:rsidRPr="00B16E25" w:rsidRDefault="00DB0D73" w:rsidP="00B16E25">
      <w:pPr>
        <w:spacing w:line="360" w:lineRule="auto"/>
        <w:jc w:val="center"/>
        <w:rPr>
          <w:rFonts w:ascii="宋体" w:eastAsia="宋体" w:hAnsi="宋体" w:cs="宋体"/>
          <w:b/>
          <w:bCs/>
          <w:color w:val="000000"/>
          <w:sz w:val="24"/>
        </w:rPr>
      </w:pPr>
      <w:r w:rsidRPr="00B16E25">
        <w:rPr>
          <w:rFonts w:ascii="宋体" w:eastAsia="宋体" w:hAnsi="宋体" w:cs="宋体" w:hint="eastAsia"/>
          <w:b/>
          <w:bCs/>
          <w:color w:val="000000"/>
          <w:sz w:val="24"/>
        </w:rPr>
        <w:t>拟建道路主要技术标准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64"/>
        <w:gridCol w:w="2506"/>
        <w:gridCol w:w="1522"/>
        <w:gridCol w:w="3363"/>
      </w:tblGrid>
      <w:tr w:rsidR="00DB0D73" w:rsidRPr="00B16E25" w:rsidTr="00B5761D">
        <w:trPr>
          <w:trHeight w:val="479"/>
          <w:jc w:val="center"/>
        </w:trPr>
        <w:tc>
          <w:tcPr>
            <w:tcW w:w="5192" w:type="dxa"/>
            <w:gridSpan w:val="3"/>
            <w:tcBorders>
              <w:top w:val="single" w:sz="12" w:space="0" w:color="auto"/>
            </w:tcBorders>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路线段落</w:t>
            </w:r>
          </w:p>
        </w:tc>
        <w:tc>
          <w:tcPr>
            <w:tcW w:w="3363" w:type="dxa"/>
            <w:tcBorders>
              <w:top w:val="single" w:sz="12" w:space="0" w:color="auto"/>
            </w:tcBorders>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K</w:t>
            </w:r>
            <w:r>
              <w:rPr>
                <w:rFonts w:ascii="宋体" w:eastAsia="宋体" w:hAnsi="宋体" w:cs="宋体"/>
                <w:kern w:val="0"/>
                <w:sz w:val="24"/>
              </w:rPr>
              <w:t>1731</w:t>
            </w:r>
            <w:r w:rsidRPr="00B16E25">
              <w:rPr>
                <w:rFonts w:ascii="宋体" w:eastAsia="宋体" w:hAnsi="宋体" w:cs="宋体"/>
                <w:kern w:val="0"/>
                <w:sz w:val="24"/>
              </w:rPr>
              <w:t>+000</w:t>
            </w:r>
            <w:r w:rsidRPr="00B16E25">
              <w:rPr>
                <w:rFonts w:ascii="宋体" w:eastAsia="宋体" w:hAnsi="宋体" w:cs="宋体" w:hint="eastAsia"/>
                <w:kern w:val="0"/>
                <w:sz w:val="24"/>
              </w:rPr>
              <w:t>～</w:t>
            </w:r>
            <w:r w:rsidRPr="00B16E25">
              <w:rPr>
                <w:rFonts w:ascii="宋体" w:eastAsia="宋体" w:hAnsi="宋体" w:cs="宋体"/>
                <w:kern w:val="0"/>
                <w:sz w:val="24"/>
              </w:rPr>
              <w:t>K</w:t>
            </w:r>
            <w:r>
              <w:rPr>
                <w:rFonts w:ascii="宋体" w:eastAsia="宋体" w:hAnsi="宋体" w:cs="宋体"/>
                <w:kern w:val="0"/>
                <w:sz w:val="24"/>
              </w:rPr>
              <w:t>1781</w:t>
            </w:r>
            <w:r w:rsidRPr="00B16E25">
              <w:rPr>
                <w:rFonts w:ascii="宋体" w:eastAsia="宋体" w:hAnsi="宋体" w:cs="宋体"/>
                <w:kern w:val="0"/>
                <w:sz w:val="24"/>
              </w:rPr>
              <w:t>+900</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地形类别</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平原区</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公路等级</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城市主干路</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设计速度（</w:t>
            </w:r>
            <w:r w:rsidRPr="00B16E25">
              <w:rPr>
                <w:rFonts w:ascii="宋体" w:eastAsia="宋体" w:hAnsi="宋体" w:cs="宋体"/>
                <w:kern w:val="0"/>
                <w:sz w:val="24"/>
              </w:rPr>
              <w:t>km/h</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Pr>
                <w:rFonts w:ascii="宋体" w:eastAsia="宋体" w:hAnsi="宋体" w:cs="宋体"/>
                <w:kern w:val="0"/>
                <w:sz w:val="24"/>
              </w:rPr>
              <w:t>7</w:t>
            </w:r>
            <w:r w:rsidRPr="00B16E25">
              <w:rPr>
                <w:rFonts w:ascii="宋体" w:eastAsia="宋体" w:hAnsi="宋体" w:cs="宋体"/>
                <w:kern w:val="0"/>
                <w:sz w:val="24"/>
              </w:rPr>
              <w:t>0km/h</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行车道路基宽度（</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24.5</w:t>
            </w:r>
            <w:r w:rsidRPr="00B16E25">
              <w:rPr>
                <w:rFonts w:ascii="宋体" w:eastAsia="宋体" w:hAnsi="宋体" w:cs="宋体" w:hint="eastAsia"/>
                <w:kern w:val="0"/>
                <w:sz w:val="24"/>
              </w:rPr>
              <w:t>（机动车道</w:t>
            </w:r>
            <w:r>
              <w:rPr>
                <w:rFonts w:ascii="宋体" w:eastAsia="宋体" w:hAnsi="宋体" w:cs="宋体" w:hint="eastAsia"/>
                <w:kern w:val="0"/>
                <w:sz w:val="24"/>
              </w:rPr>
              <w:t>）</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行车道宽度（</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3.75</w:t>
            </w:r>
            <w:r w:rsidRPr="00B16E25">
              <w:rPr>
                <w:rFonts w:ascii="宋体" w:eastAsia="宋体" w:hAnsi="宋体" w:cs="宋体" w:hint="eastAsia"/>
                <w:kern w:val="0"/>
                <w:sz w:val="24"/>
              </w:rPr>
              <w:t>×</w:t>
            </w:r>
            <w:r w:rsidRPr="00B16E25">
              <w:rPr>
                <w:rFonts w:ascii="宋体" w:eastAsia="宋体" w:hAnsi="宋体" w:cs="宋体"/>
                <w:kern w:val="0"/>
                <w:sz w:val="24"/>
              </w:rPr>
              <w:t>4+3.5</w:t>
            </w:r>
            <w:r w:rsidRPr="00B16E25">
              <w:rPr>
                <w:rFonts w:ascii="宋体" w:eastAsia="宋体" w:hAnsi="宋体" w:cs="宋体" w:hint="eastAsia"/>
                <w:kern w:val="0"/>
                <w:sz w:val="24"/>
              </w:rPr>
              <w:t>×</w:t>
            </w:r>
            <w:r w:rsidRPr="00B16E25">
              <w:rPr>
                <w:rFonts w:ascii="宋体" w:eastAsia="宋体" w:hAnsi="宋体" w:cs="宋体"/>
                <w:kern w:val="0"/>
                <w:sz w:val="24"/>
              </w:rPr>
              <w:t>2</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行车道数（个</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6</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路缘带（</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0.5</w:t>
            </w:r>
            <w:r w:rsidRPr="00B16E25">
              <w:rPr>
                <w:rFonts w:ascii="宋体" w:eastAsia="宋体" w:hAnsi="宋体" w:cs="宋体" w:hint="eastAsia"/>
                <w:kern w:val="0"/>
                <w:sz w:val="24"/>
              </w:rPr>
              <w:t>×</w:t>
            </w:r>
            <w:r w:rsidRPr="00B16E25">
              <w:rPr>
                <w:rFonts w:ascii="宋体" w:eastAsia="宋体" w:hAnsi="宋体" w:cs="宋体"/>
                <w:kern w:val="0"/>
                <w:sz w:val="24"/>
              </w:rPr>
              <w:t>2</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中间带（</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1.5</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汽车荷载等级</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公路－Ⅰ级</w:t>
            </w:r>
          </w:p>
        </w:tc>
      </w:tr>
      <w:tr w:rsidR="00DB0D73" w:rsidRPr="00B16E25" w:rsidTr="00B5761D">
        <w:trPr>
          <w:trHeight w:val="479"/>
          <w:jc w:val="center"/>
        </w:trPr>
        <w:tc>
          <w:tcPr>
            <w:tcW w:w="5192" w:type="dxa"/>
            <w:gridSpan w:val="3"/>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桥梁宽度</w:t>
            </w:r>
            <w:r>
              <w:rPr>
                <w:rFonts w:ascii="宋体" w:eastAsia="宋体" w:hAnsi="宋体" w:cs="宋体" w:hint="eastAsia"/>
                <w:kern w:val="0"/>
                <w:sz w:val="24"/>
              </w:rPr>
              <w:t>（</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与路基同宽</w:t>
            </w:r>
          </w:p>
        </w:tc>
      </w:tr>
      <w:tr w:rsidR="00DB0D73" w:rsidRPr="00B16E25" w:rsidTr="00B5761D">
        <w:trPr>
          <w:trHeight w:val="479"/>
          <w:jc w:val="center"/>
        </w:trPr>
        <w:tc>
          <w:tcPr>
            <w:tcW w:w="5192" w:type="dxa"/>
            <w:gridSpan w:val="3"/>
            <w:vMerge w:val="restart"/>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设计洪水频率</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大中桥：</w:t>
            </w:r>
            <w:r w:rsidRPr="00B16E25">
              <w:rPr>
                <w:rFonts w:ascii="宋体" w:eastAsia="宋体" w:hAnsi="宋体" w:cs="宋体"/>
                <w:kern w:val="0"/>
                <w:sz w:val="24"/>
              </w:rPr>
              <w:t>1/100</w:t>
            </w:r>
          </w:p>
        </w:tc>
      </w:tr>
      <w:tr w:rsidR="00DB0D73" w:rsidRPr="00B16E25" w:rsidTr="00B5761D">
        <w:trPr>
          <w:trHeight w:val="479"/>
          <w:jc w:val="center"/>
        </w:trPr>
        <w:tc>
          <w:tcPr>
            <w:tcW w:w="5192" w:type="dxa"/>
            <w:gridSpan w:val="3"/>
            <w:vMerge/>
            <w:vAlign w:val="center"/>
          </w:tcPr>
          <w:p w:rsidR="00DB0D73" w:rsidRPr="00B16E25" w:rsidRDefault="00DB0D73" w:rsidP="00B16E25">
            <w:pPr>
              <w:widowControl/>
              <w:adjustRightInd w:val="0"/>
              <w:snapToGrid w:val="0"/>
              <w:spacing w:line="360" w:lineRule="auto"/>
              <w:jc w:val="left"/>
              <w:rPr>
                <w:rFonts w:ascii="宋体" w:eastAsia="宋体" w:hAnsi="宋体" w:cs="宋体"/>
                <w:kern w:val="0"/>
                <w:sz w:val="24"/>
              </w:rPr>
            </w:pP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小桥涵：</w:t>
            </w:r>
            <w:r w:rsidRPr="00B16E25">
              <w:rPr>
                <w:rFonts w:ascii="宋体" w:eastAsia="宋体" w:hAnsi="宋体" w:cs="宋体"/>
                <w:kern w:val="0"/>
                <w:sz w:val="24"/>
              </w:rPr>
              <w:t>1/50</w:t>
            </w:r>
          </w:p>
        </w:tc>
      </w:tr>
      <w:tr w:rsidR="00DB0D73" w:rsidRPr="00B16E25" w:rsidTr="00B5761D">
        <w:trPr>
          <w:trHeight w:val="404"/>
          <w:jc w:val="center"/>
        </w:trPr>
        <w:tc>
          <w:tcPr>
            <w:tcW w:w="1164" w:type="dxa"/>
            <w:vMerge w:val="restart"/>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平曲线</w:t>
            </w:r>
          </w:p>
        </w:tc>
        <w:tc>
          <w:tcPr>
            <w:tcW w:w="4028" w:type="dxa"/>
            <w:gridSpan w:val="2"/>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圆曲线最小半径</w:t>
            </w:r>
            <w:r>
              <w:rPr>
                <w:rFonts w:ascii="宋体" w:eastAsia="宋体" w:hAnsi="宋体" w:cs="宋体" w:hint="eastAsia"/>
                <w:kern w:val="0"/>
                <w:sz w:val="24"/>
              </w:rPr>
              <w:t>（</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150</w:t>
            </w:r>
          </w:p>
        </w:tc>
      </w:tr>
      <w:tr w:rsidR="00DB0D73" w:rsidRPr="00B16E25" w:rsidTr="00B5761D">
        <w:trPr>
          <w:trHeight w:val="479"/>
          <w:jc w:val="center"/>
        </w:trPr>
        <w:tc>
          <w:tcPr>
            <w:tcW w:w="1164" w:type="dxa"/>
            <w:vMerge/>
            <w:vAlign w:val="center"/>
          </w:tcPr>
          <w:p w:rsidR="00DB0D73" w:rsidRPr="00B16E25" w:rsidRDefault="00DB0D73" w:rsidP="00B16E25">
            <w:pPr>
              <w:widowControl/>
              <w:adjustRightInd w:val="0"/>
              <w:snapToGrid w:val="0"/>
              <w:spacing w:line="360" w:lineRule="auto"/>
              <w:jc w:val="left"/>
              <w:rPr>
                <w:rFonts w:ascii="宋体" w:eastAsia="宋体" w:hAnsi="宋体" w:cs="宋体"/>
                <w:kern w:val="0"/>
                <w:sz w:val="24"/>
              </w:rPr>
            </w:pPr>
          </w:p>
        </w:tc>
        <w:tc>
          <w:tcPr>
            <w:tcW w:w="4028" w:type="dxa"/>
            <w:gridSpan w:val="2"/>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不设超高最小圆曲线半径</w:t>
            </w:r>
            <w:r>
              <w:rPr>
                <w:rFonts w:ascii="宋体" w:eastAsia="宋体" w:hAnsi="宋体" w:cs="宋体" w:hint="eastAsia"/>
                <w:kern w:val="0"/>
                <w:sz w:val="24"/>
              </w:rPr>
              <w:t>（</w:t>
            </w:r>
            <w:r w:rsidRPr="00B16E25">
              <w:rPr>
                <w:rFonts w:ascii="宋体" w:eastAsia="宋体" w:hAnsi="宋体" w:cs="宋体"/>
                <w:kern w:val="0"/>
                <w:sz w:val="24"/>
              </w:rPr>
              <w:t>m</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1000</w:t>
            </w:r>
          </w:p>
        </w:tc>
      </w:tr>
      <w:tr w:rsidR="00DB0D73" w:rsidRPr="00B16E25" w:rsidTr="00B5761D">
        <w:trPr>
          <w:trHeight w:val="479"/>
          <w:jc w:val="center"/>
        </w:trPr>
        <w:tc>
          <w:tcPr>
            <w:tcW w:w="1164" w:type="dxa"/>
            <w:vMerge w:val="restart"/>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 xml:space="preserve"> </w:t>
            </w:r>
            <w:r w:rsidRPr="00B16E25">
              <w:rPr>
                <w:rFonts w:ascii="宋体" w:eastAsia="宋体" w:hAnsi="宋体" w:cs="宋体" w:hint="eastAsia"/>
                <w:kern w:val="0"/>
                <w:sz w:val="24"/>
              </w:rPr>
              <w:t>竖曲线</w:t>
            </w:r>
          </w:p>
        </w:tc>
        <w:tc>
          <w:tcPr>
            <w:tcW w:w="4028" w:type="dxa"/>
            <w:gridSpan w:val="2"/>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最大纵坡</w:t>
            </w:r>
            <w:r>
              <w:rPr>
                <w:rFonts w:ascii="宋体" w:eastAsia="宋体" w:hAnsi="宋体" w:cs="宋体" w:hint="eastAsia"/>
                <w:kern w:val="0"/>
                <w:sz w:val="24"/>
              </w:rPr>
              <w:t>（</w:t>
            </w:r>
            <w:r w:rsidRPr="00B16E25">
              <w:rPr>
                <w:rFonts w:ascii="宋体" w:eastAsia="宋体" w:hAnsi="宋体" w:cs="宋体" w:hint="eastAsia"/>
                <w:kern w:val="0"/>
                <w:sz w:val="24"/>
              </w:rPr>
              <w:t>％</w:t>
            </w:r>
            <w:r>
              <w:rPr>
                <w:rFonts w:ascii="宋体" w:eastAsia="宋体" w:hAnsi="宋体" w:cs="宋体" w:hint="eastAsia"/>
                <w:kern w:val="0"/>
                <w:sz w:val="24"/>
              </w:rPr>
              <w:t>）</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5</w:t>
            </w:r>
          </w:p>
        </w:tc>
      </w:tr>
      <w:tr w:rsidR="00DB0D73" w:rsidRPr="00B16E25" w:rsidTr="00B5761D">
        <w:trPr>
          <w:trHeight w:val="479"/>
          <w:jc w:val="center"/>
        </w:trPr>
        <w:tc>
          <w:tcPr>
            <w:tcW w:w="1164" w:type="dxa"/>
            <w:vMerge/>
            <w:vAlign w:val="center"/>
          </w:tcPr>
          <w:p w:rsidR="00DB0D73" w:rsidRPr="00B16E25" w:rsidRDefault="00DB0D73" w:rsidP="00B16E25">
            <w:pPr>
              <w:widowControl/>
              <w:adjustRightInd w:val="0"/>
              <w:snapToGrid w:val="0"/>
              <w:spacing w:line="360" w:lineRule="auto"/>
              <w:jc w:val="left"/>
              <w:rPr>
                <w:rFonts w:ascii="宋体" w:eastAsia="宋体" w:hAnsi="宋体" w:cs="宋体"/>
                <w:kern w:val="0"/>
                <w:sz w:val="24"/>
              </w:rPr>
            </w:pPr>
          </w:p>
        </w:tc>
        <w:tc>
          <w:tcPr>
            <w:tcW w:w="2506"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凸</w:t>
            </w:r>
            <w:r w:rsidRPr="00B16E25">
              <w:rPr>
                <w:rFonts w:ascii="宋体" w:eastAsia="宋体" w:hAnsi="宋体" w:cs="宋体"/>
                <w:kern w:val="0"/>
                <w:sz w:val="24"/>
              </w:rPr>
              <w:t xml:space="preserve"> </w:t>
            </w:r>
            <w:r w:rsidRPr="00B16E25">
              <w:rPr>
                <w:rFonts w:ascii="宋体" w:eastAsia="宋体" w:hAnsi="宋体" w:cs="宋体" w:hint="eastAsia"/>
                <w:kern w:val="0"/>
                <w:sz w:val="24"/>
              </w:rPr>
              <w:t>形竖曲线半径</w:t>
            </w:r>
            <w:r>
              <w:rPr>
                <w:rFonts w:ascii="宋体" w:eastAsia="宋体" w:hAnsi="宋体" w:cs="宋体" w:hint="eastAsia"/>
                <w:kern w:val="0"/>
                <w:sz w:val="24"/>
              </w:rPr>
              <w:t>（</w:t>
            </w:r>
            <w:r w:rsidRPr="00B16E25">
              <w:rPr>
                <w:rFonts w:ascii="宋体" w:eastAsia="宋体" w:hAnsi="宋体" w:cs="宋体"/>
                <w:kern w:val="0"/>
                <w:sz w:val="24"/>
              </w:rPr>
              <w:t>m</w:t>
            </w:r>
            <w:r>
              <w:rPr>
                <w:rFonts w:ascii="宋体" w:eastAsia="宋体" w:hAnsi="宋体" w:cs="宋体" w:hint="eastAsia"/>
                <w:kern w:val="0"/>
                <w:sz w:val="24"/>
              </w:rPr>
              <w:t>）</w:t>
            </w:r>
          </w:p>
        </w:tc>
        <w:tc>
          <w:tcPr>
            <w:tcW w:w="1522"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一般值</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1800</w:t>
            </w:r>
          </w:p>
        </w:tc>
      </w:tr>
      <w:tr w:rsidR="00DB0D73" w:rsidRPr="00B16E25" w:rsidTr="00B5761D">
        <w:trPr>
          <w:trHeight w:val="479"/>
          <w:jc w:val="center"/>
        </w:trPr>
        <w:tc>
          <w:tcPr>
            <w:tcW w:w="1164" w:type="dxa"/>
            <w:vMerge/>
            <w:vAlign w:val="center"/>
          </w:tcPr>
          <w:p w:rsidR="00DB0D73" w:rsidRPr="00B16E25" w:rsidRDefault="00DB0D73" w:rsidP="00B16E25">
            <w:pPr>
              <w:widowControl/>
              <w:adjustRightInd w:val="0"/>
              <w:snapToGrid w:val="0"/>
              <w:spacing w:line="360" w:lineRule="auto"/>
              <w:jc w:val="left"/>
              <w:rPr>
                <w:rFonts w:ascii="宋体" w:eastAsia="宋体" w:hAnsi="宋体" w:cs="宋体"/>
                <w:kern w:val="0"/>
                <w:sz w:val="24"/>
              </w:rPr>
            </w:pPr>
          </w:p>
        </w:tc>
        <w:tc>
          <w:tcPr>
            <w:tcW w:w="2506"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凹形竖曲线半径（</w:t>
            </w:r>
            <w:r w:rsidRPr="00B16E25">
              <w:rPr>
                <w:rFonts w:ascii="宋体" w:eastAsia="宋体" w:hAnsi="宋体" w:cs="宋体"/>
                <w:kern w:val="0"/>
                <w:sz w:val="24"/>
              </w:rPr>
              <w:t>m</w:t>
            </w:r>
            <w:r>
              <w:rPr>
                <w:rFonts w:ascii="宋体" w:eastAsia="宋体" w:hAnsi="宋体" w:cs="宋体" w:hint="eastAsia"/>
                <w:kern w:val="0"/>
                <w:sz w:val="24"/>
              </w:rPr>
              <w:t>）</w:t>
            </w:r>
          </w:p>
        </w:tc>
        <w:tc>
          <w:tcPr>
            <w:tcW w:w="1522"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一般值</w:t>
            </w:r>
          </w:p>
        </w:tc>
        <w:tc>
          <w:tcPr>
            <w:tcW w:w="3363" w:type="dxa"/>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1500</w:t>
            </w:r>
          </w:p>
        </w:tc>
      </w:tr>
      <w:tr w:rsidR="00DB0D73" w:rsidRPr="00B16E25" w:rsidTr="00B5761D">
        <w:trPr>
          <w:trHeight w:val="479"/>
          <w:jc w:val="center"/>
        </w:trPr>
        <w:tc>
          <w:tcPr>
            <w:tcW w:w="1164" w:type="dxa"/>
            <w:vMerge/>
            <w:tcBorders>
              <w:bottom w:val="single" w:sz="12" w:space="0" w:color="auto"/>
            </w:tcBorders>
            <w:vAlign w:val="center"/>
          </w:tcPr>
          <w:p w:rsidR="00DB0D73" w:rsidRPr="00B16E25" w:rsidRDefault="00DB0D73" w:rsidP="00B16E25">
            <w:pPr>
              <w:widowControl/>
              <w:adjustRightInd w:val="0"/>
              <w:snapToGrid w:val="0"/>
              <w:spacing w:line="360" w:lineRule="auto"/>
              <w:jc w:val="left"/>
              <w:rPr>
                <w:rFonts w:ascii="宋体" w:eastAsia="宋体" w:hAnsi="宋体" w:cs="宋体"/>
                <w:kern w:val="0"/>
                <w:sz w:val="24"/>
              </w:rPr>
            </w:pPr>
          </w:p>
        </w:tc>
        <w:tc>
          <w:tcPr>
            <w:tcW w:w="2506" w:type="dxa"/>
            <w:tcBorders>
              <w:bottom w:val="single" w:sz="12" w:space="0" w:color="auto"/>
            </w:tcBorders>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竖曲线最小长度（</w:t>
            </w:r>
            <w:r w:rsidRPr="00B16E25">
              <w:rPr>
                <w:rFonts w:ascii="宋体" w:eastAsia="宋体" w:hAnsi="宋体" w:cs="宋体"/>
                <w:kern w:val="0"/>
                <w:sz w:val="24"/>
              </w:rPr>
              <w:t>m</w:t>
            </w:r>
            <w:r>
              <w:rPr>
                <w:rFonts w:ascii="宋体" w:eastAsia="宋体" w:hAnsi="宋体" w:cs="宋体" w:hint="eastAsia"/>
                <w:kern w:val="0"/>
                <w:sz w:val="24"/>
              </w:rPr>
              <w:t>）</w:t>
            </w:r>
          </w:p>
        </w:tc>
        <w:tc>
          <w:tcPr>
            <w:tcW w:w="1522" w:type="dxa"/>
            <w:tcBorders>
              <w:bottom w:val="single" w:sz="12" w:space="0" w:color="auto"/>
            </w:tcBorders>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hint="eastAsia"/>
                <w:kern w:val="0"/>
                <w:sz w:val="24"/>
              </w:rPr>
              <w:t>一般值</w:t>
            </w:r>
          </w:p>
        </w:tc>
        <w:tc>
          <w:tcPr>
            <w:tcW w:w="3363" w:type="dxa"/>
            <w:tcBorders>
              <w:bottom w:val="single" w:sz="12" w:space="0" w:color="auto"/>
            </w:tcBorders>
            <w:vAlign w:val="center"/>
          </w:tcPr>
          <w:p w:rsidR="00DB0D73" w:rsidRPr="00B16E25" w:rsidRDefault="00DB0D73" w:rsidP="00B16E25">
            <w:pPr>
              <w:widowControl/>
              <w:adjustRightInd w:val="0"/>
              <w:snapToGrid w:val="0"/>
              <w:spacing w:line="360" w:lineRule="auto"/>
              <w:jc w:val="center"/>
              <w:rPr>
                <w:rFonts w:ascii="宋体" w:eastAsia="宋体" w:hAnsi="宋体" w:cs="宋体"/>
                <w:kern w:val="0"/>
                <w:sz w:val="24"/>
              </w:rPr>
            </w:pPr>
            <w:r w:rsidRPr="00B16E25">
              <w:rPr>
                <w:rFonts w:ascii="宋体" w:eastAsia="宋体" w:hAnsi="宋体" w:cs="宋体"/>
                <w:kern w:val="0"/>
                <w:sz w:val="24"/>
              </w:rPr>
              <w:t>120</w:t>
            </w:r>
          </w:p>
        </w:tc>
      </w:tr>
    </w:tbl>
    <w:p w:rsidR="00DB0D73" w:rsidRPr="00B16E25" w:rsidRDefault="00DB0D73" w:rsidP="00DB0D73">
      <w:pPr>
        <w:spacing w:line="360" w:lineRule="auto"/>
        <w:ind w:firstLineChars="200" w:firstLine="31680"/>
        <w:rPr>
          <w:rFonts w:ascii="宋体" w:eastAsia="宋体" w:hAnsi="宋体" w:cs="宋体"/>
          <w:b/>
          <w:sz w:val="24"/>
        </w:rPr>
      </w:pPr>
      <w:r w:rsidRPr="00B16E25">
        <w:rPr>
          <w:rFonts w:ascii="宋体" w:eastAsia="宋体" w:hAnsi="宋体" w:cs="宋体" w:hint="eastAsia"/>
          <w:b/>
          <w:sz w:val="24"/>
        </w:rPr>
        <w:t>注：其它技术指标按有关规范执行。</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b/>
          <w:sz w:val="24"/>
        </w:rPr>
        <w:t>3</w:t>
      </w:r>
      <w:r w:rsidRPr="00B16E25">
        <w:rPr>
          <w:rFonts w:ascii="宋体" w:eastAsia="宋体" w:hAnsi="宋体" w:cs="宋体" w:hint="eastAsia"/>
          <w:b/>
          <w:sz w:val="24"/>
        </w:rPr>
        <w:t>、主要工程建设标准要求</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hint="eastAsia"/>
          <w:b/>
          <w:sz w:val="24"/>
        </w:rPr>
        <w:t>（</w:t>
      </w:r>
      <w:r w:rsidRPr="00B16E25">
        <w:rPr>
          <w:rFonts w:ascii="宋体" w:eastAsia="宋体" w:hAnsi="宋体" w:cs="宋体"/>
          <w:b/>
          <w:sz w:val="24"/>
        </w:rPr>
        <w:t>1</w:t>
      </w:r>
      <w:r>
        <w:rPr>
          <w:rFonts w:ascii="宋体" w:eastAsia="宋体" w:hAnsi="宋体" w:cs="宋体" w:hint="eastAsia"/>
          <w:b/>
          <w:sz w:val="24"/>
        </w:rPr>
        <w:t>）</w:t>
      </w:r>
      <w:r w:rsidRPr="00B16E25">
        <w:rPr>
          <w:rFonts w:ascii="宋体" w:eastAsia="宋体" w:hAnsi="宋体" w:cs="宋体" w:hint="eastAsia"/>
          <w:b/>
          <w:sz w:val="24"/>
        </w:rPr>
        <w:t>道路工程建设执行标准</w:t>
      </w:r>
    </w:p>
    <w:p w:rsidR="00DB0D73" w:rsidRPr="00B16E25" w:rsidRDefault="00DB0D73" w:rsidP="00FB6A79">
      <w:pPr>
        <w:spacing w:line="360" w:lineRule="auto"/>
        <w:ind w:firstLineChars="200" w:firstLine="31680"/>
        <w:rPr>
          <w:rFonts w:ascii="宋体" w:eastAsia="宋体" w:hAnsi="宋体" w:cs="宋体"/>
          <w:sz w:val="24"/>
        </w:rPr>
      </w:pPr>
      <w:r w:rsidRPr="00B16E25">
        <w:rPr>
          <w:rFonts w:ascii="宋体" w:eastAsia="宋体" w:hAnsi="宋体" w:cs="宋体" w:hint="eastAsia"/>
          <w:sz w:val="24"/>
        </w:rPr>
        <w:t>应执行《工程建设标准强制性条文（城市建设部分</w:t>
      </w:r>
      <w:r>
        <w:rPr>
          <w:rFonts w:ascii="宋体" w:eastAsia="宋体" w:hAnsi="宋体" w:cs="宋体" w:hint="eastAsia"/>
          <w:sz w:val="24"/>
        </w:rPr>
        <w:t>）</w:t>
      </w:r>
      <w:r w:rsidRPr="00B16E25">
        <w:rPr>
          <w:rFonts w:ascii="宋体" w:eastAsia="宋体" w:hAnsi="宋体" w:cs="宋体" w:hint="eastAsia"/>
          <w:sz w:val="24"/>
        </w:rPr>
        <w:t>》；《工程建设标准强制性条文（公路工程部分</w:t>
      </w:r>
      <w:r>
        <w:rPr>
          <w:rFonts w:ascii="宋体" w:eastAsia="宋体" w:hAnsi="宋体" w:cs="宋体" w:hint="eastAsia"/>
          <w:sz w:val="24"/>
        </w:rPr>
        <w:t>）</w:t>
      </w:r>
      <w:r w:rsidRPr="00B16E25">
        <w:rPr>
          <w:rFonts w:ascii="宋体" w:eastAsia="宋体" w:hAnsi="宋体" w:cs="宋体" w:hint="eastAsia"/>
          <w:sz w:val="24"/>
        </w:rPr>
        <w:t>》；《市政公用工程设计文件编制深度规定（</w:t>
      </w:r>
      <w:r w:rsidRPr="00B16E25">
        <w:rPr>
          <w:rFonts w:ascii="宋体" w:eastAsia="宋体" w:hAnsi="宋体" w:cs="宋体"/>
          <w:sz w:val="24"/>
        </w:rPr>
        <w:t>2013</w:t>
      </w:r>
      <w:r w:rsidRPr="00B16E25">
        <w:rPr>
          <w:rFonts w:ascii="宋体" w:eastAsia="宋体" w:hAnsi="宋体" w:cs="宋体" w:hint="eastAsia"/>
          <w:sz w:val="24"/>
        </w:rPr>
        <w:t>年版</w:t>
      </w:r>
      <w:r>
        <w:rPr>
          <w:rFonts w:ascii="宋体" w:eastAsia="宋体" w:hAnsi="宋体" w:cs="宋体" w:hint="eastAsia"/>
          <w:sz w:val="24"/>
        </w:rPr>
        <w:t>）</w:t>
      </w:r>
      <w:r w:rsidRPr="00B16E25">
        <w:rPr>
          <w:rFonts w:ascii="宋体" w:eastAsia="宋体" w:hAnsi="宋体" w:cs="宋体" w:hint="eastAsia"/>
          <w:sz w:val="24"/>
        </w:rPr>
        <w:t>》（建设部，</w:t>
      </w:r>
      <w:r w:rsidRPr="00B16E25">
        <w:rPr>
          <w:rFonts w:ascii="宋体" w:eastAsia="宋体" w:hAnsi="宋体" w:cs="宋体"/>
          <w:sz w:val="24"/>
        </w:rPr>
        <w:t>2013.4</w:t>
      </w:r>
      <w:r>
        <w:rPr>
          <w:rFonts w:ascii="宋体" w:eastAsia="宋体" w:hAnsi="宋体" w:cs="宋体" w:hint="eastAsia"/>
          <w:sz w:val="24"/>
        </w:rPr>
        <w:t>）</w:t>
      </w:r>
      <w:r w:rsidRPr="00B16E25">
        <w:rPr>
          <w:rFonts w:ascii="宋体" w:eastAsia="宋体" w:hAnsi="宋体" w:cs="宋体" w:hint="eastAsia"/>
          <w:sz w:val="24"/>
        </w:rPr>
        <w:t>；《公路工程技术标准》（</w:t>
      </w:r>
      <w:r w:rsidRPr="00B16E25">
        <w:rPr>
          <w:rFonts w:ascii="宋体" w:eastAsia="宋体" w:hAnsi="宋体" w:cs="宋体"/>
          <w:sz w:val="24"/>
        </w:rPr>
        <w:t>JTG B01-2014</w:t>
      </w:r>
      <w:r>
        <w:rPr>
          <w:rFonts w:ascii="宋体" w:eastAsia="宋体" w:hAnsi="宋体" w:cs="宋体" w:hint="eastAsia"/>
          <w:sz w:val="24"/>
        </w:rPr>
        <w:t>）</w:t>
      </w:r>
      <w:r w:rsidRPr="00B16E25">
        <w:rPr>
          <w:rFonts w:ascii="宋体" w:eastAsia="宋体" w:hAnsi="宋体" w:cs="宋体" w:hint="eastAsia"/>
          <w:sz w:val="24"/>
        </w:rPr>
        <w:t>；《公路路线设计规范》（</w:t>
      </w:r>
      <w:r w:rsidRPr="00B16E25">
        <w:rPr>
          <w:rFonts w:ascii="宋体" w:eastAsia="宋体" w:hAnsi="宋体" w:cs="宋体"/>
          <w:sz w:val="24"/>
        </w:rPr>
        <w:t>JTG D20-2006</w:t>
      </w:r>
      <w:r>
        <w:rPr>
          <w:rFonts w:ascii="宋体" w:eastAsia="宋体" w:hAnsi="宋体" w:cs="宋体" w:hint="eastAsia"/>
          <w:sz w:val="24"/>
        </w:rPr>
        <w:t>）</w:t>
      </w:r>
      <w:r w:rsidRPr="00B16E25">
        <w:rPr>
          <w:rFonts w:ascii="宋体" w:eastAsia="宋体" w:hAnsi="宋体" w:cs="宋体" w:hint="eastAsia"/>
          <w:sz w:val="24"/>
        </w:rPr>
        <w:t>；《城市道路工程设计规范》（</w:t>
      </w:r>
      <w:r w:rsidRPr="00B16E25">
        <w:rPr>
          <w:rFonts w:ascii="宋体" w:eastAsia="宋体" w:hAnsi="宋体" w:cs="宋体"/>
          <w:sz w:val="24"/>
        </w:rPr>
        <w:t>CJJ37-2012</w:t>
      </w:r>
      <w:r>
        <w:rPr>
          <w:rFonts w:ascii="宋体" w:eastAsia="宋体" w:hAnsi="宋体" w:cs="宋体" w:hint="eastAsia"/>
          <w:sz w:val="24"/>
        </w:rPr>
        <w:t>）</w:t>
      </w:r>
      <w:r w:rsidRPr="00B16E25">
        <w:rPr>
          <w:rFonts w:ascii="宋体" w:eastAsia="宋体" w:hAnsi="宋体" w:cs="宋体" w:hint="eastAsia"/>
          <w:sz w:val="24"/>
        </w:rPr>
        <w:t>；《城市道路路线设计规范》（</w:t>
      </w:r>
      <w:r w:rsidRPr="00B16E25">
        <w:rPr>
          <w:rFonts w:ascii="宋体" w:eastAsia="宋体" w:hAnsi="宋体" w:cs="宋体"/>
          <w:sz w:val="24"/>
        </w:rPr>
        <w:t>CJJ 193-2012</w:t>
      </w:r>
      <w:r>
        <w:rPr>
          <w:rFonts w:ascii="宋体" w:eastAsia="宋体" w:hAnsi="宋体" w:cs="宋体" w:hint="eastAsia"/>
          <w:sz w:val="24"/>
        </w:rPr>
        <w:t>）</w:t>
      </w:r>
      <w:r w:rsidRPr="00B16E25">
        <w:rPr>
          <w:rFonts w:ascii="宋体" w:eastAsia="宋体" w:hAnsi="宋体" w:cs="宋体" w:hint="eastAsia"/>
          <w:sz w:val="24"/>
        </w:rPr>
        <w:t>；《城市道路路基设计规范》（</w:t>
      </w:r>
      <w:r w:rsidRPr="00B16E25">
        <w:rPr>
          <w:rFonts w:ascii="宋体" w:eastAsia="宋体" w:hAnsi="宋体" w:cs="宋体"/>
          <w:sz w:val="24"/>
        </w:rPr>
        <w:t>CJJ 194-2013</w:t>
      </w:r>
      <w:r>
        <w:rPr>
          <w:rFonts w:ascii="宋体" w:eastAsia="宋体" w:hAnsi="宋体" w:cs="宋体" w:hint="eastAsia"/>
          <w:sz w:val="24"/>
        </w:rPr>
        <w:t>）</w:t>
      </w:r>
      <w:r w:rsidRPr="00B16E25">
        <w:rPr>
          <w:rFonts w:ascii="宋体" w:eastAsia="宋体" w:hAnsi="宋体" w:cs="宋体" w:hint="eastAsia"/>
          <w:sz w:val="24"/>
        </w:rPr>
        <w:t>；《城市道路和建筑物无障碍设计规范》（</w:t>
      </w:r>
      <w:r w:rsidRPr="00B16E25">
        <w:rPr>
          <w:rFonts w:ascii="宋体" w:eastAsia="宋体" w:hAnsi="宋体" w:cs="宋体"/>
          <w:sz w:val="24"/>
        </w:rPr>
        <w:t>JGJ50-2001</w:t>
      </w:r>
      <w:r>
        <w:rPr>
          <w:rFonts w:ascii="宋体" w:eastAsia="宋体" w:hAnsi="宋体" w:cs="宋体" w:hint="eastAsia"/>
          <w:sz w:val="24"/>
        </w:rPr>
        <w:t>）</w:t>
      </w:r>
      <w:r w:rsidRPr="00B16E25">
        <w:rPr>
          <w:rFonts w:ascii="宋体" w:eastAsia="宋体" w:hAnsi="宋体" w:cs="宋体" w:hint="eastAsia"/>
          <w:sz w:val="24"/>
        </w:rPr>
        <w:t>；《城市道路路面设计规范》（</w:t>
      </w:r>
      <w:r w:rsidRPr="00B16E25">
        <w:rPr>
          <w:rFonts w:ascii="宋体" w:eastAsia="宋体" w:hAnsi="宋体" w:cs="宋体"/>
          <w:sz w:val="24"/>
        </w:rPr>
        <w:t>CJJ 169-2012</w:t>
      </w:r>
      <w:r>
        <w:rPr>
          <w:rFonts w:ascii="宋体" w:eastAsia="宋体" w:hAnsi="宋体" w:cs="宋体" w:hint="eastAsia"/>
          <w:sz w:val="24"/>
        </w:rPr>
        <w:t>）</w:t>
      </w:r>
      <w:r w:rsidRPr="00B16E25">
        <w:rPr>
          <w:rFonts w:ascii="宋体" w:eastAsia="宋体" w:hAnsi="宋体" w:cs="宋体" w:hint="eastAsia"/>
          <w:sz w:val="24"/>
        </w:rPr>
        <w:t>；《公路沥青路面设计规范》</w:t>
      </w:r>
      <w:r>
        <w:rPr>
          <w:rFonts w:ascii="宋体" w:eastAsia="宋体" w:hAnsi="宋体" w:cs="宋体" w:hint="eastAsia"/>
          <w:sz w:val="24"/>
        </w:rPr>
        <w:t>（</w:t>
      </w:r>
      <w:r w:rsidRPr="00B16E25">
        <w:rPr>
          <w:rFonts w:ascii="宋体" w:eastAsia="宋体" w:hAnsi="宋体" w:cs="宋体"/>
          <w:sz w:val="24"/>
        </w:rPr>
        <w:t>JTD D50—2006</w:t>
      </w:r>
      <w:r>
        <w:rPr>
          <w:rFonts w:ascii="宋体" w:eastAsia="宋体" w:hAnsi="宋体" w:cs="宋体" w:hint="eastAsia"/>
          <w:sz w:val="24"/>
        </w:rPr>
        <w:t>）</w:t>
      </w:r>
      <w:r w:rsidRPr="00B16E25">
        <w:rPr>
          <w:rFonts w:ascii="宋体" w:eastAsia="宋体" w:hAnsi="宋体" w:cs="宋体" w:hint="eastAsia"/>
          <w:sz w:val="24"/>
        </w:rPr>
        <w:t>；《公路水泥混凝土路面设计规范》</w:t>
      </w:r>
      <w:r>
        <w:rPr>
          <w:rFonts w:ascii="宋体" w:eastAsia="宋体" w:hAnsi="宋体" w:cs="宋体" w:hint="eastAsia"/>
          <w:sz w:val="24"/>
        </w:rPr>
        <w:t>（</w:t>
      </w:r>
      <w:r w:rsidRPr="00B16E25">
        <w:rPr>
          <w:rFonts w:ascii="宋体" w:eastAsia="宋体" w:hAnsi="宋体" w:cs="宋体"/>
          <w:sz w:val="24"/>
        </w:rPr>
        <w:t>JTG D40—2011</w:t>
      </w:r>
      <w:r>
        <w:rPr>
          <w:rFonts w:ascii="宋体" w:eastAsia="宋体" w:hAnsi="宋体" w:cs="宋体" w:hint="eastAsia"/>
          <w:sz w:val="24"/>
        </w:rPr>
        <w:t>）</w:t>
      </w:r>
      <w:r w:rsidRPr="00B16E25">
        <w:rPr>
          <w:rFonts w:ascii="宋体" w:eastAsia="宋体" w:hAnsi="宋体" w:cs="宋体" w:hint="eastAsia"/>
          <w:sz w:val="24"/>
        </w:rPr>
        <w:t>；《公路桥涵设计通用规范》（</w:t>
      </w:r>
      <w:r w:rsidRPr="00B16E25">
        <w:rPr>
          <w:rFonts w:ascii="宋体" w:eastAsia="宋体" w:hAnsi="宋体" w:cs="宋体"/>
          <w:sz w:val="24"/>
        </w:rPr>
        <w:t>JTG D60-2015</w:t>
      </w:r>
      <w:r>
        <w:rPr>
          <w:rFonts w:ascii="宋体" w:eastAsia="宋体" w:hAnsi="宋体" w:cs="宋体" w:hint="eastAsia"/>
          <w:sz w:val="24"/>
        </w:rPr>
        <w:t>）</w:t>
      </w:r>
      <w:r w:rsidRPr="00B16E25">
        <w:rPr>
          <w:rFonts w:ascii="宋体" w:eastAsia="宋体" w:hAnsi="宋体" w:cs="宋体" w:hint="eastAsia"/>
          <w:sz w:val="24"/>
        </w:rPr>
        <w:t>；《公路涵洞设计细则》（</w:t>
      </w:r>
      <w:r w:rsidRPr="00B16E25">
        <w:rPr>
          <w:rFonts w:ascii="宋体" w:eastAsia="宋体" w:hAnsi="宋体" w:cs="宋体"/>
          <w:sz w:val="24"/>
        </w:rPr>
        <w:t>JTG/T D65-04-2007</w:t>
      </w:r>
      <w:r>
        <w:rPr>
          <w:rFonts w:ascii="宋体" w:eastAsia="宋体" w:hAnsi="宋体" w:cs="宋体" w:hint="eastAsia"/>
          <w:sz w:val="24"/>
        </w:rPr>
        <w:t>）</w:t>
      </w:r>
      <w:r w:rsidRPr="00B16E25">
        <w:rPr>
          <w:rFonts w:ascii="宋体" w:eastAsia="宋体" w:hAnsi="宋体" w:cs="宋体" w:hint="eastAsia"/>
          <w:sz w:val="24"/>
        </w:rPr>
        <w:t>；《公路钢筋混凝土及预应力混凝土桥涵设计规范》（</w:t>
      </w:r>
      <w:r w:rsidRPr="00B16E25">
        <w:rPr>
          <w:rFonts w:ascii="宋体" w:eastAsia="宋体" w:hAnsi="宋体" w:cs="宋体"/>
          <w:sz w:val="24"/>
        </w:rPr>
        <w:t>JTG D62-2004</w:t>
      </w:r>
      <w:r>
        <w:rPr>
          <w:rFonts w:ascii="宋体" w:eastAsia="宋体" w:hAnsi="宋体" w:cs="宋体" w:hint="eastAsia"/>
          <w:sz w:val="24"/>
        </w:rPr>
        <w:t>）</w:t>
      </w:r>
      <w:r w:rsidRPr="00B16E25">
        <w:rPr>
          <w:rFonts w:ascii="宋体" w:eastAsia="宋体" w:hAnsi="宋体" w:cs="宋体" w:hint="eastAsia"/>
          <w:sz w:val="24"/>
        </w:rPr>
        <w:t>；《公路桥涵地基与基础设计规范》（</w:t>
      </w:r>
      <w:r w:rsidRPr="00B16E25">
        <w:rPr>
          <w:rFonts w:ascii="宋体" w:eastAsia="宋体" w:hAnsi="宋体" w:cs="宋体"/>
          <w:sz w:val="24"/>
        </w:rPr>
        <w:t>JTG D63-2007</w:t>
      </w:r>
      <w:r>
        <w:rPr>
          <w:rFonts w:ascii="宋体" w:eastAsia="宋体" w:hAnsi="宋体" w:cs="宋体" w:hint="eastAsia"/>
          <w:sz w:val="24"/>
        </w:rPr>
        <w:t>）</w:t>
      </w:r>
      <w:r w:rsidRPr="00B16E25">
        <w:rPr>
          <w:rFonts w:ascii="宋体" w:eastAsia="宋体" w:hAnsi="宋体" w:cs="宋体" w:hint="eastAsia"/>
          <w:sz w:val="24"/>
        </w:rPr>
        <w:t>；《公路桥涵施工技术规范》（</w:t>
      </w:r>
      <w:r w:rsidRPr="00B16E25">
        <w:rPr>
          <w:rFonts w:ascii="宋体" w:eastAsia="宋体" w:hAnsi="宋体" w:cs="宋体"/>
          <w:sz w:val="24"/>
        </w:rPr>
        <w:t>JTG/T F50-2011</w:t>
      </w:r>
      <w:r>
        <w:rPr>
          <w:rFonts w:ascii="宋体" w:eastAsia="宋体" w:hAnsi="宋体" w:cs="宋体" w:hint="eastAsia"/>
          <w:sz w:val="24"/>
        </w:rPr>
        <w:t>）</w:t>
      </w:r>
      <w:r w:rsidRPr="00B16E25">
        <w:rPr>
          <w:rFonts w:ascii="宋体" w:eastAsia="宋体" w:hAnsi="宋体" w:cs="宋体" w:hint="eastAsia"/>
          <w:sz w:val="24"/>
        </w:rPr>
        <w:t>；《城市桥梁设计准则》（</w:t>
      </w:r>
      <w:r w:rsidRPr="00B16E25">
        <w:rPr>
          <w:rFonts w:ascii="宋体" w:eastAsia="宋体" w:hAnsi="宋体" w:cs="宋体"/>
          <w:sz w:val="24"/>
        </w:rPr>
        <w:t>CJJ11-2011</w:t>
      </w:r>
      <w:r>
        <w:rPr>
          <w:rFonts w:ascii="宋体" w:eastAsia="宋体" w:hAnsi="宋体" w:cs="宋体" w:hint="eastAsia"/>
          <w:sz w:val="24"/>
        </w:rPr>
        <w:t>）</w:t>
      </w:r>
      <w:r w:rsidRPr="00B16E25">
        <w:rPr>
          <w:rFonts w:ascii="宋体" w:eastAsia="宋体" w:hAnsi="宋体" w:cs="宋体" w:hint="eastAsia"/>
          <w:sz w:val="24"/>
        </w:rPr>
        <w:t>；《地下工程防水技术规范》（</w:t>
      </w:r>
      <w:r w:rsidRPr="00B16E25">
        <w:rPr>
          <w:rFonts w:ascii="宋体" w:eastAsia="宋体" w:hAnsi="宋体" w:cs="宋体"/>
          <w:sz w:val="24"/>
        </w:rPr>
        <w:t>GB50108-2008</w:t>
      </w:r>
      <w:r>
        <w:rPr>
          <w:rFonts w:ascii="宋体" w:eastAsia="宋体" w:hAnsi="宋体" w:cs="宋体" w:hint="eastAsia"/>
          <w:sz w:val="24"/>
        </w:rPr>
        <w:t>）</w:t>
      </w:r>
      <w:r w:rsidRPr="00B16E25">
        <w:rPr>
          <w:rFonts w:ascii="宋体" w:eastAsia="宋体" w:hAnsi="宋体" w:cs="宋体" w:hint="eastAsia"/>
          <w:sz w:val="24"/>
        </w:rPr>
        <w:t>；等国家、地区和行业技术标准，细则。</w:t>
      </w:r>
    </w:p>
    <w:p w:rsidR="00DB0D73" w:rsidRPr="00B16E25" w:rsidRDefault="00DB0D73" w:rsidP="00FB6A79">
      <w:pPr>
        <w:spacing w:line="360" w:lineRule="auto"/>
        <w:ind w:firstLineChars="200" w:firstLine="31680"/>
        <w:rPr>
          <w:rFonts w:ascii="宋体" w:eastAsia="宋体" w:hAnsi="宋体" w:cs="宋体"/>
          <w:bCs/>
          <w:sz w:val="24"/>
        </w:rPr>
      </w:pPr>
      <w:r w:rsidRPr="00B16E25">
        <w:rPr>
          <w:rFonts w:ascii="宋体" w:eastAsia="宋体" w:hAnsi="宋体" w:cs="宋体" w:hint="eastAsia"/>
          <w:sz w:val="24"/>
        </w:rPr>
        <w:t>道路附属配套工程建设执行标准：交通安全及管理设施执行《道路交通标志与标线》</w:t>
      </w:r>
      <w:r w:rsidRPr="00B16E25">
        <w:rPr>
          <w:rFonts w:ascii="宋体" w:eastAsia="宋体" w:hAnsi="宋体" w:cs="宋体"/>
          <w:sz w:val="24"/>
        </w:rPr>
        <w:t xml:space="preserve"> </w:t>
      </w:r>
      <w:r w:rsidRPr="00B16E25">
        <w:rPr>
          <w:rFonts w:ascii="宋体" w:eastAsia="宋体" w:hAnsi="宋体" w:cs="宋体" w:hint="eastAsia"/>
          <w:sz w:val="24"/>
        </w:rPr>
        <w:t>（</w:t>
      </w:r>
      <w:r w:rsidRPr="00B16E25">
        <w:rPr>
          <w:rFonts w:ascii="宋体" w:eastAsia="宋体" w:hAnsi="宋体" w:cs="宋体"/>
          <w:sz w:val="24"/>
        </w:rPr>
        <w:t>GB 5768-2009</w:t>
      </w:r>
      <w:r>
        <w:rPr>
          <w:rFonts w:ascii="宋体" w:eastAsia="宋体" w:hAnsi="宋体" w:cs="宋体" w:hint="eastAsia"/>
          <w:sz w:val="24"/>
        </w:rPr>
        <w:t>）</w:t>
      </w:r>
      <w:r w:rsidRPr="00B16E25">
        <w:rPr>
          <w:rFonts w:ascii="宋体" w:eastAsia="宋体" w:hAnsi="宋体" w:cs="宋体" w:hint="eastAsia"/>
          <w:sz w:val="24"/>
        </w:rPr>
        <w:t>；《道路交通信号灯设置与安装规范》等规范、标准。消防栓施工安装应按照《建筑给水排水及采暖工程施工质量验收规范》（</w:t>
      </w:r>
      <w:r w:rsidRPr="00B16E25">
        <w:rPr>
          <w:rFonts w:ascii="宋体" w:eastAsia="宋体" w:hAnsi="宋体" w:cs="宋体"/>
          <w:sz w:val="24"/>
        </w:rPr>
        <w:t>GB50242-2002</w:t>
      </w:r>
      <w:r>
        <w:rPr>
          <w:rFonts w:ascii="宋体" w:eastAsia="宋体" w:hAnsi="宋体" w:cs="宋体" w:hint="eastAsia"/>
          <w:sz w:val="24"/>
        </w:rPr>
        <w:t>）</w:t>
      </w:r>
      <w:r w:rsidRPr="00B16E25">
        <w:rPr>
          <w:rFonts w:ascii="宋体" w:eastAsia="宋体" w:hAnsi="宋体" w:cs="宋体" w:hint="eastAsia"/>
          <w:sz w:val="24"/>
        </w:rPr>
        <w:t>相关标准执行，可参考国家建筑标准设计图集</w:t>
      </w:r>
      <w:r w:rsidRPr="00B16E25">
        <w:rPr>
          <w:rFonts w:ascii="宋体" w:eastAsia="宋体" w:hAnsi="宋体" w:cs="宋体"/>
          <w:sz w:val="24"/>
        </w:rPr>
        <w:t>01S201</w:t>
      </w:r>
      <w:r w:rsidRPr="00B16E25">
        <w:rPr>
          <w:rFonts w:ascii="宋体" w:eastAsia="宋体" w:hAnsi="宋体" w:cs="宋体" w:hint="eastAsia"/>
          <w:sz w:val="24"/>
        </w:rPr>
        <w:t>《室外消火栓安装》。照明工程执行《城市道路照明设计标准》（</w:t>
      </w:r>
      <w:r w:rsidRPr="00B16E25">
        <w:rPr>
          <w:rFonts w:ascii="宋体" w:eastAsia="宋体" w:hAnsi="宋体" w:cs="宋体"/>
          <w:sz w:val="24"/>
        </w:rPr>
        <w:t>CJJ45-2006</w:t>
      </w:r>
      <w:r>
        <w:rPr>
          <w:rFonts w:ascii="宋体" w:eastAsia="宋体" w:hAnsi="宋体" w:cs="宋体" w:hint="eastAsia"/>
          <w:sz w:val="24"/>
        </w:rPr>
        <w:t>）</w:t>
      </w:r>
      <w:bookmarkStart w:id="52" w:name="_Toc167336534"/>
      <w:r w:rsidRPr="00B16E25">
        <w:rPr>
          <w:rFonts w:ascii="宋体" w:eastAsia="宋体" w:hAnsi="宋体" w:cs="宋体" w:hint="eastAsia"/>
          <w:sz w:val="24"/>
        </w:rPr>
        <w:t>等相关的国家、地区和行业技术标准，细则</w:t>
      </w:r>
      <w:bookmarkEnd w:id="52"/>
      <w:r w:rsidRPr="00B16E25">
        <w:rPr>
          <w:rFonts w:ascii="宋体" w:eastAsia="宋体" w:hAnsi="宋体" w:cs="宋体" w:hint="eastAsia"/>
          <w:sz w:val="24"/>
        </w:rPr>
        <w:t>。</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hint="eastAsia"/>
          <w:b/>
          <w:sz w:val="24"/>
        </w:rPr>
        <w:t>（</w:t>
      </w:r>
      <w:r w:rsidRPr="00B16E25">
        <w:rPr>
          <w:rFonts w:ascii="宋体" w:eastAsia="宋体" w:hAnsi="宋体" w:cs="宋体"/>
          <w:b/>
          <w:sz w:val="24"/>
        </w:rPr>
        <w:t>2</w:t>
      </w:r>
      <w:r>
        <w:rPr>
          <w:rFonts w:ascii="宋体" w:eastAsia="宋体" w:hAnsi="宋体" w:cs="宋体" w:hint="eastAsia"/>
          <w:b/>
          <w:sz w:val="24"/>
        </w:rPr>
        <w:t>）</w:t>
      </w:r>
      <w:r w:rsidRPr="00B16E25">
        <w:rPr>
          <w:rFonts w:ascii="宋体" w:eastAsia="宋体" w:hAnsi="宋体" w:cs="宋体" w:hint="eastAsia"/>
          <w:b/>
          <w:sz w:val="24"/>
        </w:rPr>
        <w:t>给水管网工程建设执行标准</w:t>
      </w:r>
    </w:p>
    <w:p w:rsidR="00DB0D73" w:rsidRPr="00B16E25" w:rsidRDefault="00DB0D73" w:rsidP="00FB6A79">
      <w:pPr>
        <w:spacing w:line="360" w:lineRule="auto"/>
        <w:ind w:firstLineChars="200" w:firstLine="31680"/>
        <w:rPr>
          <w:rFonts w:ascii="宋体" w:eastAsia="宋体" w:hAnsi="宋体" w:cs="宋体"/>
          <w:sz w:val="24"/>
        </w:rPr>
      </w:pPr>
      <w:r w:rsidRPr="00B16E25">
        <w:rPr>
          <w:rFonts w:ascii="宋体" w:eastAsia="宋体" w:hAnsi="宋体" w:cs="宋体" w:hint="eastAsia"/>
          <w:sz w:val="24"/>
        </w:rPr>
        <w:t>应符合《室外给水设计规范》（</w:t>
      </w:r>
      <w:r w:rsidRPr="00B16E25">
        <w:rPr>
          <w:rFonts w:ascii="宋体" w:eastAsia="宋体" w:hAnsi="宋体" w:cs="宋体"/>
          <w:sz w:val="24"/>
        </w:rPr>
        <w:t>GB50013-2006</w:t>
      </w:r>
      <w:r>
        <w:rPr>
          <w:rFonts w:ascii="宋体" w:eastAsia="宋体" w:hAnsi="宋体" w:cs="宋体" w:hint="eastAsia"/>
          <w:sz w:val="24"/>
        </w:rPr>
        <w:t>）</w:t>
      </w:r>
      <w:r w:rsidRPr="00B16E25">
        <w:rPr>
          <w:rFonts w:ascii="宋体" w:eastAsia="宋体" w:hAnsi="宋体" w:cs="宋体" w:hint="eastAsia"/>
          <w:sz w:val="24"/>
        </w:rPr>
        <w:t>；《城市工程管线综合规划规范》（</w:t>
      </w:r>
      <w:r w:rsidRPr="00B16E25">
        <w:rPr>
          <w:rFonts w:ascii="宋体" w:eastAsia="宋体" w:hAnsi="宋体" w:cs="宋体"/>
          <w:sz w:val="24"/>
        </w:rPr>
        <w:t>GB50289-98</w:t>
      </w:r>
      <w:r>
        <w:rPr>
          <w:rFonts w:ascii="宋体" w:eastAsia="宋体" w:hAnsi="宋体" w:cs="宋体" w:hint="eastAsia"/>
          <w:sz w:val="24"/>
        </w:rPr>
        <w:t>）</w:t>
      </w:r>
      <w:r w:rsidRPr="00B16E25">
        <w:rPr>
          <w:rFonts w:ascii="宋体" w:eastAsia="宋体" w:hAnsi="宋体" w:cs="宋体" w:hint="eastAsia"/>
          <w:sz w:val="24"/>
        </w:rPr>
        <w:t>；《生活饮用水卫生标准》（</w:t>
      </w:r>
      <w:r w:rsidRPr="00B16E25">
        <w:rPr>
          <w:rFonts w:ascii="宋体" w:eastAsia="宋体" w:hAnsi="宋体" w:cs="宋体"/>
          <w:sz w:val="24"/>
        </w:rPr>
        <w:t>GB5749-2006</w:t>
      </w:r>
      <w:r>
        <w:rPr>
          <w:rFonts w:ascii="宋体" w:eastAsia="宋体" w:hAnsi="宋体" w:cs="宋体" w:hint="eastAsia"/>
          <w:sz w:val="24"/>
        </w:rPr>
        <w:t>）</w:t>
      </w:r>
      <w:r w:rsidRPr="00B16E25">
        <w:rPr>
          <w:rFonts w:ascii="宋体" w:eastAsia="宋体" w:hAnsi="宋体" w:cs="宋体" w:hint="eastAsia"/>
          <w:sz w:val="24"/>
        </w:rPr>
        <w:t>；《地面水环境质量标准》</w:t>
      </w:r>
      <w:r>
        <w:rPr>
          <w:rFonts w:ascii="宋体" w:eastAsia="宋体" w:hAnsi="宋体" w:cs="宋体" w:hint="eastAsia"/>
          <w:sz w:val="24"/>
        </w:rPr>
        <w:t>（</w:t>
      </w:r>
      <w:r w:rsidRPr="00B16E25">
        <w:rPr>
          <w:rFonts w:ascii="宋体" w:eastAsia="宋体" w:hAnsi="宋体" w:cs="宋体"/>
          <w:sz w:val="24"/>
        </w:rPr>
        <w:t>GB3838-2002</w:t>
      </w:r>
      <w:r>
        <w:rPr>
          <w:rFonts w:ascii="宋体" w:eastAsia="宋体" w:hAnsi="宋体" w:cs="宋体" w:hint="eastAsia"/>
          <w:sz w:val="24"/>
        </w:rPr>
        <w:t>）</w:t>
      </w:r>
      <w:r w:rsidRPr="00B16E25">
        <w:rPr>
          <w:rFonts w:ascii="宋体" w:eastAsia="宋体" w:hAnsi="宋体" w:cs="宋体" w:hint="eastAsia"/>
          <w:sz w:val="24"/>
        </w:rPr>
        <w:t>；《给水排水工程结构设计规范》（</w:t>
      </w:r>
      <w:r w:rsidRPr="00B16E25">
        <w:rPr>
          <w:rFonts w:ascii="宋体" w:eastAsia="宋体" w:hAnsi="宋体" w:cs="宋体"/>
          <w:sz w:val="24"/>
        </w:rPr>
        <w:t>GB50069-2002</w:t>
      </w:r>
      <w:r>
        <w:rPr>
          <w:rFonts w:ascii="宋体" w:eastAsia="宋体" w:hAnsi="宋体" w:cs="宋体" w:hint="eastAsia"/>
          <w:sz w:val="24"/>
        </w:rPr>
        <w:t>）</w:t>
      </w:r>
      <w:r w:rsidRPr="00B16E25">
        <w:rPr>
          <w:rFonts w:ascii="宋体" w:eastAsia="宋体" w:hAnsi="宋体" w:cs="宋体" w:hint="eastAsia"/>
          <w:sz w:val="24"/>
        </w:rPr>
        <w:t>；《埋地聚乙烯给水管道工程设计规程》（</w:t>
      </w:r>
      <w:r w:rsidRPr="00B16E25">
        <w:rPr>
          <w:rFonts w:ascii="宋体" w:eastAsia="宋体" w:hAnsi="宋体" w:cs="宋体"/>
          <w:sz w:val="24"/>
        </w:rPr>
        <w:t>CJJ101-2004</w:t>
      </w:r>
      <w:r>
        <w:rPr>
          <w:rFonts w:ascii="宋体" w:eastAsia="宋体" w:hAnsi="宋体" w:cs="宋体" w:hint="eastAsia"/>
          <w:sz w:val="24"/>
        </w:rPr>
        <w:t>）</w:t>
      </w:r>
      <w:r w:rsidRPr="00B16E25">
        <w:rPr>
          <w:rFonts w:ascii="宋体" w:eastAsia="宋体" w:hAnsi="宋体" w:cs="宋体" w:hint="eastAsia"/>
          <w:sz w:val="24"/>
        </w:rPr>
        <w:t>；《消防给水及消火栓系统技术规范》（</w:t>
      </w:r>
      <w:r w:rsidRPr="00B16E25">
        <w:rPr>
          <w:rFonts w:ascii="宋体" w:eastAsia="宋体" w:hAnsi="宋体" w:cs="宋体"/>
          <w:sz w:val="24"/>
        </w:rPr>
        <w:t>GB50974-2014</w:t>
      </w:r>
      <w:r>
        <w:rPr>
          <w:rFonts w:ascii="宋体" w:eastAsia="宋体" w:hAnsi="宋体" w:cs="宋体" w:hint="eastAsia"/>
          <w:sz w:val="24"/>
        </w:rPr>
        <w:t>）</w:t>
      </w:r>
      <w:r w:rsidRPr="00B16E25">
        <w:rPr>
          <w:rFonts w:ascii="宋体" w:eastAsia="宋体" w:hAnsi="宋体" w:cs="宋体" w:hint="eastAsia"/>
          <w:sz w:val="24"/>
        </w:rPr>
        <w:t>等国家、地区和行业技术标准，细则。</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hint="eastAsia"/>
          <w:b/>
          <w:sz w:val="24"/>
        </w:rPr>
        <w:t>（</w:t>
      </w:r>
      <w:r w:rsidRPr="00B16E25">
        <w:rPr>
          <w:rFonts w:ascii="宋体" w:eastAsia="宋体" w:hAnsi="宋体" w:cs="宋体"/>
          <w:b/>
          <w:sz w:val="24"/>
        </w:rPr>
        <w:t>3</w:t>
      </w:r>
      <w:r>
        <w:rPr>
          <w:rFonts w:ascii="宋体" w:eastAsia="宋体" w:hAnsi="宋体" w:cs="宋体" w:hint="eastAsia"/>
          <w:b/>
          <w:sz w:val="24"/>
        </w:rPr>
        <w:t>）</w:t>
      </w:r>
      <w:r w:rsidRPr="00B16E25">
        <w:rPr>
          <w:rFonts w:ascii="宋体" w:eastAsia="宋体" w:hAnsi="宋体" w:cs="宋体" w:hint="eastAsia"/>
          <w:b/>
          <w:sz w:val="24"/>
        </w:rPr>
        <w:t>排水管网工程建设执行标准</w:t>
      </w:r>
    </w:p>
    <w:p w:rsidR="00DB0D73" w:rsidRPr="00B16E25" w:rsidRDefault="00DB0D73" w:rsidP="00FB6A79">
      <w:pPr>
        <w:spacing w:line="360" w:lineRule="auto"/>
        <w:ind w:firstLineChars="200" w:firstLine="31680"/>
        <w:rPr>
          <w:rFonts w:ascii="宋体" w:eastAsia="宋体" w:hAnsi="宋体" w:cs="宋体"/>
          <w:sz w:val="24"/>
        </w:rPr>
      </w:pPr>
      <w:r w:rsidRPr="00B16E25">
        <w:rPr>
          <w:rFonts w:ascii="宋体" w:eastAsia="宋体" w:hAnsi="宋体" w:cs="宋体" w:hint="eastAsia"/>
          <w:sz w:val="24"/>
        </w:rPr>
        <w:t>应符合《给水排水工程结构设计规范》（</w:t>
      </w:r>
      <w:r w:rsidRPr="00B16E25">
        <w:rPr>
          <w:rFonts w:ascii="宋体" w:eastAsia="宋体" w:hAnsi="宋体" w:cs="宋体"/>
          <w:sz w:val="24"/>
        </w:rPr>
        <w:t>GB50069-2002</w:t>
      </w:r>
      <w:r>
        <w:rPr>
          <w:rFonts w:ascii="宋体" w:eastAsia="宋体" w:hAnsi="宋体" w:cs="宋体" w:hint="eastAsia"/>
          <w:sz w:val="24"/>
        </w:rPr>
        <w:t>）</w:t>
      </w:r>
      <w:r w:rsidRPr="00B16E25">
        <w:rPr>
          <w:rFonts w:ascii="宋体" w:eastAsia="宋体" w:hAnsi="宋体" w:cs="宋体" w:hint="eastAsia"/>
          <w:sz w:val="24"/>
        </w:rPr>
        <w:t>；《室外排水设计规范》（</w:t>
      </w:r>
      <w:r w:rsidRPr="00B16E25">
        <w:rPr>
          <w:rFonts w:ascii="宋体" w:eastAsia="宋体" w:hAnsi="宋体" w:cs="宋体"/>
          <w:sz w:val="24"/>
        </w:rPr>
        <w:t>GB50014-2006</w:t>
      </w:r>
      <w:r>
        <w:rPr>
          <w:rFonts w:ascii="宋体" w:eastAsia="宋体" w:hAnsi="宋体" w:cs="宋体" w:hint="eastAsia"/>
          <w:sz w:val="24"/>
        </w:rPr>
        <w:t>）</w:t>
      </w:r>
      <w:r w:rsidRPr="00B16E25">
        <w:rPr>
          <w:rFonts w:ascii="宋体" w:eastAsia="宋体" w:hAnsi="宋体" w:cs="宋体" w:hint="eastAsia"/>
          <w:sz w:val="24"/>
        </w:rPr>
        <w:t>（</w:t>
      </w:r>
      <w:r w:rsidRPr="00B16E25">
        <w:rPr>
          <w:rFonts w:ascii="宋体" w:eastAsia="宋体" w:hAnsi="宋体" w:cs="宋体"/>
          <w:sz w:val="24"/>
        </w:rPr>
        <w:t>2014</w:t>
      </w:r>
      <w:r w:rsidRPr="00B16E25">
        <w:rPr>
          <w:rFonts w:ascii="宋体" w:eastAsia="宋体" w:hAnsi="宋体" w:cs="宋体" w:hint="eastAsia"/>
          <w:sz w:val="24"/>
        </w:rPr>
        <w:t>年版</w:t>
      </w:r>
      <w:r>
        <w:rPr>
          <w:rFonts w:ascii="宋体" w:eastAsia="宋体" w:hAnsi="宋体" w:cs="宋体" w:hint="eastAsia"/>
          <w:sz w:val="24"/>
        </w:rPr>
        <w:t>）</w:t>
      </w:r>
      <w:r w:rsidRPr="00B16E25">
        <w:rPr>
          <w:rFonts w:ascii="宋体" w:eastAsia="宋体" w:hAnsi="宋体" w:cs="宋体" w:hint="eastAsia"/>
          <w:sz w:val="24"/>
        </w:rPr>
        <w:t>；《污水排入城区下水道水质标准》（</w:t>
      </w:r>
      <w:r w:rsidRPr="00B16E25">
        <w:rPr>
          <w:rFonts w:ascii="宋体" w:eastAsia="宋体" w:hAnsi="宋体" w:cs="宋体"/>
          <w:sz w:val="24"/>
        </w:rPr>
        <w:t>CJ343-2010</w:t>
      </w:r>
      <w:r>
        <w:rPr>
          <w:rFonts w:ascii="宋体" w:eastAsia="宋体" w:hAnsi="宋体" w:cs="宋体" w:hint="eastAsia"/>
          <w:sz w:val="24"/>
        </w:rPr>
        <w:t>）</w:t>
      </w:r>
      <w:r w:rsidRPr="00B16E25">
        <w:rPr>
          <w:rFonts w:ascii="宋体" w:eastAsia="宋体" w:hAnsi="宋体" w:cs="宋体" w:hint="eastAsia"/>
          <w:sz w:val="24"/>
        </w:rPr>
        <w:t>；《埋地塑料排水管道工程技术规范》（</w:t>
      </w:r>
      <w:r w:rsidRPr="00B16E25">
        <w:rPr>
          <w:rFonts w:ascii="宋体" w:eastAsia="宋体" w:hAnsi="宋体" w:cs="宋体"/>
          <w:sz w:val="24"/>
        </w:rPr>
        <w:t>CJJ143-2010</w:t>
      </w:r>
      <w:r>
        <w:rPr>
          <w:rFonts w:ascii="宋体" w:eastAsia="宋体" w:hAnsi="宋体" w:cs="宋体" w:hint="eastAsia"/>
          <w:sz w:val="24"/>
        </w:rPr>
        <w:t>）</w:t>
      </w:r>
      <w:r w:rsidRPr="00B16E25">
        <w:rPr>
          <w:rFonts w:ascii="宋体" w:eastAsia="宋体" w:hAnsi="宋体" w:cs="宋体" w:hint="eastAsia"/>
          <w:sz w:val="24"/>
        </w:rPr>
        <w:t>等国家、地区和行业技术标准，细则。</w:t>
      </w:r>
    </w:p>
    <w:p w:rsidR="00DB0D73" w:rsidRPr="00B16E25" w:rsidRDefault="00DB0D73" w:rsidP="00FB6A79">
      <w:pPr>
        <w:autoSpaceDE w:val="0"/>
        <w:autoSpaceDN w:val="0"/>
        <w:spacing w:line="360" w:lineRule="auto"/>
        <w:ind w:right="-20" w:firstLineChars="200" w:firstLine="31680"/>
        <w:rPr>
          <w:rFonts w:ascii="宋体" w:eastAsia="宋体" w:hAnsi="宋体" w:cs="宋体"/>
          <w:b/>
          <w:sz w:val="24"/>
        </w:rPr>
      </w:pPr>
      <w:r w:rsidRPr="00B16E25">
        <w:rPr>
          <w:rFonts w:ascii="宋体" w:eastAsia="宋体" w:hAnsi="宋体" w:cs="宋体" w:hint="eastAsia"/>
          <w:b/>
          <w:sz w:val="24"/>
        </w:rPr>
        <w:t>（</w:t>
      </w:r>
      <w:r w:rsidRPr="00B16E25">
        <w:rPr>
          <w:rFonts w:ascii="宋体" w:eastAsia="宋体" w:hAnsi="宋体" w:cs="宋体"/>
          <w:b/>
          <w:sz w:val="24"/>
        </w:rPr>
        <w:t>4</w:t>
      </w:r>
      <w:r>
        <w:rPr>
          <w:rFonts w:ascii="宋体" w:eastAsia="宋体" w:hAnsi="宋体" w:cs="宋体" w:hint="eastAsia"/>
          <w:b/>
          <w:sz w:val="24"/>
        </w:rPr>
        <w:t>）</w:t>
      </w:r>
      <w:r w:rsidRPr="00B16E25">
        <w:rPr>
          <w:rFonts w:ascii="宋体" w:eastAsia="宋体" w:hAnsi="宋体" w:cs="宋体" w:hint="eastAsia"/>
          <w:b/>
          <w:sz w:val="24"/>
        </w:rPr>
        <w:t>绿化工程建设执行标准</w:t>
      </w:r>
    </w:p>
    <w:p w:rsidR="00DB0D73" w:rsidRPr="00B16E25" w:rsidRDefault="00DB0D73" w:rsidP="00FB6A79">
      <w:pPr>
        <w:spacing w:line="360" w:lineRule="auto"/>
        <w:ind w:firstLineChars="200" w:firstLine="31680"/>
        <w:rPr>
          <w:rFonts w:ascii="宋体" w:eastAsia="宋体" w:hAnsi="宋体" w:cs="宋体"/>
          <w:color w:val="000000"/>
          <w:sz w:val="24"/>
        </w:rPr>
      </w:pPr>
      <w:r w:rsidRPr="00B16E25">
        <w:rPr>
          <w:rFonts w:ascii="宋体" w:eastAsia="宋体" w:hAnsi="宋体" w:cs="宋体" w:hint="eastAsia"/>
          <w:spacing w:val="1"/>
          <w:kern w:val="0"/>
          <w:sz w:val="24"/>
        </w:rPr>
        <w:t>应</w:t>
      </w:r>
      <w:r w:rsidRPr="00B16E25">
        <w:rPr>
          <w:rFonts w:ascii="宋体" w:eastAsia="宋体" w:hAnsi="宋体" w:cs="宋体" w:hint="eastAsia"/>
          <w:sz w:val="24"/>
        </w:rPr>
        <w:t>执行</w:t>
      </w:r>
      <w:r w:rsidRPr="00B16E25">
        <w:rPr>
          <w:rFonts w:ascii="宋体" w:eastAsia="宋体" w:hAnsi="宋体" w:cs="宋体" w:hint="eastAsia"/>
          <w:color w:val="000000"/>
          <w:sz w:val="24"/>
        </w:rPr>
        <w:t>城市绿地分类标准（</w:t>
      </w:r>
      <w:r w:rsidRPr="00B16E25">
        <w:rPr>
          <w:rFonts w:ascii="宋体" w:eastAsia="宋体" w:hAnsi="宋体" w:cs="宋体"/>
          <w:color w:val="000000"/>
          <w:sz w:val="24"/>
        </w:rPr>
        <w:t>CJJ/T85-2002</w:t>
      </w:r>
      <w:r>
        <w:rPr>
          <w:rFonts w:ascii="宋体" w:eastAsia="宋体" w:hAnsi="宋体" w:cs="宋体" w:hint="eastAsia"/>
          <w:color w:val="000000"/>
          <w:sz w:val="24"/>
        </w:rPr>
        <w:t>）</w:t>
      </w:r>
      <w:r w:rsidRPr="00B16E25">
        <w:rPr>
          <w:rFonts w:ascii="宋体" w:eastAsia="宋体" w:hAnsi="宋体" w:cs="宋体" w:hint="eastAsia"/>
          <w:color w:val="000000"/>
          <w:sz w:val="24"/>
        </w:rPr>
        <w:t>、城市道路绿化规划与设计规范（</w:t>
      </w:r>
      <w:r w:rsidRPr="00B16E25">
        <w:rPr>
          <w:rFonts w:ascii="宋体" w:eastAsia="宋体" w:hAnsi="宋体" w:cs="宋体"/>
          <w:color w:val="000000"/>
          <w:sz w:val="24"/>
        </w:rPr>
        <w:t>CJJ75-97</w:t>
      </w:r>
      <w:r>
        <w:rPr>
          <w:rFonts w:ascii="宋体" w:eastAsia="宋体" w:hAnsi="宋体" w:cs="宋体" w:hint="eastAsia"/>
          <w:color w:val="000000"/>
          <w:sz w:val="24"/>
        </w:rPr>
        <w:t>）</w:t>
      </w:r>
      <w:r w:rsidRPr="00B16E25">
        <w:rPr>
          <w:rFonts w:ascii="宋体" w:eastAsia="宋体" w:hAnsi="宋体" w:cs="宋体" w:hint="eastAsia"/>
          <w:color w:val="000000"/>
          <w:sz w:val="24"/>
        </w:rPr>
        <w:t>、城市容貌标准（</w:t>
      </w:r>
      <w:r w:rsidRPr="00B16E25">
        <w:rPr>
          <w:rFonts w:ascii="宋体" w:eastAsia="宋体" w:hAnsi="宋体" w:cs="宋体"/>
          <w:color w:val="000000"/>
          <w:sz w:val="24"/>
        </w:rPr>
        <w:t>CJ/T16-86</w:t>
      </w:r>
      <w:r>
        <w:rPr>
          <w:rFonts w:ascii="宋体" w:eastAsia="宋体" w:hAnsi="宋体" w:cs="宋体" w:hint="eastAsia"/>
          <w:color w:val="000000"/>
          <w:sz w:val="24"/>
        </w:rPr>
        <w:t>）</w:t>
      </w:r>
      <w:r w:rsidRPr="00B16E25">
        <w:rPr>
          <w:rFonts w:ascii="宋体" w:eastAsia="宋体" w:hAnsi="宋体" w:cs="宋体" w:hint="eastAsia"/>
          <w:color w:val="000000"/>
          <w:sz w:val="24"/>
        </w:rPr>
        <w:t>、城市园林工人技术等级标准（</w:t>
      </w:r>
      <w:r w:rsidRPr="00B16E25">
        <w:rPr>
          <w:rFonts w:ascii="宋体" w:eastAsia="宋体" w:hAnsi="宋体" w:cs="宋体"/>
          <w:color w:val="000000"/>
          <w:sz w:val="24"/>
        </w:rPr>
        <w:t>CJJ20-89</w:t>
      </w:r>
      <w:r>
        <w:rPr>
          <w:rFonts w:ascii="宋体" w:eastAsia="宋体" w:hAnsi="宋体" w:cs="宋体" w:hint="eastAsia"/>
          <w:color w:val="000000"/>
          <w:sz w:val="24"/>
        </w:rPr>
        <w:t>）</w:t>
      </w:r>
      <w:r w:rsidRPr="00B16E25">
        <w:rPr>
          <w:rFonts w:ascii="宋体" w:eastAsia="宋体" w:hAnsi="宋体" w:cs="宋体" w:hint="eastAsia"/>
          <w:color w:val="000000"/>
          <w:sz w:val="24"/>
        </w:rPr>
        <w:t>、城市绿化和园林绿化用植物材料（木本草</w:t>
      </w:r>
      <w:r w:rsidRPr="00B16E25">
        <w:rPr>
          <w:rFonts w:ascii="宋体" w:eastAsia="宋体" w:hAnsi="宋体" w:cs="宋体"/>
          <w:color w:val="000000"/>
          <w:sz w:val="24"/>
        </w:rPr>
        <w:t>CJ/T34-91</w:t>
      </w:r>
      <w:r>
        <w:rPr>
          <w:rFonts w:ascii="宋体" w:eastAsia="宋体" w:hAnsi="宋体" w:cs="宋体" w:hint="eastAsia"/>
          <w:color w:val="000000"/>
          <w:sz w:val="24"/>
        </w:rPr>
        <w:t>）</w:t>
      </w:r>
      <w:r w:rsidRPr="00B16E25">
        <w:rPr>
          <w:rFonts w:ascii="宋体" w:eastAsia="宋体" w:hAnsi="宋体" w:cs="宋体" w:hint="eastAsia"/>
          <w:sz w:val="24"/>
        </w:rPr>
        <w:t>等</w:t>
      </w:r>
      <w:r w:rsidRPr="00B16E25">
        <w:rPr>
          <w:rFonts w:ascii="宋体" w:eastAsia="宋体" w:hAnsi="宋体" w:cs="宋体" w:hint="eastAsia"/>
          <w:bCs/>
          <w:sz w:val="24"/>
        </w:rPr>
        <w:t>国家、地区和行业技术标准，细则</w:t>
      </w:r>
      <w:r w:rsidRPr="00B16E25">
        <w:rPr>
          <w:rFonts w:ascii="宋体" w:eastAsia="宋体" w:hAnsi="宋体" w:cs="宋体" w:hint="eastAsia"/>
          <w:sz w:val="24"/>
        </w:rPr>
        <w:t>。</w:t>
      </w:r>
    </w:p>
    <w:p w:rsidR="00DB0D73" w:rsidRPr="00B16E25" w:rsidRDefault="00DB0D73" w:rsidP="00B16E25">
      <w:pPr>
        <w:pStyle w:val="Heading4"/>
      </w:pPr>
      <w:bookmarkStart w:id="53" w:name="_Toc494130546"/>
      <w:r w:rsidRPr="00B16E25">
        <w:rPr>
          <w:rFonts w:hint="eastAsia"/>
        </w:rPr>
        <w:t>建设时间要求</w:t>
      </w:r>
      <w:bookmarkEnd w:id="53"/>
    </w:p>
    <w:p w:rsidR="00DB0D73" w:rsidRPr="00B16E25" w:rsidRDefault="00DB0D73" w:rsidP="00FB6A79">
      <w:pPr>
        <w:spacing w:line="360" w:lineRule="auto"/>
        <w:ind w:firstLineChars="200" w:firstLine="31680"/>
        <w:rPr>
          <w:rFonts w:ascii="宋体" w:eastAsia="宋体" w:hAnsi="宋体" w:cs="宋体"/>
          <w:bCs/>
          <w:sz w:val="24"/>
        </w:rPr>
      </w:pPr>
      <w:r w:rsidRPr="00B16E25">
        <w:rPr>
          <w:rFonts w:ascii="宋体" w:eastAsia="宋体" w:hAnsi="宋体" w:cs="宋体" w:hint="eastAsia"/>
          <w:bCs/>
          <w:sz w:val="24"/>
        </w:rPr>
        <w:t>本项目建设工期为</w:t>
      </w:r>
      <w:r w:rsidRPr="00B16E25">
        <w:rPr>
          <w:rFonts w:ascii="宋体" w:eastAsia="宋体" w:hAnsi="宋体" w:cs="宋体"/>
          <w:bCs/>
          <w:sz w:val="24"/>
        </w:rPr>
        <w:t>2</w:t>
      </w:r>
      <w:r w:rsidRPr="00B16E25">
        <w:rPr>
          <w:rFonts w:ascii="宋体" w:eastAsia="宋体" w:hAnsi="宋体" w:cs="宋体" w:hint="eastAsia"/>
          <w:bCs/>
          <w:sz w:val="24"/>
        </w:rPr>
        <w:t>年，项目应保证自取得经批准的开工报告起，至工程竣工验收合格</w:t>
      </w:r>
      <w:r w:rsidRPr="00B16E25">
        <w:rPr>
          <w:rFonts w:ascii="宋体" w:eastAsia="宋体" w:hAnsi="宋体" w:cs="宋体" w:hint="eastAsia"/>
          <w:sz w:val="24"/>
        </w:rPr>
        <w:t>达到正常使用的标准为止</w:t>
      </w:r>
      <w:r w:rsidRPr="00B16E25">
        <w:rPr>
          <w:rFonts w:ascii="宋体" w:eastAsia="宋体" w:hAnsi="宋体" w:cs="宋体" w:hint="eastAsia"/>
          <w:bCs/>
          <w:sz w:val="24"/>
        </w:rPr>
        <w:t>。</w:t>
      </w:r>
    </w:p>
    <w:p w:rsidR="00DB0D73" w:rsidRPr="00A35200" w:rsidRDefault="00DB0D73" w:rsidP="006929C4">
      <w:pPr>
        <w:spacing w:line="480" w:lineRule="auto"/>
        <w:rPr>
          <w:rFonts w:ascii="仿宋"/>
          <w:b/>
          <w:sz w:val="24"/>
        </w:rPr>
      </w:pPr>
    </w:p>
    <w:p w:rsidR="00DB0D73" w:rsidRDefault="00DB0D73">
      <w:pPr>
        <w:widowControl/>
        <w:jc w:val="left"/>
        <w:rPr>
          <w:rFonts w:eastAsia="宋体"/>
          <w:b/>
          <w:sz w:val="30"/>
        </w:rPr>
      </w:pPr>
      <w:r>
        <w:br w:type="page"/>
      </w:r>
    </w:p>
    <w:p w:rsidR="00DB0D73" w:rsidRDefault="00DB0D73" w:rsidP="00CC1529">
      <w:pPr>
        <w:pStyle w:val="Heading3"/>
      </w:pPr>
      <w:bookmarkStart w:id="54" w:name="_Toc494130547"/>
      <w:r w:rsidRPr="00D21318">
        <w:rPr>
          <w:rFonts w:hint="eastAsia"/>
        </w:rPr>
        <w:t>建设工作内容和时间安排</w:t>
      </w:r>
      <w:bookmarkEnd w:id="54"/>
    </w:p>
    <w:p w:rsidR="00DB0D73" w:rsidRDefault="00DB0D73" w:rsidP="00A35200">
      <w:pPr>
        <w:pStyle w:val="Heading4"/>
      </w:pPr>
      <w:bookmarkStart w:id="55" w:name="_Toc31464"/>
      <w:bookmarkStart w:id="56" w:name="_Toc25245"/>
      <w:bookmarkStart w:id="57" w:name="_Toc494130548"/>
      <w:r>
        <w:rPr>
          <w:rFonts w:hint="eastAsia"/>
        </w:rPr>
        <w:t>工期安排</w:t>
      </w:r>
      <w:bookmarkEnd w:id="55"/>
      <w:bookmarkEnd w:id="56"/>
      <w:bookmarkEnd w:id="57"/>
    </w:p>
    <w:p w:rsidR="00DB0D73" w:rsidRPr="00BB44F3" w:rsidRDefault="00DB0D73" w:rsidP="00DF04E1">
      <w:pPr>
        <w:spacing w:line="360" w:lineRule="auto"/>
        <w:ind w:firstLineChars="200" w:firstLine="31680"/>
        <w:rPr>
          <w:rFonts w:ascii="宋体" w:eastAsia="宋体" w:hAnsi="宋体" w:cs="宋体"/>
          <w:sz w:val="24"/>
        </w:rPr>
      </w:pPr>
      <w:bookmarkStart w:id="58" w:name="OLE_LINK1"/>
      <w:r w:rsidRPr="00BB44F3">
        <w:rPr>
          <w:rFonts w:ascii="宋体" w:eastAsia="宋体" w:hAnsi="宋体" w:cs="宋体" w:hint="eastAsia"/>
          <w:sz w:val="24"/>
        </w:rPr>
        <w:t>如确定我公司为中标单位，我公司将严格按招标文件和合同协议的约定时间和要求，组织工程建设的实施工作，为了确保工程按期完成，按施工总体部署，将项目总工期按各单位工程，关键工序按分部（子分部）工程的里程碑节点，工程建设计划安排如下：</w:t>
      </w:r>
    </w:p>
    <w:tbl>
      <w:tblPr>
        <w:tblpPr w:leftFromText="180" w:rightFromText="180" w:vertAnchor="text" w:horzAnchor="page" w:tblpX="2030" w:tblpY="492"/>
        <w:tblOverlap w:val="never"/>
        <w:tblW w:w="8075" w:type="dxa"/>
        <w:tblLayout w:type="fixed"/>
        <w:tblLook w:val="00A0"/>
      </w:tblPr>
      <w:tblGrid>
        <w:gridCol w:w="675"/>
        <w:gridCol w:w="2489"/>
        <w:gridCol w:w="1663"/>
        <w:gridCol w:w="1264"/>
        <w:gridCol w:w="567"/>
        <w:gridCol w:w="1417"/>
      </w:tblGrid>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bookmarkStart w:id="59" w:name="OLE_LINK3"/>
            <w:bookmarkEnd w:id="58"/>
            <w:r w:rsidRPr="00BB44F3">
              <w:rPr>
                <w:rFonts w:ascii="宋体" w:eastAsia="宋体" w:hAnsi="宋体" w:cs="宋体" w:hint="eastAsia"/>
                <w:sz w:val="24"/>
              </w:rPr>
              <w:t>序号</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工作名称</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主要工程量</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开始时间（第</w:t>
            </w:r>
            <w:r w:rsidRPr="00BB44F3">
              <w:rPr>
                <w:rFonts w:ascii="宋体" w:eastAsia="宋体" w:hAnsi="宋体" w:cs="宋体"/>
                <w:sz w:val="24"/>
              </w:rPr>
              <w:t>N</w:t>
            </w:r>
            <w:r w:rsidRPr="00BB44F3">
              <w:rPr>
                <w:rFonts w:ascii="宋体" w:eastAsia="宋体" w:hAnsi="宋体" w:cs="宋体" w:hint="eastAsia"/>
                <w:sz w:val="24"/>
              </w:rPr>
              <w:t>天）</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持续时间</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结束时间（第</w:t>
            </w:r>
            <w:r w:rsidRPr="00BB44F3">
              <w:rPr>
                <w:rFonts w:ascii="宋体" w:eastAsia="宋体" w:hAnsi="宋体" w:cs="宋体"/>
                <w:sz w:val="24"/>
              </w:rPr>
              <w:t>N</w:t>
            </w:r>
            <w:r w:rsidRPr="00BB44F3">
              <w:rPr>
                <w:rFonts w:ascii="宋体" w:eastAsia="宋体" w:hAnsi="宋体" w:cs="宋体" w:hint="eastAsia"/>
                <w:sz w:val="24"/>
              </w:rPr>
              <w:t>天）</w:t>
            </w:r>
          </w:p>
        </w:tc>
      </w:tr>
      <w:tr w:rsidR="00DB0D73" w:rsidRPr="00BB44F3" w:rsidTr="00A35200">
        <w:trPr>
          <w:trHeight w:val="900"/>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前期准备工作（临建，水、电、路三通、取土场准备等）</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清表、软土地基处理</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清表</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237650m</w:t>
            </w:r>
            <w:r w:rsidRPr="00BB44F3">
              <w:rPr>
                <w:rFonts w:ascii="宋体" w:eastAsia="宋体" w:hAnsi="宋体" w:cs="Calibri"/>
                <w:sz w:val="24"/>
                <w:vertAlign w:val="superscript"/>
              </w:rPr>
              <w:t>3</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软土地基处理</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给排水工程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污水工程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24147.1m</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雨水工程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给水工程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桥涵工程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240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桥梁工程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kern w:val="0"/>
                <w:sz w:val="24"/>
              </w:rPr>
              <w:t>42.6/1</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240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涵洞工程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w:t>
            </w:r>
            <w:r w:rsidRPr="00BB44F3">
              <w:rPr>
                <w:rFonts w:ascii="宋体" w:eastAsia="宋体" w:hAnsi="宋体" w:cs="宋体" w:hint="eastAsia"/>
                <w:sz w:val="24"/>
              </w:rPr>
              <w:t>道</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165</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路基土石方工程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453337m</w:t>
            </w:r>
            <w:r w:rsidRPr="00BB44F3">
              <w:rPr>
                <w:rFonts w:ascii="宋体" w:eastAsia="宋体" w:hAnsi="宋体" w:cs="宋体"/>
                <w:sz w:val="24"/>
                <w:vertAlign w:val="superscript"/>
              </w:rPr>
              <w:t>3</w:t>
            </w: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机动车道路基施工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非机动车道路基施工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人行道路基施工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81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通信管道工程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7</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挡水坝及路基防护工程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330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8</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路面工程（底基层）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8.1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机动车道底基层施工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8.2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非机动车道底基层施工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181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8.3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人行道底基层施工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路面工程（基层）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251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机动车道路面基层施工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251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340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非机动车道路面基层施工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人行道基层施工</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330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路缘石、人行道步砖、雨水口等附属结构物</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机动车道雨水口</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机动车道路缘石</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271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非机动车道雨水口</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10.4</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非机动车道路缘石</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90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10.5</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人行道步砖铺设</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路面工程（面层）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机动车道面层（下面层）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机动车道面层（中面层）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非机动车道面层（下层）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11.4</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机动车道和非机动车道上面层</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551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580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交通工程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310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610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交通标志及监控设备基础、预埋管及手孔井</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交通标志牌及监控设备安装</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交通标线</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581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610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照明工程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路灯基础、预埋管及手孔井</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360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13.2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路灯安装</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420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14</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绿化工程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14.1</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绿化填土</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391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14.2</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栽植行道树</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451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490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14.3</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灌木栽植</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491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550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15</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零星收尾工程</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611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20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630</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16</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预留春节等法定假期</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待定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待定</w:t>
            </w:r>
          </w:p>
        </w:tc>
      </w:tr>
      <w:tr w:rsidR="00DB0D73" w:rsidRPr="00BB44F3" w:rsidTr="00A35200">
        <w:trPr>
          <w:trHeight w:val="64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17</w:t>
            </w:r>
          </w:p>
        </w:tc>
        <w:tc>
          <w:tcPr>
            <w:tcW w:w="2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hint="eastAsia"/>
                <w:sz w:val="24"/>
              </w:rPr>
              <w:t>竣工验收</w:t>
            </w:r>
          </w:p>
        </w:tc>
        <w:tc>
          <w:tcPr>
            <w:tcW w:w="1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p>
        </w:tc>
        <w:tc>
          <w:tcPr>
            <w:tcW w:w="12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691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10</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B0D73" w:rsidRPr="00BB44F3" w:rsidRDefault="00DB0D73">
            <w:pPr>
              <w:spacing w:line="400" w:lineRule="exact"/>
              <w:jc w:val="center"/>
              <w:rPr>
                <w:rFonts w:ascii="宋体" w:eastAsia="宋体" w:hAnsi="宋体" w:cs="宋体"/>
                <w:sz w:val="24"/>
              </w:rPr>
            </w:pPr>
            <w:r w:rsidRPr="00BB44F3">
              <w:rPr>
                <w:rFonts w:ascii="宋体" w:eastAsia="宋体" w:hAnsi="宋体" w:cs="宋体"/>
                <w:sz w:val="24"/>
              </w:rPr>
              <w:t>700</w:t>
            </w:r>
          </w:p>
        </w:tc>
      </w:tr>
    </w:tbl>
    <w:p w:rsidR="00DB0D73" w:rsidRPr="00BB44F3" w:rsidRDefault="00DB0D73" w:rsidP="00DB0D73">
      <w:pPr>
        <w:spacing w:line="400" w:lineRule="exact"/>
        <w:ind w:firstLineChars="200" w:firstLine="31680"/>
        <w:rPr>
          <w:rFonts w:ascii="宋体" w:eastAsia="宋体" w:hAnsi="宋体" w:cs="宋体"/>
          <w:sz w:val="24"/>
        </w:rPr>
      </w:pP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备注：（</w:t>
      </w:r>
      <w:r w:rsidRPr="00BB44F3">
        <w:rPr>
          <w:rFonts w:ascii="宋体" w:eastAsia="宋体" w:hAnsi="宋体" w:cs="宋体"/>
          <w:sz w:val="24"/>
        </w:rPr>
        <w:t>1</w:t>
      </w:r>
      <w:r w:rsidRPr="00BB44F3">
        <w:rPr>
          <w:rFonts w:ascii="宋体" w:eastAsia="宋体" w:hAnsi="宋体" w:cs="宋体" w:hint="eastAsia"/>
          <w:sz w:val="24"/>
        </w:rPr>
        <w:t>）、</w:t>
      </w:r>
      <w:r w:rsidRPr="00BB44F3">
        <w:rPr>
          <w:rFonts w:ascii="宋体" w:eastAsia="宋体" w:hAnsi="宋体" w:cs="宋体"/>
          <w:sz w:val="24"/>
        </w:rPr>
        <w:t xml:space="preserve"> </w:t>
      </w:r>
      <w:r w:rsidRPr="00BB44F3">
        <w:rPr>
          <w:rFonts w:ascii="宋体" w:eastAsia="宋体" w:hAnsi="宋体" w:cs="宋体" w:hint="eastAsia"/>
          <w:sz w:val="24"/>
        </w:rPr>
        <w:t>本计划不包括春节等法定节假日安排，施工周期内每遇</w:t>
      </w:r>
      <w:r w:rsidRPr="00BB44F3">
        <w:rPr>
          <w:rFonts w:ascii="宋体" w:eastAsia="宋体" w:hAnsi="宋体" w:cs="宋体"/>
          <w:sz w:val="24"/>
        </w:rPr>
        <w:t>1</w:t>
      </w:r>
      <w:r w:rsidRPr="00BB44F3">
        <w:rPr>
          <w:rFonts w:ascii="宋体" w:eastAsia="宋体" w:hAnsi="宋体" w:cs="宋体" w:hint="eastAsia"/>
          <w:sz w:val="24"/>
        </w:rPr>
        <w:t>个春节，总工期顺延</w:t>
      </w:r>
      <w:r w:rsidRPr="00BB44F3">
        <w:rPr>
          <w:rFonts w:ascii="宋体" w:eastAsia="宋体" w:hAnsi="宋体" w:cs="宋体"/>
          <w:sz w:val="24"/>
        </w:rPr>
        <w:t>15</w:t>
      </w:r>
      <w:r w:rsidRPr="00BB44F3">
        <w:rPr>
          <w:rFonts w:ascii="宋体" w:eastAsia="宋体" w:hAnsi="宋体" w:cs="宋体" w:hint="eastAsia"/>
          <w:sz w:val="24"/>
        </w:rPr>
        <w:t>天，总顺延期不超过</w:t>
      </w:r>
      <w:r w:rsidRPr="00BB44F3">
        <w:rPr>
          <w:rFonts w:ascii="宋体" w:eastAsia="宋体" w:hAnsi="宋体" w:cs="宋体"/>
          <w:sz w:val="24"/>
        </w:rPr>
        <w:t>15</w:t>
      </w:r>
      <w:r w:rsidRPr="00BB44F3">
        <w:rPr>
          <w:rFonts w:ascii="宋体" w:eastAsia="宋体" w:hAnsi="宋体" w:cs="宋体" w:hint="eastAsia"/>
          <w:sz w:val="24"/>
        </w:rPr>
        <w:t>天。</w:t>
      </w:r>
    </w:p>
    <w:p w:rsidR="00DB0D73" w:rsidRPr="00BB44F3" w:rsidRDefault="00DB0D73" w:rsidP="00DF04E1">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2</w:t>
      </w:r>
      <w:r w:rsidRPr="00BB44F3">
        <w:rPr>
          <w:rFonts w:ascii="宋体" w:eastAsia="宋体" w:hAnsi="宋体" w:cs="宋体" w:hint="eastAsia"/>
          <w:sz w:val="24"/>
        </w:rPr>
        <w:t>）、本项目计划总建设时间为</w:t>
      </w:r>
      <w:r w:rsidRPr="00BB44F3">
        <w:rPr>
          <w:rFonts w:ascii="宋体" w:eastAsia="宋体" w:hAnsi="宋体" w:cs="宋体"/>
          <w:sz w:val="24"/>
        </w:rPr>
        <w:t>210</w:t>
      </w:r>
      <w:r w:rsidRPr="00BB44F3">
        <w:rPr>
          <w:rFonts w:ascii="宋体" w:eastAsia="宋体" w:hAnsi="宋体" w:cs="宋体" w:hint="eastAsia"/>
          <w:sz w:val="24"/>
        </w:rPr>
        <w:t>天（含项目移交），并确保不超过</w:t>
      </w:r>
      <w:r w:rsidRPr="00BB44F3">
        <w:rPr>
          <w:rFonts w:ascii="宋体" w:eastAsia="宋体" w:hAnsi="宋体" w:cs="宋体"/>
          <w:sz w:val="24"/>
        </w:rPr>
        <w:t>7</w:t>
      </w:r>
      <w:r w:rsidRPr="00BB44F3">
        <w:rPr>
          <w:rFonts w:ascii="宋体" w:eastAsia="宋体" w:hAnsi="宋体" w:cs="宋体" w:hint="eastAsia"/>
          <w:sz w:val="24"/>
        </w:rPr>
        <w:t>个月。</w:t>
      </w:r>
    </w:p>
    <w:bookmarkEnd w:id="59"/>
    <w:p w:rsidR="00DB0D73" w:rsidRPr="00BB44F3" w:rsidRDefault="00DB0D73">
      <w:pPr>
        <w:widowControl/>
        <w:jc w:val="left"/>
        <w:rPr>
          <w:rFonts w:ascii="宋体" w:eastAsia="宋体" w:hAnsi="宋体"/>
          <w:sz w:val="28"/>
        </w:rPr>
      </w:pPr>
    </w:p>
    <w:p w:rsidR="00DB0D73" w:rsidRPr="00BB44F3" w:rsidRDefault="00DB0D73">
      <w:pPr>
        <w:widowControl/>
        <w:jc w:val="left"/>
        <w:rPr>
          <w:rFonts w:ascii="宋体" w:eastAsia="宋体" w:hAnsi="宋体"/>
          <w:b/>
          <w:sz w:val="30"/>
        </w:rPr>
      </w:pPr>
      <w:r w:rsidRPr="00BB44F3">
        <w:rPr>
          <w:rFonts w:ascii="宋体" w:eastAsia="宋体" w:hAnsi="宋体"/>
        </w:rPr>
        <w:br w:type="page"/>
      </w:r>
    </w:p>
    <w:p w:rsidR="00DB0D73" w:rsidRPr="00BB44F3" w:rsidRDefault="00DB0D73" w:rsidP="00CC1529">
      <w:pPr>
        <w:pStyle w:val="Heading3"/>
        <w:rPr>
          <w:rFonts w:ascii="宋体"/>
        </w:rPr>
      </w:pPr>
      <w:bookmarkStart w:id="60" w:name="_Toc494130549"/>
      <w:r w:rsidRPr="00BB44F3">
        <w:rPr>
          <w:rFonts w:ascii="宋体" w:hAnsi="宋体" w:hint="eastAsia"/>
        </w:rPr>
        <w:t>项目施工方案</w:t>
      </w:r>
      <w:bookmarkEnd w:id="60"/>
    </w:p>
    <w:p w:rsidR="00DB0D73" w:rsidRPr="00BB44F3" w:rsidRDefault="00DB0D73" w:rsidP="00772215">
      <w:pPr>
        <w:pStyle w:val="Heading4"/>
      </w:pPr>
      <w:bookmarkStart w:id="61" w:name="_Toc494130550"/>
      <w:r w:rsidRPr="00BB44F3">
        <w:rPr>
          <w:rFonts w:hint="eastAsia"/>
        </w:rPr>
        <w:t>路基土石方分部工程施工方案</w:t>
      </w:r>
      <w:bookmarkEnd w:id="61"/>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、总体概况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cs="仿宋" w:hint="eastAsia"/>
          <w:sz w:val="24"/>
        </w:rPr>
        <w:t>路基工程安排机械化施工队进场，采取集中力量、分段作业的方式展开施工。根据施工工艺及填料不同，选择合适段落进行施工。经业主、监理单位认可后，才可规模施工。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①、首先放出路基及路基边线，绘制出断面图，制定土方调配方案。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②、修建临时施工便道、便涵等，同时开挖沟槽、砌筑边沟、排水沟，做好地面临时排水设施并与永久排水设施相结合，以防工程或附近农田受冲刷、淤积。</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、挖方路基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）、按设计断面图放样</w:t>
      </w:r>
      <w:r w:rsidRPr="00BB44F3">
        <w:rPr>
          <w:rFonts w:ascii="宋体" w:eastAsia="宋体" w:hAnsi="宋体"/>
          <w:sz w:val="24"/>
        </w:rPr>
        <w:t>,</w:t>
      </w:r>
      <w:r w:rsidRPr="00BB44F3">
        <w:rPr>
          <w:rFonts w:ascii="宋体" w:eastAsia="宋体" w:hAnsi="宋体" w:hint="eastAsia"/>
          <w:sz w:val="24"/>
        </w:rPr>
        <w:t>用石灰在清表后的原地面上撒出路床开挖边线。边线外侧根据地形需要设置临时排水沟时，临时排水沟内侧距开挖边线等于</w:t>
      </w:r>
      <w:r w:rsidRPr="00BB44F3">
        <w:rPr>
          <w:rFonts w:ascii="宋体" w:eastAsia="宋体" w:hAnsi="宋体"/>
          <w:sz w:val="24"/>
        </w:rPr>
        <w:t>1m,</w:t>
      </w:r>
      <w:r w:rsidRPr="00BB44F3">
        <w:rPr>
          <w:rFonts w:ascii="宋体" w:eastAsia="宋体" w:hAnsi="宋体" w:hint="eastAsia"/>
          <w:sz w:val="24"/>
        </w:rPr>
        <w:t>把水引入附近河道。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）、土石路基挖方段路面底面以下按照设计处理碾压后，重型压实度≥</w:t>
      </w:r>
      <w:r w:rsidRPr="00BB44F3">
        <w:rPr>
          <w:rFonts w:ascii="宋体" w:eastAsia="宋体" w:hAnsi="宋体"/>
          <w:sz w:val="24"/>
        </w:rPr>
        <w:t>96%</w:t>
      </w:r>
      <w:r w:rsidRPr="00BB44F3">
        <w:rPr>
          <w:rFonts w:ascii="宋体" w:eastAsia="宋体" w:hAnsi="宋体" w:hint="eastAsia"/>
          <w:sz w:val="24"/>
        </w:rPr>
        <w:t>。</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、路基填筑施工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本标段路基填筑，每处挖方段材料在利用填筑前必须经过试验检测，以确定填筑材料的实施地点、松铺系数、压实遍数与机具结合、压实遍数与压实度、含水量与压实度的曲线等。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）、全幅路基填筑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路基填筑按施工规范及建设部《高密度大量土石方填筑工法》组织施工，其核心是：将土石方施工过程分为“三阶段”、“四区段”、“八流程”。三阶段为准备阶段、施工阶段、竣工阶段。四区段为填筑区、平整区、碾压区、检查区。八流程为施工准备、基底处理、分层填筑、摊铺整平、洒水或晾晒、机械碾压、检查签证、面层整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②、路基填方采用纵向分段、水平分层填筑法施工，填筑时按照横断面全宽分成水平层次，逐层向上填筑。地面不平时，由最低处分层填起，每填一层经过压实、自检和报检合格后再填下一层。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③、填土利用推土机摊铺，平地机整平，重型压路机碾压。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④、在路基填筑时要注意的事项有：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Ⅰ、路基填筑前必须对路基用地范围内的垃圾、腐殖土及原地面以下至少</w:t>
      </w:r>
      <w:r w:rsidRPr="00BB44F3">
        <w:rPr>
          <w:rFonts w:ascii="宋体" w:eastAsia="宋体" w:hAnsi="宋体"/>
          <w:sz w:val="24"/>
        </w:rPr>
        <w:t>100mm</w:t>
      </w:r>
      <w:r w:rsidRPr="00BB44F3">
        <w:rPr>
          <w:rFonts w:ascii="宋体" w:eastAsia="宋体" w:hAnsi="宋体" w:hint="eastAsia"/>
          <w:sz w:val="24"/>
        </w:rPr>
        <w:t>～</w:t>
      </w:r>
      <w:r w:rsidRPr="00BB44F3">
        <w:rPr>
          <w:rFonts w:ascii="宋体" w:eastAsia="宋体" w:hAnsi="宋体"/>
          <w:sz w:val="24"/>
        </w:rPr>
        <w:t>300mm</w:t>
      </w:r>
      <w:r w:rsidRPr="00BB44F3">
        <w:rPr>
          <w:rFonts w:ascii="宋体" w:eastAsia="宋体" w:hAnsi="宋体" w:hint="eastAsia"/>
          <w:sz w:val="24"/>
        </w:rPr>
        <w:t>内的草皮、农作物的根系和表土应予以清除，应进行填前碾压，使压实度达到规定要求，发现不合格的立即复压处理，压实度合格后才可进行填筑。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Ⅱ、路基施工时刻关心天气预报，随时做好放工预案，对降雨、降雪天气做好充分准备。雨水过后，必须加强对路基压实质量检测，对强度压实度达不到要求的土层立即返工。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Ⅲ、路基填筑时应在达到最佳含水量控制范围内进行填筑，施工路段要设置路拱以防止积水，石方填筑厚度每层≤</w:t>
      </w:r>
      <w:r w:rsidRPr="00BB44F3">
        <w:rPr>
          <w:rFonts w:ascii="宋体" w:eastAsia="宋体" w:hAnsi="宋体"/>
          <w:sz w:val="24"/>
        </w:rPr>
        <w:t>35cm,</w:t>
      </w:r>
      <w:r w:rsidRPr="00BB44F3">
        <w:rPr>
          <w:rFonts w:ascii="宋体" w:eastAsia="宋体" w:hAnsi="宋体" w:hint="eastAsia"/>
          <w:sz w:val="24"/>
        </w:rPr>
        <w:t>土方填筑厚度每层≤</w:t>
      </w:r>
      <w:r w:rsidRPr="00BB44F3">
        <w:rPr>
          <w:rFonts w:ascii="宋体" w:eastAsia="宋体" w:hAnsi="宋体"/>
          <w:sz w:val="24"/>
        </w:rPr>
        <w:t>20cm</w:t>
      </w:r>
      <w:r w:rsidRPr="00BB44F3">
        <w:rPr>
          <w:rFonts w:ascii="宋体" w:eastAsia="宋体" w:hAnsi="宋体" w:hint="eastAsia"/>
          <w:sz w:val="24"/>
        </w:rPr>
        <w:t>。填料的最大粒径应符合设计要求且不大于层厚的</w:t>
      </w:r>
      <w:r w:rsidRPr="00BB44F3">
        <w:rPr>
          <w:rFonts w:ascii="宋体" w:eastAsia="宋体" w:hAnsi="宋体"/>
          <w:sz w:val="24"/>
        </w:rPr>
        <w:t>2/3</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Ⅳ、路基填土宽度每侧每层应宽于填层设计宽度</w:t>
      </w:r>
      <w:r w:rsidRPr="00BB44F3">
        <w:rPr>
          <w:rFonts w:ascii="宋体" w:eastAsia="宋体" w:hAnsi="宋体"/>
          <w:sz w:val="24"/>
        </w:rPr>
        <w:t>50cm</w:t>
      </w:r>
      <w:r w:rsidRPr="00BB44F3">
        <w:rPr>
          <w:rFonts w:ascii="宋体" w:eastAsia="宋体" w:hAnsi="宋体" w:hint="eastAsia"/>
          <w:sz w:val="24"/>
        </w:rPr>
        <w:t>，每层填土验收合格后进行刷坡夯实处理，刷坡时每层</w:t>
      </w:r>
      <w:r w:rsidRPr="00BB44F3">
        <w:rPr>
          <w:rFonts w:ascii="宋体" w:eastAsia="宋体" w:hAnsi="宋体"/>
          <w:sz w:val="24"/>
        </w:rPr>
        <w:t>50cm</w:t>
      </w:r>
      <w:r w:rsidRPr="00BB44F3">
        <w:rPr>
          <w:rFonts w:ascii="宋体" w:eastAsia="宋体" w:hAnsi="宋体" w:hint="eastAsia"/>
          <w:sz w:val="24"/>
        </w:rPr>
        <w:t>超宽部分保留且压实度宽度不得小于设计宽度，以保证修正路基边坡后的路基边缘有足够的压实度，刷方土方不得丢弃，做边坡修缓、坡脚修圆处理，既有效保护边坡坡脚，也起到放缓边坡、美化路容的效果。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Ⅴ、填土路基碾压设备应采用</w:t>
      </w:r>
      <w:r w:rsidRPr="00BB44F3">
        <w:rPr>
          <w:rFonts w:ascii="宋体" w:eastAsia="宋体" w:hAnsi="宋体"/>
          <w:sz w:val="24"/>
        </w:rPr>
        <w:t>21T</w:t>
      </w:r>
      <w:r w:rsidRPr="00BB44F3">
        <w:rPr>
          <w:rFonts w:ascii="宋体" w:eastAsia="宋体" w:hAnsi="宋体" w:hint="eastAsia"/>
          <w:sz w:val="24"/>
        </w:rPr>
        <w:t>重型压路机进行压实，碾压时必须强振、速度控制在</w:t>
      </w:r>
      <w:r w:rsidRPr="00BB44F3">
        <w:rPr>
          <w:rFonts w:ascii="宋体" w:eastAsia="宋体" w:hAnsi="宋体"/>
          <w:sz w:val="24"/>
        </w:rPr>
        <w:t>4km/h</w:t>
      </w:r>
      <w:r w:rsidRPr="00BB44F3">
        <w:rPr>
          <w:rFonts w:ascii="宋体" w:eastAsia="宋体" w:hAnsi="宋体" w:hint="eastAsia"/>
          <w:sz w:val="24"/>
        </w:rPr>
        <w:t>以内。不同的填料分层或分段填筑，不符设计要求不得使用。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）、半填半挖路基填筑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我部半挖半填段落的挖方区基本都是土质的，对路床</w:t>
      </w:r>
      <w:r w:rsidRPr="00BB44F3">
        <w:rPr>
          <w:rFonts w:ascii="宋体" w:eastAsia="宋体" w:hAnsi="宋体"/>
          <w:sz w:val="24"/>
        </w:rPr>
        <w:t>0.8m</w:t>
      </w:r>
      <w:r w:rsidRPr="00BB44F3">
        <w:rPr>
          <w:rFonts w:ascii="宋体" w:eastAsia="宋体" w:hAnsi="宋体" w:hint="eastAsia"/>
          <w:sz w:val="24"/>
        </w:rPr>
        <w:t>范围内的土体进行超挖后分三层回填压实，并在填挖交接处路床范围内铺设</w:t>
      </w:r>
      <w:r w:rsidRPr="00BB44F3">
        <w:rPr>
          <w:rFonts w:ascii="宋体" w:eastAsia="宋体" w:hAnsi="宋体"/>
          <w:sz w:val="24"/>
        </w:rPr>
        <w:t>2</w:t>
      </w:r>
      <w:r w:rsidRPr="00BB44F3">
        <w:rPr>
          <w:rFonts w:ascii="宋体" w:eastAsia="宋体" w:hAnsi="宋体" w:hint="eastAsia"/>
          <w:sz w:val="24"/>
        </w:rPr>
        <w:t>层双向土工格栅，填方材料应采用透水性良好的级配碎石。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①、填挖结合处处理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Ⅰ、台阶开挖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原地面清表后根据地形在其横坡上进行开挖纵向台阶（或在纵坡上开挖横向台阶），开挖台阶宽度不小于</w:t>
      </w:r>
      <w:r w:rsidRPr="00BB44F3">
        <w:rPr>
          <w:rFonts w:ascii="宋体" w:eastAsia="宋体" w:hAnsi="宋体"/>
          <w:sz w:val="24"/>
        </w:rPr>
        <w:t>2m</w:t>
      </w:r>
      <w:r w:rsidRPr="00BB44F3">
        <w:rPr>
          <w:rFonts w:ascii="宋体" w:eastAsia="宋体" w:hAnsi="宋体" w:hint="eastAsia"/>
          <w:sz w:val="24"/>
        </w:rPr>
        <w:t>，台阶阶面横坡设置为向内倾斜</w:t>
      </w:r>
      <w:r w:rsidRPr="00BB44F3">
        <w:rPr>
          <w:rFonts w:ascii="宋体" w:eastAsia="宋体" w:hAnsi="宋体"/>
          <w:sz w:val="24"/>
        </w:rPr>
        <w:t>4%</w:t>
      </w:r>
      <w:r w:rsidRPr="00BB44F3">
        <w:rPr>
          <w:rFonts w:ascii="宋体" w:eastAsia="宋体" w:hAnsi="宋体" w:hint="eastAsia"/>
          <w:sz w:val="24"/>
        </w:rPr>
        <w:t>的坡度，并在台阶的夹角处安排人工开挖</w:t>
      </w:r>
      <w:r w:rsidRPr="00BB44F3">
        <w:rPr>
          <w:rFonts w:ascii="宋体" w:eastAsia="宋体" w:hAnsi="宋体"/>
          <w:sz w:val="24"/>
        </w:rPr>
        <w:t>15cm*20cm</w:t>
      </w:r>
      <w:r w:rsidRPr="00BB44F3">
        <w:rPr>
          <w:rFonts w:ascii="宋体" w:eastAsia="宋体" w:hAnsi="宋体" w:hint="eastAsia"/>
          <w:sz w:val="24"/>
        </w:rPr>
        <w:t>的临时渗水沟，以便排出天然雨水。在该填方段的坡脚外侧开挖纵向排水沟，目的是降低地表水位，排出天然雨水，保证路基处于干燥、中湿状态。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Ⅱ、铺设土工格栅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填挖交界处、新老路交界处或地面坡度较陡的横向半填半挖路基填挖结合部应应进行强化处理。填筑时，填至路床底面以下</w:t>
      </w:r>
      <w:r w:rsidRPr="00BB44F3">
        <w:rPr>
          <w:rFonts w:ascii="宋体" w:eastAsia="宋体" w:hAnsi="宋体"/>
          <w:sz w:val="24"/>
        </w:rPr>
        <w:t>80cm</w:t>
      </w:r>
      <w:r w:rsidRPr="00BB44F3">
        <w:rPr>
          <w:rFonts w:ascii="宋体" w:eastAsia="宋体" w:hAnsi="宋体" w:hint="eastAsia"/>
          <w:sz w:val="24"/>
        </w:rPr>
        <w:t>时，铺设第一层土工格栅，在分层填筑，在路床底面以下</w:t>
      </w:r>
      <w:r w:rsidRPr="00BB44F3">
        <w:rPr>
          <w:rFonts w:ascii="宋体" w:eastAsia="宋体" w:hAnsi="宋体"/>
          <w:sz w:val="24"/>
        </w:rPr>
        <w:t>30cm</w:t>
      </w:r>
      <w:r w:rsidRPr="00BB44F3">
        <w:rPr>
          <w:rFonts w:ascii="宋体" w:eastAsia="宋体" w:hAnsi="宋体" w:hint="eastAsia"/>
          <w:sz w:val="24"/>
        </w:rPr>
        <w:t>铺设第二层土工格栅。土工格栅抗拉强度≥</w:t>
      </w:r>
      <w:r w:rsidRPr="00BB44F3">
        <w:rPr>
          <w:rFonts w:ascii="宋体" w:eastAsia="宋体" w:hAnsi="宋体"/>
          <w:sz w:val="24"/>
        </w:rPr>
        <w:t>100KN/m,</w:t>
      </w:r>
      <w:r w:rsidRPr="00BB44F3">
        <w:rPr>
          <w:rFonts w:ascii="宋体" w:eastAsia="宋体" w:hAnsi="宋体" w:hint="eastAsia"/>
          <w:sz w:val="24"/>
        </w:rPr>
        <w:t>延伸率＜</w:t>
      </w:r>
      <w:r w:rsidRPr="00BB44F3">
        <w:rPr>
          <w:rFonts w:ascii="宋体" w:eastAsia="宋体" w:hAnsi="宋体"/>
          <w:sz w:val="24"/>
        </w:rPr>
        <w:t>10%</w:t>
      </w:r>
      <w:r w:rsidRPr="00BB44F3">
        <w:rPr>
          <w:rFonts w:ascii="宋体" w:eastAsia="宋体" w:hAnsi="宋体" w:hint="eastAsia"/>
          <w:sz w:val="24"/>
        </w:rPr>
        <w:t>，搭接长度不小于</w:t>
      </w:r>
      <w:r w:rsidRPr="00BB44F3">
        <w:rPr>
          <w:rFonts w:ascii="宋体" w:eastAsia="宋体" w:hAnsi="宋体"/>
          <w:sz w:val="24"/>
        </w:rPr>
        <w:t>30cm</w:t>
      </w:r>
      <w:r w:rsidRPr="00BB44F3">
        <w:rPr>
          <w:rFonts w:ascii="宋体" w:eastAsia="宋体" w:hAnsi="宋体" w:hint="eastAsia"/>
          <w:sz w:val="24"/>
        </w:rPr>
        <w:t>；土工格栅用</w:t>
      </w:r>
      <w:r w:rsidRPr="00BB44F3">
        <w:rPr>
          <w:rFonts w:ascii="宋体" w:eastAsia="宋体" w:hAnsi="宋体"/>
          <w:sz w:val="24"/>
        </w:rPr>
        <w:t>8U</w:t>
      </w:r>
      <w:r w:rsidRPr="00BB44F3">
        <w:rPr>
          <w:rFonts w:ascii="宋体" w:eastAsia="宋体" w:hAnsi="宋体" w:hint="eastAsia"/>
          <w:sz w:val="24"/>
        </w:rPr>
        <w:t>型钉锚固，锚固深度</w:t>
      </w:r>
      <w:r w:rsidRPr="00BB44F3">
        <w:rPr>
          <w:rFonts w:ascii="宋体" w:eastAsia="宋体" w:hAnsi="宋体"/>
          <w:sz w:val="24"/>
        </w:rPr>
        <w:t>30cm</w:t>
      </w:r>
      <w:r w:rsidRPr="00BB44F3">
        <w:rPr>
          <w:rFonts w:ascii="宋体" w:eastAsia="宋体" w:hAnsi="宋体" w:hint="eastAsia"/>
          <w:sz w:val="24"/>
        </w:rPr>
        <w:t>，间距</w:t>
      </w:r>
      <w:r w:rsidRPr="00BB44F3">
        <w:rPr>
          <w:rFonts w:ascii="宋体" w:eastAsia="宋体" w:hAnsi="宋体"/>
          <w:sz w:val="24"/>
        </w:rPr>
        <w:t>70cm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）、填方区填筑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①、上料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原地面碾压检测合格后，根据路基设计填筑宽度，安排测量人员用石灰放出坡脚线，并打出方格子，按松铺厚度算出填筑方量，并用石灰作出记号，然后派专人指挥自卸车倒料。填方区填筑若采用填石路基，石块粒径要求不大于压实层厚的</w:t>
      </w:r>
      <w:r w:rsidRPr="00BB44F3">
        <w:rPr>
          <w:rFonts w:ascii="宋体" w:eastAsia="宋体" w:hAnsi="宋体"/>
          <w:sz w:val="24"/>
        </w:rPr>
        <w:t>2/3</w:t>
      </w:r>
      <w:r w:rsidRPr="00BB44F3">
        <w:rPr>
          <w:rFonts w:ascii="宋体" w:eastAsia="宋体" w:hAnsi="宋体" w:hint="eastAsia"/>
          <w:sz w:val="24"/>
        </w:rPr>
        <w:t>，装料时，施工人员将超过粒径限制的大粒径块石破碎后，方可用于路基填筑；填方区若采用填土路基，填料必须满足设计要求后方可用于路基填筑。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②、整平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用推土机粗平，再用人工配合平地机将其精平。若填石方，注意较大石块应大面朝下，人工摆放平稳。填石路基的边坡位置是摊铺、压实的薄弱处，对于中等强度的石料安排人工进行边坡砌筑；若填土方，填土路基的边坡压实度应采用超宽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碾压时采用</w:t>
      </w:r>
      <w:r w:rsidRPr="00BB44F3">
        <w:rPr>
          <w:rFonts w:ascii="宋体" w:eastAsia="宋体" w:hAnsi="宋体"/>
          <w:sz w:val="24"/>
        </w:rPr>
        <w:t>21T</w:t>
      </w:r>
      <w:r w:rsidRPr="00BB44F3">
        <w:rPr>
          <w:rFonts w:ascii="宋体" w:eastAsia="宋体" w:hAnsi="宋体" w:hint="eastAsia"/>
          <w:sz w:val="24"/>
        </w:rPr>
        <w:t>大吨位压路机进行碾压，先用振动压路机静压一遍后，然后选择强功率振动压路机碾压至设计要求遍数，速度控制在</w:t>
      </w:r>
      <w:r w:rsidRPr="00BB44F3">
        <w:rPr>
          <w:rFonts w:ascii="宋体" w:eastAsia="宋体" w:hAnsi="宋体"/>
          <w:sz w:val="24"/>
        </w:rPr>
        <w:t>2-4km/h</w:t>
      </w:r>
      <w:r w:rsidRPr="00BB44F3">
        <w:rPr>
          <w:rFonts w:ascii="宋体" w:eastAsia="宋体" w:hAnsi="宋体" w:hint="eastAsia"/>
          <w:sz w:val="24"/>
        </w:rPr>
        <w:t>范围内，频率</w:t>
      </w:r>
      <w:r w:rsidRPr="00BB44F3">
        <w:rPr>
          <w:rFonts w:ascii="宋体" w:eastAsia="宋体" w:hAnsi="宋体"/>
          <w:sz w:val="24"/>
        </w:rPr>
        <w:t>25-30D</w:t>
      </w:r>
      <w:r w:rsidRPr="00BB44F3">
        <w:rPr>
          <w:rFonts w:ascii="宋体" w:eastAsia="宋体" w:hAnsi="宋体" w:hint="eastAsia"/>
          <w:sz w:val="24"/>
        </w:rPr>
        <w:t>左右，碾压时应由外侧开始向中间，然后再由中间向外侧碾压，并且每次要求错轮</w:t>
      </w:r>
      <w:r w:rsidRPr="00BB44F3">
        <w:rPr>
          <w:rFonts w:ascii="宋体" w:eastAsia="宋体" w:hAnsi="宋体"/>
          <w:sz w:val="24"/>
        </w:rPr>
        <w:t>1/3</w:t>
      </w:r>
      <w:r w:rsidRPr="00BB44F3">
        <w:rPr>
          <w:rFonts w:ascii="宋体" w:eastAsia="宋体" w:hAnsi="宋体" w:hint="eastAsia"/>
          <w:sz w:val="24"/>
        </w:rPr>
        <w:t>轮宽。测量人员进行跟踪测量即（每碾压一遍测量人员用水准仪观测一次石灰点的高程，得出前后沉降差），直至沉降变化在</w:t>
      </w:r>
      <w:r w:rsidRPr="00BB44F3">
        <w:rPr>
          <w:rFonts w:ascii="宋体" w:eastAsia="宋体" w:hAnsi="宋体"/>
          <w:sz w:val="24"/>
        </w:rPr>
        <w:t>0-2mm</w:t>
      </w:r>
      <w:r w:rsidRPr="00BB44F3">
        <w:rPr>
          <w:rFonts w:ascii="宋体" w:eastAsia="宋体" w:hAnsi="宋体" w:hint="eastAsia"/>
          <w:sz w:val="24"/>
        </w:rPr>
        <w:t>内和压实沉降差平均值不大于</w:t>
      </w:r>
      <w:r w:rsidRPr="00BB44F3">
        <w:rPr>
          <w:rFonts w:ascii="宋体" w:eastAsia="宋体" w:hAnsi="宋体"/>
          <w:sz w:val="24"/>
        </w:rPr>
        <w:t>5mm</w:t>
      </w:r>
      <w:r w:rsidRPr="00BB44F3">
        <w:rPr>
          <w:rFonts w:ascii="宋体" w:eastAsia="宋体" w:hAnsi="宋体" w:hint="eastAsia"/>
          <w:sz w:val="24"/>
        </w:rPr>
        <w:t>，标准差不大于</w:t>
      </w:r>
      <w:r w:rsidRPr="00BB44F3">
        <w:rPr>
          <w:rFonts w:ascii="宋体" w:eastAsia="宋体" w:hAnsi="宋体"/>
          <w:sz w:val="24"/>
        </w:rPr>
        <w:t>3mm</w:t>
      </w:r>
      <w:r w:rsidRPr="00BB44F3">
        <w:rPr>
          <w:rFonts w:ascii="宋体" w:eastAsia="宋体" w:hAnsi="宋体" w:hint="eastAsia"/>
          <w:sz w:val="24"/>
        </w:rPr>
        <w:t>，表面无明显轮迹为止，再用平地机精平，最后再用振动压路机振压，光轮压路机收光。石方采用沉降法检验其压实度，在压实表面沿路基纵向并排布点，用油漆标记，点位纵向间距为</w:t>
      </w:r>
      <w:r w:rsidRPr="00BB44F3">
        <w:rPr>
          <w:rFonts w:ascii="宋体" w:eastAsia="宋体" w:hAnsi="宋体"/>
          <w:sz w:val="24"/>
        </w:rPr>
        <w:t>5</w:t>
      </w:r>
      <w:r w:rsidRPr="00BB44F3">
        <w:rPr>
          <w:rFonts w:ascii="宋体" w:eastAsia="宋体" w:hAnsi="宋体" w:hint="eastAsia"/>
          <w:sz w:val="24"/>
        </w:rPr>
        <w:t>米左右，横向间距视现场情况而定（每断面不少于</w:t>
      </w:r>
      <w:r w:rsidRPr="00BB44F3">
        <w:rPr>
          <w:rFonts w:ascii="宋体" w:eastAsia="宋体" w:hAnsi="宋体"/>
          <w:sz w:val="24"/>
        </w:rPr>
        <w:t>5</w:t>
      </w:r>
      <w:r w:rsidRPr="00BB44F3">
        <w:rPr>
          <w:rFonts w:ascii="宋体" w:eastAsia="宋体" w:hAnsi="宋体" w:hint="eastAsia"/>
          <w:sz w:val="24"/>
        </w:rPr>
        <w:t>点），布点避免位于突出大石上和压路机不能压到的地方，每碾压一遍观测其沉降量，然后恢复</w:t>
      </w:r>
      <w:r w:rsidRPr="00BB44F3">
        <w:rPr>
          <w:rFonts w:ascii="宋体" w:eastAsia="宋体" w:hAnsi="宋体"/>
          <w:sz w:val="24"/>
        </w:rPr>
        <w:t>5</w:t>
      </w:r>
      <w:r w:rsidRPr="00BB44F3">
        <w:rPr>
          <w:rFonts w:ascii="宋体" w:eastAsia="宋体" w:hAnsi="宋体" w:hint="eastAsia"/>
          <w:sz w:val="24"/>
        </w:rPr>
        <w:t>个测点，碾压后再观测其沉降量，如此反复，路基表面无明显空洞、孔隙和轮迹，再用水袋法检测其孔隙率；土方采用试验测其压实度直至符合设计规范要求。特别在路基填挖结合处，采取强夯进行增强补压。在碾压过程中，还注意平整度，碾压完成后，报请监理工程师检验。施工时路基填料的铺设宽度每侧应超出路基设计宽度的</w:t>
      </w:r>
      <w:r w:rsidRPr="00BB44F3">
        <w:rPr>
          <w:rFonts w:ascii="宋体" w:eastAsia="宋体" w:hAnsi="宋体"/>
          <w:sz w:val="24"/>
        </w:rPr>
        <w:t>50cm</w:t>
      </w:r>
      <w:r w:rsidRPr="00BB44F3">
        <w:rPr>
          <w:rFonts w:ascii="宋体" w:eastAsia="宋体" w:hAnsi="宋体" w:hint="eastAsia"/>
          <w:sz w:val="24"/>
        </w:rPr>
        <w:t>，以保证路基边坡有足够的稳定性，并确保边缘</w:t>
      </w:r>
      <w:r w:rsidRPr="00BB44F3">
        <w:rPr>
          <w:rFonts w:ascii="宋体" w:eastAsia="宋体" w:hAnsi="宋体"/>
          <w:sz w:val="24"/>
        </w:rPr>
        <w:t>50cm</w:t>
      </w:r>
      <w:r w:rsidRPr="00BB44F3">
        <w:rPr>
          <w:rFonts w:ascii="宋体" w:eastAsia="宋体" w:hAnsi="宋体" w:hint="eastAsia"/>
          <w:sz w:val="24"/>
        </w:rPr>
        <w:t>宽度的压实。</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、软弱路基处理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本合同段对软土的路段采用全部挖除换填处理。最底层的压实度不应小于</w:t>
      </w:r>
      <w:r w:rsidRPr="00BB44F3">
        <w:rPr>
          <w:rFonts w:ascii="宋体" w:eastAsia="宋体" w:hAnsi="宋体"/>
          <w:sz w:val="24"/>
        </w:rPr>
        <w:t>90%</w:t>
      </w:r>
      <w:r w:rsidRPr="00BB44F3">
        <w:rPr>
          <w:rFonts w:ascii="宋体" w:eastAsia="宋体" w:hAnsi="宋体" w:hint="eastAsia"/>
          <w:sz w:val="24"/>
        </w:rPr>
        <w:t>，由下至上逐渐增加压实度，各填筑层压实度应满足规范压实度的要求。</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、路床处理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）、填方及土质挖方段：路床采用满足路床填料要求的石灰土、碎石等进行处理。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）、底填浅挖路段（含零填）：对底填的路床、零填和浅挖路段应进行路床顶面反挖</w:t>
      </w:r>
      <w:r w:rsidRPr="00BB44F3">
        <w:rPr>
          <w:rFonts w:ascii="宋体" w:eastAsia="宋体" w:hAnsi="宋体"/>
          <w:sz w:val="24"/>
        </w:rPr>
        <w:t>80cm</w:t>
      </w:r>
      <w:r w:rsidRPr="00BB44F3">
        <w:rPr>
          <w:rFonts w:ascii="宋体" w:eastAsia="宋体" w:hAnsi="宋体" w:hint="eastAsia"/>
          <w:sz w:val="24"/>
        </w:rPr>
        <w:t>后，平整碾压，达到设计压实度及弯沉要求后回填碎石或石灰土进行压实，压实度（重型）达到设计要求。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）、地下水位较高、水量较大时、结合反挖处理设置渗沟拦截并引地下排水。</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、构造物台后路基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为了减少路基在构造物两侧产生不均匀沉降，减少桥头跳车现象，提高高速公路车辆行驶的舒适性，桥梁及涵洞台背设置过度段，过度端长度根据桥头填土高度与桥台形式确定，该范围采用透水性好的砂砾填筑，＞</w:t>
      </w:r>
      <w:r w:rsidRPr="00BB44F3">
        <w:rPr>
          <w:rFonts w:ascii="宋体" w:eastAsia="宋体" w:hAnsi="宋体"/>
          <w:sz w:val="24"/>
        </w:rPr>
        <w:t>0.075mm</w:t>
      </w:r>
      <w:r w:rsidRPr="00BB44F3">
        <w:rPr>
          <w:rFonts w:ascii="宋体" w:eastAsia="宋体" w:hAnsi="宋体" w:hint="eastAsia"/>
          <w:sz w:val="24"/>
        </w:rPr>
        <w:t>的颗粒含量应大于</w:t>
      </w:r>
      <w:r w:rsidRPr="00BB44F3">
        <w:rPr>
          <w:rFonts w:ascii="宋体" w:eastAsia="宋体" w:hAnsi="宋体"/>
          <w:sz w:val="24"/>
        </w:rPr>
        <w:t>85%</w:t>
      </w:r>
      <w:r w:rsidRPr="00BB44F3">
        <w:rPr>
          <w:rFonts w:ascii="宋体" w:eastAsia="宋体" w:hAnsi="宋体" w:hint="eastAsia"/>
          <w:sz w:val="24"/>
        </w:rPr>
        <w:t>，＜</w:t>
      </w:r>
      <w:r w:rsidRPr="00BB44F3">
        <w:rPr>
          <w:rFonts w:ascii="宋体" w:eastAsia="宋体" w:hAnsi="宋体"/>
          <w:sz w:val="24"/>
        </w:rPr>
        <w:t>0.002mm</w:t>
      </w:r>
      <w:r w:rsidRPr="00BB44F3">
        <w:rPr>
          <w:rFonts w:ascii="宋体" w:eastAsia="宋体" w:hAnsi="宋体" w:hint="eastAsia"/>
          <w:sz w:val="24"/>
        </w:rPr>
        <w:t>的粘粒含量应小于</w:t>
      </w:r>
      <w:r w:rsidRPr="00BB44F3">
        <w:rPr>
          <w:rFonts w:ascii="宋体" w:eastAsia="宋体" w:hAnsi="宋体"/>
          <w:sz w:val="24"/>
        </w:rPr>
        <w:t>5%</w:t>
      </w:r>
      <w:r w:rsidRPr="00BB44F3">
        <w:rPr>
          <w:rFonts w:ascii="宋体" w:eastAsia="宋体" w:hAnsi="宋体" w:hint="eastAsia"/>
          <w:sz w:val="24"/>
        </w:rPr>
        <w:t>，内摩擦角不小于</w:t>
      </w:r>
      <w:r w:rsidRPr="00BB44F3">
        <w:rPr>
          <w:rFonts w:ascii="宋体" w:eastAsia="宋体" w:hAnsi="宋体"/>
          <w:sz w:val="24"/>
        </w:rPr>
        <w:t>35</w:t>
      </w:r>
      <w:r w:rsidRPr="00BB44F3">
        <w:rPr>
          <w:rFonts w:ascii="宋体" w:eastAsia="宋体" w:hAnsi="宋体" w:hint="eastAsia"/>
          <w:sz w:val="24"/>
        </w:rPr>
        <w:t>°，最大松铺厚度按土石路基质量控制标准办理，采用轻型机具压实，压实度要求不得小于</w:t>
      </w:r>
      <w:r w:rsidRPr="00BB44F3">
        <w:rPr>
          <w:rFonts w:ascii="宋体" w:eastAsia="宋体" w:hAnsi="宋体"/>
          <w:sz w:val="24"/>
        </w:rPr>
        <w:t>96%</w:t>
      </w:r>
      <w:r w:rsidRPr="00BB44F3">
        <w:rPr>
          <w:rFonts w:ascii="宋体" w:eastAsia="宋体" w:hAnsi="宋体" w:hint="eastAsia"/>
          <w:sz w:val="24"/>
        </w:rPr>
        <w:t>，桥涵台背处理地表处理要保证压实度不小于</w:t>
      </w:r>
      <w:r w:rsidRPr="00BB44F3">
        <w:rPr>
          <w:rFonts w:ascii="宋体" w:eastAsia="宋体" w:hAnsi="宋体"/>
          <w:sz w:val="24"/>
        </w:rPr>
        <w:t>90%</w:t>
      </w:r>
      <w:r w:rsidRPr="00BB44F3">
        <w:rPr>
          <w:rFonts w:ascii="宋体" w:eastAsia="宋体" w:hAnsi="宋体" w:hint="eastAsia"/>
          <w:sz w:val="24"/>
        </w:rPr>
        <w:t>。过渡段与一般路基挖台阶衔接，台阶宽度不小于</w:t>
      </w:r>
      <w:r w:rsidRPr="00BB44F3">
        <w:rPr>
          <w:rFonts w:ascii="宋体" w:eastAsia="宋体" w:hAnsi="宋体"/>
          <w:sz w:val="24"/>
        </w:rPr>
        <w:t>2</w:t>
      </w:r>
      <w:r w:rsidRPr="00BB44F3">
        <w:rPr>
          <w:rFonts w:ascii="宋体" w:eastAsia="宋体" w:hAnsi="宋体" w:hint="eastAsia"/>
          <w:sz w:val="24"/>
        </w:rPr>
        <w:t>米，以</w:t>
      </w:r>
      <w:r w:rsidRPr="00BB44F3">
        <w:rPr>
          <w:rFonts w:ascii="宋体" w:eastAsia="宋体" w:hAnsi="宋体"/>
          <w:sz w:val="24"/>
        </w:rPr>
        <w:t>2—4%</w:t>
      </w:r>
      <w:r w:rsidRPr="00BB44F3">
        <w:rPr>
          <w:rFonts w:ascii="宋体" w:eastAsia="宋体" w:hAnsi="宋体" w:hint="eastAsia"/>
          <w:sz w:val="24"/>
        </w:rPr>
        <w:t>坡度向一般路基倾斜。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桥涵构造物台后路基填土处理范围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构造物类型</w:t>
      </w:r>
      <w:r w:rsidRPr="00BB44F3">
        <w:rPr>
          <w:rFonts w:ascii="宋体" w:eastAsia="宋体" w:hAnsi="宋体"/>
          <w:sz w:val="24"/>
        </w:rPr>
        <w:tab/>
      </w:r>
      <w:r w:rsidRPr="00BB44F3">
        <w:rPr>
          <w:rFonts w:ascii="宋体" w:eastAsia="宋体" w:hAnsi="宋体" w:hint="eastAsia"/>
          <w:sz w:val="24"/>
        </w:rPr>
        <w:t>底部处理长度（</w:t>
      </w:r>
      <w:r w:rsidRPr="00BB44F3">
        <w:rPr>
          <w:rFonts w:ascii="宋体" w:eastAsia="宋体" w:hAnsi="宋体"/>
          <w:sz w:val="24"/>
        </w:rPr>
        <w:t>m</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上部处理长度（</w:t>
      </w:r>
      <w:r w:rsidRPr="00BB44F3">
        <w:rPr>
          <w:rFonts w:ascii="宋体" w:eastAsia="宋体" w:hAnsi="宋体"/>
          <w:sz w:val="24"/>
        </w:rPr>
        <w:t>m</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备</w:t>
      </w:r>
      <w:r w:rsidRPr="00BB44F3">
        <w:rPr>
          <w:rFonts w:ascii="宋体" w:eastAsia="宋体" w:hAnsi="宋体"/>
          <w:sz w:val="24"/>
        </w:rPr>
        <w:t xml:space="preserve">  </w:t>
      </w:r>
      <w:r w:rsidRPr="00BB44F3">
        <w:rPr>
          <w:rFonts w:ascii="宋体" w:eastAsia="宋体" w:hAnsi="宋体" w:hint="eastAsia"/>
          <w:sz w:val="24"/>
        </w:rPr>
        <w:t>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桥梁</w:t>
      </w:r>
      <w:r w:rsidRPr="00BB44F3">
        <w:rPr>
          <w:rFonts w:ascii="宋体" w:eastAsia="宋体" w:hAnsi="宋体"/>
          <w:sz w:val="24"/>
        </w:rPr>
        <w:tab/>
      </w:r>
      <w:r w:rsidRPr="00BB44F3">
        <w:rPr>
          <w:rFonts w:ascii="宋体" w:eastAsia="宋体" w:hAnsi="宋体" w:hint="eastAsia"/>
          <w:sz w:val="24"/>
        </w:rPr>
        <w:t>每侧≧</w:t>
      </w:r>
      <w:r w:rsidRPr="00BB44F3">
        <w:rPr>
          <w:rFonts w:ascii="宋体" w:eastAsia="宋体" w:hAnsi="宋体"/>
          <w:sz w:val="24"/>
        </w:rPr>
        <w:t>3—4</w:t>
      </w:r>
      <w:r w:rsidRPr="00BB44F3">
        <w:rPr>
          <w:rFonts w:ascii="宋体" w:eastAsia="宋体" w:hAnsi="宋体"/>
          <w:sz w:val="24"/>
        </w:rPr>
        <w:tab/>
      </w:r>
      <w:r w:rsidRPr="00BB44F3">
        <w:rPr>
          <w:rFonts w:ascii="宋体" w:eastAsia="宋体" w:hAnsi="宋体" w:hint="eastAsia"/>
          <w:sz w:val="24"/>
        </w:rPr>
        <w:t>每侧＞（</w:t>
      </w:r>
      <w:r w:rsidRPr="00BB44F3">
        <w:rPr>
          <w:rFonts w:ascii="宋体" w:eastAsia="宋体" w:hAnsi="宋体"/>
          <w:sz w:val="24"/>
        </w:rPr>
        <w:t>3+H</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含台前溜坡及锥坡，且需超长</w:t>
      </w:r>
      <w:r w:rsidRPr="00BB44F3">
        <w:rPr>
          <w:rFonts w:ascii="宋体" w:eastAsia="宋体" w:hAnsi="宋体"/>
          <w:sz w:val="24"/>
        </w:rPr>
        <w:t>0.3m</w:t>
      </w:r>
      <w:r w:rsidRPr="00BB44F3">
        <w:rPr>
          <w:rFonts w:ascii="宋体" w:eastAsia="宋体" w:hAnsi="宋体" w:hint="eastAsia"/>
          <w:sz w:val="24"/>
        </w:rPr>
        <w:t>压实。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涵洞</w:t>
      </w:r>
      <w:r w:rsidRPr="00BB44F3">
        <w:rPr>
          <w:rFonts w:ascii="宋体" w:eastAsia="宋体" w:hAnsi="宋体"/>
          <w:sz w:val="24"/>
        </w:rPr>
        <w:tab/>
      </w:r>
      <w:r w:rsidRPr="00BB44F3">
        <w:rPr>
          <w:rFonts w:ascii="宋体" w:eastAsia="宋体" w:hAnsi="宋体" w:hint="eastAsia"/>
          <w:sz w:val="24"/>
        </w:rPr>
        <w:t>每侧≧</w:t>
      </w:r>
      <w:r w:rsidRPr="00BB44F3">
        <w:rPr>
          <w:rFonts w:ascii="宋体" w:eastAsia="宋体" w:hAnsi="宋体"/>
          <w:sz w:val="24"/>
        </w:rPr>
        <w:t>2—3</w:t>
      </w:r>
      <w:r w:rsidRPr="00BB44F3">
        <w:rPr>
          <w:rFonts w:ascii="宋体" w:eastAsia="宋体" w:hAnsi="宋体"/>
          <w:sz w:val="24"/>
        </w:rPr>
        <w:tab/>
      </w:r>
      <w:r w:rsidRPr="00BB44F3">
        <w:rPr>
          <w:rFonts w:ascii="宋体" w:eastAsia="宋体" w:hAnsi="宋体" w:hint="eastAsia"/>
          <w:sz w:val="24"/>
        </w:rPr>
        <w:t>每侧＞（</w:t>
      </w:r>
      <w:r w:rsidRPr="00BB44F3">
        <w:rPr>
          <w:rFonts w:ascii="宋体" w:eastAsia="宋体" w:hAnsi="宋体"/>
          <w:sz w:val="24"/>
        </w:rPr>
        <w:t>2+H</w:t>
      </w:r>
      <w:r w:rsidRPr="00BB44F3">
        <w:rPr>
          <w:rFonts w:ascii="宋体" w:eastAsia="宋体" w:hAnsi="宋体" w:hint="eastAsia"/>
          <w:sz w:val="24"/>
        </w:rPr>
        <w:t>）</w:t>
      </w:r>
      <w:r w:rsidRPr="00BB44F3">
        <w:rPr>
          <w:rFonts w:ascii="宋体" w:eastAsia="宋体" w:hAnsi="宋体"/>
          <w:sz w:val="24"/>
        </w:rPr>
        <w:tab/>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7</w:t>
      </w:r>
      <w:r w:rsidRPr="00BB44F3">
        <w:rPr>
          <w:rFonts w:ascii="宋体" w:eastAsia="宋体" w:hAnsi="宋体" w:hint="eastAsia"/>
          <w:b/>
          <w:sz w:val="24"/>
        </w:rPr>
        <w:t>、石灰土施工方案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考虑本段沿线膨胀土分布较广，为保证路基填土工程质量，路床及路基填土需掺石灰处理，以改善弱膨胀性，防止膨胀土造成路基开裂顶病害产生，施工时具体掺石灰用量根据试验确定。本次设计路床范围填土采用</w:t>
      </w:r>
      <w:r w:rsidRPr="00BB44F3">
        <w:rPr>
          <w:rFonts w:ascii="宋体" w:eastAsia="宋体" w:hAnsi="宋体"/>
          <w:sz w:val="24"/>
        </w:rPr>
        <w:t>6%</w:t>
      </w:r>
      <w:r w:rsidRPr="00BB44F3">
        <w:rPr>
          <w:rFonts w:ascii="宋体" w:eastAsia="宋体" w:hAnsi="宋体" w:hint="eastAsia"/>
          <w:sz w:val="24"/>
        </w:rPr>
        <w:t>石灰改善土，其余范围填土采用</w:t>
      </w:r>
      <w:r w:rsidRPr="00BB44F3">
        <w:rPr>
          <w:rFonts w:ascii="宋体" w:eastAsia="宋体" w:hAnsi="宋体"/>
          <w:sz w:val="24"/>
        </w:rPr>
        <w:t>4%</w:t>
      </w:r>
      <w:r w:rsidRPr="00BB44F3">
        <w:rPr>
          <w:rFonts w:ascii="宋体" w:eastAsia="宋体" w:hAnsi="宋体" w:hint="eastAsia"/>
          <w:sz w:val="24"/>
        </w:rPr>
        <w:t>和</w:t>
      </w:r>
      <w:r w:rsidRPr="00BB44F3">
        <w:rPr>
          <w:rFonts w:ascii="宋体" w:eastAsia="宋体" w:hAnsi="宋体"/>
          <w:sz w:val="24"/>
        </w:rPr>
        <w:t>3%</w:t>
      </w:r>
      <w:r w:rsidRPr="00BB44F3">
        <w:rPr>
          <w:rFonts w:ascii="宋体" w:eastAsia="宋体" w:hAnsi="宋体" w:hint="eastAsia"/>
          <w:sz w:val="24"/>
        </w:rPr>
        <w:t>的石灰改善土。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①、材料要求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Ⅰ、石灰：选用Ⅱ级或Ⅱ级以上的生石灰，其取样检测的有效钙、镁含量指标必须≥</w:t>
      </w:r>
      <w:r w:rsidRPr="00BB44F3">
        <w:rPr>
          <w:rFonts w:ascii="宋体" w:eastAsia="宋体" w:hAnsi="宋体"/>
          <w:sz w:val="24"/>
        </w:rPr>
        <w:t>60%</w:t>
      </w:r>
      <w:r w:rsidRPr="00BB44F3">
        <w:rPr>
          <w:rFonts w:ascii="宋体" w:eastAsia="宋体" w:hAnsi="宋体" w:hint="eastAsia"/>
          <w:sz w:val="24"/>
        </w:rPr>
        <w:t>以上，方可进场消解使用。石灰采用生石灰，直接在现场进行消解。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Ⅱ、土：石灰改善土采用原土或按业主指定的取土场或沿线取土，取土前，先将树木、草皮和杂土清除干净，在预定的深度内用挖掘机挖装，自卸车运输至施工现场。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Ⅲ、水：人或牲畜饮用的水源均可用于石灰改善土施工，遇有可疑水源时，应进行试验鉴定。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②、配合比：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提取土样、石灰、等原材料及设计推荐的石灰土配比值送试验室进行混合料的试配，以此获得混合料的最大干密度和最佳含水量，确定碾压成型后的石灰改善土处理层压实度。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）、准备下承层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①、路基用地范围内的既有房屋、通讯、电力设施、坟墓、水井及其它建筑，协调有关部门进行拆迁处理。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②、对路基用地范围内的树木、杂草等均在路基施工前清理干净，将树根全部挖除并将坑穴填平夯实。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③、对填方地段的原地面进行表面清理，填方地段清理完地表面后，根据要求进行整平至符合规定要求，并经监理工程师认可后方可进行下一步作业。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）、施工放样</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在基底处理校验后由测量人员根据填土高度放出路基坡脚线，放线时每侧比设计宽度超宽</w:t>
      </w:r>
      <w:r w:rsidRPr="00BB44F3">
        <w:rPr>
          <w:rFonts w:ascii="宋体" w:eastAsia="宋体" w:hAnsi="宋体"/>
          <w:sz w:val="24"/>
        </w:rPr>
        <w:t>50cm,</w:t>
      </w:r>
      <w:r w:rsidRPr="00BB44F3">
        <w:rPr>
          <w:rFonts w:ascii="宋体" w:eastAsia="宋体" w:hAnsi="宋体" w:hint="eastAsia"/>
          <w:sz w:val="24"/>
        </w:rPr>
        <w:t>以保证路基边缘压实度，每</w:t>
      </w:r>
      <w:r w:rsidRPr="00BB44F3">
        <w:rPr>
          <w:rFonts w:ascii="宋体" w:eastAsia="宋体" w:hAnsi="宋体"/>
          <w:sz w:val="24"/>
        </w:rPr>
        <w:t>10m</w:t>
      </w:r>
      <w:r w:rsidRPr="00BB44F3">
        <w:rPr>
          <w:rFonts w:ascii="宋体" w:eastAsia="宋体" w:hAnsi="宋体" w:hint="eastAsia"/>
          <w:sz w:val="24"/>
        </w:rPr>
        <w:t>设置一根基准桩。并洒上白灰线，以保证路基边部石灰改善土混合料压实度的可靠性。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）、装卸和摊铺土</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外进土时应根据石灰改善土层的宽度、厚度和要求的压实度，计算需要的干土数量。根据进土的含水量和运土车辆的吨位，计算每车土的堆放距离，按每车土摊铺的面积作为一个方格，在路上划定方格网，分格卸土。</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采用挖掘机装土，自卸汽车运土。装车时，应控制每车料的数量基本相等。在同一料场供料的路段内，由远到近将料按上述计算距离卸臵于路基表面的中间，卸料距离应严格掌握，避免有的路段料不够或过多。</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③、铺土采用</w:t>
      </w:r>
      <w:r w:rsidRPr="00BB44F3">
        <w:rPr>
          <w:rFonts w:ascii="宋体" w:eastAsia="宋体" w:hAnsi="宋体"/>
          <w:sz w:val="24"/>
        </w:rPr>
        <w:t>TY180</w:t>
      </w:r>
      <w:r w:rsidRPr="00BB44F3">
        <w:rPr>
          <w:rFonts w:ascii="宋体" w:eastAsia="宋体" w:hAnsi="宋体" w:hint="eastAsia"/>
          <w:sz w:val="24"/>
        </w:rPr>
        <w:t>推土机和</w:t>
      </w:r>
      <w:r w:rsidRPr="00BB44F3">
        <w:rPr>
          <w:rFonts w:ascii="宋体" w:eastAsia="宋体" w:hAnsi="宋体"/>
          <w:sz w:val="24"/>
        </w:rPr>
        <w:t>PY180</w:t>
      </w:r>
      <w:r w:rsidRPr="00BB44F3">
        <w:rPr>
          <w:rFonts w:ascii="宋体" w:eastAsia="宋体" w:hAnsi="宋体" w:hint="eastAsia"/>
          <w:sz w:val="24"/>
        </w:rPr>
        <w:t>平地机摊铺、排压和整平，铺土应符合纵横断面线型、宽度并应达到符合要求的厚度。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④、土在路基上的堆臵时间不宜过长，运送土只宜比摊铺土工序提前</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天。并应将超尺寸颗粒及其它杂物拣除。</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）、洒水闷料</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①、当已摊铺好的土其含水量小于最佳含水量时，应根据每立方米土中含水量进行计算，用洒水车控制洒水量一次补足到最佳含水量。并视具体情况高出</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个百分点，细粒土宜闷一夜，中粒土和粗粒土，视其中细粒土含量多少，可缩短闷料时间。</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②、当含水量较大时，应摊开翻拌晾晒，当含水量合适后，再整平使厚度达到要求。</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）、整平初压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土层整平后，先用压路机碾压</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遍，使表面平整，并有一定的压实度。</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）、布灰</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①、布灰前，用压路机对铺开的松土碾压</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遍，保证布灰的时候不产生大的车辙，严禁重车在作业段内掉头。布灰前根据灰剂量，不同含水量情况的石灰松方干容重及石灰土最大干容重计算每平米的石灰用量。布灰前事先在灰条位置标出两条灰线，以确保灰条顺直。在稳压平坦的土层上用石灰粉分划网格，依照指示桩所示的标高计算每格用量。然后用挖机，人工辅助将石灰均匀平整的铺撒在网格内。</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②、铺灰应掌握边线准确，用刮板将石灰均匀摊开，控制铺灰厚度符合要求。并应不少于</w:t>
      </w:r>
      <w:r w:rsidRPr="00BB44F3">
        <w:rPr>
          <w:rFonts w:ascii="宋体" w:eastAsia="宋体" w:hAnsi="宋体"/>
          <w:sz w:val="24"/>
        </w:rPr>
        <w:t>40m</w:t>
      </w:r>
      <w:r w:rsidRPr="00BB44F3">
        <w:rPr>
          <w:rFonts w:ascii="宋体" w:eastAsia="宋体" w:hAnsi="宋体" w:hint="eastAsia"/>
          <w:sz w:val="24"/>
        </w:rPr>
        <w:t>一断面检查石灰的松铺厚度，校核石灰用量是否符合预定的石灰用量。</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）、拌合与洒水</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①、拌合采用稳定土拌合机拌合。一般拌合两遍。使用稳定土拌合机拌合时，第一遍不宜翻拌到底，应留</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厘米，以防止石灰下沉集中在底部翻拌不上来，形成灰夹层；第二遍翻拌时，一定要翻拌到底，并对下层略有破坏，宜</w:t>
      </w:r>
      <w:r w:rsidRPr="00BB44F3">
        <w:rPr>
          <w:rFonts w:ascii="宋体" w:eastAsia="宋体" w:hAnsi="宋体"/>
          <w:sz w:val="24"/>
        </w:rPr>
        <w:t>1cm</w:t>
      </w:r>
      <w:r w:rsidRPr="00BB44F3">
        <w:rPr>
          <w:rFonts w:ascii="宋体" w:eastAsia="宋体" w:hAnsi="宋体" w:hint="eastAsia"/>
          <w:sz w:val="24"/>
        </w:rPr>
        <w:t>左右。这样既能消除夹层素土，又能使上下两层结合更好。翻拌过程中，应跟人随拌合机随时检查翻拌深度是否满足要求。翻拌两遍后，试验人员应跟班检查含水量和灰剂量，如石灰改善土含水量不足，应用洒水车补充洒水，洒水后，应再次进行拌合。使石灰改善土混合料含水量较最佳含水量大</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②、拌合完成的标志是：拌合深度适宜，无夹灰层和夹土层现象，混合料色泽一致，无灰条、灰团和花面，土块破碎合乎要求且水份均匀合适。</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9</w:t>
      </w:r>
      <w:r w:rsidRPr="00BB44F3">
        <w:rPr>
          <w:rFonts w:ascii="宋体" w:eastAsia="宋体" w:hAnsi="宋体" w:hint="eastAsia"/>
          <w:sz w:val="24"/>
        </w:rPr>
        <w:t>）、整型</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混合料拌合均匀后，立即用</w:t>
      </w:r>
      <w:r w:rsidRPr="00BB44F3">
        <w:rPr>
          <w:rFonts w:ascii="宋体" w:eastAsia="宋体" w:hAnsi="宋体"/>
          <w:sz w:val="24"/>
        </w:rPr>
        <w:t>PY180</w:t>
      </w:r>
      <w:r w:rsidRPr="00BB44F3">
        <w:rPr>
          <w:rFonts w:ascii="宋体" w:eastAsia="宋体" w:hAnsi="宋体" w:hint="eastAsia"/>
          <w:sz w:val="24"/>
        </w:rPr>
        <w:t>平地机初步整形，在直线段，平地机由两侧向路中心进行刮平；在平曲线段，平地机由内侧向外侧进行刮平。刮平后，立即在初平的路段上用压路机快速碾压一遍，以暴露潜在的不平整。再用平地机进行整形，直到合格为止。对于局部低洼处，应将其表层</w:t>
      </w:r>
      <w:r w:rsidRPr="00BB44F3">
        <w:rPr>
          <w:rFonts w:ascii="宋体" w:eastAsia="宋体" w:hAnsi="宋体"/>
          <w:sz w:val="24"/>
        </w:rPr>
        <w:t>5cm</w:t>
      </w:r>
      <w:r w:rsidRPr="00BB44F3">
        <w:rPr>
          <w:rFonts w:ascii="宋体" w:eastAsia="宋体" w:hAnsi="宋体" w:hint="eastAsia"/>
          <w:sz w:val="24"/>
        </w:rPr>
        <w:t>以上耙松，并用新拌的混合料进行找平，严禁形成薄层贴补现象。在整形过程中，严禁任何车辆通行，并保持无明显的粗细集料离析现象。</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）、碾压</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①、整形后，经检查标高、平整度、含水量、含灰量均符合要求后，即可进行碾压。</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②、先用振动压路机不开振排压一遍，然后用</w:t>
      </w:r>
      <w:r w:rsidRPr="00BB44F3">
        <w:rPr>
          <w:rFonts w:ascii="宋体" w:eastAsia="宋体" w:hAnsi="宋体"/>
          <w:sz w:val="24"/>
        </w:rPr>
        <w:t>YZ18</w:t>
      </w:r>
      <w:r w:rsidRPr="00BB44F3">
        <w:rPr>
          <w:rFonts w:ascii="宋体" w:eastAsia="宋体" w:hAnsi="宋体" w:hint="eastAsia"/>
          <w:sz w:val="24"/>
        </w:rPr>
        <w:t>振动压路机振压</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遍，接着用压路机静压</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遍，达到表面无轮迹，无软弹后检查压实度达到要求后停压。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石灰改善土特殊地基处理施工方案</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③、碾压时，直线和不设超高的平曲线段，由两侧路肩向路中心碾压；设超高的平曲线段，由内侧路肩向外侧路肩进行碾压。碾压时，应重叠</w:t>
      </w:r>
      <w:r w:rsidRPr="00BB44F3">
        <w:rPr>
          <w:rFonts w:ascii="宋体" w:eastAsia="宋体" w:hAnsi="宋体"/>
          <w:sz w:val="24"/>
        </w:rPr>
        <w:t>1/3</w:t>
      </w:r>
      <w:r w:rsidRPr="00BB44F3">
        <w:rPr>
          <w:rFonts w:ascii="宋体" w:eastAsia="宋体" w:hAnsi="宋体" w:hint="eastAsia"/>
          <w:sz w:val="24"/>
        </w:rPr>
        <w:t>轮宽，压路机的碾压速度，头两遍以采用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1.7km/h</w:t>
      </w:r>
      <w:r w:rsidRPr="00BB44F3">
        <w:rPr>
          <w:rFonts w:ascii="宋体" w:eastAsia="宋体" w:hAnsi="宋体" w:hint="eastAsia"/>
          <w:sz w:val="24"/>
        </w:rPr>
        <w:t>为宜，以后采用</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2.5Km/h</w:t>
      </w:r>
      <w:r w:rsidRPr="00BB44F3">
        <w:rPr>
          <w:rFonts w:ascii="宋体" w:eastAsia="宋体" w:hAnsi="宋体" w:hint="eastAsia"/>
          <w:sz w:val="24"/>
        </w:rPr>
        <w:t>。</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④、碾压过程中，如有“弹簧”、松散、起皮等现象，应及时翻开</w:t>
      </w:r>
      <w:r w:rsidRPr="00BB44F3">
        <w:rPr>
          <w:rFonts w:ascii="宋体" w:eastAsia="宋体" w:hAnsi="宋体"/>
          <w:sz w:val="24"/>
        </w:rPr>
        <w:t>,</w:t>
      </w:r>
      <w:r w:rsidRPr="00BB44F3">
        <w:rPr>
          <w:rFonts w:ascii="宋体" w:eastAsia="宋体" w:hAnsi="宋体" w:hint="eastAsia"/>
          <w:sz w:val="24"/>
        </w:rPr>
        <w:t>加适量的石灰重新拌合。使其达到质量要求。</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⑤、碾压过程中，石灰改善土的表面应始终保持湿润，如水分蒸发过快，应及时补洒少时的水，但严禁洒大水碾压。</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⑥、碾压应使各部分碾压次数相同，路基的两侧应多压</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遍。压路机碾压不到的地方，用气腿夯夯实至规定要求。压实度应满足路基同部位填土压实度要求。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11</w:t>
      </w:r>
      <w:r w:rsidRPr="00BB44F3">
        <w:rPr>
          <w:rFonts w:ascii="宋体" w:eastAsia="宋体" w:hAnsi="宋体" w:hint="eastAsia"/>
          <w:sz w:val="24"/>
        </w:rPr>
        <w:t>）、施工要点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①、对进场的材料应严加控制，一定要使用满足施工要求的材料。并尽量缩短石灰的存放时间。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②、为掌握配料准确，应加强对铺土与铺灰厚度的检查。铺土厚度可以用插钎方法检查，合乎要求方可摊铺石灰。铺灰厚度应切荐检查，必须合乎要求。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③、拌合工作的检查应以拌合深度和混合料的均匀性含水量、石灰剂量为重点。开始拌合前应检查混合料的含水量</w:t>
      </w:r>
      <w:r w:rsidRPr="00BB44F3">
        <w:rPr>
          <w:rFonts w:ascii="宋体" w:eastAsia="宋体" w:hAnsi="宋体"/>
          <w:sz w:val="24"/>
        </w:rPr>
        <w:t>,</w:t>
      </w:r>
      <w:r w:rsidRPr="00BB44F3">
        <w:rPr>
          <w:rFonts w:ascii="宋体" w:eastAsia="宋体" w:hAnsi="宋体" w:hint="eastAsia"/>
          <w:sz w:val="24"/>
        </w:rPr>
        <w:t>如含水量偏小</w:t>
      </w:r>
      <w:r w:rsidRPr="00BB44F3">
        <w:rPr>
          <w:rFonts w:ascii="宋体" w:eastAsia="宋体" w:hAnsi="宋体"/>
          <w:sz w:val="24"/>
        </w:rPr>
        <w:t>,</w:t>
      </w:r>
      <w:r w:rsidRPr="00BB44F3">
        <w:rPr>
          <w:rFonts w:ascii="宋体" w:eastAsia="宋体" w:hAnsi="宋体" w:hint="eastAsia"/>
          <w:sz w:val="24"/>
        </w:rPr>
        <w:t>应适当加水。拌合时应检查和调整拌合深度，以保证拌合深度适宜。严防素土层的出现。</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④、整型过程中应注意检查混合料中不应有粗细集料离析现象。严禁用薄层贴补的方法进行整形。</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⑤、在混合料接近处于最佳含水量时碾压，碾压过程中，如有“弹簧”松散、起皮等现象，应及时进行处理，使其达到压实要求。</w:t>
      </w:r>
    </w:p>
    <w:p w:rsidR="00DB0D73" w:rsidRPr="00BB44F3" w:rsidRDefault="00DB0D73" w:rsidP="00FB6A79">
      <w:pPr>
        <w:pStyle w:val="Heading4"/>
        <w:ind w:firstLineChars="176" w:firstLine="31680"/>
      </w:pPr>
      <w:bookmarkStart w:id="62" w:name="_Toc494130551"/>
      <w:r w:rsidRPr="00BB44F3">
        <w:rPr>
          <w:rFonts w:hint="eastAsia"/>
        </w:rPr>
        <w:t>路面分部工程施工方案</w:t>
      </w:r>
      <w:bookmarkEnd w:id="62"/>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、工程概况</w:t>
      </w:r>
    </w:p>
    <w:p w:rsidR="00DB0D73" w:rsidRPr="00BB44F3" w:rsidRDefault="00DB0D73" w:rsidP="00FB6A79">
      <w:pPr>
        <w:spacing w:line="360" w:lineRule="auto"/>
        <w:ind w:firstLineChars="176" w:firstLine="31680"/>
        <w:rPr>
          <w:rFonts w:ascii="宋体" w:eastAsia="宋体" w:hAnsi="宋体" w:cs="宋体"/>
          <w:sz w:val="24"/>
        </w:rPr>
      </w:pPr>
      <w:r w:rsidRPr="00BB44F3">
        <w:rPr>
          <w:rFonts w:ascii="宋体" w:eastAsia="宋体" w:hAnsi="宋体" w:cs="宋体"/>
          <w:sz w:val="24"/>
        </w:rPr>
        <w:t>XX</w:t>
      </w:r>
      <w:r w:rsidRPr="00BB44F3">
        <w:rPr>
          <w:rFonts w:ascii="宋体" w:eastAsia="宋体" w:hAnsi="宋体" w:cs="宋体" w:hint="eastAsia"/>
          <w:sz w:val="24"/>
        </w:rPr>
        <w:t>市</w:t>
      </w:r>
      <w:r w:rsidRPr="00BB44F3">
        <w:rPr>
          <w:rFonts w:ascii="宋体" w:eastAsia="宋体" w:hAnsi="宋体" w:cs="宋体"/>
          <w:sz w:val="24"/>
        </w:rPr>
        <w:t>Gxxx</w:t>
      </w:r>
      <w:r w:rsidRPr="00BB44F3">
        <w:rPr>
          <w:rFonts w:ascii="宋体" w:eastAsia="宋体" w:hAnsi="宋体" w:cs="宋体" w:hint="eastAsia"/>
          <w:sz w:val="24"/>
        </w:rPr>
        <w:t>线</w:t>
      </w:r>
      <w:r w:rsidRPr="00BB44F3">
        <w:rPr>
          <w:rFonts w:ascii="宋体" w:eastAsia="宋体" w:hAnsi="宋体" w:cs="宋体"/>
          <w:sz w:val="24"/>
        </w:rPr>
        <w:t>xxx</w:t>
      </w:r>
      <w:r w:rsidRPr="00BB44F3">
        <w:rPr>
          <w:rFonts w:ascii="宋体" w:eastAsia="宋体" w:hAnsi="宋体" w:cs="宋体" w:hint="eastAsia"/>
          <w:sz w:val="24"/>
        </w:rPr>
        <w:t>过境段公路</w:t>
      </w:r>
      <w:r w:rsidRPr="00BB44F3">
        <w:rPr>
          <w:rFonts w:ascii="宋体" w:eastAsia="宋体" w:hAnsi="宋体" w:cs="宋体"/>
          <w:sz w:val="24"/>
        </w:rPr>
        <w:t>K4296+340</w:t>
      </w:r>
      <w:r w:rsidRPr="00BB44F3">
        <w:rPr>
          <w:rFonts w:ascii="宋体" w:eastAsia="宋体" w:hAnsi="宋体" w:cs="宋体" w:hint="eastAsia"/>
          <w:sz w:val="24"/>
        </w:rPr>
        <w:t>处穿</w:t>
      </w:r>
      <w:r w:rsidRPr="00BB44F3">
        <w:rPr>
          <w:rFonts w:ascii="宋体" w:eastAsia="宋体" w:hAnsi="宋体" w:cs="宋体"/>
          <w:sz w:val="24"/>
        </w:rPr>
        <w:t>XXX</w:t>
      </w:r>
      <w:r w:rsidRPr="00BB44F3">
        <w:rPr>
          <w:rFonts w:ascii="宋体" w:eastAsia="宋体" w:hAnsi="宋体" w:cs="宋体" w:hint="eastAsia"/>
          <w:sz w:val="24"/>
        </w:rPr>
        <w:t>县城终点接</w:t>
      </w:r>
      <w:r w:rsidRPr="00BB44F3">
        <w:rPr>
          <w:rFonts w:ascii="宋体" w:eastAsia="宋体" w:hAnsi="宋体" w:cs="宋体"/>
          <w:sz w:val="24"/>
        </w:rPr>
        <w:t>K4305+900</w:t>
      </w:r>
      <w:r w:rsidRPr="00BB44F3">
        <w:rPr>
          <w:rFonts w:ascii="宋体" w:eastAsia="宋体" w:hAnsi="宋体" w:cs="宋体" w:hint="eastAsia"/>
          <w:sz w:val="24"/>
        </w:rPr>
        <w:t>处为城市主干路</w:t>
      </w:r>
      <w:r w:rsidRPr="00BB44F3">
        <w:rPr>
          <w:rFonts w:ascii="宋体" w:eastAsia="宋体" w:hAnsi="宋体" w:cs="宋体"/>
          <w:sz w:val="24"/>
        </w:rPr>
        <w:t>,</w:t>
      </w:r>
      <w:r w:rsidRPr="00BB44F3">
        <w:rPr>
          <w:rFonts w:ascii="宋体" w:eastAsia="宋体" w:hAnsi="宋体" w:cs="宋体" w:hint="eastAsia"/>
          <w:sz w:val="24"/>
        </w:rPr>
        <w:t>机动车道宽度</w:t>
      </w:r>
      <w:r w:rsidRPr="00BB44F3">
        <w:rPr>
          <w:rFonts w:ascii="宋体" w:eastAsia="宋体" w:hAnsi="宋体" w:cs="宋体"/>
          <w:sz w:val="24"/>
        </w:rPr>
        <w:t>24.5m</w:t>
      </w:r>
      <w:r w:rsidRPr="00BB44F3">
        <w:rPr>
          <w:rFonts w:ascii="宋体" w:eastAsia="宋体" w:hAnsi="宋体" w:cs="宋体" w:hint="eastAsia"/>
          <w:sz w:val="24"/>
        </w:rPr>
        <w:t>，设计速度</w:t>
      </w:r>
      <w:r w:rsidRPr="00BB44F3">
        <w:rPr>
          <w:rFonts w:ascii="宋体" w:eastAsia="宋体" w:hAnsi="宋体" w:cs="宋体"/>
          <w:sz w:val="24"/>
        </w:rPr>
        <w:t>60km/h</w:t>
      </w:r>
      <w:r w:rsidRPr="00BB44F3">
        <w:rPr>
          <w:rFonts w:ascii="宋体" w:eastAsia="宋体" w:hAnsi="宋体" w:cs="宋体" w:hint="eastAsia"/>
          <w:sz w:val="24"/>
        </w:rPr>
        <w:t>。</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）、施工现场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完成路床或下承层验收工作，认真检查并清扫干净。我部拌和采用厂拌，人员齐备，准备工作已就绪，配合适量自卸汽车可及时足量供料。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）、测量准备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我工程技术部用全站仪每</w:t>
      </w:r>
      <w:r w:rsidRPr="00BB44F3">
        <w:rPr>
          <w:rFonts w:ascii="宋体" w:eastAsia="宋体" w:hAnsi="宋体"/>
          <w:sz w:val="24"/>
        </w:rPr>
        <w:t>10m</w:t>
      </w:r>
      <w:r w:rsidRPr="00BB44F3">
        <w:rPr>
          <w:rFonts w:ascii="宋体" w:eastAsia="宋体" w:hAnsi="宋体" w:hint="eastAsia"/>
          <w:sz w:val="24"/>
        </w:rPr>
        <w:t>定出混合料摊铺内外侧边线，以控制混合料摊铺宽度。测量控制桩间距设</w:t>
      </w:r>
      <w:r w:rsidRPr="00BB44F3">
        <w:rPr>
          <w:rFonts w:ascii="宋体" w:eastAsia="宋体" w:hAnsi="宋体"/>
          <w:sz w:val="24"/>
        </w:rPr>
        <w:t>10m</w:t>
      </w:r>
      <w:r w:rsidRPr="00BB44F3">
        <w:rPr>
          <w:rFonts w:ascii="宋体" w:eastAsia="宋体" w:hAnsi="宋体" w:hint="eastAsia"/>
          <w:sz w:val="24"/>
        </w:rPr>
        <w:t>一个，采取内、外边桩控制。标高控制桩测设完成后，在施工段的两端打钢筋桩，用紧线器拉紧钢丝绳以不产生挠度为准，拉引力不小于</w:t>
      </w:r>
      <w:r w:rsidRPr="00BB44F3">
        <w:rPr>
          <w:rFonts w:ascii="宋体" w:eastAsia="宋体" w:hAnsi="宋体"/>
          <w:sz w:val="24"/>
        </w:rPr>
        <w:t>800N,</w:t>
      </w:r>
      <w:r w:rsidRPr="00BB44F3">
        <w:rPr>
          <w:rFonts w:ascii="宋体" w:eastAsia="宋体" w:hAnsi="宋体" w:hint="eastAsia"/>
          <w:sz w:val="24"/>
        </w:rPr>
        <w:t>钢丝绳长度以</w:t>
      </w:r>
      <w:r w:rsidRPr="00BB44F3">
        <w:rPr>
          <w:rFonts w:ascii="宋体" w:eastAsia="宋体" w:hAnsi="宋体"/>
          <w:sz w:val="24"/>
        </w:rPr>
        <w:t>100</w:t>
      </w:r>
      <w:r w:rsidRPr="00BB44F3">
        <w:rPr>
          <w:rFonts w:ascii="宋体" w:eastAsia="宋体" w:hAnsi="宋体" w:hint="eastAsia"/>
          <w:sz w:val="24"/>
        </w:rPr>
        <w:t>～</w:t>
      </w:r>
      <w:r w:rsidRPr="00BB44F3">
        <w:rPr>
          <w:rFonts w:ascii="宋体" w:eastAsia="宋体" w:hAnsi="宋体"/>
          <w:sz w:val="24"/>
        </w:rPr>
        <w:t>200m</w:t>
      </w:r>
      <w:r w:rsidRPr="00BB44F3">
        <w:rPr>
          <w:rFonts w:ascii="宋体" w:eastAsia="宋体" w:hAnsi="宋体" w:hint="eastAsia"/>
          <w:sz w:val="24"/>
        </w:rPr>
        <w:t>为宜，且其直径为</w:t>
      </w:r>
      <w:r w:rsidRPr="00BB44F3">
        <w:rPr>
          <w:rFonts w:ascii="宋体" w:eastAsia="宋体" w:hAnsi="宋体"/>
          <w:sz w:val="24"/>
        </w:rPr>
        <w:t>2mm</w:t>
      </w:r>
      <w:r w:rsidRPr="00BB44F3">
        <w:rPr>
          <w:rFonts w:ascii="宋体" w:eastAsia="宋体" w:hAnsi="宋体" w:hint="eastAsia"/>
          <w:sz w:val="24"/>
        </w:rPr>
        <w:t>或</w:t>
      </w:r>
      <w:r w:rsidRPr="00BB44F3">
        <w:rPr>
          <w:rFonts w:ascii="宋体" w:eastAsia="宋体" w:hAnsi="宋体"/>
          <w:sz w:val="24"/>
        </w:rPr>
        <w:t>3mm</w:t>
      </w:r>
      <w:r w:rsidRPr="00BB44F3">
        <w:rPr>
          <w:rFonts w:ascii="宋体" w:eastAsia="宋体" w:hAnsi="宋体" w:hint="eastAsia"/>
          <w:sz w:val="24"/>
        </w:rPr>
        <w:t>。钢丝绳张紧完成以后，由测量人员把其固定在钢筋桩横杆的凹槽内用扎丝绑牢，接着调整横杆使钢丝绳平面位置等于基层压实厚度乘以松铺系数加上摊铺机基准相对标高。由钢丝线来控制摊铺机的传感器，以控制混合料顶面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）、碾压机械、摊铺机械就位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混合料拌和前，应认真检查摊铺机各个部位，保证各操作系统性能完好，然后移位就位、等料。压路机停于摊铺机之后，并清理压路机轮。</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、施工方案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）、水泥混凝土路面碎石化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以专业的多锤头破碎机为主要破碎手段、辅以挖掘机配破碎锤头及风动式破碎风镐进行零星修补的方式进行旧混凝土路面破碎施工的方式，将水泥混凝土板和老路基层作为新建道路的底基层使用。人员、机械设备均已到场并报监理单位核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②、路面破碎施工工艺流程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施工区域标注→混凝土路面破碎施工→重型压路机碾压密实→检测压实度及碎石化程度→表层乳化沥青透层处理→碎石化施工验收→进入下一道工序。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③、施工区域标注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Ⅰ、移除将破碎的混凝土板上存在的沥青罩面和沥青表面修补材料。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Ⅱ、设置排水及防水设施，防止施工过程雨水侵入碎石化的混凝土路面。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Ⅲ、对现场的结构物及地下管线在现场做出明确标记，并根据埋深及间距调整破碎参数或禁止破碎，以确保这些构造物不会因施工造成破坏。埋深不足</w:t>
      </w:r>
      <w:r w:rsidRPr="00BB44F3">
        <w:rPr>
          <w:rFonts w:ascii="宋体" w:eastAsia="宋体" w:hAnsi="宋体"/>
          <w:sz w:val="24"/>
        </w:rPr>
        <w:t>0.5m</w:t>
      </w:r>
      <w:r w:rsidRPr="00BB44F3">
        <w:rPr>
          <w:rFonts w:ascii="宋体" w:eastAsia="宋体" w:hAnsi="宋体" w:hint="eastAsia"/>
          <w:sz w:val="24"/>
        </w:rPr>
        <w:t>的构造物端线</w:t>
      </w:r>
      <w:r w:rsidRPr="00BB44F3">
        <w:rPr>
          <w:rFonts w:ascii="宋体" w:eastAsia="宋体" w:hAnsi="宋体"/>
          <w:sz w:val="24"/>
        </w:rPr>
        <w:t>3m</w:t>
      </w:r>
      <w:r w:rsidRPr="00BB44F3">
        <w:rPr>
          <w:rFonts w:ascii="宋体" w:eastAsia="宋体" w:hAnsi="宋体" w:hint="eastAsia"/>
          <w:sz w:val="24"/>
        </w:rPr>
        <w:t>以内禁止破碎，现有建筑物</w:t>
      </w:r>
      <w:r w:rsidRPr="00BB44F3">
        <w:rPr>
          <w:rFonts w:ascii="宋体" w:eastAsia="宋体" w:hAnsi="宋体"/>
          <w:sz w:val="24"/>
        </w:rPr>
        <w:t>5m</w:t>
      </w:r>
      <w:r w:rsidRPr="00BB44F3">
        <w:rPr>
          <w:rFonts w:ascii="宋体" w:eastAsia="宋体" w:hAnsi="宋体" w:hint="eastAsia"/>
          <w:sz w:val="24"/>
        </w:rPr>
        <w:t>以内禁止破碎。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Ⅳ、制订交通管制：采用封闭半边车道的分流方案，满足通车及施工要求。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④、碎石化施工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MHB</w:t>
      </w:r>
      <w:r w:rsidRPr="00BB44F3">
        <w:rPr>
          <w:rFonts w:ascii="宋体" w:eastAsia="宋体" w:hAnsi="宋体" w:hint="eastAsia"/>
          <w:sz w:val="24"/>
        </w:rPr>
        <w:t>破碎机主要控制指标是落锤高度和锤迹间距，试验区主要用以设备参数调整，以达到规定的粒径要求和强度。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Ⅰ、试验区：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在路面碎石化施工正式开始前，根据路况在有代表性的路段选择至少长</w:t>
      </w:r>
      <w:r w:rsidRPr="00BB44F3">
        <w:rPr>
          <w:rFonts w:ascii="宋体" w:eastAsia="宋体" w:hAnsi="宋体"/>
          <w:sz w:val="24"/>
        </w:rPr>
        <w:t>100m</w:t>
      </w:r>
      <w:r w:rsidRPr="00BB44F3">
        <w:rPr>
          <w:rFonts w:ascii="宋体" w:eastAsia="宋体" w:hAnsi="宋体" w:hint="eastAsia"/>
          <w:sz w:val="24"/>
        </w:rPr>
        <w:t>、宽</w:t>
      </w:r>
      <w:r w:rsidRPr="00BB44F3">
        <w:rPr>
          <w:rFonts w:ascii="宋体" w:eastAsia="宋体" w:hAnsi="宋体"/>
          <w:sz w:val="24"/>
        </w:rPr>
        <w:t>4m</w:t>
      </w:r>
      <w:r w:rsidRPr="00BB44F3">
        <w:rPr>
          <w:rFonts w:ascii="宋体" w:eastAsia="宋体" w:hAnsi="宋体" w:hint="eastAsia"/>
          <w:sz w:val="24"/>
        </w:rPr>
        <w:t>（或一个车道）的路面作为试验段。逐级调整破碎参数对路面进行破碎，目测破碎效果，当碎石化后的路表呈鳞片状时，表明碎石化效果达到规定要求，记录此时的破碎参数。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Ⅱ、试坑。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为确保路面被破碎成规定的尺寸，在试验区内随机选取</w:t>
      </w:r>
      <w:r w:rsidRPr="00BB44F3">
        <w:rPr>
          <w:rFonts w:ascii="宋体" w:eastAsia="宋体" w:hAnsi="宋体"/>
          <w:sz w:val="24"/>
        </w:rPr>
        <w:t>2</w:t>
      </w:r>
      <w:r w:rsidRPr="00BB44F3">
        <w:rPr>
          <w:rFonts w:ascii="宋体" w:eastAsia="宋体" w:hAnsi="宋体" w:hint="eastAsia"/>
          <w:sz w:val="24"/>
        </w:rPr>
        <w:t>个独立的位置开挖</w:t>
      </w:r>
      <w:r w:rsidRPr="00BB44F3">
        <w:rPr>
          <w:rFonts w:ascii="宋体" w:eastAsia="宋体" w:hAnsi="宋体"/>
          <w:sz w:val="24"/>
        </w:rPr>
        <w:t>1m</w:t>
      </w:r>
      <w:r w:rsidRPr="00BB44F3">
        <w:rPr>
          <w:rFonts w:ascii="宋体" w:eastAsia="宋体" w:hAnsi="宋体" w:cs="Calibri" w:hint="eastAsia"/>
          <w:sz w:val="24"/>
        </w:rPr>
        <w:t>²</w:t>
      </w:r>
      <w:r w:rsidRPr="00BB44F3">
        <w:rPr>
          <w:rFonts w:ascii="宋体" w:eastAsia="宋体" w:hAnsi="宋体" w:cs="仿宋" w:hint="eastAsia"/>
          <w:sz w:val="24"/>
        </w:rPr>
        <w:t>的试坑，避开横向接缝或工作缝的位置。若破碎粒径没达到要求，调整设备控制参数，增加试验区，直到满足要求。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w:t>
      </w:r>
      <w:r w:rsidRPr="00BB44F3">
        <w:rPr>
          <w:rFonts w:ascii="宋体" w:eastAsia="宋体" w:hAnsi="宋体"/>
          <w:sz w:val="24"/>
        </w:rPr>
        <w:t>MHB</w:t>
      </w:r>
      <w:r w:rsidRPr="00BB44F3">
        <w:rPr>
          <w:rFonts w:ascii="宋体" w:eastAsia="宋体" w:hAnsi="宋体" w:hint="eastAsia"/>
          <w:sz w:val="24"/>
        </w:rPr>
        <w:t>破碎要求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一般情况下，</w:t>
      </w:r>
      <w:r w:rsidRPr="00BB44F3">
        <w:rPr>
          <w:rFonts w:ascii="宋体" w:eastAsia="宋体" w:hAnsi="宋体"/>
          <w:sz w:val="24"/>
        </w:rPr>
        <w:t>MHB</w:t>
      </w:r>
      <w:r w:rsidRPr="00BB44F3">
        <w:rPr>
          <w:rFonts w:ascii="宋体" w:eastAsia="宋体" w:hAnsi="宋体" w:hint="eastAsia"/>
          <w:sz w:val="24"/>
        </w:rPr>
        <w:t>先破碎路面两侧的车道，然后破碎中部的车道，在破碎路肩时适当降低外侧锤头高度，减少落锤间距。两幅破碎一般要保证</w:t>
      </w:r>
      <w:r w:rsidRPr="00BB44F3">
        <w:rPr>
          <w:rFonts w:ascii="宋体" w:eastAsia="宋体" w:hAnsi="宋体"/>
          <w:sz w:val="24"/>
        </w:rPr>
        <w:t>10cm</w:t>
      </w:r>
      <w:r w:rsidRPr="00BB44F3">
        <w:rPr>
          <w:rFonts w:ascii="宋体" w:eastAsia="宋体" w:hAnsi="宋体" w:hint="eastAsia"/>
          <w:sz w:val="24"/>
        </w:rPr>
        <w:t>左右的搭接破碎宽度。破碎前要确定锤的破碎点，一般锤距为</w:t>
      </w:r>
      <w:r w:rsidRPr="00BB44F3">
        <w:rPr>
          <w:rFonts w:ascii="宋体" w:eastAsia="宋体" w:hAnsi="宋体"/>
          <w:sz w:val="24"/>
        </w:rPr>
        <w:t>50cm</w:t>
      </w:r>
      <w:r w:rsidRPr="00BB44F3">
        <w:rPr>
          <w:rFonts w:ascii="宋体" w:eastAsia="宋体" w:hAnsi="宋体" w:hint="eastAsia"/>
          <w:sz w:val="24"/>
        </w:rPr>
        <w:t>左右。路面破碎的形状必须成“锯齿”拼图状，所有的碎粒处于互相啮合，未被打乱的状态，这样可使交通负荷向更大的范围分散；碎粒共同“工作或弯曲”，将负荷分散到更大的范围。经过碎石化后，水泥混凝土颗粒的粒径不大于</w:t>
      </w:r>
      <w:r w:rsidRPr="00BB44F3">
        <w:rPr>
          <w:rFonts w:ascii="宋体" w:eastAsia="宋体" w:hAnsi="宋体"/>
          <w:sz w:val="24"/>
        </w:rPr>
        <w:t>40cm</w:t>
      </w:r>
      <w:r w:rsidRPr="00BB44F3">
        <w:rPr>
          <w:rFonts w:ascii="宋体" w:eastAsia="宋体" w:hAnsi="宋体" w:hint="eastAsia"/>
          <w:sz w:val="24"/>
        </w:rPr>
        <w:t>，且</w:t>
      </w:r>
      <w:r w:rsidRPr="00BB44F3">
        <w:rPr>
          <w:rFonts w:ascii="宋体" w:eastAsia="宋体" w:hAnsi="宋体"/>
          <w:sz w:val="24"/>
        </w:rPr>
        <w:t>75%</w:t>
      </w:r>
      <w:r w:rsidRPr="00BB44F3">
        <w:rPr>
          <w:rFonts w:ascii="宋体" w:eastAsia="宋体" w:hAnsi="宋体" w:hint="eastAsia"/>
          <w:sz w:val="24"/>
        </w:rPr>
        <w:t>以上的颗粒在深度方向的分布满足：表面最大尺寸不超过</w:t>
      </w:r>
      <w:r w:rsidRPr="00BB44F3">
        <w:rPr>
          <w:rFonts w:ascii="宋体" w:eastAsia="宋体" w:hAnsi="宋体"/>
          <w:sz w:val="24"/>
        </w:rPr>
        <w:t>7.5cm</w:t>
      </w:r>
      <w:r w:rsidRPr="00BB44F3">
        <w:rPr>
          <w:rFonts w:ascii="宋体" w:eastAsia="宋体" w:hAnsi="宋体" w:hint="eastAsia"/>
          <w:sz w:val="24"/>
        </w:rPr>
        <w:t>，底部不超过</w:t>
      </w:r>
      <w:r w:rsidRPr="00BB44F3">
        <w:rPr>
          <w:rFonts w:ascii="宋体" w:eastAsia="宋体" w:hAnsi="宋体"/>
          <w:sz w:val="24"/>
        </w:rPr>
        <w:t>37.5cm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Ⅳ、与桥梁连接段的路面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与桥梁连接段应标明破碎的位置，根据实际情况，可以破碎到桥头搭板的后端，或根据路面设计线的高程破碎到监理指定位置。未破碎的路面应铣刨到可以摊铺同样厚度沥青罩面的程度。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Ⅴ、破碎后的压实要求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在压实前发现的</w:t>
      </w:r>
      <w:r w:rsidRPr="00BB44F3">
        <w:rPr>
          <w:rFonts w:ascii="宋体" w:eastAsia="宋体" w:hAnsi="宋体"/>
          <w:sz w:val="24"/>
        </w:rPr>
        <w:t>5cm</w:t>
      </w:r>
      <w:r w:rsidRPr="00BB44F3">
        <w:rPr>
          <w:rFonts w:ascii="宋体" w:eastAsia="宋体" w:hAnsi="宋体" w:hint="eastAsia"/>
          <w:sz w:val="24"/>
        </w:rPr>
        <w:t>的凹地应用密级配碎石料回填并压实到要求。破碎时最好是从混凝土路面的高处向低处破碎，以避免摊铺沥青混凝土后影响排水。</w:t>
      </w:r>
      <w:r w:rsidRPr="00BB44F3">
        <w:rPr>
          <w:rFonts w:ascii="宋体" w:eastAsia="宋体" w:hAnsi="宋体"/>
          <w:sz w:val="24"/>
        </w:rPr>
        <w:t xml:space="preserve"> </w:t>
      </w:r>
      <w:r w:rsidRPr="00BB44F3">
        <w:rPr>
          <w:rFonts w:ascii="宋体" w:eastAsia="宋体" w:hAnsi="宋体" w:hint="eastAsia"/>
          <w:sz w:val="24"/>
        </w:rPr>
        <w:t>破碎后的路面采用</w:t>
      </w:r>
      <w:r w:rsidRPr="00BB44F3">
        <w:rPr>
          <w:rFonts w:ascii="宋体" w:eastAsia="宋体" w:hAnsi="宋体"/>
          <w:sz w:val="24"/>
        </w:rPr>
        <w:t>z</w:t>
      </w:r>
      <w:r w:rsidRPr="00BB44F3">
        <w:rPr>
          <w:rFonts w:ascii="宋体" w:eastAsia="宋体" w:hAnsi="宋体" w:hint="eastAsia"/>
          <w:sz w:val="24"/>
        </w:rPr>
        <w:t>型压路机和单钢轮压路机振动压实</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遍，压实速度小于</w:t>
      </w:r>
      <w:r w:rsidRPr="00BB44F3">
        <w:rPr>
          <w:rFonts w:ascii="宋体" w:eastAsia="宋体" w:hAnsi="宋体"/>
          <w:sz w:val="24"/>
        </w:rPr>
        <w:t>5km/h</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Ⅵ、乳化沥青透层</w:t>
      </w:r>
      <w:r w:rsidRPr="00BB44F3">
        <w:rPr>
          <w:rFonts w:ascii="宋体" w:eastAsia="宋体" w:hAnsi="宋体"/>
          <w:sz w:val="24"/>
        </w:rPr>
        <w:t xml:space="preserve"> </w:t>
      </w:r>
      <w:r w:rsidRPr="00BB44F3">
        <w:rPr>
          <w:rFonts w:ascii="宋体" w:eastAsia="宋体" w:hAnsi="宋体" w:hint="eastAsia"/>
          <w:sz w:val="24"/>
        </w:rPr>
        <w:t>表面使用乳化沥青做透层以加强表面粒料的综合力，乳化沥青用量控制在</w:t>
      </w:r>
      <w:r w:rsidRPr="00BB44F3">
        <w:rPr>
          <w:rFonts w:ascii="宋体" w:eastAsia="宋体" w:hAnsi="宋体"/>
          <w:sz w:val="24"/>
        </w:rPr>
        <w:t>2.5</w:t>
      </w:r>
      <w:r w:rsidRPr="00BB44F3">
        <w:rPr>
          <w:rFonts w:ascii="宋体" w:eastAsia="宋体" w:hAnsi="宋体" w:hint="eastAsia"/>
          <w:sz w:val="24"/>
        </w:rPr>
        <w:t>～</w:t>
      </w:r>
      <w:r w:rsidRPr="00BB44F3">
        <w:rPr>
          <w:rFonts w:ascii="宋体" w:eastAsia="宋体" w:hAnsi="宋体"/>
          <w:sz w:val="24"/>
        </w:rPr>
        <w:t>3l/m</w:t>
      </w:r>
      <w:r w:rsidRPr="00BB44F3">
        <w:rPr>
          <w:rFonts w:ascii="宋体" w:eastAsia="宋体" w:hAnsi="宋体" w:cs="Calibri" w:hint="eastAsia"/>
          <w:sz w:val="24"/>
        </w:rPr>
        <w:t>²</w:t>
      </w:r>
      <w:r w:rsidRPr="00BB44F3">
        <w:rPr>
          <w:rFonts w:ascii="宋体" w:eastAsia="宋体" w:hAnsi="宋体" w:cs="仿宋" w:hint="eastAsia"/>
          <w:sz w:val="24"/>
        </w:rPr>
        <w:t>。表面再撒布适量石屑后进行光轮静压，石屑用量以不粘轮为标准。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Ⅶ、摊铺前混凝土路面的搅动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施工车辆的通行次数和载重量应降低到最小程度。如果破碎后的混凝土路面表面已被运料车辆部分或全部破坏，应进行再次压实。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Ⅷ、路面施工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碎石化路面经监理工程师验收合格后加铺</w:t>
      </w:r>
      <w:r w:rsidRPr="00BB44F3">
        <w:rPr>
          <w:rFonts w:ascii="宋体" w:eastAsia="宋体" w:hAnsi="宋体"/>
          <w:sz w:val="24"/>
        </w:rPr>
        <w:t>15cm</w:t>
      </w:r>
      <w:r w:rsidRPr="00BB44F3">
        <w:rPr>
          <w:rFonts w:ascii="宋体" w:eastAsia="宋体" w:hAnsi="宋体" w:hint="eastAsia"/>
          <w:sz w:val="24"/>
        </w:rPr>
        <w:t>水泥稳定碎石基层调平层，减少雨水侵入。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Ⅸ、开放交通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应在半幅沥青施工全部结束后开放交通。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）、级配碎石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①、拌和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级配碎石采用集中厂拌法。采用拌和设备集中拌和，保证配料精确，性能完好。掌握含水量高出配合比设计确定的最佳含水量</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并根据天气、运距等因素实时调整，做到配料准确，拌和均匀，无粗细料离析现象。拌和现场配备一名试验员跟踪检测拌和料的水泥剂量、含水量及各种集料的配比情况，发现异常及时调整或停止生产。含水量按要求频率检查，做好记录。各料斗配备</w:t>
      </w:r>
      <w:r w:rsidRPr="00BB44F3">
        <w:rPr>
          <w:rFonts w:ascii="宋体" w:eastAsia="宋体" w:hAnsi="宋体"/>
          <w:sz w:val="24"/>
        </w:rPr>
        <w:t>1-2</w:t>
      </w:r>
      <w:r w:rsidRPr="00BB44F3">
        <w:rPr>
          <w:rFonts w:ascii="宋体" w:eastAsia="宋体" w:hAnsi="宋体" w:hint="eastAsia"/>
          <w:sz w:val="24"/>
        </w:rPr>
        <w:t>名工作人员，时刻监视各料斗的上料下料情况，特别是细粉集料的下料情况，及时排除下料堵塞，不出现卡堵现象。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20t</w:t>
      </w:r>
      <w:r w:rsidRPr="00BB44F3">
        <w:rPr>
          <w:rFonts w:ascii="宋体" w:eastAsia="宋体" w:hAnsi="宋体" w:hint="eastAsia"/>
          <w:sz w:val="24"/>
        </w:rPr>
        <w:t>自卸汽车运料，料斗上用篷布覆盖，以减少混合料含水量的丧失。运料车装满料后由拌和站出发，经由便道到达摊铺现场。运料车在摊铺作业面以外调头，倒退驶入摊铺现场，避免破坏下承层。为了保证连续摊铺，现场存料车不少于</w:t>
      </w:r>
      <w:r w:rsidRPr="00BB44F3">
        <w:rPr>
          <w:rFonts w:ascii="宋体" w:eastAsia="宋体" w:hAnsi="宋体"/>
          <w:sz w:val="24"/>
        </w:rPr>
        <w:t>5</w:t>
      </w:r>
      <w:r w:rsidRPr="00BB44F3">
        <w:rPr>
          <w:rFonts w:ascii="宋体" w:eastAsia="宋体" w:hAnsi="宋体" w:hint="eastAsia"/>
          <w:sz w:val="24"/>
        </w:rPr>
        <w:t>辆，卸车时，由专人指挥运料车在摊铺机前</w:t>
      </w:r>
      <w:r w:rsidRPr="00BB44F3">
        <w:rPr>
          <w:rFonts w:ascii="宋体" w:eastAsia="宋体" w:hAnsi="宋体"/>
          <w:sz w:val="24"/>
        </w:rPr>
        <w:t>10-30cm</w:t>
      </w:r>
      <w:r w:rsidRPr="00BB44F3">
        <w:rPr>
          <w:rFonts w:ascii="宋体" w:eastAsia="宋体" w:hAnsi="宋体" w:hint="eastAsia"/>
          <w:sz w:val="24"/>
        </w:rPr>
        <w:t>处停车，避免撞击摊铺机。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③、摊铺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Ⅰ、摊铺前下承层表面应适量洒水，保持湿润。采用摊铺机进行摊铺，半幅一次摊铺成型。摊铺机速度控制在</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3m/min,</w:t>
      </w:r>
      <w:r w:rsidRPr="00BB44F3">
        <w:rPr>
          <w:rFonts w:ascii="宋体" w:eastAsia="宋体" w:hAnsi="宋体" w:hint="eastAsia"/>
          <w:sz w:val="24"/>
        </w:rPr>
        <w:t>基层在开始摊铺</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米长时，现场技术人员应立即检测摊铺面的标高及横坡，直到合格，再继续摊铺。正常施工时，摊铺机每前进</w:t>
      </w:r>
      <w:r w:rsidRPr="00BB44F3">
        <w:rPr>
          <w:rFonts w:ascii="宋体" w:eastAsia="宋体" w:hAnsi="宋体"/>
          <w:sz w:val="24"/>
        </w:rPr>
        <w:t>10</w:t>
      </w:r>
      <w:r w:rsidRPr="00BB44F3">
        <w:rPr>
          <w:rFonts w:ascii="宋体" w:eastAsia="宋体" w:hAnsi="宋体" w:hint="eastAsia"/>
          <w:sz w:val="24"/>
        </w:rPr>
        <w:t>米，检测水泥稳定级配碎石摊铺顶面标高，并做好记录。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Ⅱ、在摊铺机前进过程中，两机纵向距离宜保持在</w:t>
      </w:r>
      <w:r w:rsidRPr="00BB44F3">
        <w:rPr>
          <w:rFonts w:ascii="宋体" w:eastAsia="宋体" w:hAnsi="宋体"/>
          <w:sz w:val="24"/>
        </w:rPr>
        <w:t>8</w:t>
      </w: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米之间，且相对距离要保持稳定。螺旋搅拌笼两端的混合料高度要保持和送料螺旋同高或稍低，否则应立即停止摊铺，等级配碎石混合料输送充足后再开始摊铺。摊铺机行走时，应先传送级配碎石混合料，再行走摊铺。摊铺机摊铺速度控制在</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3m/min</w:t>
      </w:r>
      <w:r w:rsidRPr="00BB44F3">
        <w:rPr>
          <w:rFonts w:ascii="宋体" w:eastAsia="宋体" w:hAnsi="宋体" w:hint="eastAsia"/>
          <w:sz w:val="24"/>
        </w:rPr>
        <w:t>之间</w:t>
      </w:r>
      <w:r w:rsidRPr="00BB44F3">
        <w:rPr>
          <w:rFonts w:ascii="宋体" w:eastAsia="宋体" w:hAnsi="宋体"/>
          <w:sz w:val="24"/>
        </w:rPr>
        <w:t>,</w:t>
      </w:r>
      <w:r w:rsidRPr="00BB44F3">
        <w:rPr>
          <w:rFonts w:ascii="宋体" w:eastAsia="宋体" w:hAnsi="宋体" w:hint="eastAsia"/>
          <w:sz w:val="24"/>
        </w:rPr>
        <w:t>运输车应距摊铺机料斗</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30cm</w:t>
      </w:r>
      <w:r w:rsidRPr="00BB44F3">
        <w:rPr>
          <w:rFonts w:ascii="宋体" w:eastAsia="宋体" w:hAnsi="宋体" w:hint="eastAsia"/>
          <w:sz w:val="24"/>
        </w:rPr>
        <w:t>左右停车。由摊铺机前顶靠住汽车后轮，再起斗卸料。摊铺机行进时，应始终保持同路线方向行驶，摊铺机行走时标尺上自然垂落的左右测平传感器的中心应对准钢丝绳，以保证摊铺宽度、厚度准确。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Ⅰ、混合料经摊铺与整型后</w:t>
      </w:r>
      <w:r w:rsidRPr="00BB44F3">
        <w:rPr>
          <w:rFonts w:ascii="宋体" w:eastAsia="宋体" w:hAnsi="宋体"/>
          <w:sz w:val="24"/>
        </w:rPr>
        <w:t>,</w:t>
      </w:r>
      <w:r w:rsidRPr="00BB44F3">
        <w:rPr>
          <w:rFonts w:ascii="宋体" w:eastAsia="宋体" w:hAnsi="宋体" w:hint="eastAsia"/>
          <w:sz w:val="24"/>
        </w:rPr>
        <w:t>立即在全宽范围内进行碾压，第一遍</w:t>
      </w:r>
      <w:r w:rsidRPr="00BB44F3">
        <w:rPr>
          <w:rFonts w:ascii="宋体" w:eastAsia="宋体" w:hAnsi="宋体"/>
          <w:sz w:val="24"/>
        </w:rPr>
        <w:t>YZ18</w:t>
      </w:r>
      <w:r w:rsidRPr="00BB44F3">
        <w:rPr>
          <w:rFonts w:ascii="宋体" w:eastAsia="宋体" w:hAnsi="宋体" w:hint="eastAsia"/>
          <w:sz w:val="24"/>
        </w:rPr>
        <w:t>碾压</w:t>
      </w:r>
      <w:r w:rsidRPr="00BB44F3">
        <w:rPr>
          <w:rFonts w:ascii="宋体" w:eastAsia="宋体" w:hAnsi="宋体"/>
          <w:sz w:val="24"/>
        </w:rPr>
        <w:t>,</w:t>
      </w:r>
      <w:r w:rsidRPr="00BB44F3">
        <w:rPr>
          <w:rFonts w:ascii="宋体" w:eastAsia="宋体" w:hAnsi="宋体" w:hint="eastAsia"/>
          <w:sz w:val="24"/>
        </w:rPr>
        <w:t>第二、三遍采用</w:t>
      </w:r>
      <w:r w:rsidRPr="00BB44F3">
        <w:rPr>
          <w:rFonts w:ascii="宋体" w:eastAsia="宋体" w:hAnsi="宋体"/>
          <w:sz w:val="24"/>
        </w:rPr>
        <w:t>LSS220</w:t>
      </w:r>
      <w:r w:rsidRPr="00BB44F3">
        <w:rPr>
          <w:rFonts w:ascii="宋体" w:eastAsia="宋体" w:hAnsi="宋体" w:hint="eastAsia"/>
          <w:sz w:val="24"/>
        </w:rPr>
        <w:t>强振</w:t>
      </w:r>
      <w:r w:rsidRPr="00BB44F3">
        <w:rPr>
          <w:rFonts w:ascii="宋体" w:eastAsia="宋体" w:hAnsi="宋体"/>
          <w:sz w:val="24"/>
        </w:rPr>
        <w:t>2</w:t>
      </w:r>
      <w:r w:rsidRPr="00BB44F3">
        <w:rPr>
          <w:rFonts w:ascii="宋体" w:eastAsia="宋体" w:hAnsi="宋体" w:hint="eastAsia"/>
          <w:sz w:val="24"/>
        </w:rPr>
        <w:t>遍，第四遍</w:t>
      </w:r>
      <w:r w:rsidRPr="00BB44F3">
        <w:rPr>
          <w:rFonts w:ascii="宋体" w:eastAsia="宋体" w:hAnsi="宋体"/>
          <w:sz w:val="24"/>
        </w:rPr>
        <w:t>XP261</w:t>
      </w:r>
      <w:r w:rsidRPr="00BB44F3">
        <w:rPr>
          <w:rFonts w:ascii="宋体" w:eastAsia="宋体" w:hAnsi="宋体" w:hint="eastAsia"/>
          <w:sz w:val="24"/>
        </w:rPr>
        <w:t>碾压一遍后立即进行压实度检测，采用</w:t>
      </w:r>
      <w:r w:rsidRPr="00BB44F3">
        <w:rPr>
          <w:rFonts w:ascii="宋体" w:eastAsia="宋体" w:hAnsi="宋体"/>
          <w:sz w:val="24"/>
        </w:rPr>
        <w:t>YZ18</w:t>
      </w:r>
      <w:r w:rsidRPr="00BB44F3">
        <w:rPr>
          <w:rFonts w:ascii="宋体" w:eastAsia="宋体" w:hAnsi="宋体" w:hint="eastAsia"/>
          <w:sz w:val="24"/>
        </w:rPr>
        <w:t>进行第</w:t>
      </w:r>
      <w:r w:rsidRPr="00BB44F3">
        <w:rPr>
          <w:rFonts w:ascii="宋体" w:eastAsia="宋体" w:hAnsi="宋体"/>
          <w:sz w:val="24"/>
        </w:rPr>
        <w:t>5</w:t>
      </w:r>
      <w:r w:rsidRPr="00BB44F3">
        <w:rPr>
          <w:rFonts w:ascii="宋体" w:eastAsia="宋体" w:hAnsi="宋体" w:hint="eastAsia"/>
          <w:sz w:val="24"/>
        </w:rPr>
        <w:t>遍强振压实，第六遍采用</w:t>
      </w:r>
      <w:r w:rsidRPr="00BB44F3">
        <w:rPr>
          <w:rFonts w:ascii="宋体" w:eastAsia="宋体" w:hAnsi="宋体"/>
          <w:sz w:val="24"/>
        </w:rPr>
        <w:t>YZ18</w:t>
      </w:r>
      <w:r w:rsidRPr="00BB44F3">
        <w:rPr>
          <w:rFonts w:ascii="宋体" w:eastAsia="宋体" w:hAnsi="宋体" w:hint="eastAsia"/>
          <w:sz w:val="24"/>
        </w:rPr>
        <w:t>强振碾压后，最后用</w:t>
      </w:r>
      <w:r w:rsidRPr="00BB44F3">
        <w:rPr>
          <w:rFonts w:ascii="宋体" w:eastAsia="宋体" w:hAnsi="宋体"/>
          <w:sz w:val="24"/>
        </w:rPr>
        <w:t>XP261</w:t>
      </w:r>
      <w:r w:rsidRPr="00BB44F3">
        <w:rPr>
          <w:rFonts w:ascii="宋体" w:eastAsia="宋体" w:hAnsi="宋体" w:hint="eastAsia"/>
          <w:sz w:val="24"/>
        </w:rPr>
        <w:t>碾压收光一遍。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Ⅱ、碾压过程中，级配碎石的表面始终保持潮湿，当混合料的含水量等于或略大于最佳含水量时</w:t>
      </w:r>
      <w:r w:rsidRPr="00BB44F3">
        <w:rPr>
          <w:rFonts w:ascii="宋体" w:eastAsia="宋体" w:hAnsi="宋体"/>
          <w:sz w:val="24"/>
        </w:rPr>
        <w:t>,</w:t>
      </w:r>
      <w:r w:rsidRPr="00BB44F3">
        <w:rPr>
          <w:rFonts w:ascii="宋体" w:eastAsia="宋体" w:hAnsi="宋体" w:hint="eastAsia"/>
          <w:sz w:val="24"/>
        </w:rPr>
        <w:t>压路机紧跟在摊铺机后及时进行关闭振动静压。如表面水蒸发得快，需要及时喷洒少量的水，以混合料表面润湿为准。压路机碾压速度头两遍采用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1.7km/h,</w:t>
      </w:r>
      <w:r w:rsidRPr="00BB44F3">
        <w:rPr>
          <w:rFonts w:ascii="宋体" w:eastAsia="宋体" w:hAnsi="宋体" w:hint="eastAsia"/>
          <w:sz w:val="24"/>
        </w:rPr>
        <w:t>待混合料稳定后，然后用</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2.5km/h</w:t>
      </w:r>
      <w:r w:rsidRPr="00BB44F3">
        <w:rPr>
          <w:rFonts w:ascii="宋体" w:eastAsia="宋体" w:hAnsi="宋体" w:hint="eastAsia"/>
          <w:sz w:val="24"/>
        </w:rPr>
        <w:t>速度碾压。压路机弱振振幅为</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2.0mm</w:t>
      </w:r>
      <w:r w:rsidRPr="00BB44F3">
        <w:rPr>
          <w:rFonts w:ascii="宋体" w:eastAsia="宋体" w:hAnsi="宋体" w:hint="eastAsia"/>
          <w:sz w:val="24"/>
        </w:rPr>
        <w:t>，振动频率为</w:t>
      </w:r>
      <w:r w:rsidRPr="00BB44F3">
        <w:rPr>
          <w:rFonts w:ascii="宋体" w:eastAsia="宋体" w:hAnsi="宋体"/>
          <w:sz w:val="24"/>
        </w:rPr>
        <w:t>29</w:t>
      </w:r>
      <w:r w:rsidRPr="00BB44F3">
        <w:rPr>
          <w:rFonts w:ascii="宋体" w:eastAsia="宋体" w:hAnsi="宋体" w:hint="eastAsia"/>
          <w:sz w:val="24"/>
        </w:rPr>
        <w:t>～</w:t>
      </w:r>
      <w:r w:rsidRPr="00BB44F3">
        <w:rPr>
          <w:rFonts w:ascii="宋体" w:eastAsia="宋体" w:hAnsi="宋体"/>
          <w:sz w:val="24"/>
        </w:rPr>
        <w:t>32HZ</w:t>
      </w:r>
      <w:r w:rsidRPr="00BB44F3">
        <w:rPr>
          <w:rFonts w:ascii="宋体" w:eastAsia="宋体" w:hAnsi="宋体" w:hint="eastAsia"/>
          <w:sz w:val="24"/>
        </w:rPr>
        <w:t>，激振力为</w:t>
      </w:r>
      <w:r w:rsidRPr="00BB44F3">
        <w:rPr>
          <w:rFonts w:ascii="宋体" w:eastAsia="宋体" w:hAnsi="宋体"/>
          <w:sz w:val="24"/>
        </w:rPr>
        <w:t>200</w:t>
      </w:r>
      <w:r w:rsidRPr="00BB44F3">
        <w:rPr>
          <w:rFonts w:ascii="宋体" w:eastAsia="宋体" w:hAnsi="宋体" w:hint="eastAsia"/>
          <w:sz w:val="24"/>
        </w:rPr>
        <w:t>～</w:t>
      </w:r>
      <w:r w:rsidRPr="00BB44F3">
        <w:rPr>
          <w:rFonts w:ascii="宋体" w:eastAsia="宋体" w:hAnsi="宋体"/>
          <w:sz w:val="24"/>
        </w:rPr>
        <w:t>270KN</w:t>
      </w:r>
      <w:r w:rsidRPr="00BB44F3">
        <w:rPr>
          <w:rFonts w:ascii="宋体" w:eastAsia="宋体" w:hAnsi="宋体" w:hint="eastAsia"/>
          <w:sz w:val="24"/>
        </w:rPr>
        <w:t>；强振振幅为</w:t>
      </w:r>
      <w:r w:rsidRPr="00BB44F3">
        <w:rPr>
          <w:rFonts w:ascii="宋体" w:eastAsia="宋体" w:hAnsi="宋体"/>
          <w:sz w:val="24"/>
        </w:rPr>
        <w:t>1.08</w:t>
      </w:r>
      <w:r w:rsidRPr="00BB44F3">
        <w:rPr>
          <w:rFonts w:ascii="宋体" w:eastAsia="宋体" w:hAnsi="宋体" w:hint="eastAsia"/>
          <w:sz w:val="24"/>
        </w:rPr>
        <w:t>～</w:t>
      </w:r>
      <w:r w:rsidRPr="00BB44F3">
        <w:rPr>
          <w:rFonts w:ascii="宋体" w:eastAsia="宋体" w:hAnsi="宋体"/>
          <w:sz w:val="24"/>
        </w:rPr>
        <w:t>1.5mm</w:t>
      </w:r>
      <w:r w:rsidRPr="00BB44F3">
        <w:rPr>
          <w:rFonts w:ascii="宋体" w:eastAsia="宋体" w:hAnsi="宋体" w:hint="eastAsia"/>
          <w:sz w:val="24"/>
        </w:rPr>
        <w:t>，振动频率为</w:t>
      </w:r>
      <w:r w:rsidRPr="00BB44F3">
        <w:rPr>
          <w:rFonts w:ascii="宋体" w:eastAsia="宋体" w:hAnsi="宋体"/>
          <w:sz w:val="24"/>
        </w:rPr>
        <w:t>32</w:t>
      </w:r>
      <w:r w:rsidRPr="00BB44F3">
        <w:rPr>
          <w:rFonts w:ascii="宋体" w:eastAsia="宋体" w:hAnsi="宋体" w:hint="eastAsia"/>
          <w:sz w:val="24"/>
        </w:rPr>
        <w:t>～</w:t>
      </w:r>
      <w:r w:rsidRPr="00BB44F3">
        <w:rPr>
          <w:rFonts w:ascii="宋体" w:eastAsia="宋体" w:hAnsi="宋体"/>
          <w:sz w:val="24"/>
        </w:rPr>
        <w:t>35HZ</w:t>
      </w:r>
      <w:r w:rsidRPr="00BB44F3">
        <w:rPr>
          <w:rFonts w:ascii="宋体" w:eastAsia="宋体" w:hAnsi="宋体" w:hint="eastAsia"/>
          <w:sz w:val="24"/>
        </w:rPr>
        <w:t>，激振力为</w:t>
      </w:r>
      <w:r w:rsidRPr="00BB44F3">
        <w:rPr>
          <w:rFonts w:ascii="宋体" w:eastAsia="宋体" w:hAnsi="宋体"/>
          <w:sz w:val="24"/>
        </w:rPr>
        <w:t>270</w:t>
      </w:r>
      <w:r w:rsidRPr="00BB44F3">
        <w:rPr>
          <w:rFonts w:ascii="宋体" w:eastAsia="宋体" w:hAnsi="宋体" w:hint="eastAsia"/>
          <w:sz w:val="24"/>
        </w:rPr>
        <w:t>～</w:t>
      </w:r>
      <w:r w:rsidRPr="00BB44F3">
        <w:rPr>
          <w:rFonts w:ascii="宋体" w:eastAsia="宋体" w:hAnsi="宋体"/>
          <w:sz w:val="24"/>
        </w:rPr>
        <w:t>350KN</w:t>
      </w:r>
      <w:r w:rsidRPr="00BB44F3">
        <w:rPr>
          <w:rFonts w:ascii="宋体" w:eastAsia="宋体" w:hAnsi="宋体" w:hint="eastAsia"/>
          <w:sz w:val="24"/>
        </w:rPr>
        <w:t>。为保证基层两侧边缘的压实度，采用</w:t>
      </w:r>
      <w:r w:rsidRPr="00BB44F3">
        <w:rPr>
          <w:rFonts w:ascii="宋体" w:eastAsia="宋体" w:hAnsi="宋体"/>
          <w:sz w:val="24"/>
        </w:rPr>
        <w:t>PBVC-606</w:t>
      </w:r>
      <w:r w:rsidRPr="00BB44F3">
        <w:rPr>
          <w:rFonts w:ascii="宋体" w:eastAsia="宋体" w:hAnsi="宋体" w:hint="eastAsia"/>
          <w:sz w:val="24"/>
        </w:rPr>
        <w:t>型平板夯对边缘进行夯实。压路机碾压速度头两遍速度采用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1.7km/h</w:t>
      </w:r>
      <w:r w:rsidRPr="00BB44F3">
        <w:rPr>
          <w:rFonts w:ascii="宋体" w:eastAsia="宋体" w:hAnsi="宋体" w:hint="eastAsia"/>
          <w:sz w:val="24"/>
        </w:rPr>
        <w:t>为宜</w:t>
      </w:r>
      <w:r w:rsidRPr="00BB44F3">
        <w:rPr>
          <w:rFonts w:ascii="宋体" w:eastAsia="宋体" w:hAnsi="宋体"/>
          <w:sz w:val="24"/>
        </w:rPr>
        <w:t>,</w:t>
      </w:r>
      <w:r w:rsidRPr="00BB44F3">
        <w:rPr>
          <w:rFonts w:ascii="宋体" w:eastAsia="宋体" w:hAnsi="宋体" w:hint="eastAsia"/>
          <w:sz w:val="24"/>
        </w:rPr>
        <w:t>然后用</w:t>
      </w:r>
      <w:r w:rsidRPr="00BB44F3">
        <w:rPr>
          <w:rFonts w:ascii="宋体" w:eastAsia="宋体" w:hAnsi="宋体"/>
          <w:sz w:val="24"/>
        </w:rPr>
        <w:t>1.8</w:t>
      </w:r>
      <w:r w:rsidRPr="00BB44F3">
        <w:rPr>
          <w:rFonts w:ascii="宋体" w:eastAsia="宋体" w:hAnsi="宋体" w:hint="eastAsia"/>
          <w:sz w:val="24"/>
        </w:rPr>
        <w:t>～</w:t>
      </w:r>
      <w:r w:rsidRPr="00BB44F3">
        <w:rPr>
          <w:rFonts w:ascii="宋体" w:eastAsia="宋体" w:hAnsi="宋体"/>
          <w:sz w:val="24"/>
        </w:rPr>
        <w:t>2.3km/h</w:t>
      </w:r>
      <w:r w:rsidRPr="00BB44F3">
        <w:rPr>
          <w:rFonts w:ascii="宋体" w:eastAsia="宋体" w:hAnsi="宋体" w:hint="eastAsia"/>
          <w:sz w:val="24"/>
        </w:rPr>
        <w:t>速度碾压。碾压结束时，要求表面没有明显轮迹或隆起，且断面正确，路拱符合要求。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Ⅲ、直线和不设超高的平曲线段由两侧路肩开始向路中心碾压</w:t>
      </w:r>
      <w:r w:rsidRPr="00BB44F3">
        <w:rPr>
          <w:rFonts w:ascii="宋体" w:eastAsia="宋体" w:hAnsi="宋体"/>
          <w:sz w:val="24"/>
        </w:rPr>
        <w:t>,</w:t>
      </w:r>
      <w:r w:rsidRPr="00BB44F3">
        <w:rPr>
          <w:rFonts w:ascii="宋体" w:eastAsia="宋体" w:hAnsi="宋体" w:hint="eastAsia"/>
          <w:sz w:val="24"/>
        </w:rPr>
        <w:t>在有超高路段上</w:t>
      </w:r>
      <w:r w:rsidRPr="00BB44F3">
        <w:rPr>
          <w:rFonts w:ascii="宋体" w:eastAsia="宋体" w:hAnsi="宋体"/>
          <w:sz w:val="24"/>
        </w:rPr>
        <w:t>,</w:t>
      </w:r>
      <w:r w:rsidRPr="00BB44F3">
        <w:rPr>
          <w:rFonts w:ascii="宋体" w:eastAsia="宋体" w:hAnsi="宋体" w:hint="eastAsia"/>
          <w:sz w:val="24"/>
        </w:rPr>
        <w:t>由内侧路肩向外侧进行碾压。碾压时</w:t>
      </w:r>
      <w:r w:rsidRPr="00BB44F3">
        <w:rPr>
          <w:rFonts w:ascii="宋体" w:eastAsia="宋体" w:hAnsi="宋体"/>
          <w:sz w:val="24"/>
        </w:rPr>
        <w:t>,</w:t>
      </w:r>
      <w:r w:rsidRPr="00BB44F3">
        <w:rPr>
          <w:rFonts w:ascii="宋体" w:eastAsia="宋体" w:hAnsi="宋体" w:hint="eastAsia"/>
          <w:sz w:val="24"/>
        </w:rPr>
        <w:t>压路机的钢轮应重叠</w:t>
      </w:r>
      <w:r w:rsidRPr="00BB44F3">
        <w:rPr>
          <w:rFonts w:ascii="宋体" w:eastAsia="宋体" w:hAnsi="宋体"/>
          <w:sz w:val="24"/>
        </w:rPr>
        <w:t>1/2</w:t>
      </w:r>
      <w:r w:rsidRPr="00BB44F3">
        <w:rPr>
          <w:rFonts w:ascii="宋体" w:eastAsia="宋体" w:hAnsi="宋体" w:hint="eastAsia"/>
          <w:sz w:val="24"/>
        </w:rPr>
        <w:t>轮宽</w:t>
      </w:r>
      <w:r w:rsidRPr="00BB44F3">
        <w:rPr>
          <w:rFonts w:ascii="宋体" w:eastAsia="宋体" w:hAnsi="宋体"/>
          <w:sz w:val="24"/>
        </w:rPr>
        <w:t>,</w:t>
      </w:r>
      <w:r w:rsidRPr="00BB44F3">
        <w:rPr>
          <w:rFonts w:ascii="宋体" w:eastAsia="宋体" w:hAnsi="宋体" w:hint="eastAsia"/>
          <w:sz w:val="24"/>
        </w:rPr>
        <w:t>后轮必须超过两个碾压段的分界处。压路机碾压完路面全宽时，即为一遍，碾压一直进行到要求的密实度为止，碾压遍数根据现场实际情况进行调整。在碾压过程中，严禁压路机在已完成的或正在碾压的路段上“调头”和急刹车，严格按技术规范要求的速度进行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Ⅳ、在施工段衔接</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5m</w:t>
      </w:r>
      <w:r w:rsidRPr="00BB44F3">
        <w:rPr>
          <w:rFonts w:ascii="宋体" w:eastAsia="宋体" w:hAnsi="宋体" w:hint="eastAsia"/>
          <w:sz w:val="24"/>
        </w:rPr>
        <w:t>的范围内，压路机应顺路面横坡由低向高适当横向碾压，以防止纵向碾压端头时，使混合料向两端头方向滑移，形成裂缝或松散现象。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碾压过程中应适当洒水，使基层表面始终保持湿润。当气侯炎热混合料表面水分蒸发过大时，应及时洒水并适当增大洒水量，碾压过程中如果出现“弹簧”松散、起包“臃包”等现象时，应用人工及时翻开重新拌和或换填新的混合料，使其达到质量要求，施工段结合部位，碾压时应超过分界线</w:t>
      </w:r>
      <w:r w:rsidRPr="00BB44F3">
        <w:rPr>
          <w:rFonts w:ascii="宋体" w:eastAsia="宋体" w:hAnsi="宋体"/>
          <w:sz w:val="24"/>
        </w:rPr>
        <w:t>4m</w:t>
      </w:r>
      <w:r w:rsidRPr="00BB44F3">
        <w:rPr>
          <w:rFonts w:ascii="宋体" w:eastAsia="宋体" w:hAnsi="宋体" w:hint="eastAsia"/>
          <w:sz w:val="24"/>
        </w:rPr>
        <w:t>左右，保证结合部位的密实度。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⑤、接头处理及废料处理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Ⅰ、作业段完成后，对接头处进行垂直衔接，碾压后挂线直接挖除至标准断面。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Ⅱ、路上摊铺多余出来的废料不得就地抛在路肩、边坡和中央分隔带上，应清出现场运至指定地点。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⑥、养生及防护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Ⅰ、每段碾压完成并经压实度检查合格的级配碎石基层，立即组织人员用土工布进行覆盖保湿养生，覆盖</w:t>
      </w:r>
      <w:r w:rsidRPr="00BB44F3">
        <w:rPr>
          <w:rFonts w:ascii="宋体" w:eastAsia="宋体" w:hAnsi="宋体"/>
          <w:sz w:val="24"/>
        </w:rPr>
        <w:t>2</w:t>
      </w:r>
      <w:r w:rsidRPr="00BB44F3">
        <w:rPr>
          <w:rFonts w:ascii="宋体" w:eastAsia="宋体" w:hAnsi="宋体" w:hint="eastAsia"/>
          <w:sz w:val="24"/>
        </w:rPr>
        <w:t>小时后，再用洒水车洒水，养生期不小于</w:t>
      </w:r>
      <w:r w:rsidRPr="00BB44F3">
        <w:rPr>
          <w:rFonts w:ascii="宋体" w:eastAsia="宋体" w:hAnsi="宋体"/>
          <w:sz w:val="24"/>
        </w:rPr>
        <w:t>7d,</w:t>
      </w:r>
      <w:r w:rsidRPr="00BB44F3">
        <w:rPr>
          <w:rFonts w:ascii="宋体" w:eastAsia="宋体" w:hAnsi="宋体" w:hint="eastAsia"/>
          <w:sz w:val="24"/>
        </w:rPr>
        <w:t>养生期间，做好交通管制工作，只允许洒水车辆通行，行车速度不超过</w:t>
      </w:r>
      <w:r w:rsidRPr="00BB44F3">
        <w:rPr>
          <w:rFonts w:ascii="宋体" w:eastAsia="宋体" w:hAnsi="宋体"/>
          <w:sz w:val="24"/>
        </w:rPr>
        <w:t>15km/h</w:t>
      </w:r>
      <w:r w:rsidRPr="00BB44F3">
        <w:rPr>
          <w:rFonts w:ascii="宋体" w:eastAsia="宋体" w:hAnsi="宋体" w:hint="eastAsia"/>
          <w:sz w:val="24"/>
        </w:rPr>
        <w:t>，其余车辆均禁止通行。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Ⅱ、处于养生期间的路段，设置交通管理标志牌。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）、水泥稳定级配碎石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①、拌和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水泥稳定级配碎石采用集中厂拌法。采用拌和设备集中拌和，保证配料精确，性能完好。掌握含水量高出配合比设计确定的最佳含水量</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并根据天气、运距等因素实时调整，做到配料准确，拌和均匀，无粗细料离析现象。拌和现场配备一名试验员跟踪检测拌和料的水泥剂量、含水量及各种集料的配比情况，发现异常及时调整或停止生产。水泥剂量和含水量按要求频率检查，做好记录。施工时水泥用量应比室内试验确定的用量增加</w:t>
      </w:r>
      <w:r w:rsidRPr="00BB44F3">
        <w:rPr>
          <w:rFonts w:ascii="宋体" w:eastAsia="宋体" w:hAnsi="宋体"/>
          <w:sz w:val="24"/>
        </w:rPr>
        <w:t>0.5%</w:t>
      </w:r>
      <w:r w:rsidRPr="00BB44F3">
        <w:rPr>
          <w:rFonts w:ascii="宋体" w:eastAsia="宋体" w:hAnsi="宋体" w:hint="eastAsia"/>
          <w:sz w:val="24"/>
        </w:rPr>
        <w:t>。各料斗配备</w:t>
      </w:r>
      <w:r w:rsidRPr="00BB44F3">
        <w:rPr>
          <w:rFonts w:ascii="宋体" w:eastAsia="宋体" w:hAnsi="宋体"/>
          <w:sz w:val="24"/>
        </w:rPr>
        <w:t>1-2</w:t>
      </w:r>
      <w:r w:rsidRPr="00BB44F3">
        <w:rPr>
          <w:rFonts w:ascii="宋体" w:eastAsia="宋体" w:hAnsi="宋体" w:hint="eastAsia"/>
          <w:sz w:val="24"/>
        </w:rPr>
        <w:t>名工作人员，时刻监视各料斗的上料下料情况，特别是水泥及细粉集料的下料情况，及时排除下料堵塞，不出现卡堵现象。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20t</w:t>
      </w:r>
      <w:r w:rsidRPr="00BB44F3">
        <w:rPr>
          <w:rFonts w:ascii="宋体" w:eastAsia="宋体" w:hAnsi="宋体" w:hint="eastAsia"/>
          <w:sz w:val="24"/>
        </w:rPr>
        <w:t>自卸汽车运料，料斗上用篷布覆盖，以减少混合料含水量的丧失。运料车装满料后由拌和站出发，经便道到达摊铺现场。运料车在摊铺作业面以外调头，倒退驶入摊铺现场，避免破坏下承层。为了保证连续摊铺，现场存料车不少于</w:t>
      </w:r>
      <w:r w:rsidRPr="00BB44F3">
        <w:rPr>
          <w:rFonts w:ascii="宋体" w:eastAsia="宋体" w:hAnsi="宋体"/>
          <w:sz w:val="24"/>
        </w:rPr>
        <w:t>5</w:t>
      </w:r>
      <w:r w:rsidRPr="00BB44F3">
        <w:rPr>
          <w:rFonts w:ascii="宋体" w:eastAsia="宋体" w:hAnsi="宋体" w:hint="eastAsia"/>
          <w:sz w:val="24"/>
        </w:rPr>
        <w:t>辆，卸车时，由专人指挥运料车在摊铺机前</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30cm</w:t>
      </w:r>
      <w:r w:rsidRPr="00BB44F3">
        <w:rPr>
          <w:rFonts w:ascii="宋体" w:eastAsia="宋体" w:hAnsi="宋体" w:hint="eastAsia"/>
          <w:sz w:val="24"/>
        </w:rPr>
        <w:t>处停车，避免撞击摊铺机。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③、摊铺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Ⅰ、摊铺前下承层表面应适量洒水，保持湿润。采用摊铺机进行摊铺，半幅一次摊铺成型。摊铺机速度控制在</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3m/min,</w:t>
      </w:r>
      <w:r w:rsidRPr="00BB44F3">
        <w:rPr>
          <w:rFonts w:ascii="宋体" w:eastAsia="宋体" w:hAnsi="宋体" w:hint="eastAsia"/>
          <w:sz w:val="24"/>
        </w:rPr>
        <w:t>基层在开始摊铺</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米长时，现场技术人员应立即检测摊铺面的标高及横坡，直到合格，再继续摊铺。正常施工时，摊铺机每前进</w:t>
      </w:r>
      <w:r w:rsidRPr="00BB44F3">
        <w:rPr>
          <w:rFonts w:ascii="宋体" w:eastAsia="宋体" w:hAnsi="宋体"/>
          <w:sz w:val="24"/>
        </w:rPr>
        <w:t>10</w:t>
      </w:r>
      <w:r w:rsidRPr="00BB44F3">
        <w:rPr>
          <w:rFonts w:ascii="宋体" w:eastAsia="宋体" w:hAnsi="宋体" w:hint="eastAsia"/>
          <w:sz w:val="24"/>
        </w:rPr>
        <w:t>米，检测水泥稳定级配碎石摊铺顶面标高，并做好记录。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Ⅱ、在摊铺机前进过程中，两机纵向距离宜保持在</w:t>
      </w:r>
      <w:r w:rsidRPr="00BB44F3">
        <w:rPr>
          <w:rFonts w:ascii="宋体" w:eastAsia="宋体" w:hAnsi="宋体"/>
          <w:sz w:val="24"/>
        </w:rPr>
        <w:t>8</w:t>
      </w: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米之间，且相对距离要保持稳定。螺旋搅拌笼两端的混合料高度要保持和送料螺旋同高或稍低，否则应立即停止摊铺，等混合料输送充足后再开始摊铺。摊铺机行走时，应先传送混合料，再行走摊铺。摊铺机摊铺速度控制在</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3m/min</w:t>
      </w:r>
      <w:r w:rsidRPr="00BB44F3">
        <w:rPr>
          <w:rFonts w:ascii="宋体" w:eastAsia="宋体" w:hAnsi="宋体" w:hint="eastAsia"/>
          <w:sz w:val="24"/>
        </w:rPr>
        <w:t>之间</w:t>
      </w:r>
      <w:r w:rsidRPr="00BB44F3">
        <w:rPr>
          <w:rFonts w:ascii="宋体" w:eastAsia="宋体" w:hAnsi="宋体"/>
          <w:sz w:val="24"/>
        </w:rPr>
        <w:t>,</w:t>
      </w:r>
      <w:r w:rsidRPr="00BB44F3">
        <w:rPr>
          <w:rFonts w:ascii="宋体" w:eastAsia="宋体" w:hAnsi="宋体" w:hint="eastAsia"/>
          <w:sz w:val="24"/>
        </w:rPr>
        <w:t>运输车应距摊铺机料斗</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30cm</w:t>
      </w:r>
      <w:r w:rsidRPr="00BB44F3">
        <w:rPr>
          <w:rFonts w:ascii="宋体" w:eastAsia="宋体" w:hAnsi="宋体" w:hint="eastAsia"/>
          <w:sz w:val="24"/>
        </w:rPr>
        <w:t>左右停车。由摊铺机前顶靠住汽车后轮，再起斗卸料。摊铺机行进时，应始终保持同路线方向行驶，摊铺机行走时标尺上自然垂落的左右测平传感器的中心应对准钢丝绳，以保证摊铺宽度、厚度准确。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Ⅰ、混合料经摊铺与整型后</w:t>
      </w:r>
      <w:r w:rsidRPr="00BB44F3">
        <w:rPr>
          <w:rFonts w:ascii="宋体" w:eastAsia="宋体" w:hAnsi="宋体"/>
          <w:sz w:val="24"/>
        </w:rPr>
        <w:t>,</w:t>
      </w:r>
      <w:r w:rsidRPr="00BB44F3">
        <w:rPr>
          <w:rFonts w:ascii="宋体" w:eastAsia="宋体" w:hAnsi="宋体" w:hint="eastAsia"/>
          <w:sz w:val="24"/>
        </w:rPr>
        <w:t>立即在全宽范围内进行碾压，第一遍</w:t>
      </w:r>
      <w:r w:rsidRPr="00BB44F3">
        <w:rPr>
          <w:rFonts w:ascii="宋体" w:eastAsia="宋体" w:hAnsi="宋体"/>
          <w:sz w:val="24"/>
        </w:rPr>
        <w:t>YZ18</w:t>
      </w:r>
      <w:r w:rsidRPr="00BB44F3">
        <w:rPr>
          <w:rFonts w:ascii="宋体" w:eastAsia="宋体" w:hAnsi="宋体" w:hint="eastAsia"/>
          <w:sz w:val="24"/>
        </w:rPr>
        <w:t>碾压</w:t>
      </w:r>
      <w:r w:rsidRPr="00BB44F3">
        <w:rPr>
          <w:rFonts w:ascii="宋体" w:eastAsia="宋体" w:hAnsi="宋体"/>
          <w:sz w:val="24"/>
        </w:rPr>
        <w:t>,</w:t>
      </w:r>
      <w:r w:rsidRPr="00BB44F3">
        <w:rPr>
          <w:rFonts w:ascii="宋体" w:eastAsia="宋体" w:hAnsi="宋体" w:hint="eastAsia"/>
          <w:sz w:val="24"/>
        </w:rPr>
        <w:t>第二、三遍采用</w:t>
      </w:r>
      <w:r w:rsidRPr="00BB44F3">
        <w:rPr>
          <w:rFonts w:ascii="宋体" w:eastAsia="宋体" w:hAnsi="宋体"/>
          <w:sz w:val="24"/>
        </w:rPr>
        <w:t>LSS220</w:t>
      </w:r>
      <w:r w:rsidRPr="00BB44F3">
        <w:rPr>
          <w:rFonts w:ascii="宋体" w:eastAsia="宋体" w:hAnsi="宋体" w:hint="eastAsia"/>
          <w:sz w:val="24"/>
        </w:rPr>
        <w:t>强振</w:t>
      </w:r>
      <w:r w:rsidRPr="00BB44F3">
        <w:rPr>
          <w:rFonts w:ascii="宋体" w:eastAsia="宋体" w:hAnsi="宋体"/>
          <w:sz w:val="24"/>
        </w:rPr>
        <w:t>2</w:t>
      </w:r>
      <w:r w:rsidRPr="00BB44F3">
        <w:rPr>
          <w:rFonts w:ascii="宋体" w:eastAsia="宋体" w:hAnsi="宋体" w:hint="eastAsia"/>
          <w:sz w:val="24"/>
        </w:rPr>
        <w:t>遍，第四遍</w:t>
      </w:r>
      <w:r w:rsidRPr="00BB44F3">
        <w:rPr>
          <w:rFonts w:ascii="宋体" w:eastAsia="宋体" w:hAnsi="宋体"/>
          <w:sz w:val="24"/>
        </w:rPr>
        <w:t>XP261</w:t>
      </w:r>
      <w:r w:rsidRPr="00BB44F3">
        <w:rPr>
          <w:rFonts w:ascii="宋体" w:eastAsia="宋体" w:hAnsi="宋体" w:hint="eastAsia"/>
          <w:sz w:val="24"/>
        </w:rPr>
        <w:t>碾压一遍后立即进行压实度检测，采用</w:t>
      </w:r>
      <w:r w:rsidRPr="00BB44F3">
        <w:rPr>
          <w:rFonts w:ascii="宋体" w:eastAsia="宋体" w:hAnsi="宋体"/>
          <w:sz w:val="24"/>
        </w:rPr>
        <w:t>YZ18</w:t>
      </w:r>
      <w:r w:rsidRPr="00BB44F3">
        <w:rPr>
          <w:rFonts w:ascii="宋体" w:eastAsia="宋体" w:hAnsi="宋体" w:hint="eastAsia"/>
          <w:sz w:val="24"/>
        </w:rPr>
        <w:t>进行第</w:t>
      </w:r>
      <w:r w:rsidRPr="00BB44F3">
        <w:rPr>
          <w:rFonts w:ascii="宋体" w:eastAsia="宋体" w:hAnsi="宋体"/>
          <w:sz w:val="24"/>
        </w:rPr>
        <w:t>5</w:t>
      </w:r>
      <w:r w:rsidRPr="00BB44F3">
        <w:rPr>
          <w:rFonts w:ascii="宋体" w:eastAsia="宋体" w:hAnsi="宋体" w:hint="eastAsia"/>
          <w:sz w:val="24"/>
        </w:rPr>
        <w:t>遍强振压实，第六遍采用</w:t>
      </w:r>
      <w:r w:rsidRPr="00BB44F3">
        <w:rPr>
          <w:rFonts w:ascii="宋体" w:eastAsia="宋体" w:hAnsi="宋体"/>
          <w:sz w:val="24"/>
        </w:rPr>
        <w:t>YZ18</w:t>
      </w:r>
      <w:r w:rsidRPr="00BB44F3">
        <w:rPr>
          <w:rFonts w:ascii="宋体" w:eastAsia="宋体" w:hAnsi="宋体" w:hint="eastAsia"/>
          <w:sz w:val="24"/>
        </w:rPr>
        <w:t>强振碾压后，最后用</w:t>
      </w:r>
      <w:r w:rsidRPr="00BB44F3">
        <w:rPr>
          <w:rFonts w:ascii="宋体" w:eastAsia="宋体" w:hAnsi="宋体"/>
          <w:sz w:val="24"/>
        </w:rPr>
        <w:t>XP261</w:t>
      </w:r>
      <w:r w:rsidRPr="00BB44F3">
        <w:rPr>
          <w:rFonts w:ascii="宋体" w:eastAsia="宋体" w:hAnsi="宋体" w:hint="eastAsia"/>
          <w:sz w:val="24"/>
        </w:rPr>
        <w:t>碾压收光一遍。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Ⅱ、碾压过程中，水泥稳定级配碎石的表面始终保持潮湿，当混合料的含水量等于或略大于最佳含水量时</w:t>
      </w:r>
      <w:r w:rsidRPr="00BB44F3">
        <w:rPr>
          <w:rFonts w:ascii="宋体" w:eastAsia="宋体" w:hAnsi="宋体"/>
          <w:sz w:val="24"/>
        </w:rPr>
        <w:t>,</w:t>
      </w:r>
      <w:r w:rsidRPr="00BB44F3">
        <w:rPr>
          <w:rFonts w:ascii="宋体" w:eastAsia="宋体" w:hAnsi="宋体" w:hint="eastAsia"/>
          <w:sz w:val="24"/>
        </w:rPr>
        <w:t>压路机紧跟在摊铺机后及时进行关闭振动静压。如表面水蒸发得快，需要及时喷洒少量的水，以混合料表面润湿为准。压路机碾压速度头两遍采用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1.7km/h,</w:t>
      </w:r>
      <w:r w:rsidRPr="00BB44F3">
        <w:rPr>
          <w:rFonts w:ascii="宋体" w:eastAsia="宋体" w:hAnsi="宋体" w:hint="eastAsia"/>
          <w:sz w:val="24"/>
        </w:rPr>
        <w:t>待混合料稳定后，然后用</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2.5km/h</w:t>
      </w:r>
      <w:r w:rsidRPr="00BB44F3">
        <w:rPr>
          <w:rFonts w:ascii="宋体" w:eastAsia="宋体" w:hAnsi="宋体" w:hint="eastAsia"/>
          <w:sz w:val="24"/>
        </w:rPr>
        <w:t>速度碾压。压路机弱振振幅为</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2.0mm</w:t>
      </w:r>
      <w:r w:rsidRPr="00BB44F3">
        <w:rPr>
          <w:rFonts w:ascii="宋体" w:eastAsia="宋体" w:hAnsi="宋体" w:hint="eastAsia"/>
          <w:sz w:val="24"/>
        </w:rPr>
        <w:t>，振动频率为</w:t>
      </w:r>
      <w:r w:rsidRPr="00BB44F3">
        <w:rPr>
          <w:rFonts w:ascii="宋体" w:eastAsia="宋体" w:hAnsi="宋体"/>
          <w:sz w:val="24"/>
        </w:rPr>
        <w:t>29</w:t>
      </w:r>
      <w:r w:rsidRPr="00BB44F3">
        <w:rPr>
          <w:rFonts w:ascii="宋体" w:eastAsia="宋体" w:hAnsi="宋体" w:hint="eastAsia"/>
          <w:sz w:val="24"/>
        </w:rPr>
        <w:t>～</w:t>
      </w:r>
      <w:r w:rsidRPr="00BB44F3">
        <w:rPr>
          <w:rFonts w:ascii="宋体" w:eastAsia="宋体" w:hAnsi="宋体"/>
          <w:sz w:val="24"/>
        </w:rPr>
        <w:t>32HZ</w:t>
      </w:r>
      <w:r w:rsidRPr="00BB44F3">
        <w:rPr>
          <w:rFonts w:ascii="宋体" w:eastAsia="宋体" w:hAnsi="宋体" w:hint="eastAsia"/>
          <w:sz w:val="24"/>
        </w:rPr>
        <w:t>，激振力为</w:t>
      </w:r>
      <w:r w:rsidRPr="00BB44F3">
        <w:rPr>
          <w:rFonts w:ascii="宋体" w:eastAsia="宋体" w:hAnsi="宋体"/>
          <w:sz w:val="24"/>
        </w:rPr>
        <w:t>200</w:t>
      </w:r>
      <w:r w:rsidRPr="00BB44F3">
        <w:rPr>
          <w:rFonts w:ascii="宋体" w:eastAsia="宋体" w:hAnsi="宋体" w:hint="eastAsia"/>
          <w:sz w:val="24"/>
        </w:rPr>
        <w:t>～</w:t>
      </w:r>
      <w:r w:rsidRPr="00BB44F3">
        <w:rPr>
          <w:rFonts w:ascii="宋体" w:eastAsia="宋体" w:hAnsi="宋体"/>
          <w:sz w:val="24"/>
        </w:rPr>
        <w:t>270KN</w:t>
      </w:r>
      <w:r w:rsidRPr="00BB44F3">
        <w:rPr>
          <w:rFonts w:ascii="宋体" w:eastAsia="宋体" w:hAnsi="宋体" w:hint="eastAsia"/>
          <w:sz w:val="24"/>
        </w:rPr>
        <w:t>；强振振幅为</w:t>
      </w:r>
      <w:r w:rsidRPr="00BB44F3">
        <w:rPr>
          <w:rFonts w:ascii="宋体" w:eastAsia="宋体" w:hAnsi="宋体"/>
          <w:sz w:val="24"/>
        </w:rPr>
        <w:t>1.08</w:t>
      </w:r>
      <w:r w:rsidRPr="00BB44F3">
        <w:rPr>
          <w:rFonts w:ascii="宋体" w:eastAsia="宋体" w:hAnsi="宋体" w:hint="eastAsia"/>
          <w:sz w:val="24"/>
        </w:rPr>
        <w:t>～</w:t>
      </w:r>
      <w:r w:rsidRPr="00BB44F3">
        <w:rPr>
          <w:rFonts w:ascii="宋体" w:eastAsia="宋体" w:hAnsi="宋体"/>
          <w:sz w:val="24"/>
        </w:rPr>
        <w:t>1.5mm</w:t>
      </w:r>
      <w:r w:rsidRPr="00BB44F3">
        <w:rPr>
          <w:rFonts w:ascii="宋体" w:eastAsia="宋体" w:hAnsi="宋体" w:hint="eastAsia"/>
          <w:sz w:val="24"/>
        </w:rPr>
        <w:t>，振动频率为</w:t>
      </w:r>
      <w:r w:rsidRPr="00BB44F3">
        <w:rPr>
          <w:rFonts w:ascii="宋体" w:eastAsia="宋体" w:hAnsi="宋体"/>
          <w:sz w:val="24"/>
        </w:rPr>
        <w:t>32</w:t>
      </w:r>
      <w:r w:rsidRPr="00BB44F3">
        <w:rPr>
          <w:rFonts w:ascii="宋体" w:eastAsia="宋体" w:hAnsi="宋体" w:hint="eastAsia"/>
          <w:sz w:val="24"/>
        </w:rPr>
        <w:t>～</w:t>
      </w:r>
      <w:r w:rsidRPr="00BB44F3">
        <w:rPr>
          <w:rFonts w:ascii="宋体" w:eastAsia="宋体" w:hAnsi="宋体"/>
          <w:sz w:val="24"/>
        </w:rPr>
        <w:t>35HZ</w:t>
      </w:r>
      <w:r w:rsidRPr="00BB44F3">
        <w:rPr>
          <w:rFonts w:ascii="宋体" w:eastAsia="宋体" w:hAnsi="宋体" w:hint="eastAsia"/>
          <w:sz w:val="24"/>
        </w:rPr>
        <w:t>，激振力为</w:t>
      </w:r>
      <w:r w:rsidRPr="00BB44F3">
        <w:rPr>
          <w:rFonts w:ascii="宋体" w:eastAsia="宋体" w:hAnsi="宋体"/>
          <w:sz w:val="24"/>
        </w:rPr>
        <w:t>270</w:t>
      </w:r>
      <w:r w:rsidRPr="00BB44F3">
        <w:rPr>
          <w:rFonts w:ascii="宋体" w:eastAsia="宋体" w:hAnsi="宋体" w:hint="eastAsia"/>
          <w:sz w:val="24"/>
        </w:rPr>
        <w:t>～</w:t>
      </w:r>
      <w:r w:rsidRPr="00BB44F3">
        <w:rPr>
          <w:rFonts w:ascii="宋体" w:eastAsia="宋体" w:hAnsi="宋体"/>
          <w:sz w:val="24"/>
        </w:rPr>
        <w:t>350KN</w:t>
      </w:r>
      <w:r w:rsidRPr="00BB44F3">
        <w:rPr>
          <w:rFonts w:ascii="宋体" w:eastAsia="宋体" w:hAnsi="宋体" w:hint="eastAsia"/>
          <w:sz w:val="24"/>
        </w:rPr>
        <w:t>。为保证基层两侧边缘的压实度，采用</w:t>
      </w:r>
      <w:r w:rsidRPr="00BB44F3">
        <w:rPr>
          <w:rFonts w:ascii="宋体" w:eastAsia="宋体" w:hAnsi="宋体"/>
          <w:sz w:val="24"/>
        </w:rPr>
        <w:t>PBVC-606</w:t>
      </w:r>
      <w:r w:rsidRPr="00BB44F3">
        <w:rPr>
          <w:rFonts w:ascii="宋体" w:eastAsia="宋体" w:hAnsi="宋体" w:hint="eastAsia"/>
          <w:sz w:val="24"/>
        </w:rPr>
        <w:t>型平板夯对边缘进行夯实。压路机碾压速度头两遍速度采用</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1.7km/h</w:t>
      </w:r>
      <w:r w:rsidRPr="00BB44F3">
        <w:rPr>
          <w:rFonts w:ascii="宋体" w:eastAsia="宋体" w:hAnsi="宋体" w:hint="eastAsia"/>
          <w:sz w:val="24"/>
        </w:rPr>
        <w:t>为宜</w:t>
      </w:r>
      <w:r w:rsidRPr="00BB44F3">
        <w:rPr>
          <w:rFonts w:ascii="宋体" w:eastAsia="宋体" w:hAnsi="宋体"/>
          <w:sz w:val="24"/>
        </w:rPr>
        <w:t>,</w:t>
      </w:r>
      <w:r w:rsidRPr="00BB44F3">
        <w:rPr>
          <w:rFonts w:ascii="宋体" w:eastAsia="宋体" w:hAnsi="宋体" w:hint="eastAsia"/>
          <w:sz w:val="24"/>
        </w:rPr>
        <w:t>然后用</w:t>
      </w:r>
      <w:r w:rsidRPr="00BB44F3">
        <w:rPr>
          <w:rFonts w:ascii="宋体" w:eastAsia="宋体" w:hAnsi="宋体"/>
          <w:sz w:val="24"/>
        </w:rPr>
        <w:t>1.8</w:t>
      </w:r>
      <w:r w:rsidRPr="00BB44F3">
        <w:rPr>
          <w:rFonts w:ascii="宋体" w:eastAsia="宋体" w:hAnsi="宋体" w:hint="eastAsia"/>
          <w:sz w:val="24"/>
        </w:rPr>
        <w:t>～</w:t>
      </w:r>
      <w:r w:rsidRPr="00BB44F3">
        <w:rPr>
          <w:rFonts w:ascii="宋体" w:eastAsia="宋体" w:hAnsi="宋体"/>
          <w:sz w:val="24"/>
        </w:rPr>
        <w:t>2.3km/h</w:t>
      </w:r>
      <w:r w:rsidRPr="00BB44F3">
        <w:rPr>
          <w:rFonts w:ascii="宋体" w:eastAsia="宋体" w:hAnsi="宋体" w:hint="eastAsia"/>
          <w:sz w:val="24"/>
        </w:rPr>
        <w:t>速度碾压。碾压结束时，要求表面没有明显轮迹或隆起，且断面正确，路拱符合要求。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Ⅲ、直线和不设超高的平曲线段由两侧路肩开始向路中心碾压</w:t>
      </w:r>
      <w:r w:rsidRPr="00BB44F3">
        <w:rPr>
          <w:rFonts w:ascii="宋体" w:eastAsia="宋体" w:hAnsi="宋体"/>
          <w:sz w:val="24"/>
        </w:rPr>
        <w:t>,</w:t>
      </w:r>
      <w:r w:rsidRPr="00BB44F3">
        <w:rPr>
          <w:rFonts w:ascii="宋体" w:eastAsia="宋体" w:hAnsi="宋体" w:hint="eastAsia"/>
          <w:sz w:val="24"/>
        </w:rPr>
        <w:t>在有超高路段上</w:t>
      </w:r>
      <w:r w:rsidRPr="00BB44F3">
        <w:rPr>
          <w:rFonts w:ascii="宋体" w:eastAsia="宋体" w:hAnsi="宋体"/>
          <w:sz w:val="24"/>
        </w:rPr>
        <w:t>,</w:t>
      </w:r>
      <w:r w:rsidRPr="00BB44F3">
        <w:rPr>
          <w:rFonts w:ascii="宋体" w:eastAsia="宋体" w:hAnsi="宋体" w:hint="eastAsia"/>
          <w:sz w:val="24"/>
        </w:rPr>
        <w:t>由内侧路肩向外侧进行碾压。碾压时</w:t>
      </w:r>
      <w:r w:rsidRPr="00BB44F3">
        <w:rPr>
          <w:rFonts w:ascii="宋体" w:eastAsia="宋体" w:hAnsi="宋体"/>
          <w:sz w:val="24"/>
        </w:rPr>
        <w:t>,</w:t>
      </w:r>
      <w:r w:rsidRPr="00BB44F3">
        <w:rPr>
          <w:rFonts w:ascii="宋体" w:eastAsia="宋体" w:hAnsi="宋体" w:hint="eastAsia"/>
          <w:sz w:val="24"/>
        </w:rPr>
        <w:t>压路机的钢轮应重叠</w:t>
      </w:r>
      <w:r w:rsidRPr="00BB44F3">
        <w:rPr>
          <w:rFonts w:ascii="宋体" w:eastAsia="宋体" w:hAnsi="宋体"/>
          <w:sz w:val="24"/>
        </w:rPr>
        <w:t>1/2</w:t>
      </w:r>
      <w:r w:rsidRPr="00BB44F3">
        <w:rPr>
          <w:rFonts w:ascii="宋体" w:eastAsia="宋体" w:hAnsi="宋体" w:hint="eastAsia"/>
          <w:sz w:val="24"/>
        </w:rPr>
        <w:t>轮宽</w:t>
      </w:r>
      <w:r w:rsidRPr="00BB44F3">
        <w:rPr>
          <w:rFonts w:ascii="宋体" w:eastAsia="宋体" w:hAnsi="宋体"/>
          <w:sz w:val="24"/>
        </w:rPr>
        <w:t>,</w:t>
      </w:r>
      <w:r w:rsidRPr="00BB44F3">
        <w:rPr>
          <w:rFonts w:ascii="宋体" w:eastAsia="宋体" w:hAnsi="宋体" w:hint="eastAsia"/>
          <w:sz w:val="24"/>
        </w:rPr>
        <w:t>后轮必须超过两个碾压段的分界处。压路机碾压完路面全宽时，即为一遍，碾压一直进行到要求的密实度为止，碾压遍数根据现场实际情况进行调整。在碾压过程中，严禁压路机在已完成的或正在碾压的路段上“调头”和急刹车，严格按技术规范要求的速度进行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Ⅳ、在施工段衔接</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5m</w:t>
      </w:r>
      <w:r w:rsidRPr="00BB44F3">
        <w:rPr>
          <w:rFonts w:ascii="宋体" w:eastAsia="宋体" w:hAnsi="宋体" w:hint="eastAsia"/>
          <w:sz w:val="24"/>
        </w:rPr>
        <w:t>的范围内，压路机应顺路面横坡由低向高适当横向碾压，以防止纵向碾压端头时，使混合料向两端头方向滑移，形成裂缝或松散现象。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碾压过程中应适当洒水，使基层表面始终保持湿润。当气侯炎热混合料表面水分蒸发过大时，应及时洒水并适当增大洒水量，碾压过程中如果出现“弹簧”松散、起包“臃包”等现象时，应用人工及时翻开重新拌和或换填新的混合料，使其达到质量要求，施工段结合部位，碾压时应超过分界线</w:t>
      </w:r>
      <w:r w:rsidRPr="00BB44F3">
        <w:rPr>
          <w:rFonts w:ascii="宋体" w:eastAsia="宋体" w:hAnsi="宋体"/>
          <w:sz w:val="24"/>
        </w:rPr>
        <w:t>4m</w:t>
      </w:r>
      <w:r w:rsidRPr="00BB44F3">
        <w:rPr>
          <w:rFonts w:ascii="宋体" w:eastAsia="宋体" w:hAnsi="宋体" w:hint="eastAsia"/>
          <w:sz w:val="24"/>
        </w:rPr>
        <w:t>左右，保证结合部位的密实度。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⑤、接头处理及废料处理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Ⅰ、作业段完成后，对接头处进行垂直衔接，碾压后挂线直接挖除至标准断面。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Ⅱ、路上摊铺多余出来的废料不得就地抛在路肩、边坡和中央分隔带上，应清出现场运至指定地点。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⑥、养生及防护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Ⅰ、每段碾压完成并经压实度检查合格的水泥稳定级配碎石基层，立即组织人员用土工布进行覆盖保湿养生，覆盖</w:t>
      </w:r>
      <w:r w:rsidRPr="00BB44F3">
        <w:rPr>
          <w:rFonts w:ascii="宋体" w:eastAsia="宋体" w:hAnsi="宋体"/>
          <w:sz w:val="24"/>
        </w:rPr>
        <w:t>2</w:t>
      </w:r>
      <w:r w:rsidRPr="00BB44F3">
        <w:rPr>
          <w:rFonts w:ascii="宋体" w:eastAsia="宋体" w:hAnsi="宋体" w:hint="eastAsia"/>
          <w:sz w:val="24"/>
        </w:rPr>
        <w:t>小时后，再用洒水车洒水，养生期不小于</w:t>
      </w:r>
      <w:r w:rsidRPr="00BB44F3">
        <w:rPr>
          <w:rFonts w:ascii="宋体" w:eastAsia="宋体" w:hAnsi="宋体"/>
          <w:sz w:val="24"/>
        </w:rPr>
        <w:t>7d,</w:t>
      </w:r>
      <w:r w:rsidRPr="00BB44F3">
        <w:rPr>
          <w:rFonts w:ascii="宋体" w:eastAsia="宋体" w:hAnsi="宋体" w:hint="eastAsia"/>
          <w:sz w:val="24"/>
        </w:rPr>
        <w:t>养生期间，做好交通管制工作，只允许洒水车辆通行，行车速度不超过</w:t>
      </w:r>
      <w:r w:rsidRPr="00BB44F3">
        <w:rPr>
          <w:rFonts w:ascii="宋体" w:eastAsia="宋体" w:hAnsi="宋体"/>
          <w:sz w:val="24"/>
        </w:rPr>
        <w:t>15km/h</w:t>
      </w:r>
      <w:r w:rsidRPr="00BB44F3">
        <w:rPr>
          <w:rFonts w:ascii="宋体" w:eastAsia="宋体" w:hAnsi="宋体" w:hint="eastAsia"/>
          <w:sz w:val="24"/>
        </w:rPr>
        <w:t>，其余车辆均禁止通行。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Ⅱ、处于养生期间的断交或绕行路段，设置交通管理标志牌。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）、沥青混凝土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①、拌和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Ⅰ、粗、细集料应分类堆放和供料，取自不同料源的集料应分开堆放，应对每个料源的材料进行抽样试验，并经监理工程师批准。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Ⅱ、按目标配合比设计，生产配合比设计，生产配合验证三个阶段进行试拌、试铺后，进行大批生产。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Ⅲ、每种规格的集料、矿料和沥青都必须分别按要求的比例进行配料。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Ⅳ、沥青材料标号为</w:t>
      </w:r>
      <w:r w:rsidRPr="00BB44F3">
        <w:rPr>
          <w:rFonts w:ascii="宋体" w:eastAsia="宋体" w:hAnsi="宋体"/>
          <w:sz w:val="24"/>
        </w:rPr>
        <w:t>70</w:t>
      </w:r>
      <w:r w:rsidRPr="00BB44F3">
        <w:rPr>
          <w:rFonts w:ascii="宋体" w:eastAsia="宋体" w:hAnsi="宋体" w:hint="eastAsia"/>
          <w:sz w:val="24"/>
        </w:rPr>
        <w:t>号、采用</w:t>
      </w:r>
      <w:r w:rsidRPr="00BB44F3">
        <w:rPr>
          <w:rFonts w:ascii="宋体" w:eastAsia="宋体" w:hAnsi="宋体"/>
          <w:sz w:val="24"/>
        </w:rPr>
        <w:t>A</w:t>
      </w:r>
      <w:r w:rsidRPr="00BB44F3">
        <w:rPr>
          <w:rFonts w:ascii="宋体" w:eastAsia="宋体" w:hAnsi="宋体" w:hint="eastAsia"/>
          <w:sz w:val="24"/>
        </w:rPr>
        <w:t>级石油沥青，沥青混合料需要在一定的温度下进行拌和，以使沥青达到要求的流动性，较好地裹覆矿料颗粒。但拌和温度过高会导致沥青老化，严重影响沥青混合料的使用性能。拌和厂温度控制包括沥青加热温度，矿料加热温度和沥青混合料出厂温度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、沥青加热温度：普通沥青</w:t>
      </w:r>
      <w:r w:rsidRPr="00BB44F3">
        <w:rPr>
          <w:rFonts w:ascii="宋体" w:eastAsia="宋体" w:hAnsi="宋体"/>
          <w:sz w:val="24"/>
        </w:rPr>
        <w:t>155</w:t>
      </w:r>
      <w:r w:rsidRPr="00BB44F3">
        <w:rPr>
          <w:rFonts w:ascii="宋体" w:eastAsia="宋体" w:hAnsi="宋体" w:hint="eastAsia"/>
          <w:sz w:val="24"/>
        </w:rPr>
        <w:t>～</w:t>
      </w:r>
      <w:r w:rsidRPr="00BB44F3">
        <w:rPr>
          <w:rFonts w:ascii="宋体" w:eastAsia="宋体" w:hAnsi="宋体"/>
          <w:sz w:val="24"/>
        </w:rPr>
        <w:t>165</w:t>
      </w:r>
      <w:r w:rsidRPr="00BB44F3">
        <w:rPr>
          <w:rFonts w:ascii="宋体" w:eastAsia="宋体" w:hAnsi="宋体" w:hint="eastAsia"/>
          <w:sz w:val="24"/>
        </w:rPr>
        <w:t>，改性沥青不大于</w:t>
      </w:r>
      <w:r w:rsidRPr="00BB44F3">
        <w:rPr>
          <w:rFonts w:ascii="宋体" w:eastAsia="宋体" w:hAnsi="宋体"/>
          <w:sz w:val="24"/>
        </w:rPr>
        <w:t>175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、矿料温度：普通沥青</w:t>
      </w:r>
      <w:r w:rsidRPr="00BB44F3">
        <w:rPr>
          <w:rFonts w:ascii="宋体" w:eastAsia="宋体" w:hAnsi="宋体"/>
          <w:sz w:val="24"/>
        </w:rPr>
        <w:t>160</w:t>
      </w:r>
      <w:r w:rsidRPr="00BB44F3">
        <w:rPr>
          <w:rFonts w:ascii="宋体" w:eastAsia="宋体" w:hAnsi="宋体" w:hint="eastAsia"/>
          <w:sz w:val="24"/>
        </w:rPr>
        <w:t>～</w:t>
      </w:r>
      <w:r w:rsidRPr="00BB44F3">
        <w:rPr>
          <w:rFonts w:ascii="宋体" w:eastAsia="宋体" w:hAnsi="宋体"/>
          <w:sz w:val="24"/>
        </w:rPr>
        <w:t>175</w:t>
      </w:r>
      <w:r w:rsidRPr="00BB44F3">
        <w:rPr>
          <w:rFonts w:ascii="宋体" w:eastAsia="宋体" w:hAnsi="宋体" w:hint="eastAsia"/>
          <w:sz w:val="24"/>
        </w:rPr>
        <w:t>，改性沥青</w:t>
      </w:r>
      <w:r w:rsidRPr="00BB44F3">
        <w:rPr>
          <w:rFonts w:ascii="宋体" w:eastAsia="宋体" w:hAnsi="宋体"/>
          <w:sz w:val="24"/>
        </w:rPr>
        <w:t>190</w:t>
      </w:r>
      <w:r w:rsidRPr="00BB44F3">
        <w:rPr>
          <w:rFonts w:ascii="宋体" w:eastAsia="宋体" w:hAnsi="宋体" w:hint="eastAsia"/>
          <w:sz w:val="24"/>
        </w:rPr>
        <w:t>～</w:t>
      </w:r>
      <w:r w:rsidRPr="00BB44F3">
        <w:rPr>
          <w:rFonts w:ascii="宋体" w:eastAsia="宋体" w:hAnsi="宋体"/>
          <w:sz w:val="24"/>
        </w:rPr>
        <w:t>220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、混合料出厂温度：正常范围</w:t>
      </w:r>
      <w:r w:rsidRPr="00BB44F3">
        <w:rPr>
          <w:rFonts w:ascii="宋体" w:eastAsia="宋体" w:hAnsi="宋体"/>
          <w:sz w:val="24"/>
        </w:rPr>
        <w:t>145</w:t>
      </w:r>
      <w:r w:rsidRPr="00BB44F3">
        <w:rPr>
          <w:rFonts w:ascii="宋体" w:eastAsia="宋体" w:hAnsi="宋体" w:hint="eastAsia"/>
          <w:sz w:val="24"/>
        </w:rPr>
        <w:t>～</w:t>
      </w:r>
      <w:r w:rsidRPr="00BB44F3">
        <w:rPr>
          <w:rFonts w:ascii="宋体" w:eastAsia="宋体" w:hAnsi="宋体"/>
          <w:sz w:val="24"/>
        </w:rPr>
        <w:t>165</w:t>
      </w:r>
      <w:r w:rsidRPr="00BB44F3">
        <w:rPr>
          <w:rFonts w:ascii="宋体" w:eastAsia="宋体" w:hAnsi="宋体" w:hint="eastAsia"/>
          <w:sz w:val="24"/>
        </w:rPr>
        <w:t>超过</w:t>
      </w:r>
      <w:r w:rsidRPr="00BB44F3">
        <w:rPr>
          <w:rFonts w:ascii="宋体" w:eastAsia="宋体" w:hAnsi="宋体"/>
          <w:sz w:val="24"/>
        </w:rPr>
        <w:t>195</w:t>
      </w:r>
      <w:r w:rsidRPr="00BB44F3">
        <w:rPr>
          <w:rFonts w:ascii="宋体" w:eastAsia="宋体" w:hAnsi="宋体" w:hint="eastAsia"/>
          <w:sz w:val="24"/>
        </w:rPr>
        <w:t>废弃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、混合料运输到现场：温度不低于</w:t>
      </w:r>
      <w:r w:rsidRPr="00BB44F3">
        <w:rPr>
          <w:rFonts w:ascii="宋体" w:eastAsia="宋体" w:hAnsi="宋体"/>
          <w:sz w:val="24"/>
        </w:rPr>
        <w:t>140-155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Ⅴ、热料筛分用最大筛孔应选定合适，避免产生超尺寸颗粒。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Ⅵ、沥青混合料的拌和时间应以混合料拌和均匀、所有矿料颗料全部裹覆沥青结合料为度，并经试拌确定，间歇式拌和机每锅拌和时间宜为</w:t>
      </w:r>
      <w:r w:rsidRPr="00BB44F3">
        <w:rPr>
          <w:rFonts w:ascii="宋体" w:eastAsia="宋体" w:hAnsi="宋体"/>
          <w:sz w:val="24"/>
        </w:rPr>
        <w:t>30-50s</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Ⅶ、拌好的沥青混合料应均匀一致，无花白料，无结团成块或严重的粗料分离现象，不符合要求时不得使用，并应及时调整。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Ⅷ、出厂沥青混合料应按现行试验方法测量运料车中混合料的温度。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Ⅰ、从拌和机向运料车上放料时，应每卸一斗混合料挪动一下汽车位置，以减少粗细集料的离析现象。尽量缩小贮料仓下落的落距。</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Ⅱ、当运输时间在半小时以上或气温低于</w:t>
      </w:r>
      <w:r w:rsidRPr="00BB44F3">
        <w:rPr>
          <w:rFonts w:ascii="宋体" w:eastAsia="宋体" w:hAnsi="宋体"/>
          <w:sz w:val="24"/>
        </w:rPr>
        <w:t>10</w:t>
      </w:r>
      <w:r w:rsidRPr="00BB44F3">
        <w:rPr>
          <w:rFonts w:ascii="宋体" w:eastAsia="宋体" w:hAnsi="宋体" w:hint="eastAsia"/>
          <w:sz w:val="24"/>
        </w:rPr>
        <w:t>℃时，运料车用篷布覆盖。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Ⅲ、连续摊铺过程中，运料车在摊铺机前</w:t>
      </w:r>
      <w:r w:rsidRPr="00BB44F3">
        <w:rPr>
          <w:rFonts w:ascii="宋体" w:eastAsia="宋体" w:hAnsi="宋体"/>
          <w:sz w:val="24"/>
        </w:rPr>
        <w:t>10-30cm</w:t>
      </w:r>
      <w:r w:rsidRPr="00BB44F3">
        <w:rPr>
          <w:rFonts w:ascii="宋体" w:eastAsia="宋体" w:hAnsi="宋体" w:hint="eastAsia"/>
          <w:sz w:val="24"/>
        </w:rPr>
        <w:t>处停住，不得撞击摊铺机。卸料过程中运料车应挂空档，靠摊铺推动前进。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Ⅳ、已经离析或结成不能压碎的硬壳、团块或运料车辆卸料时留于车上的混合料，以及低于规定铺筑温度或被雨淋湿的混合料都应废弃，不得用于本工程。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③、摊铺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Ⅰ、在铺筑混合料之前，必须对下层进行检查，特别应注意下层的污染情况，不符合要求的要进行处理，否则不准铺筑沥青砼。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Ⅱ、正常施工，摊铺温度不低于</w:t>
      </w:r>
      <w:r w:rsidRPr="00BB44F3">
        <w:rPr>
          <w:rFonts w:ascii="宋体" w:eastAsia="宋体" w:hAnsi="宋体"/>
          <w:sz w:val="24"/>
        </w:rPr>
        <w:t>135</w:t>
      </w:r>
      <w:r w:rsidRPr="00BB44F3">
        <w:rPr>
          <w:rFonts w:ascii="宋体" w:eastAsia="宋体" w:hAnsi="宋体" w:hint="eastAsia"/>
          <w:sz w:val="24"/>
        </w:rPr>
        <w:t>～</w:t>
      </w:r>
      <w:r w:rsidRPr="00BB44F3">
        <w:rPr>
          <w:rFonts w:ascii="宋体" w:eastAsia="宋体" w:hAnsi="宋体"/>
          <w:sz w:val="24"/>
        </w:rPr>
        <w:t>150</w:t>
      </w:r>
      <w:r w:rsidRPr="00BB44F3">
        <w:rPr>
          <w:rFonts w:ascii="宋体" w:eastAsia="宋体" w:hAnsi="宋体" w:hint="eastAsia"/>
          <w:sz w:val="24"/>
        </w:rPr>
        <w:t>℃。摊铺前要对每车的沥青混合料进行检验，发现超温料、花白料、不合格材料要拒绝摊铺，退回废弃。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Ⅲ、摊铺机一定要保持摊铺的连续性，有专人指挥，一车卸完下一车要立即跟上，应以均匀的速度行驶，以保证混合料均匀、不间断地摊铺，摊铺机前要经常保持</w:t>
      </w:r>
      <w:r w:rsidRPr="00BB44F3">
        <w:rPr>
          <w:rFonts w:ascii="宋体" w:eastAsia="宋体" w:hAnsi="宋体"/>
          <w:sz w:val="24"/>
        </w:rPr>
        <w:t>3</w:t>
      </w:r>
      <w:r w:rsidRPr="00BB44F3">
        <w:rPr>
          <w:rFonts w:ascii="宋体" w:eastAsia="宋体" w:hAnsi="宋体" w:hint="eastAsia"/>
          <w:sz w:val="24"/>
        </w:rPr>
        <w:t>辆车以上，摊铺过程中不得随意变换速度，避免中途停顿，影响施工质量。摊铺机送料应均匀。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Ⅳ、摊铺机的操作应不使混合料沿着受料斗的两侧堆积，任何原因使冷却到规定温度以下的混合料应予除去。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Ⅴ、在雨天或表面存有积水、施工气温低于</w:t>
      </w:r>
      <w:r w:rsidRPr="00BB44F3">
        <w:rPr>
          <w:rFonts w:ascii="宋体" w:eastAsia="宋体" w:hAnsi="宋体"/>
          <w:sz w:val="24"/>
        </w:rPr>
        <w:t>5</w:t>
      </w:r>
      <w:r w:rsidRPr="00BB44F3">
        <w:rPr>
          <w:rFonts w:ascii="宋体" w:eastAsia="宋体" w:hAnsi="宋体" w:hint="eastAsia"/>
          <w:sz w:val="24"/>
        </w:rPr>
        <w:t>℃时，都不得摊铺混料。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Ⅵ、混合料遇到水，一定不能使用，必须报废，雨季施工时千万注意，中面层、表面层采用浮动基准梁摊铺。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④、压实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Ⅰ、在混合料完成摊铺和刮平后立即对路面进行检查，对不规则之处及时用人工进行调整，随后进行充分均匀地压实。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Ⅱ、压实工作应按试验路确定的压实设备的组合及程序进行。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Ⅲ、压实分初压、复压和终压三个阶段。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、初压：摊铺之后立即进行（高温碾压），用静态二轮压路机完成（</w:t>
      </w:r>
      <w:r w:rsidRPr="00BB44F3">
        <w:rPr>
          <w:rFonts w:ascii="宋体" w:eastAsia="宋体" w:hAnsi="宋体"/>
          <w:sz w:val="24"/>
        </w:rPr>
        <w:t>2</w:t>
      </w:r>
      <w:r w:rsidRPr="00BB44F3">
        <w:rPr>
          <w:rFonts w:ascii="宋体" w:eastAsia="宋体" w:hAnsi="宋体" w:hint="eastAsia"/>
          <w:sz w:val="24"/>
        </w:rPr>
        <w:t>遍），初压温度控制在</w:t>
      </w:r>
      <w:r w:rsidRPr="00BB44F3">
        <w:rPr>
          <w:rFonts w:ascii="宋体" w:eastAsia="宋体" w:hAnsi="宋体"/>
          <w:sz w:val="24"/>
        </w:rPr>
        <w:t>130</w:t>
      </w:r>
      <w:r w:rsidRPr="00BB44F3">
        <w:rPr>
          <w:rFonts w:ascii="宋体" w:eastAsia="宋体" w:hAnsi="宋体" w:hint="eastAsia"/>
          <w:sz w:val="24"/>
        </w:rPr>
        <w:t>～</w:t>
      </w:r>
      <w:r w:rsidRPr="00BB44F3">
        <w:rPr>
          <w:rFonts w:ascii="宋体" w:eastAsia="宋体" w:hAnsi="宋体"/>
          <w:sz w:val="24"/>
        </w:rPr>
        <w:t>145</w:t>
      </w:r>
      <w:r w:rsidRPr="00BB44F3">
        <w:rPr>
          <w:rFonts w:ascii="宋体" w:eastAsia="宋体" w:hAnsi="宋体" w:hint="eastAsia"/>
          <w:sz w:val="24"/>
        </w:rPr>
        <w:t>℃。初压应采用轻型钢筒式压路机或关闭振动的振动压路机碾压，碾压时应将驱动轮面向摊铺机，碾压路线及碾压方向不突然改变而导致混合料产生推移，初压后检查平整度和路拱，必要时予以修整。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、复压：复压紧接在初压后进行，复压用振动压路机和轮胎压路机完成，一般是先用振动压路机碾压</w:t>
      </w:r>
      <w:r w:rsidRPr="00BB44F3">
        <w:rPr>
          <w:rFonts w:ascii="宋体" w:eastAsia="宋体" w:hAnsi="宋体"/>
          <w:sz w:val="24"/>
        </w:rPr>
        <w:t>3-4</w:t>
      </w:r>
      <w:r w:rsidRPr="00BB44F3">
        <w:rPr>
          <w:rFonts w:ascii="宋体" w:eastAsia="宋体" w:hAnsi="宋体" w:hint="eastAsia"/>
          <w:sz w:val="24"/>
        </w:rPr>
        <w:t>遍，再用轮胎压路机碾压</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遍，使其达到压实度。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：终压：终压紧接在复压后进行，终压采用双轮钢筒式压路机关闭振动的振动压路机碾压，消除轮迹（终了温度大于</w:t>
      </w:r>
      <w:r w:rsidRPr="00BB44F3">
        <w:rPr>
          <w:rFonts w:ascii="宋体" w:eastAsia="宋体" w:hAnsi="宋体"/>
          <w:sz w:val="24"/>
        </w:rPr>
        <w:t>70</w:t>
      </w:r>
      <w:r w:rsidRPr="00BB44F3">
        <w:rPr>
          <w:rFonts w:ascii="宋体" w:eastAsia="宋体" w:hAnsi="宋体" w:hint="eastAsia"/>
          <w:sz w:val="24"/>
        </w:rPr>
        <w:t>～</w:t>
      </w:r>
      <w:r w:rsidRPr="00BB44F3">
        <w:rPr>
          <w:rFonts w:ascii="宋体" w:eastAsia="宋体" w:hAnsi="宋体"/>
          <w:sz w:val="24"/>
        </w:rPr>
        <w:t>80</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Ⅳ、初压和振动碾压要低速进行，以免对热料产生推移、发裂。碾压应尽量在摊铺后较高温度下先进，一般初压不得低于</w:t>
      </w:r>
      <w:r w:rsidRPr="00BB44F3">
        <w:rPr>
          <w:rFonts w:ascii="宋体" w:eastAsia="宋体" w:hAnsi="宋体"/>
          <w:sz w:val="24"/>
        </w:rPr>
        <w:t>130</w:t>
      </w:r>
      <w:r w:rsidRPr="00BB44F3">
        <w:rPr>
          <w:rFonts w:ascii="宋体" w:eastAsia="宋体" w:hAnsi="宋体" w:hint="eastAsia"/>
          <w:sz w:val="24"/>
        </w:rPr>
        <w:t>℃，温度越高越容易提高路面平整度和压实度。要改变以前等到混合料温度降低到</w:t>
      </w:r>
      <w:r w:rsidRPr="00BB44F3">
        <w:rPr>
          <w:rFonts w:ascii="宋体" w:eastAsia="宋体" w:hAnsi="宋体"/>
          <w:sz w:val="24"/>
        </w:rPr>
        <w:t>110</w:t>
      </w:r>
      <w:r w:rsidRPr="00BB44F3">
        <w:rPr>
          <w:rFonts w:ascii="宋体" w:eastAsia="宋体" w:hAnsi="宋体" w:hint="eastAsia"/>
          <w:sz w:val="24"/>
        </w:rPr>
        <w:t>℃才开始碾压的习惯。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Ⅴ、碾压工作应按试验路确定的试验结果进行。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Ⅵ、在碾压期间，压路机不得中途停留、转向或制动。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Ⅶ、压路机不得停留在温度高于</w:t>
      </w:r>
      <w:r w:rsidRPr="00BB44F3">
        <w:rPr>
          <w:rFonts w:ascii="宋体" w:eastAsia="宋体" w:hAnsi="宋体"/>
          <w:sz w:val="24"/>
        </w:rPr>
        <w:t>70</w:t>
      </w:r>
      <w:r w:rsidRPr="00BB44F3">
        <w:rPr>
          <w:rFonts w:ascii="宋体" w:eastAsia="宋体" w:hAnsi="宋体" w:hint="eastAsia"/>
          <w:sz w:val="24"/>
        </w:rPr>
        <w:t>℃的已经压过的混合料上，同时，应采取有效措施，防止油料、润滑指、汽车或其它有机杂质在压路机操作或停放期间洒落在路面上。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Ⅷ、在压实时，如接缝处（包括纵缝、横缝或因其他原因而形成的施工缝）的混合料温度已不能满足压实温度要求，应采用加热器提高混合料的温度达到要求的压实温度，再压实到无缝迹为止。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Ⅸ、摊铺和碾压过程中，要组织专人进行质量检测控制和缺陷修复。压实度检查要及时进行，发现不够时在规定的温度内及时补压。已经完成碾压的路面，不得修补表皮。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⑤、接缝的处理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横向接缝处的施工，首先是在每日工作结束前对横缝处的处理，在最后一车料倒入摊铺机料斗，并在逐步用空的过程中，摊铺机手应集中精力，注意观察螺旋输送器内和熨平板前部混合料的堆积量，要保持范围内均匀一致，尽可能摊铺出一个垂直于路中线的整齐断面，然后将摊铺机驶离该断面</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5m</w:t>
      </w:r>
      <w:r w:rsidRPr="00BB44F3">
        <w:rPr>
          <w:rFonts w:ascii="宋体" w:eastAsia="宋体" w:hAnsi="宋体" w:hint="eastAsia"/>
          <w:sz w:val="24"/>
        </w:rPr>
        <w:t>，如果该断面仍有不整齐再用人工进行修整，然后立即挖槽、横向埋入钢板，以减少碾压时推移量，钢板的高度与压实厚度相同，宽度为</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8cm</w:t>
      </w:r>
      <w:r w:rsidRPr="00BB44F3">
        <w:rPr>
          <w:rFonts w:ascii="宋体" w:eastAsia="宋体" w:hAnsi="宋体" w:hint="eastAsia"/>
          <w:sz w:val="24"/>
        </w:rPr>
        <w:t>即可。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Ⅱ、为使接缝位置得当，可以在已铺层顺路中心方向，</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个位置先后放</w:t>
      </w:r>
      <w:r w:rsidRPr="00BB44F3">
        <w:rPr>
          <w:rFonts w:ascii="宋体" w:eastAsia="宋体" w:hAnsi="宋体"/>
          <w:sz w:val="24"/>
        </w:rPr>
        <w:t>3m</w:t>
      </w:r>
      <w:r w:rsidRPr="00BB44F3">
        <w:rPr>
          <w:rFonts w:ascii="宋体" w:eastAsia="宋体" w:hAnsi="宋体" w:hint="eastAsia"/>
          <w:sz w:val="24"/>
        </w:rPr>
        <w:t>直尺，并找出表面纵坡或已铺层厚度开始发生变化的断面（已铺层表面与</w:t>
      </w:r>
      <w:r w:rsidRPr="00BB44F3">
        <w:rPr>
          <w:rFonts w:ascii="宋体" w:eastAsia="宋体" w:hAnsi="宋体"/>
          <w:sz w:val="24"/>
        </w:rPr>
        <w:t>3m</w:t>
      </w:r>
      <w:r w:rsidRPr="00BB44F3">
        <w:rPr>
          <w:rFonts w:ascii="宋体" w:eastAsia="宋体" w:hAnsi="宋体" w:hint="eastAsia"/>
          <w:sz w:val="24"/>
        </w:rPr>
        <w:t>直尺底面开始脱离接触处），然后用锯缝机沿此断面切割成垂直面，并将切缝一侧不符合要求的尾部铲除（也可以人工或机械铲除不符合要求的尾部，形成毛接缝）。此工作通常在铺筑层碾压结束后的当天完成。为便于铲除混合料，可事先在施工邻近结束时，在预定摊铺断末端的</w:t>
      </w:r>
      <w:r w:rsidRPr="00BB44F3">
        <w:rPr>
          <w:rFonts w:ascii="宋体" w:eastAsia="宋体" w:hAnsi="宋体"/>
          <w:sz w:val="24"/>
        </w:rPr>
        <w:t>1m</w:t>
      </w:r>
      <w:r w:rsidRPr="00BB44F3">
        <w:rPr>
          <w:rFonts w:ascii="宋体" w:eastAsia="宋体" w:hAnsi="宋体" w:hint="eastAsia"/>
          <w:sz w:val="24"/>
        </w:rPr>
        <w:t>长的摊铺宽度范围内先铺一层报纸或撒一薄层砂，摊铺机铺料结束驶离现场，人工将端部混合料铲齐，整平和碾压密实后，找出切割位置，切割后将尾部料铲除。第二天开始摊铺前，清扫接缝处，对断面切口涂刷乳化沥青，将摊铺机倒到接缝处，使熨平板前缘位于切口约</w:t>
      </w:r>
      <w:r w:rsidRPr="00BB44F3">
        <w:rPr>
          <w:rFonts w:ascii="宋体" w:eastAsia="宋体" w:hAnsi="宋体"/>
          <w:sz w:val="24"/>
        </w:rPr>
        <w:t>5cm</w:t>
      </w:r>
      <w:r w:rsidRPr="00BB44F3">
        <w:rPr>
          <w:rFonts w:ascii="宋体" w:eastAsia="宋体" w:hAnsi="宋体" w:hint="eastAsia"/>
          <w:sz w:val="24"/>
        </w:rPr>
        <w:t>的位置。在下面放入</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块垫木，垫木厚度为铺层压实厚度乘上松铺系数减去压实厚度，然后即对熨平板进行预热。</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横向接缝的碾压是碾压工作中的重要一环。碾压时，应先用双钢轮压路机进行横向（即斥之与路面中心线）碾压，摊铺层的外测应放置供压路机能行驶的垫木，碾压时压路机应主要位于已压实的混合料层上，伸入新铺混合料层的宽度不超过</w:t>
      </w:r>
      <w:r w:rsidRPr="00BB44F3">
        <w:rPr>
          <w:rFonts w:ascii="宋体" w:eastAsia="宋体" w:hAnsi="宋体"/>
          <w:sz w:val="24"/>
        </w:rPr>
        <w:t>20cm</w:t>
      </w:r>
      <w:r w:rsidRPr="00BB44F3">
        <w:rPr>
          <w:rFonts w:ascii="宋体" w:eastAsia="宋体" w:hAnsi="宋体" w:hint="eastAsia"/>
          <w:sz w:val="24"/>
        </w:rPr>
        <w:t>，接着每碾压一遍向新铺混合料移动</w:t>
      </w:r>
      <w:r w:rsidRPr="00BB44F3">
        <w:rPr>
          <w:rFonts w:ascii="宋体" w:eastAsia="宋体" w:hAnsi="宋体"/>
          <w:sz w:val="24"/>
        </w:rPr>
        <w:t>20cm</w:t>
      </w:r>
      <w:r w:rsidRPr="00BB44F3">
        <w:rPr>
          <w:rFonts w:ascii="宋体" w:eastAsia="宋体" w:hAnsi="宋体" w:hint="eastAsia"/>
          <w:sz w:val="24"/>
        </w:rPr>
        <w:t>，直到压路机全部在新铺层上碾压为止，然后进行正常的纵向碾压。需要特别重视的是横向接缝处的碾压要掌握温度的影响，高温或低温时的过度碾压都会使新铺层出现裂纹。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）、路缘石、人行道砖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Ⅰ、施工现场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完成上基层验收工作，认真检查并清扫干净。人员齐备，准备工作已就绪，配合强制性拌合机、发电机和足量在经业主及监理批复的厂方进行加工制造的路缘石等。对运到施工现场的路缘石、人行道砖进行检查不符合设计规范的不得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Ⅱ、测量准备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我工程技术部用全站仪每</w:t>
      </w:r>
      <w:r w:rsidRPr="00BB44F3">
        <w:rPr>
          <w:rFonts w:ascii="宋体" w:eastAsia="宋体" w:hAnsi="宋体"/>
          <w:sz w:val="24"/>
        </w:rPr>
        <w:t>10m</w:t>
      </w:r>
      <w:r w:rsidRPr="00BB44F3">
        <w:rPr>
          <w:rFonts w:ascii="宋体" w:eastAsia="宋体" w:hAnsi="宋体" w:hint="eastAsia"/>
          <w:sz w:val="24"/>
        </w:rPr>
        <w:t>定出路缘石控制线，设置路缘石安装控制桩。测量控制桩标高，控制桩测设完成后，拉标高线来控制路缘石顶面高程。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②、路缘石施工工艺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w:t>
      </w:r>
      <w:r w:rsidRPr="00BB44F3">
        <w:rPr>
          <w:rFonts w:ascii="宋体" w:eastAsia="宋体" w:hAnsi="宋体"/>
          <w:sz w:val="24"/>
        </w:rPr>
        <w:t>C25</w:t>
      </w:r>
      <w:r w:rsidRPr="00BB44F3">
        <w:rPr>
          <w:rFonts w:ascii="宋体" w:eastAsia="宋体" w:hAnsi="宋体" w:hint="eastAsia"/>
          <w:sz w:val="24"/>
        </w:rPr>
        <w:t>水泥混凝土和</w:t>
      </w:r>
      <w:r w:rsidRPr="00BB44F3">
        <w:rPr>
          <w:rFonts w:ascii="宋体" w:eastAsia="宋体" w:hAnsi="宋体"/>
          <w:sz w:val="24"/>
        </w:rPr>
        <w:t>1:3</w:t>
      </w:r>
      <w:r w:rsidRPr="00BB44F3">
        <w:rPr>
          <w:rFonts w:ascii="宋体" w:eastAsia="宋体" w:hAnsi="宋体" w:hint="eastAsia"/>
          <w:sz w:val="24"/>
        </w:rPr>
        <w:t>水泥砂浆垫层严格按照实验室的配合比进行拌和，砂浆采用细砂，现场设称量试验仪器，称砂、石、水、水泥的重量，分别拌和出砂浆和</w:t>
      </w:r>
      <w:r w:rsidRPr="00BB44F3">
        <w:rPr>
          <w:rFonts w:ascii="宋体" w:eastAsia="宋体" w:hAnsi="宋体"/>
          <w:sz w:val="24"/>
        </w:rPr>
        <w:t>C25</w:t>
      </w:r>
      <w:r w:rsidRPr="00BB44F3">
        <w:rPr>
          <w:rFonts w:ascii="宋体" w:eastAsia="宋体" w:hAnsi="宋体" w:hint="eastAsia"/>
          <w:sz w:val="24"/>
        </w:rPr>
        <w:t>水泥混凝土。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、底座施工，</w:t>
      </w:r>
      <w:r w:rsidRPr="00BB44F3">
        <w:rPr>
          <w:rFonts w:ascii="宋体" w:eastAsia="宋体" w:hAnsi="宋体"/>
          <w:sz w:val="24"/>
        </w:rPr>
        <w:t>C25</w:t>
      </w:r>
      <w:r w:rsidRPr="00BB44F3">
        <w:rPr>
          <w:rFonts w:ascii="宋体" w:eastAsia="宋体" w:hAnsi="宋体" w:hint="eastAsia"/>
          <w:sz w:val="24"/>
        </w:rPr>
        <w:t>水泥混凝土底座厚</w:t>
      </w:r>
      <w:r w:rsidRPr="00BB44F3">
        <w:rPr>
          <w:rFonts w:ascii="宋体" w:eastAsia="宋体" w:hAnsi="宋体"/>
          <w:sz w:val="24"/>
        </w:rPr>
        <w:t>10cm</w:t>
      </w:r>
      <w:r w:rsidRPr="00BB44F3">
        <w:rPr>
          <w:rFonts w:ascii="宋体" w:eastAsia="宋体" w:hAnsi="宋体" w:hint="eastAsia"/>
          <w:sz w:val="24"/>
        </w:rPr>
        <w:t>，现场浇筑待达到设计强度后，在底座上采用坐浆法施工，垫层砂浆厚度</w:t>
      </w:r>
      <w:r w:rsidRPr="00BB44F3">
        <w:rPr>
          <w:rFonts w:ascii="宋体" w:eastAsia="宋体" w:hAnsi="宋体"/>
          <w:sz w:val="24"/>
        </w:rPr>
        <w:t>3cm</w:t>
      </w:r>
      <w:r w:rsidRPr="00BB44F3">
        <w:rPr>
          <w:rFonts w:ascii="宋体" w:eastAsia="宋体" w:hAnsi="宋体" w:hint="eastAsia"/>
          <w:sz w:val="24"/>
        </w:rPr>
        <w:t>。人工按照路缘石控制线安装路缘石。坐浆前，基础要清理干净，保持湿润。安装时，用线绳控制路缘石的直顺度，用水平尺进行检查，安装合格后及时采用</w:t>
      </w:r>
      <w:r w:rsidRPr="00BB44F3">
        <w:rPr>
          <w:rFonts w:ascii="宋体" w:eastAsia="宋体" w:hAnsi="宋体"/>
          <w:sz w:val="24"/>
        </w:rPr>
        <w:t>C25</w:t>
      </w:r>
      <w:r w:rsidRPr="00BB44F3">
        <w:rPr>
          <w:rFonts w:ascii="宋体" w:eastAsia="宋体" w:hAnsi="宋体" w:hint="eastAsia"/>
          <w:sz w:val="24"/>
        </w:rPr>
        <w:t>水泥混凝土进行后背浇筑和水泥砂浆勾缝。勾缝前先将缝隙中的杂物剔除干净，并用水湿润。路缘石砌筑应平顺，相邻花岗岩路缘石缝应按照</w:t>
      </w:r>
      <w:r w:rsidRPr="00BB44F3">
        <w:rPr>
          <w:rFonts w:ascii="宋体" w:eastAsia="宋体" w:hAnsi="宋体"/>
          <w:sz w:val="24"/>
        </w:rPr>
        <w:t>5mm</w:t>
      </w:r>
      <w:r w:rsidRPr="00BB44F3">
        <w:rPr>
          <w:rFonts w:ascii="宋体" w:eastAsia="宋体" w:hAnsi="宋体" w:hint="eastAsia"/>
          <w:sz w:val="24"/>
        </w:rPr>
        <w:t>控制，缝隙应均匀一致、砂浆饱满。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路缘石安砌完成后，应浇水养护不小于</w:t>
      </w:r>
      <w:r w:rsidRPr="00BB44F3">
        <w:rPr>
          <w:rFonts w:ascii="宋体" w:eastAsia="宋体" w:hAnsi="宋体"/>
          <w:sz w:val="24"/>
        </w:rPr>
        <w:t>3</w:t>
      </w:r>
      <w:r w:rsidRPr="00BB44F3">
        <w:rPr>
          <w:rFonts w:ascii="宋体" w:eastAsia="宋体" w:hAnsi="宋体" w:hint="eastAsia"/>
          <w:sz w:val="24"/>
        </w:rPr>
        <w:t>天，并防止碰撞。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③、人行道施工工艺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Ⅰ、前期准备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砂浆垫层施工前将基层上的杂物、砂等清理干净。人行道基层及两侧路缘石经验收合格。人行道的人行道砖符合设计及规范要求，并经业主、监理认可的厂家生产制作。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Ⅱ、人行道人行道砖铺砌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、砌筑砂浆所用的水泥、砂及水的配合比均应符合设计和规范要求。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、根据排水横坡度和纵坡作灰点，铺筑干硬性水泥砂浆，带线铺砖，用橡胶锤锤实人行道砖，若砂浆密实度不足则应加铺砂浆，严禁空鼓现象，铺筑时，随时用</w:t>
      </w:r>
      <w:r w:rsidRPr="00BB44F3">
        <w:rPr>
          <w:rFonts w:ascii="宋体" w:eastAsia="宋体" w:hAnsi="宋体"/>
          <w:sz w:val="24"/>
        </w:rPr>
        <w:t>3m</w:t>
      </w:r>
      <w:r w:rsidRPr="00BB44F3">
        <w:rPr>
          <w:rFonts w:ascii="宋体" w:eastAsia="宋体" w:hAnsi="宋体" w:hint="eastAsia"/>
          <w:sz w:val="24"/>
        </w:rPr>
        <w:t>铝合金尺检查其表面平整度，对不顺直的缝做返工处理，缝宽保持</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w:t>
      </w:r>
      <w:r w:rsidRPr="00BB44F3">
        <w:rPr>
          <w:rFonts w:ascii="宋体" w:eastAsia="宋体" w:hAnsi="宋体" w:hint="eastAsia"/>
          <w:sz w:val="24"/>
        </w:rPr>
        <w:t>，铺砌完成后用干砂浆进行扫缝，晒水封缝，浇水养护。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、人行道板砖铺砌应稳固、无翘动、表面平整、缝线直顺、缝宽均匀，灌缝饱满，无翘边、翘脚、反坡、积水现象。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铺砌后应用湿砂洒面，雾状洒水养护，此期间封闭交通。</w:t>
      </w:r>
    </w:p>
    <w:p w:rsidR="00DB0D73" w:rsidRPr="00BB44F3" w:rsidRDefault="00DB0D73" w:rsidP="00FB6A79">
      <w:pPr>
        <w:pStyle w:val="Heading4"/>
        <w:ind w:firstLineChars="176" w:firstLine="31680"/>
      </w:pPr>
      <w:bookmarkStart w:id="63" w:name="_Toc494130552"/>
      <w:r w:rsidRPr="00BB44F3">
        <w:rPr>
          <w:rFonts w:hint="eastAsia"/>
        </w:rPr>
        <w:t>桥梁分部工程施工方案</w:t>
      </w:r>
      <w:bookmarkEnd w:id="63"/>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、桥梁基础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）、钻孔灌注桩基础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①、钻机平台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施工场地为旱地而且在施工期间地下水位在原地面以下，将场地整平，清除杂物，换填</w:t>
      </w:r>
      <w:r w:rsidRPr="00BB44F3">
        <w:rPr>
          <w:rFonts w:ascii="宋体" w:eastAsia="宋体" w:hAnsi="宋体"/>
          <w:sz w:val="24"/>
        </w:rPr>
        <w:t>0.4m</w:t>
      </w:r>
      <w:r w:rsidRPr="00BB44F3">
        <w:rPr>
          <w:rFonts w:ascii="宋体" w:eastAsia="宋体" w:hAnsi="宋体" w:hint="eastAsia"/>
          <w:sz w:val="24"/>
        </w:rPr>
        <w:t>石灰土，在夯填密实的灰土层上横向铺设枕木，然后在枕木上铺设废旧钢轨或型钢，即构成钻机平台。施工场地为河边的，用碎石填筑并覆盖表土，作为钻机平台支架，然后搭建钻机平台。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②、护筒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Ⅰ、为固定桩位，导向钻头，隔离地面水，保护孔口地面及提高孔内水位，增加对孔壁的静压力以防坍塌，钻孔前埋设护筒。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Ⅱ、护筒长度不小于</w:t>
      </w:r>
      <w:r w:rsidRPr="00BB44F3">
        <w:rPr>
          <w:rFonts w:ascii="宋体" w:eastAsia="宋体" w:hAnsi="宋体"/>
          <w:sz w:val="24"/>
        </w:rPr>
        <w:t>3m</w:t>
      </w:r>
      <w:r w:rsidRPr="00BB44F3">
        <w:rPr>
          <w:rFonts w:ascii="宋体" w:eastAsia="宋体" w:hAnsi="宋体" w:hint="eastAsia"/>
          <w:sz w:val="24"/>
        </w:rPr>
        <w:t>采用厚</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6mm</w:t>
      </w:r>
      <w:r w:rsidRPr="00BB44F3">
        <w:rPr>
          <w:rFonts w:ascii="宋体" w:eastAsia="宋体" w:hAnsi="宋体" w:hint="eastAsia"/>
          <w:sz w:val="24"/>
        </w:rPr>
        <w:t>的钢板制作，长度大于</w:t>
      </w:r>
      <w:r w:rsidRPr="00BB44F3">
        <w:rPr>
          <w:rFonts w:ascii="宋体" w:eastAsia="宋体" w:hAnsi="宋体"/>
          <w:sz w:val="24"/>
        </w:rPr>
        <w:t>4m</w:t>
      </w:r>
      <w:r w:rsidRPr="00BB44F3">
        <w:rPr>
          <w:rFonts w:ascii="宋体" w:eastAsia="宋体" w:hAnsi="宋体" w:hint="eastAsia"/>
          <w:sz w:val="24"/>
        </w:rPr>
        <w:t>的钢护筒采用厚</w:t>
      </w:r>
      <w:r w:rsidRPr="00BB44F3">
        <w:rPr>
          <w:rFonts w:ascii="宋体" w:eastAsia="宋体" w:hAnsi="宋体"/>
          <w:sz w:val="24"/>
        </w:rPr>
        <w:t>6</w:t>
      </w:r>
      <w:r w:rsidRPr="00BB44F3">
        <w:rPr>
          <w:rFonts w:ascii="宋体" w:eastAsia="宋体" w:hAnsi="宋体" w:hint="eastAsia"/>
          <w:sz w:val="24"/>
        </w:rPr>
        <w:t>～</w:t>
      </w:r>
      <w:r w:rsidRPr="00BB44F3">
        <w:rPr>
          <w:rFonts w:ascii="宋体" w:eastAsia="宋体" w:hAnsi="宋体"/>
          <w:sz w:val="24"/>
        </w:rPr>
        <w:t>8mm</w:t>
      </w:r>
      <w:r w:rsidRPr="00BB44F3">
        <w:rPr>
          <w:rFonts w:ascii="宋体" w:eastAsia="宋体" w:hAnsi="宋体" w:hint="eastAsia"/>
          <w:sz w:val="24"/>
        </w:rPr>
        <w:t>钢板制作，护筒内径大于桩径</w:t>
      </w:r>
      <w:r w:rsidRPr="00BB44F3">
        <w:rPr>
          <w:rFonts w:ascii="宋体" w:eastAsia="宋体" w:hAnsi="宋体"/>
          <w:sz w:val="24"/>
        </w:rPr>
        <w:t>200</w:t>
      </w:r>
      <w:r w:rsidRPr="00BB44F3">
        <w:rPr>
          <w:rFonts w:ascii="宋体" w:eastAsia="宋体" w:hAnsi="宋体" w:hint="eastAsia"/>
          <w:sz w:val="24"/>
        </w:rPr>
        <w:t>～</w:t>
      </w:r>
      <w:r w:rsidRPr="00BB44F3">
        <w:rPr>
          <w:rFonts w:ascii="宋体" w:eastAsia="宋体" w:hAnsi="宋体"/>
          <w:sz w:val="24"/>
        </w:rPr>
        <w:t>400mm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Ⅲ、埋设护筒时护筒顶面比地面高出</w:t>
      </w:r>
      <w:r w:rsidRPr="00BB44F3">
        <w:rPr>
          <w:rFonts w:ascii="宋体" w:eastAsia="宋体" w:hAnsi="宋体"/>
          <w:sz w:val="24"/>
        </w:rPr>
        <w:t>0.4m</w:t>
      </w:r>
      <w:r w:rsidRPr="00BB44F3">
        <w:rPr>
          <w:rFonts w:ascii="宋体" w:eastAsia="宋体" w:hAnsi="宋体" w:hint="eastAsia"/>
          <w:sz w:val="24"/>
        </w:rPr>
        <w:t>左右，在孔口下</w:t>
      </w:r>
      <w:r w:rsidRPr="00BB44F3">
        <w:rPr>
          <w:rFonts w:ascii="宋体" w:eastAsia="宋体" w:hAnsi="宋体"/>
          <w:sz w:val="24"/>
        </w:rPr>
        <w:t>0.2m</w:t>
      </w:r>
      <w:r w:rsidRPr="00BB44F3">
        <w:rPr>
          <w:rFonts w:ascii="宋体" w:eastAsia="宋体" w:hAnsi="宋体" w:hint="eastAsia"/>
          <w:sz w:val="24"/>
        </w:rPr>
        <w:t>左右开</w:t>
      </w:r>
      <w:r w:rsidRPr="00BB44F3">
        <w:rPr>
          <w:rFonts w:ascii="宋体" w:eastAsia="宋体" w:hAnsi="宋体"/>
          <w:sz w:val="24"/>
        </w:rPr>
        <w:t>0.2m</w:t>
      </w:r>
      <w:r w:rsidRPr="00BB44F3">
        <w:rPr>
          <w:rFonts w:ascii="宋体" w:eastAsia="宋体" w:hAnsi="宋体" w:hint="eastAsia"/>
          <w:sz w:val="24"/>
        </w:rPr>
        <w:t>×</w:t>
      </w:r>
      <w:r w:rsidRPr="00BB44F3">
        <w:rPr>
          <w:rFonts w:ascii="宋体" w:eastAsia="宋体" w:hAnsi="宋体"/>
          <w:sz w:val="24"/>
        </w:rPr>
        <w:t>0.2m</w:t>
      </w:r>
      <w:r w:rsidRPr="00BB44F3">
        <w:rPr>
          <w:rFonts w:ascii="宋体" w:eastAsia="宋体" w:hAnsi="宋体" w:hint="eastAsia"/>
          <w:sz w:val="24"/>
        </w:rPr>
        <w:t>方形孔，以便孔内排放泥浆，护筒内水位与地下水或施工水位差控制在</w:t>
      </w:r>
      <w:r w:rsidRPr="00BB44F3">
        <w:rPr>
          <w:rFonts w:ascii="宋体" w:eastAsia="宋体" w:hAnsi="宋体"/>
          <w:sz w:val="24"/>
        </w:rPr>
        <w:t>1.5m</w:t>
      </w:r>
      <w:r w:rsidRPr="00BB44F3">
        <w:rPr>
          <w:rFonts w:ascii="宋体" w:eastAsia="宋体" w:hAnsi="宋体" w:hint="eastAsia"/>
          <w:sz w:val="24"/>
        </w:rPr>
        <w:t>左右，护筒底部应埋设在较密实的土层中、旱地护筒底部应低于地下水位</w:t>
      </w:r>
      <w:r w:rsidRPr="00BB44F3">
        <w:rPr>
          <w:rFonts w:ascii="宋体" w:eastAsia="宋体" w:hAnsi="宋体"/>
          <w:sz w:val="24"/>
        </w:rPr>
        <w:t>0.5m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Ⅳ、护筒埋设方法可采用挖孔埋设方法。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③、泥浆池及泥浆排放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Ⅰ、在旱地施工时，根据桩基的分布位置，可以设置制浆池，储浆池，沉淀池并用循环槽连接；制浆池的尺寸为</w:t>
      </w:r>
      <w:r w:rsidRPr="00BB44F3">
        <w:rPr>
          <w:rFonts w:ascii="宋体" w:eastAsia="宋体" w:hAnsi="宋体"/>
          <w:sz w:val="24"/>
        </w:rPr>
        <w:t>8</w:t>
      </w:r>
      <w:r w:rsidRPr="00BB44F3">
        <w:rPr>
          <w:rFonts w:ascii="宋体" w:eastAsia="宋体" w:hAnsi="宋体" w:hint="eastAsia"/>
          <w:sz w:val="24"/>
        </w:rPr>
        <w:t>×</w:t>
      </w:r>
      <w:r w:rsidRPr="00BB44F3">
        <w:rPr>
          <w:rFonts w:ascii="宋体" w:eastAsia="宋体" w:hAnsi="宋体"/>
          <w:sz w:val="24"/>
        </w:rPr>
        <w:t>3m</w:t>
      </w:r>
      <w:r w:rsidRPr="00BB44F3">
        <w:rPr>
          <w:rFonts w:ascii="宋体" w:eastAsia="宋体" w:hAnsi="宋体" w:hint="eastAsia"/>
          <w:sz w:val="24"/>
        </w:rPr>
        <w:t>，深</w:t>
      </w:r>
      <w:r w:rsidRPr="00BB44F3">
        <w:rPr>
          <w:rFonts w:ascii="宋体" w:eastAsia="宋体" w:hAnsi="宋体"/>
          <w:sz w:val="24"/>
        </w:rPr>
        <w:t>1.0m</w:t>
      </w:r>
      <w:r w:rsidRPr="00BB44F3">
        <w:rPr>
          <w:rFonts w:ascii="宋体" w:eastAsia="宋体" w:hAnsi="宋体" w:hint="eastAsia"/>
          <w:sz w:val="24"/>
        </w:rPr>
        <w:t>。出浆循环槽槽底纵坡不大于</w:t>
      </w:r>
      <w:r w:rsidRPr="00BB44F3">
        <w:rPr>
          <w:rFonts w:ascii="宋体" w:eastAsia="宋体" w:hAnsi="宋体"/>
          <w:sz w:val="24"/>
        </w:rPr>
        <w:t>1.0%</w:t>
      </w:r>
      <w:r w:rsidRPr="00BB44F3">
        <w:rPr>
          <w:rFonts w:ascii="宋体" w:eastAsia="宋体" w:hAnsi="宋体" w:hint="eastAsia"/>
          <w:sz w:val="24"/>
        </w:rPr>
        <w:t>，使泥浆池流速不大于</w:t>
      </w:r>
      <w:r w:rsidRPr="00BB44F3">
        <w:rPr>
          <w:rFonts w:ascii="宋体" w:eastAsia="宋体" w:hAnsi="宋体"/>
          <w:sz w:val="24"/>
        </w:rPr>
        <w:t>10</w:t>
      </w:r>
      <w:r w:rsidRPr="00BB44F3">
        <w:rPr>
          <w:rFonts w:ascii="宋体" w:eastAsia="宋体" w:hAnsi="宋体" w:hint="eastAsia"/>
          <w:sz w:val="24"/>
        </w:rPr>
        <w:t>厘米</w:t>
      </w:r>
      <w:r w:rsidRPr="00BB44F3">
        <w:rPr>
          <w:rFonts w:ascii="宋体" w:eastAsia="宋体" w:hAnsi="宋体"/>
          <w:sz w:val="24"/>
        </w:rPr>
        <w:t>/</w:t>
      </w:r>
      <w:r w:rsidRPr="00BB44F3">
        <w:rPr>
          <w:rFonts w:ascii="宋体" w:eastAsia="宋体" w:hAnsi="宋体" w:hint="eastAsia"/>
          <w:sz w:val="24"/>
        </w:rPr>
        <w:t>秒，泥浆流动时人工用网筛将碴捞出。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Ⅱ、钻孔弃碴放置到指定泥浆排放处，不得任意堆弃在施工场地内或直接向河流排放，以避免污染环境。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④、混凝土施工及钢筋制作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桥梁混凝土由混凝土搅拌站集中提供，钢筋笼在钢筋制作房加工成型，人工分节运输至孔位，安装钢筋笼时，用吊车安装。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⑤、泥浆拌制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本合同段在砂砾土中钻孔，制浆选用水化快，造浆能力强，粘度大的土并附加化学制浆剂。制浆前尽量将土块打碎，以缩短机械搅拌时间。为了提高泥浆的粘度和胶体率，经过优化试验确定在泥浆中加入适量的烧碱。</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Ⅱ、泥浆的指标要求：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、泥浆相对密度：灌入钻孔中的泥浆，其相对密度一般地层为</w:t>
      </w:r>
      <w:r w:rsidRPr="00BB44F3">
        <w:rPr>
          <w:rFonts w:ascii="宋体" w:eastAsia="宋体" w:hAnsi="宋体"/>
          <w:sz w:val="24"/>
        </w:rPr>
        <w:t>1.1</w:t>
      </w: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，松散易坍塌地层为</w:t>
      </w:r>
      <w:r w:rsidRPr="00BB44F3">
        <w:rPr>
          <w:rFonts w:ascii="宋体" w:eastAsia="宋体" w:hAnsi="宋体"/>
          <w:sz w:val="24"/>
        </w:rPr>
        <w:t>1.2</w:t>
      </w:r>
      <w:r w:rsidRPr="00BB44F3">
        <w:rPr>
          <w:rFonts w:ascii="宋体" w:eastAsia="宋体" w:hAnsi="宋体" w:hint="eastAsia"/>
          <w:sz w:val="24"/>
        </w:rPr>
        <w:t>～</w:t>
      </w:r>
      <w:r w:rsidRPr="00BB44F3">
        <w:rPr>
          <w:rFonts w:ascii="宋体" w:eastAsia="宋体" w:hAnsi="宋体"/>
          <w:sz w:val="24"/>
        </w:rPr>
        <w:t>1.45</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、泥浆粘度：入孔泥浆粘度，一般地层</w:t>
      </w:r>
      <w:r w:rsidRPr="00BB44F3">
        <w:rPr>
          <w:rFonts w:ascii="宋体" w:eastAsia="宋体" w:hAnsi="宋体"/>
          <w:sz w:val="24"/>
        </w:rPr>
        <w:t>16</w:t>
      </w:r>
      <w:r w:rsidRPr="00BB44F3">
        <w:rPr>
          <w:rFonts w:ascii="宋体" w:eastAsia="宋体" w:hAnsi="宋体" w:hint="eastAsia"/>
          <w:sz w:val="24"/>
        </w:rPr>
        <w:t>～</w:t>
      </w:r>
      <w:r w:rsidRPr="00BB44F3">
        <w:rPr>
          <w:rFonts w:ascii="宋体" w:eastAsia="宋体" w:hAnsi="宋体"/>
          <w:sz w:val="24"/>
        </w:rPr>
        <w:t>22s</w:t>
      </w:r>
      <w:r w:rsidRPr="00BB44F3">
        <w:rPr>
          <w:rFonts w:ascii="宋体" w:eastAsia="宋体" w:hAnsi="宋体" w:hint="eastAsia"/>
          <w:sz w:val="24"/>
        </w:rPr>
        <w:t>，松散宜塌地层</w:t>
      </w:r>
      <w:r w:rsidRPr="00BB44F3">
        <w:rPr>
          <w:rFonts w:ascii="宋体" w:eastAsia="宋体" w:hAnsi="宋体"/>
          <w:sz w:val="24"/>
        </w:rPr>
        <w:t>16</w:t>
      </w:r>
      <w:r w:rsidRPr="00BB44F3">
        <w:rPr>
          <w:rFonts w:ascii="宋体" w:eastAsia="宋体" w:hAnsi="宋体" w:hint="eastAsia"/>
          <w:sz w:val="24"/>
        </w:rPr>
        <w:t>～</w:t>
      </w:r>
      <w:r w:rsidRPr="00BB44F3">
        <w:rPr>
          <w:rFonts w:ascii="宋体" w:eastAsia="宋体" w:hAnsi="宋体"/>
          <w:sz w:val="24"/>
        </w:rPr>
        <w:t>22s</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、含砂率：新制泥浆不大于</w:t>
      </w:r>
      <w:r w:rsidRPr="00BB44F3">
        <w:rPr>
          <w:rFonts w:ascii="宋体" w:eastAsia="宋体" w:hAnsi="宋体"/>
          <w:sz w:val="24"/>
        </w:rPr>
        <w:t>4%</w:t>
      </w:r>
      <w:r w:rsidRPr="00BB44F3">
        <w:rPr>
          <w:rFonts w:ascii="宋体" w:eastAsia="宋体" w:hAnsi="宋体" w:hint="eastAsia"/>
          <w:sz w:val="24"/>
        </w:rPr>
        <w:t>，循环泥浆不大于</w:t>
      </w:r>
      <w:r w:rsidRPr="00BB44F3">
        <w:rPr>
          <w:rFonts w:ascii="宋体" w:eastAsia="宋体" w:hAnsi="宋体"/>
          <w:sz w:val="24"/>
        </w:rPr>
        <w:t>8%</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Ⅲ、钻孔桩钻进施工过程中，每</w:t>
      </w:r>
      <w:r w:rsidRPr="00BB44F3">
        <w:rPr>
          <w:rFonts w:ascii="宋体" w:eastAsia="宋体" w:hAnsi="宋体"/>
          <w:sz w:val="24"/>
        </w:rPr>
        <w:t>2</w:t>
      </w:r>
      <w:r w:rsidRPr="00BB44F3">
        <w:rPr>
          <w:rFonts w:ascii="宋体" w:eastAsia="宋体" w:hAnsi="宋体" w:hint="eastAsia"/>
          <w:sz w:val="24"/>
        </w:rPr>
        <w:t>小时左右测定一次泥浆粘度和泥浆相对密度，每班测定一次全部性能指标并填写泥浆试验记录表，泥浆在相应的泥浆池内沉淀形成循环。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⑥、钻孔施工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准备工作完成后，正循环钻机就位，钻机将钻头中心线对准桩孔中心，误差控制在</w:t>
      </w:r>
      <w:r w:rsidRPr="00BB44F3">
        <w:rPr>
          <w:rFonts w:ascii="宋体" w:eastAsia="宋体" w:hAnsi="宋体"/>
          <w:sz w:val="24"/>
        </w:rPr>
        <w:t>2cm</w:t>
      </w:r>
      <w:r w:rsidRPr="00BB44F3">
        <w:rPr>
          <w:rFonts w:ascii="宋体" w:eastAsia="宋体" w:hAnsi="宋体" w:hint="eastAsia"/>
          <w:sz w:val="24"/>
        </w:rPr>
        <w:t>以内。启动泥浆泵、钻机开始钻进，钻进方式以正循环钻进为主，以反循环钻进为辅，一般情况下，先用正循环方式钻进，以加强泥浆护壁的效果，确保成孔质量及施工安全，终孔后改用反循环方式进行清孔，以加快清孔速度，减少沉碴厚度；在部分地质条件较好的桩位采用反循环方式成孔，可提高钻进速度。在粘土层内可适当加快钻进速度，到砂层后考虑泥浆不易粘在孔壁上，则要放慢钻进速度。钻至土夹卵碎石，旋转钻机进尺不明显，可改换备用的冲击钻。钻孔过程中，对成孔的孔位、孔深、孔形、孔径、倾斜度及泥浆的各项指标进行检查，及时调整。孔内应保持泥浆稠度适当、水位稳定，及时加水加粘土，以维持孔内水头差，以防坍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⑦、地质情况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Ⅰ、钻孔桩钻进施工时及时填写《钻孔记录表》，主要填写内容为：工作项目，钻进深度，钻进速度，及孔底标高。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Ⅱ、《钻孔记录表》由专人负责填写，交接班时有交接记录。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Ⅲ、根据钻孔钻进速度的变化和土层取样认真做好地质情况记录，绘制孔桩地质剖面图，每处孔桩必须备有土层地质样品盒，在盒内标明各样品在孔桩所处的位置和取样时间。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Ⅳ、孔桩地质剖面图与设计不符时及时报请监理现场确认，由设计单位确定是否进行变更设计。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⑧、清孔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Ⅰ、钻孔达到设计标高，桩底符合设计，经过终孔检查后，即进行清孔。其目的是保证沉淀层符合设计要求，提高孔底承载力；同时也使孔内泥浆含碴降低，在灌注混凝土过程中不会出现施工故障和质量事故。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Ⅱ、灌注水下混凝土前孔底容许沉碴厚度应符合设计要求。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Ⅲ、清孔施工方法：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先将钢筋笼、导管安在孔内，送气压力比孔底泥浆压力大</w:t>
      </w:r>
      <w:r w:rsidRPr="00BB44F3">
        <w:rPr>
          <w:rFonts w:ascii="宋体" w:eastAsia="宋体" w:hAnsi="宋体"/>
          <w:sz w:val="24"/>
        </w:rPr>
        <w:t>0.5</w:t>
      </w:r>
      <w:r w:rsidRPr="00BB44F3">
        <w:rPr>
          <w:rFonts w:ascii="宋体" w:eastAsia="宋体" w:hAnsi="宋体" w:hint="eastAsia"/>
          <w:sz w:val="24"/>
        </w:rPr>
        <w:t>～</w:t>
      </w:r>
      <w:r w:rsidRPr="00BB44F3">
        <w:rPr>
          <w:rFonts w:ascii="宋体" w:eastAsia="宋体" w:hAnsi="宋体"/>
          <w:sz w:val="24"/>
        </w:rPr>
        <w:t>0.7Mpa</w:t>
      </w:r>
      <w:r w:rsidRPr="00BB44F3">
        <w:rPr>
          <w:rFonts w:ascii="宋体" w:eastAsia="宋体" w:hAnsi="宋体" w:hint="eastAsia"/>
          <w:sz w:val="24"/>
        </w:rPr>
        <w:t>，边送气边补水清孔至泥浆指标符合规定时暂停片刻，待孔内剩余物沉淀后，再送气清孔一次，然后测量孔底标高。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⑨、钢筋笼制作及吊装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Ⅰ、钢筋笼制作采用箍筋成型法，按设计图纸制作加强箍筋后，在加强箍筋内圈将主筋位置作上记号，依次将主筋与他们焊牢，然后再焊（或绑扎）其他箍筋和加强箍筋，直径大于</w:t>
      </w:r>
      <w:r w:rsidRPr="00BB44F3">
        <w:rPr>
          <w:rFonts w:ascii="宋体" w:eastAsia="宋体" w:hAnsi="宋体"/>
          <w:sz w:val="24"/>
        </w:rPr>
        <w:t>25mm</w:t>
      </w:r>
      <w:r w:rsidRPr="00BB44F3">
        <w:rPr>
          <w:rFonts w:ascii="宋体" w:eastAsia="宋体" w:hAnsi="宋体" w:hint="eastAsia"/>
          <w:sz w:val="24"/>
        </w:rPr>
        <w:t>的钢筋采用挤压连接器连接。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Ⅱ、钢筋笼长度及主筋长度根据孔深及焊接规范要求配置长度，钢筋笼上端的弯钩在未成型之前弯成。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Ⅲ、钢筋笼每间隔</w:t>
      </w:r>
      <w:r w:rsidRPr="00BB44F3">
        <w:rPr>
          <w:rFonts w:ascii="宋体" w:eastAsia="宋体" w:hAnsi="宋体"/>
          <w:sz w:val="24"/>
        </w:rPr>
        <w:t>2</w:t>
      </w:r>
      <w:r w:rsidRPr="00BB44F3">
        <w:rPr>
          <w:rFonts w:ascii="宋体" w:eastAsia="宋体" w:hAnsi="宋体" w:hint="eastAsia"/>
          <w:sz w:val="24"/>
        </w:rPr>
        <w:t>米处于同一截面对称设置四个钢筋“耳环”，耳环钢筋直径为</w:t>
      </w:r>
      <w:r w:rsidRPr="00BB44F3">
        <w:rPr>
          <w:rFonts w:ascii="宋体" w:eastAsia="宋体" w:hAnsi="宋体"/>
          <w:sz w:val="24"/>
        </w:rPr>
        <w:t>12</w:t>
      </w:r>
      <w:r w:rsidRPr="00BB44F3">
        <w:rPr>
          <w:rFonts w:ascii="宋体" w:eastAsia="宋体" w:hAnsi="宋体" w:hint="eastAsia"/>
          <w:sz w:val="24"/>
        </w:rPr>
        <w:t>毫米，以此控制孔壁与钢筋笼保护层厚度。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Ⅳ、钢筋笼利用吊车安装，起吊钢筋笼时，吊点设在加强箍筋处。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Ⅴ、钢筋笼入孔接长采用双面接焊。钢筋笼入孔后，在顶端处接长主钢筋与钻机平台型钢焊接；使其定位牢固，在灌注水下混凝土过程中钢筋笼不会下落或被混凝土顶托上升。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Ⅵ、控制钢筋笼入孔定位标高，并使钢筋笼底部处于悬吊状态，然后灌注水下混凝土。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Ⅶ、孔桩灌注完毕后，待桩上部混凝土初凝后，即解除钢筋笼的固定措施，以便使钢筋笼随同混凝土收缩，避免粘结力的损失。</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⑩、水下混凝土灌注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Ⅰ、灌注混凝土导管内径</w:t>
      </w:r>
      <w:r w:rsidRPr="00BB44F3">
        <w:rPr>
          <w:rFonts w:ascii="宋体" w:eastAsia="宋体" w:hAnsi="宋体"/>
          <w:sz w:val="24"/>
        </w:rPr>
        <w:t>300</w:t>
      </w:r>
      <w:r w:rsidRPr="00BB44F3">
        <w:rPr>
          <w:rFonts w:ascii="宋体" w:eastAsia="宋体" w:hAnsi="宋体" w:hint="eastAsia"/>
          <w:sz w:val="24"/>
        </w:rPr>
        <w:t>毫米，壁厚</w:t>
      </w:r>
      <w:r w:rsidRPr="00BB44F3">
        <w:rPr>
          <w:rFonts w:ascii="宋体" w:eastAsia="宋体" w:hAnsi="宋体"/>
          <w:sz w:val="24"/>
        </w:rPr>
        <w:t>4</w:t>
      </w:r>
      <w:r w:rsidRPr="00BB44F3">
        <w:rPr>
          <w:rFonts w:ascii="宋体" w:eastAsia="宋体" w:hAnsi="宋体" w:hint="eastAsia"/>
          <w:sz w:val="24"/>
        </w:rPr>
        <w:t>毫米，每节长度</w:t>
      </w:r>
      <w:r w:rsidRPr="00BB44F3">
        <w:rPr>
          <w:rFonts w:ascii="宋体" w:eastAsia="宋体" w:hAnsi="宋体"/>
          <w:sz w:val="24"/>
        </w:rPr>
        <w:t>2.7</w:t>
      </w:r>
      <w:r w:rsidRPr="00BB44F3">
        <w:rPr>
          <w:rFonts w:ascii="宋体" w:eastAsia="宋体" w:hAnsi="宋体" w:hint="eastAsia"/>
          <w:sz w:val="24"/>
        </w:rPr>
        <w:t>米，另配</w:t>
      </w:r>
      <w:r w:rsidRPr="00BB44F3">
        <w:rPr>
          <w:rFonts w:ascii="宋体" w:eastAsia="宋体" w:hAnsi="宋体"/>
          <w:sz w:val="24"/>
        </w:rPr>
        <w:t>2</w:t>
      </w:r>
      <w:r w:rsidRPr="00BB44F3">
        <w:rPr>
          <w:rFonts w:ascii="宋体" w:eastAsia="宋体" w:hAnsi="宋体" w:hint="eastAsia"/>
          <w:sz w:val="24"/>
        </w:rPr>
        <w:t>节分别长</w:t>
      </w:r>
      <w:r w:rsidRPr="00BB44F3">
        <w:rPr>
          <w:rFonts w:ascii="宋体" w:eastAsia="宋体" w:hAnsi="宋体"/>
          <w:sz w:val="24"/>
        </w:rPr>
        <w:t>1.0</w:t>
      </w:r>
      <w:r w:rsidRPr="00BB44F3">
        <w:rPr>
          <w:rFonts w:ascii="宋体" w:eastAsia="宋体" w:hAnsi="宋体" w:hint="eastAsia"/>
          <w:sz w:val="24"/>
        </w:rPr>
        <w:t>米导管和长</w:t>
      </w:r>
      <w:r w:rsidRPr="00BB44F3">
        <w:rPr>
          <w:rFonts w:ascii="宋体" w:eastAsia="宋体" w:hAnsi="宋体"/>
          <w:sz w:val="24"/>
        </w:rPr>
        <w:t>4.0</w:t>
      </w:r>
      <w:r w:rsidRPr="00BB44F3">
        <w:rPr>
          <w:rFonts w:ascii="宋体" w:eastAsia="宋体" w:hAnsi="宋体" w:hint="eastAsia"/>
          <w:sz w:val="24"/>
        </w:rPr>
        <w:t>米底管。导管使用前，进行接长密闭试验，下导管时防止碰撞钢筋笼，导管支撑架用型钢制作，支撑架支垫在钻孔平台上，用于支撑悬吊导管。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Ⅱ、水下混凝土坍落度以</w:t>
      </w:r>
      <w:r w:rsidRPr="00BB44F3">
        <w:rPr>
          <w:rFonts w:ascii="宋体" w:eastAsia="宋体" w:hAnsi="宋体"/>
          <w:sz w:val="24"/>
        </w:rPr>
        <w:t>18</w:t>
      </w:r>
      <w:r w:rsidRPr="00BB44F3">
        <w:rPr>
          <w:rFonts w:ascii="宋体" w:eastAsia="宋体" w:hAnsi="宋体" w:hint="eastAsia"/>
          <w:sz w:val="24"/>
        </w:rPr>
        <w:t>～</w:t>
      </w:r>
      <w:r w:rsidRPr="00BB44F3">
        <w:rPr>
          <w:rFonts w:ascii="宋体" w:eastAsia="宋体" w:hAnsi="宋体"/>
          <w:sz w:val="24"/>
        </w:rPr>
        <w:t>22</w:t>
      </w:r>
      <w:r w:rsidRPr="00BB44F3">
        <w:rPr>
          <w:rFonts w:ascii="宋体" w:eastAsia="宋体" w:hAnsi="宋体" w:hint="eastAsia"/>
          <w:sz w:val="24"/>
        </w:rPr>
        <w:t>厘米为宜，并有一定的流动度，保持坍落度降低至</w:t>
      </w:r>
      <w:r w:rsidRPr="00BB44F3">
        <w:rPr>
          <w:rFonts w:ascii="宋体" w:eastAsia="宋体" w:hAnsi="宋体"/>
          <w:sz w:val="24"/>
        </w:rPr>
        <w:t>15</w:t>
      </w:r>
      <w:r w:rsidRPr="00BB44F3">
        <w:rPr>
          <w:rFonts w:ascii="宋体" w:eastAsia="宋体" w:hAnsi="宋体" w:hint="eastAsia"/>
          <w:sz w:val="24"/>
        </w:rPr>
        <w:t>厘米的时间不少于</w:t>
      </w:r>
      <w:r w:rsidRPr="00BB44F3">
        <w:rPr>
          <w:rFonts w:ascii="宋体" w:eastAsia="宋体" w:hAnsi="宋体"/>
          <w:sz w:val="24"/>
        </w:rPr>
        <w:t>1</w:t>
      </w:r>
      <w:r w:rsidRPr="00BB44F3">
        <w:rPr>
          <w:rFonts w:ascii="宋体" w:eastAsia="宋体" w:hAnsi="宋体" w:hint="eastAsia"/>
          <w:sz w:val="24"/>
        </w:rPr>
        <w:t>小时。灌注所需混凝土采用拌合站集中拌制。所用原材料、配合比符合公路技术规范要求。混凝土罐车将混凝土直接送到灌注水下混凝土导管顶部的漏斗中。水下混凝土在不受水流影响的环境中浇筑，并不得中途停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Ⅲ、灌注时间控制在</w:t>
      </w:r>
      <w:r w:rsidRPr="00BB44F3">
        <w:rPr>
          <w:rFonts w:ascii="宋体" w:eastAsia="宋体" w:hAnsi="宋体"/>
          <w:sz w:val="24"/>
        </w:rPr>
        <w:t>6</w:t>
      </w:r>
      <w:r w:rsidRPr="00BB44F3">
        <w:rPr>
          <w:rFonts w:ascii="宋体" w:eastAsia="宋体" w:hAnsi="宋体" w:hint="eastAsia"/>
          <w:sz w:val="24"/>
        </w:rPr>
        <w:t>小时之内。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Ⅳ、导管顶部漏斗容积满足技术规范对首批混凝土的灌注要求，首批混凝土入孔后，导管埋入混凝土的深度不能小于</w:t>
      </w:r>
      <w:r w:rsidRPr="00BB44F3">
        <w:rPr>
          <w:rFonts w:ascii="宋体" w:eastAsia="宋体" w:hAnsi="宋体"/>
          <w:sz w:val="24"/>
        </w:rPr>
        <w:t>1</w:t>
      </w:r>
      <w:r w:rsidRPr="00BB44F3">
        <w:rPr>
          <w:rFonts w:ascii="宋体" w:eastAsia="宋体" w:hAnsi="宋体" w:hint="eastAsia"/>
          <w:sz w:val="24"/>
        </w:rPr>
        <w:t>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Ⅴ、灌注水下混凝土过程中测量混凝土面的标高用比重为</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2g/cm3</w:t>
      </w:r>
      <w:r w:rsidRPr="00BB44F3">
        <w:rPr>
          <w:rFonts w:ascii="宋体" w:eastAsia="宋体" w:hAnsi="宋体" w:hint="eastAsia"/>
          <w:sz w:val="24"/>
        </w:rPr>
        <w:t>的测量锤。测量时以细钢绳（测绳）悬吊。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Ⅵ、使用砍球法灌注第一批混凝土，导管底距桩底为</w:t>
      </w:r>
      <w:r w:rsidRPr="00BB44F3">
        <w:rPr>
          <w:rFonts w:ascii="宋体" w:eastAsia="宋体" w:hAnsi="宋体"/>
          <w:sz w:val="24"/>
        </w:rPr>
        <w:t>40</w:t>
      </w:r>
      <w:r w:rsidRPr="00BB44F3">
        <w:rPr>
          <w:rFonts w:ascii="宋体" w:eastAsia="宋体" w:hAnsi="宋体" w:hint="eastAsia"/>
          <w:sz w:val="24"/>
        </w:rPr>
        <w:t>厘米左右，以便于球塞能顺利地从管底排出。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Ⅶ、导管埋入混凝土的深度不得少于</w:t>
      </w:r>
      <w:r w:rsidRPr="00BB44F3">
        <w:rPr>
          <w:rFonts w:ascii="宋体" w:eastAsia="宋体" w:hAnsi="宋体"/>
          <w:sz w:val="24"/>
        </w:rPr>
        <w:t>2.0</w:t>
      </w:r>
      <w:r w:rsidRPr="00BB44F3">
        <w:rPr>
          <w:rFonts w:ascii="宋体" w:eastAsia="宋体" w:hAnsi="宋体" w:hint="eastAsia"/>
          <w:sz w:val="24"/>
        </w:rPr>
        <w:t>米，不宜大于</w:t>
      </w:r>
      <w:r w:rsidRPr="00BB44F3">
        <w:rPr>
          <w:rFonts w:ascii="宋体" w:eastAsia="宋体" w:hAnsi="宋体"/>
          <w:sz w:val="24"/>
        </w:rPr>
        <w:t>6.0</w:t>
      </w:r>
      <w:r w:rsidRPr="00BB44F3">
        <w:rPr>
          <w:rFonts w:ascii="宋体" w:eastAsia="宋体" w:hAnsi="宋体" w:hint="eastAsia"/>
          <w:sz w:val="24"/>
        </w:rPr>
        <w:t>米，一般控制在</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米内。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Ⅷ、在混凝土灌注过程中，安排专人始终测量导管埋入混凝土深度，及时调整导管口与混凝土面的相对位置，并做好记录。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Ⅸ、水下混凝土灌注面高出桩顶设计</w:t>
      </w:r>
      <w:r w:rsidRPr="00BB44F3">
        <w:rPr>
          <w:rFonts w:ascii="宋体" w:eastAsia="宋体" w:hAnsi="宋体"/>
          <w:sz w:val="24"/>
        </w:rPr>
        <w:t>0.5</w:t>
      </w: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米左右，待桩混凝土达到一定强度后将多于混凝土掏除，桩顶预留</w:t>
      </w:r>
      <w:r w:rsidRPr="00BB44F3">
        <w:rPr>
          <w:rFonts w:ascii="宋体" w:eastAsia="宋体" w:hAnsi="宋体"/>
          <w:sz w:val="24"/>
        </w:rPr>
        <w:t>0.1</w:t>
      </w:r>
      <w:r w:rsidRPr="00BB44F3">
        <w:rPr>
          <w:rFonts w:ascii="宋体" w:eastAsia="宋体" w:hAnsi="宋体" w:hint="eastAsia"/>
          <w:sz w:val="24"/>
        </w:rPr>
        <w:t>米，待施工承台接桩时再用风镐凿除，确保桩顶混凝土质量。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Ⅹ、桩头混凝土掏除后即可拔出护筒，加以修整，以备后用。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Malgun Gothic" w:hAnsi="宋体" w:cs="Malgun Gothic" w:hint="eastAsia"/>
          <w:sz w:val="24"/>
        </w:rPr>
        <w:t>⑪</w:t>
      </w:r>
      <w:r w:rsidRPr="00BB44F3">
        <w:rPr>
          <w:rFonts w:ascii="宋体" w:eastAsia="宋体" w:hAnsi="宋体" w:cs="仿宋" w:hint="eastAsia"/>
          <w:sz w:val="24"/>
        </w:rPr>
        <w:t>、桩基检测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桩基水下混凝土灌注完成后，开挖系桩头坑后，进行桩基检测。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）、扩大基础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Ⅰ、施工前对图纸进行复核；</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Ⅱ、施工前应做好施工交底资料；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Ⅲ、及时填写各种施工过程用表。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Ⅳ、依据已布设的平面控制加密导线控制点坐标和经复核计算无误的明挖基础坐标，采用全站仪精确定位，测定基坑中心线、方向及高程。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Ⅴ、按地质水文资料，结合现场情况，确定开挖坡度和支护方案、开挖范围和防、排水措施。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Ⅵ、合理安排组织机械设备、仪器、人员等。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Ⅶ、施工用水、用电及便道等有关临时工程满足施工需要。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Ⅷ、进场材料满足连续施工的要求，并通过原材料检验合格。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②、技术要求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Ⅰ、模板、钢筋、砼的施工应符合铁道部现行《铁路砼与砌体工程施工质量验收补充标准》的有关规定及设计要求。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Ⅱ、基坑开挖前应按地质、水文资料，环保要求，结合现场实际情况，制定施工方案，确定开挖范围、开挖坡度、支护方案、弃土位置和防、排水等措施。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Ⅲ、基坑土方施工应对支护结构、周围环境进行观察和监测，当发现异常情况时应及时处理，待恢复正常后方可继续施工。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Ⅳ、基底处理应符合下列规定：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、基础底面不得置于软硬不均的地层上；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、基底应清除松碎石块、淤泥、苔藓，表面应清洗干净；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、碎石类土及砂类土层基底承重面应修理平整，黏性土层基底整修时，应在天然状态下铲平，不得用回填土夯平；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、基础浇筑前的基坑不得泡水。如发生基坑泡水现象，应采取措施进行处理并满足设计要求。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、基础应在无水情况下浇筑，砼在终凝前不得浸水。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③、施工程序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施工准备→测量定位→开挖基坑→基底检查处理报验→安装模板→绑扎钢筋→基础砼浇筑→脱模养生。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④、施工方法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Ⅰ、基坑开挖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、根据基坑开挖深度，基坑可采用垂直开挖、放坡开挖、支撑加固或其他加固的开挖方法。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、在天然土层上挖基，如深度在</w:t>
      </w:r>
      <w:r w:rsidRPr="00BB44F3">
        <w:rPr>
          <w:rFonts w:ascii="宋体" w:eastAsia="宋体" w:hAnsi="宋体"/>
          <w:sz w:val="24"/>
        </w:rPr>
        <w:t>5m</w:t>
      </w:r>
      <w:r w:rsidRPr="00BB44F3">
        <w:rPr>
          <w:rFonts w:ascii="宋体" w:eastAsia="宋体" w:hAnsi="宋体" w:hint="eastAsia"/>
          <w:sz w:val="24"/>
        </w:rPr>
        <w:t>以内，施工期较短，基坑底处于地下水位以上，土的湿度接近最佳含水量、土层构造均匀时，则基坑坑壁坡度可参照下表选定。基坑深度大于</w:t>
      </w:r>
      <w:r w:rsidRPr="00BB44F3">
        <w:rPr>
          <w:rFonts w:ascii="宋体" w:eastAsia="宋体" w:hAnsi="宋体"/>
          <w:sz w:val="24"/>
        </w:rPr>
        <w:t>5 m</w:t>
      </w:r>
      <w:r w:rsidRPr="00BB44F3">
        <w:rPr>
          <w:rFonts w:ascii="宋体" w:eastAsia="宋体" w:hAnsi="宋体" w:hint="eastAsia"/>
          <w:sz w:val="24"/>
        </w:rPr>
        <w:t>或有其他不利条件时，应将坑壁坡度适当放缓，或加作平台。如土的湿度过大，能引起坑壁坍塌时，坑壁坡度应采用该湿度下土的天然坡度。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基坑坑壁坡度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坑壁土</w:t>
      </w:r>
      <w:r w:rsidRPr="00BB44F3">
        <w:rPr>
          <w:rFonts w:ascii="宋体" w:eastAsia="宋体" w:hAnsi="宋体"/>
          <w:sz w:val="24"/>
        </w:rPr>
        <w:tab/>
      </w:r>
      <w:r w:rsidRPr="00BB44F3">
        <w:rPr>
          <w:rFonts w:ascii="宋体" w:eastAsia="宋体" w:hAnsi="宋体" w:hint="eastAsia"/>
          <w:sz w:val="24"/>
        </w:rPr>
        <w:t>坑壁坡度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b/>
      </w:r>
      <w:r w:rsidRPr="00BB44F3">
        <w:rPr>
          <w:rFonts w:ascii="宋体" w:eastAsia="宋体" w:hAnsi="宋体" w:hint="eastAsia"/>
          <w:sz w:val="24"/>
        </w:rPr>
        <w:t>基坑顶缘无载重</w:t>
      </w:r>
      <w:r w:rsidRPr="00BB44F3">
        <w:rPr>
          <w:rFonts w:ascii="宋体" w:eastAsia="宋体" w:hAnsi="宋体"/>
          <w:sz w:val="24"/>
        </w:rPr>
        <w:tab/>
      </w:r>
      <w:r w:rsidRPr="00BB44F3">
        <w:rPr>
          <w:rFonts w:ascii="宋体" w:eastAsia="宋体" w:hAnsi="宋体" w:hint="eastAsia"/>
          <w:sz w:val="24"/>
        </w:rPr>
        <w:t>基坑顶缘有静载</w:t>
      </w:r>
      <w:r w:rsidRPr="00BB44F3">
        <w:rPr>
          <w:rFonts w:ascii="宋体" w:eastAsia="宋体" w:hAnsi="宋体"/>
          <w:sz w:val="24"/>
        </w:rPr>
        <w:tab/>
      </w:r>
      <w:r w:rsidRPr="00BB44F3">
        <w:rPr>
          <w:rFonts w:ascii="宋体" w:eastAsia="宋体" w:hAnsi="宋体" w:hint="eastAsia"/>
          <w:sz w:val="24"/>
        </w:rPr>
        <w:t>基坑顶缘有动载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砂类土</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1.25</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1.5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碎石类土</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0.75</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1.25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黏性土、粉土</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0.33</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0.5</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0.75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极软岩、软岩</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0.25</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0.33</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0.67</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较软岩</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0.1</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0.25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极硬岩、硬岩</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w:t>
      </w:r>
      <w:r w:rsidRPr="00BB44F3">
        <w:rPr>
          <w:rFonts w:ascii="宋体" w:eastAsia="宋体" w:hAnsi="宋体"/>
          <w:sz w:val="24"/>
        </w:rPr>
        <w:tab/>
        <w:t>1</w:t>
      </w:r>
      <w:r w:rsidRPr="00BB44F3">
        <w:rPr>
          <w:rFonts w:ascii="宋体" w:eastAsia="宋体" w:hAnsi="宋体" w:hint="eastAsia"/>
          <w:sz w:val="24"/>
        </w:rPr>
        <w:t>：</w:t>
      </w:r>
      <w:r w:rsidRPr="00BB44F3">
        <w:rPr>
          <w:rFonts w:ascii="宋体" w:eastAsia="宋体" w:hAnsi="宋体"/>
          <w:sz w:val="24"/>
        </w:rPr>
        <w:t>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、基坑顶有动载时，坑顶缘与动载间应留有大于</w:t>
      </w:r>
      <w:r w:rsidRPr="00BB44F3">
        <w:rPr>
          <w:rFonts w:ascii="宋体" w:eastAsia="宋体" w:hAnsi="宋体"/>
          <w:sz w:val="24"/>
        </w:rPr>
        <w:t>1m</w:t>
      </w:r>
      <w:r w:rsidRPr="00BB44F3">
        <w:rPr>
          <w:rFonts w:ascii="宋体" w:eastAsia="宋体" w:hAnsi="宋体" w:hint="eastAsia"/>
          <w:sz w:val="24"/>
        </w:rPr>
        <w:t>的护道，如地质、水文条件不良，或动载过大，应进行基坑开挖边坡检算，根据检算结果确定采用增宽护道或其他加固措施。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、弃土不得妨碍施工。弃土堆坡脚距坑顶缘的距离不宜小于基坑的深度。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、无水土质基坑底面，宜按基础设计平面尺寸每边放宽不小于</w:t>
      </w:r>
      <w:r w:rsidRPr="00BB44F3">
        <w:rPr>
          <w:rFonts w:ascii="宋体" w:eastAsia="宋体" w:hAnsi="宋体"/>
          <w:sz w:val="24"/>
        </w:rPr>
        <w:t>50 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、有水基坑底面，应满足四周排水沟与汇水井的设置需要，每边放宽不宜小于</w:t>
      </w:r>
      <w:r w:rsidRPr="00BB44F3">
        <w:rPr>
          <w:rFonts w:ascii="宋体" w:eastAsia="宋体" w:hAnsi="宋体"/>
          <w:sz w:val="24"/>
        </w:rPr>
        <w:t>80 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、基底应避免超挖，松动部分应清除。使用机械开挖时，不得破坏基底土的结构，机械开挖距基底标高约</w:t>
      </w:r>
      <w:r w:rsidRPr="00BB44F3">
        <w:rPr>
          <w:rFonts w:ascii="宋体" w:eastAsia="宋体" w:hAnsi="宋体"/>
          <w:sz w:val="24"/>
        </w:rPr>
        <w:t>20cm</w:t>
      </w:r>
      <w:r w:rsidRPr="00BB44F3">
        <w:rPr>
          <w:rFonts w:ascii="宋体" w:eastAsia="宋体" w:hAnsi="宋体" w:hint="eastAsia"/>
          <w:sz w:val="24"/>
        </w:rPr>
        <w:t>左右时改由人工开挖。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、基坑开挖不宜间断，达到设计高程经检验合格后，应立即浇筑基础砼，防止雨水浸泡基坑。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J</w:t>
      </w:r>
      <w:r w:rsidRPr="00BB44F3">
        <w:rPr>
          <w:rFonts w:ascii="宋体" w:eastAsia="宋体" w:hAnsi="宋体" w:hint="eastAsia"/>
          <w:sz w:val="24"/>
        </w:rPr>
        <w:t>、必要时，基坑应进行边坡稳定计算。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Ⅱ、基坑护壁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、下列基坑开挖后可采用护壁加固：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、基坑较深，土方数量较大；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、基坑坡度受场地限制；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、基坑地质松软或含水量较大，坡度不易保持。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、模板加固，可采用横、竖向挡板与方木支撑坑壁。基坑每层开挖深度，应根据地质情况确定，不宜超过</w:t>
      </w:r>
      <w:r w:rsidRPr="00BB44F3">
        <w:rPr>
          <w:rFonts w:ascii="宋体" w:eastAsia="宋体" w:hAnsi="宋体"/>
          <w:sz w:val="24"/>
        </w:rPr>
        <w:t>1.5m</w:t>
      </w:r>
      <w:r w:rsidRPr="00BB44F3">
        <w:rPr>
          <w:rFonts w:ascii="宋体" w:eastAsia="宋体" w:hAnsi="宋体" w:hint="eastAsia"/>
          <w:sz w:val="24"/>
        </w:rPr>
        <w:t>，边挖边支。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、对支撑结构应随时检查，发现变形，及时加固或更换，更换时应先撑后拆。支撑拆除顺序，应自下而上。待下层支撑拆除并回填土后，再拆除上层支撑。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、基坑开挖前，应在坑口边缘采取加固措施，防止土层坍塌。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Ⅲ、基坑排水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、明挖基坑，可采用汇水井或井点法排、降水，应保持基坑底不被水淹。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、粉、细砂土质的基坑，宜用井点法降低水位。当用汇水井排水时，应采取防止带走泥砂的措施。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、基坑排出的水应以水管或水槽远引。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Ⅳ、基底处理应符合下列规定：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、岩层基底应清除岩面松碎石块、淤泥，表面应清洗干净。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、碎石类及砂类土层基底承重面应修理平整，浇筑基础前，先铺一层水泥砂浆，然后进行钢筋网片绑扎。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、黏性土层基底整修时，应在天然状态下铲平，不得用回填土夯平。必要时，可向基底夯入</w:t>
      </w:r>
      <w:r w:rsidRPr="00BB44F3">
        <w:rPr>
          <w:rFonts w:ascii="宋体" w:eastAsia="宋体" w:hAnsi="宋体"/>
          <w:sz w:val="24"/>
        </w:rPr>
        <w:t>10 cm</w:t>
      </w:r>
      <w:r w:rsidRPr="00BB44F3">
        <w:rPr>
          <w:rFonts w:ascii="宋体" w:eastAsia="宋体" w:hAnsi="宋体" w:hint="eastAsia"/>
          <w:sz w:val="24"/>
        </w:rPr>
        <w:t>厚度的碎石，碎石层顶面不得高于基底设计高程。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Ⅴ、钢筋绑扎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、绑扎基础钢筋时不得任意减少，扩大基础在基础顶配置一层钢筋网。钢筋净保护层厚度不小于</w:t>
      </w:r>
      <w:r w:rsidRPr="00BB44F3">
        <w:rPr>
          <w:rFonts w:ascii="宋体" w:eastAsia="宋体" w:hAnsi="宋体"/>
          <w:sz w:val="24"/>
        </w:rPr>
        <w:t>70mm</w:t>
      </w:r>
      <w:r w:rsidRPr="00BB44F3">
        <w:rPr>
          <w:rFonts w:ascii="宋体" w:eastAsia="宋体" w:hAnsi="宋体" w:hint="eastAsia"/>
          <w:sz w:val="24"/>
        </w:rPr>
        <w:t>，施工允许偏差值</w:t>
      </w:r>
      <w:r w:rsidRPr="00BB44F3">
        <w:rPr>
          <w:rFonts w:ascii="宋体" w:eastAsia="宋体" w:hAnsi="宋体"/>
          <w:sz w:val="24"/>
        </w:rPr>
        <w:t>0</w:t>
      </w:r>
      <w:r w:rsidRPr="00BB44F3">
        <w:rPr>
          <w:rFonts w:ascii="宋体" w:eastAsia="宋体" w:hAnsi="宋体" w:hint="eastAsia"/>
          <w:sz w:val="24"/>
        </w:rPr>
        <w:t>～</w:t>
      </w:r>
      <w:r w:rsidRPr="00BB44F3">
        <w:rPr>
          <w:rFonts w:ascii="宋体" w:eastAsia="宋体" w:hAnsi="宋体"/>
          <w:sz w:val="24"/>
        </w:rPr>
        <w:t>+5mm</w:t>
      </w:r>
      <w:r w:rsidRPr="00BB44F3">
        <w:rPr>
          <w:rFonts w:ascii="宋体" w:eastAsia="宋体" w:hAnsi="宋体" w:hint="eastAsia"/>
          <w:sz w:val="24"/>
        </w:rPr>
        <w:t>；墩身钢筋伸入基础内，距基础底面</w:t>
      </w:r>
      <w:r w:rsidRPr="00BB44F3">
        <w:rPr>
          <w:rFonts w:ascii="宋体" w:eastAsia="宋体" w:hAnsi="宋体"/>
          <w:sz w:val="24"/>
        </w:rPr>
        <w:t>15 cm</w:t>
      </w:r>
      <w:r w:rsidRPr="00BB44F3">
        <w:rPr>
          <w:rFonts w:ascii="宋体" w:eastAsia="宋体" w:hAnsi="宋体" w:hint="eastAsia"/>
          <w:sz w:val="24"/>
        </w:rPr>
        <w:t>，当墩身钢筋与基础钢筋相互冲突时，基础顶面钢筋右进行适当的移动。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、按照综合接地要求在基底底面设一层钢筋网作为水平接地极，水平接地极应满布基底底面；钢筋网格间距须按照</w:t>
      </w:r>
      <w:r w:rsidRPr="00BB44F3">
        <w:rPr>
          <w:rFonts w:ascii="宋体" w:eastAsia="宋体" w:hAnsi="宋体"/>
          <w:sz w:val="24"/>
        </w:rPr>
        <w:t>1m</w:t>
      </w:r>
      <w:r w:rsidRPr="00BB44F3">
        <w:rPr>
          <w:rFonts w:ascii="宋体" w:eastAsia="宋体" w:hAnsi="宋体" w:hint="eastAsia"/>
          <w:sz w:val="24"/>
        </w:rPr>
        <w:t>×</w:t>
      </w:r>
      <w:r w:rsidRPr="00BB44F3">
        <w:rPr>
          <w:rFonts w:ascii="宋体" w:eastAsia="宋体" w:hAnsi="宋体"/>
          <w:sz w:val="24"/>
        </w:rPr>
        <w:t>1m</w:t>
      </w:r>
      <w:r w:rsidRPr="00BB44F3">
        <w:rPr>
          <w:rFonts w:ascii="宋体" w:eastAsia="宋体" w:hAnsi="宋体" w:hint="eastAsia"/>
          <w:sz w:val="24"/>
        </w:rPr>
        <w:t>设置，中部“十字”交叉的两根钢筋上的网格节点要求施以“</w:t>
      </w:r>
      <w:r w:rsidRPr="00BB44F3">
        <w:rPr>
          <w:rFonts w:ascii="宋体" w:eastAsia="宋体" w:hAnsi="宋体"/>
          <w:sz w:val="24"/>
        </w:rPr>
        <w:t>L</w:t>
      </w:r>
      <w:r w:rsidRPr="00BB44F3">
        <w:rPr>
          <w:rFonts w:ascii="宋体" w:eastAsia="宋体" w:hAnsi="宋体" w:hint="eastAsia"/>
          <w:sz w:val="24"/>
        </w:rPr>
        <w:t>”型焊接，外围钢筋须闭合焊接，其他节点绑扎；水平接地极钢筋网格的外缘距砼底面不大于</w:t>
      </w:r>
      <w:r w:rsidRPr="00BB44F3">
        <w:rPr>
          <w:rFonts w:ascii="宋体" w:eastAsia="宋体" w:hAnsi="宋体"/>
          <w:sz w:val="24"/>
        </w:rPr>
        <w:t>70mm</w:t>
      </w:r>
      <w:r w:rsidRPr="00BB44F3">
        <w:rPr>
          <w:rFonts w:ascii="宋体" w:eastAsia="宋体" w:hAnsi="宋体" w:hint="eastAsia"/>
          <w:sz w:val="24"/>
        </w:rPr>
        <w:t>。在扩大基础浇筑之前应该提前预埋墩身主筋，并确保钢筋位置的准确性。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、保护层钢筋垫块应同标号混凝土垫块，严禁使用塑料垫块。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Ⅵ、模板安装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、扩大基础采用组合钢模板，模板加固采用内拉外撑的方式进行加固。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、基础模板在安装时应严格控制平面位置，并在混凝土浇注前复核模板的结构尺寸及中线位置是否准确。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Ⅶ、混凝土浇筑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、混凝土采用拌合站集中拌制，混凝土罐车运送至施工现场。基础混凝土在浇注时应纵向分断，水平分层，分层厚度不大于</w:t>
      </w:r>
      <w:r w:rsidRPr="00BB44F3">
        <w:rPr>
          <w:rFonts w:ascii="宋体" w:eastAsia="宋体" w:hAnsi="宋体"/>
          <w:sz w:val="24"/>
        </w:rPr>
        <w:t>30cm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、分层浇注插入式振捣棒振捣，分层浇注厚度不超过</w:t>
      </w:r>
      <w:r w:rsidRPr="00BB44F3">
        <w:rPr>
          <w:rFonts w:ascii="宋体" w:eastAsia="宋体" w:hAnsi="宋体"/>
          <w:sz w:val="24"/>
        </w:rPr>
        <w:t>30cm</w:t>
      </w:r>
      <w:r w:rsidRPr="00BB44F3">
        <w:rPr>
          <w:rFonts w:ascii="宋体" w:eastAsia="宋体" w:hAnsi="宋体" w:hint="eastAsia"/>
          <w:sz w:val="24"/>
        </w:rPr>
        <w:t>，浇注上层混凝土时，振捣棒插入下层混凝土</w:t>
      </w:r>
      <w:r w:rsidRPr="00BB44F3">
        <w:rPr>
          <w:rFonts w:ascii="宋体" w:eastAsia="宋体" w:hAnsi="宋体"/>
          <w:sz w:val="24"/>
        </w:rPr>
        <w:t>5cm</w:t>
      </w:r>
      <w:r w:rsidRPr="00BB44F3">
        <w:rPr>
          <w:rFonts w:ascii="宋体" w:eastAsia="宋体" w:hAnsi="宋体" w:hint="eastAsia"/>
          <w:sz w:val="24"/>
        </w:rPr>
        <w:t>，不得漏振和过振。振捣时观察到混凝土不再下沉、表面泛浆，水平面有光泽时即可缓慢抽出振捣棒。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、在混凝土浇筑完成并终凝后，达到设计强度后进行回填，并分层夯实。每浇筑一层，夯实回填一层。</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、台身</w:t>
      </w:r>
      <w:r w:rsidRPr="00BB44F3">
        <w:rPr>
          <w:rFonts w:ascii="宋体" w:eastAsia="宋体" w:hAnsi="宋体"/>
          <w:b/>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对承台与墩台身的交接面</w:t>
      </w:r>
      <w:r w:rsidRPr="00BB44F3">
        <w:rPr>
          <w:rFonts w:ascii="宋体" w:eastAsia="宋体" w:hAnsi="宋体"/>
          <w:sz w:val="24"/>
        </w:rPr>
        <w:t>,</w:t>
      </w:r>
      <w:r w:rsidRPr="00BB44F3">
        <w:rPr>
          <w:rFonts w:ascii="宋体" w:eastAsia="宋体" w:hAnsi="宋体" w:hint="eastAsia"/>
          <w:sz w:val="24"/>
        </w:rPr>
        <w:t>做好施工缝的处理，凿毛后用水冲洗干净并清除积水，清除预埋筋所粘砼渣。进行测量放样，在承台接触面上放出纵横轴线控制桩及台身边线，根据放样调整预埋钢筋。台身高度大于</w:t>
      </w:r>
      <w:r w:rsidRPr="00BB44F3">
        <w:rPr>
          <w:rFonts w:ascii="宋体" w:eastAsia="宋体" w:hAnsi="宋体"/>
          <w:sz w:val="24"/>
        </w:rPr>
        <w:t>2m</w:t>
      </w:r>
      <w:r w:rsidRPr="00BB44F3">
        <w:rPr>
          <w:rFonts w:ascii="宋体" w:eastAsia="宋体" w:hAnsi="宋体" w:hint="eastAsia"/>
          <w:sz w:val="24"/>
        </w:rPr>
        <w:t>，台身整体浇筑时搭设整体钢管连接结构，在模板顶部四周搭设宽度不小于</w:t>
      </w:r>
      <w:r w:rsidRPr="00BB44F3">
        <w:rPr>
          <w:rFonts w:ascii="宋体" w:eastAsia="宋体" w:hAnsi="宋体"/>
          <w:sz w:val="24"/>
        </w:rPr>
        <w:t>1</w:t>
      </w:r>
      <w:r w:rsidRPr="00BB44F3">
        <w:rPr>
          <w:rFonts w:ascii="宋体" w:eastAsia="宋体" w:hAnsi="宋体" w:hint="eastAsia"/>
          <w:sz w:val="24"/>
        </w:rPr>
        <w:t>米的施工操作平台，同时搭设安全防护坡道（供施工人员上下操作台和作为应急通道使用），以保证施工的安全性、稳定性、舒适性。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）、钢筋安装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台身钢筋在钢筋棚按照设计大样加工好后，平板车运至现场安装，墩柱钢筋在钢筋加工场加工成笼后拖车拖运至施工现场后吊车安装。焊接采用电弧焊</w:t>
      </w:r>
      <w:r w:rsidRPr="00BB44F3">
        <w:rPr>
          <w:rFonts w:ascii="宋体" w:eastAsia="宋体" w:hAnsi="宋体"/>
          <w:sz w:val="24"/>
        </w:rPr>
        <w:t>,</w:t>
      </w:r>
      <w:r w:rsidRPr="00BB44F3">
        <w:rPr>
          <w:rFonts w:ascii="宋体" w:eastAsia="宋体" w:hAnsi="宋体" w:hint="eastAsia"/>
          <w:sz w:val="24"/>
        </w:rPr>
        <w:t>焊条的规格</w:t>
      </w:r>
      <w:r w:rsidRPr="00BB44F3">
        <w:rPr>
          <w:rFonts w:ascii="宋体" w:eastAsia="宋体" w:hAnsi="宋体"/>
          <w:sz w:val="24"/>
        </w:rPr>
        <w:t>,</w:t>
      </w:r>
      <w:r w:rsidRPr="00BB44F3">
        <w:rPr>
          <w:rFonts w:ascii="宋体" w:eastAsia="宋体" w:hAnsi="宋体" w:hint="eastAsia"/>
          <w:sz w:val="24"/>
        </w:rPr>
        <w:t>型号与施焊钢筋（Ⅱ级）相符</w:t>
      </w:r>
      <w:r w:rsidRPr="00BB44F3">
        <w:rPr>
          <w:rFonts w:ascii="宋体" w:eastAsia="宋体" w:hAnsi="宋体"/>
          <w:sz w:val="24"/>
        </w:rPr>
        <w:t>,</w:t>
      </w:r>
      <w:r w:rsidRPr="00BB44F3">
        <w:rPr>
          <w:rFonts w:ascii="宋体" w:eastAsia="宋体" w:hAnsi="宋体" w:hint="eastAsia"/>
          <w:sz w:val="24"/>
        </w:rPr>
        <w:t>焊接工艺为双面搭接焊，焊缝长度不小于</w:t>
      </w:r>
      <w:r w:rsidRPr="00BB44F3">
        <w:rPr>
          <w:rFonts w:ascii="宋体" w:eastAsia="宋体" w:hAnsi="宋体"/>
          <w:sz w:val="24"/>
        </w:rPr>
        <w:t>5d</w:t>
      </w:r>
      <w:r w:rsidRPr="00BB44F3">
        <w:rPr>
          <w:rFonts w:ascii="宋体" w:eastAsia="宋体" w:hAnsi="宋体" w:hint="eastAsia"/>
          <w:sz w:val="24"/>
        </w:rPr>
        <w:t>。墩柱钢筋笼同桩基钢筋笼搭接焊，同一平面内焊接接头不超过总截面面积的</w:t>
      </w:r>
      <w:r w:rsidRPr="00BB44F3">
        <w:rPr>
          <w:rFonts w:ascii="宋体" w:eastAsia="宋体" w:hAnsi="宋体"/>
          <w:sz w:val="24"/>
        </w:rPr>
        <w:t>50</w:t>
      </w:r>
      <w:r w:rsidRPr="00BB44F3">
        <w:rPr>
          <w:rFonts w:ascii="宋体" w:eastAsia="宋体" w:hAnsi="宋体" w:hint="eastAsia"/>
          <w:sz w:val="24"/>
        </w:rPr>
        <w:t>％，焊接接头错开长度不小于</w:t>
      </w:r>
      <w:r w:rsidRPr="00BB44F3">
        <w:rPr>
          <w:rFonts w:ascii="宋体" w:eastAsia="宋体" w:hAnsi="宋体"/>
          <w:sz w:val="24"/>
        </w:rPr>
        <w:t>35d</w:t>
      </w:r>
      <w:r w:rsidRPr="00BB44F3">
        <w:rPr>
          <w:rFonts w:ascii="宋体" w:eastAsia="宋体" w:hAnsi="宋体" w:hint="eastAsia"/>
          <w:sz w:val="24"/>
        </w:rPr>
        <w:t>（</w:t>
      </w:r>
      <w:r w:rsidRPr="00BB44F3">
        <w:rPr>
          <w:rFonts w:ascii="宋体" w:eastAsia="宋体" w:hAnsi="宋体"/>
          <w:sz w:val="24"/>
        </w:rPr>
        <w:t>d</w:t>
      </w:r>
      <w:r w:rsidRPr="00BB44F3">
        <w:rPr>
          <w:rFonts w:ascii="宋体" w:eastAsia="宋体" w:hAnsi="宋体" w:hint="eastAsia"/>
          <w:sz w:val="24"/>
        </w:rPr>
        <w:t>为钢筋直径）。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）、模板安装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模板采用整体钢模。模板内部平整光洁，没有锈斑、麻点和明显的凸起凹陷处。模板面使用</w:t>
      </w:r>
      <w:r w:rsidRPr="00BB44F3">
        <w:rPr>
          <w:rFonts w:ascii="宋体" w:eastAsia="宋体" w:hAnsi="宋体"/>
          <w:sz w:val="24"/>
        </w:rPr>
        <w:t>ZM-90</w:t>
      </w:r>
      <w:r w:rsidRPr="00BB44F3">
        <w:rPr>
          <w:rFonts w:ascii="宋体" w:eastAsia="宋体" w:hAnsi="宋体" w:hint="eastAsia"/>
          <w:sz w:val="24"/>
        </w:rPr>
        <w:t>脱模剂涂刷均匀。模板安装前，先对模板外形尺寸、法兰的孔眼位置、板面局部凸凹不平进行检验，检验合格后才能安装。模板纵缝全部垂直于行车方向，缝隙用双面胶布密贴，相邻两板高差小于</w:t>
      </w:r>
      <w:r w:rsidRPr="00BB44F3">
        <w:rPr>
          <w:rFonts w:ascii="宋体" w:eastAsia="宋体" w:hAnsi="宋体"/>
          <w:sz w:val="24"/>
        </w:rPr>
        <w:t>2mm</w:t>
      </w:r>
      <w:r w:rsidRPr="00BB44F3">
        <w:rPr>
          <w:rFonts w:ascii="宋体" w:eastAsia="宋体" w:hAnsi="宋体" w:hint="eastAsia"/>
          <w:sz w:val="24"/>
        </w:rPr>
        <w:t>。安装模板使用吊车，台身模板采用外侧钢管架加固模板；墩柱模板下部采用预埋钢楔子固定模板，上部采用</w:t>
      </w:r>
      <w:r w:rsidRPr="00BB44F3">
        <w:rPr>
          <w:rFonts w:ascii="宋体" w:eastAsia="宋体" w:hAnsi="宋体"/>
          <w:sz w:val="24"/>
        </w:rPr>
        <w:t>3</w:t>
      </w:r>
      <w:r w:rsidRPr="00BB44F3">
        <w:rPr>
          <w:rFonts w:ascii="宋体" w:eastAsia="宋体" w:hAnsi="宋体" w:hint="eastAsia"/>
          <w:sz w:val="24"/>
        </w:rPr>
        <w:t>根缆风绳固定模板采用高强螺栓将其联结，模板吊装就位后，调整垂直度，设置支撑拉索。为保证柱模垂直度，从不同角度在柱模板顶部和中部设</w:t>
      </w:r>
      <w:r w:rsidRPr="00BB44F3">
        <w:rPr>
          <w:rFonts w:ascii="宋体" w:eastAsia="宋体" w:hAnsi="宋体"/>
          <w:sz w:val="24"/>
        </w:rPr>
        <w:t>3</w:t>
      </w:r>
      <w:r w:rsidRPr="00BB44F3">
        <w:rPr>
          <w:rFonts w:ascii="宋体" w:eastAsia="宋体" w:hAnsi="宋体" w:hint="eastAsia"/>
          <w:sz w:val="24"/>
        </w:rPr>
        <w:t>根缆风绳，缆风绳尾部固定于临时预埋块上。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）、砼浇筑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砼采用砼拌合站集中拌和，砼运输车运送。入模采用吊车提升。砼浇筑摊铺均匀，台身顶设置窜筒，避免砼离析，窜筒下端尽可能接近砼面。砼分层浇筑，每层厚度</w:t>
      </w:r>
      <w:r w:rsidRPr="00BB44F3">
        <w:rPr>
          <w:rFonts w:ascii="宋体" w:eastAsia="宋体" w:hAnsi="宋体"/>
          <w:sz w:val="24"/>
        </w:rPr>
        <w:t>30cm</w:t>
      </w:r>
      <w:r w:rsidRPr="00BB44F3">
        <w:rPr>
          <w:rFonts w:ascii="宋体" w:eastAsia="宋体" w:hAnsi="宋体" w:hint="eastAsia"/>
          <w:sz w:val="24"/>
        </w:rPr>
        <w:t>左右。采用插入式振动器振动，振动棒插入下层砼</w:t>
      </w:r>
      <w:r w:rsidRPr="00BB44F3">
        <w:rPr>
          <w:rFonts w:ascii="宋体" w:eastAsia="宋体" w:hAnsi="宋体"/>
          <w:sz w:val="24"/>
        </w:rPr>
        <w:t xml:space="preserve">5cm-10cm </w:t>
      </w:r>
      <w:r w:rsidRPr="00BB44F3">
        <w:rPr>
          <w:rFonts w:ascii="宋体" w:eastAsia="宋体" w:hAnsi="宋体" w:hint="eastAsia"/>
          <w:sz w:val="24"/>
        </w:rPr>
        <w:t>，布点均匀、快插慢拔、捣固密实，不漏捣、重捣和捣固过深，不直接振动模板，并安排两人用橡皮锤敲击钢模周边。振捣密实标准为：砼不再下沉，不冒气泡，表面平坦、泛浆。砼振捣工作必须由经验丰富的技术工人操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模板拆除应在混凝土强度能保证其表面不致因拆模而受损坏时方可拆除，一般应在混凝土抗压强度达到</w:t>
      </w:r>
      <w:r w:rsidRPr="00BB44F3">
        <w:rPr>
          <w:rFonts w:ascii="宋体" w:eastAsia="宋体" w:hAnsi="宋体"/>
          <w:sz w:val="24"/>
        </w:rPr>
        <w:t>2.5MPa</w:t>
      </w:r>
      <w:r w:rsidRPr="00BB44F3">
        <w:rPr>
          <w:rFonts w:ascii="宋体" w:eastAsia="宋体" w:hAnsi="宋体" w:hint="eastAsia"/>
          <w:sz w:val="24"/>
        </w:rPr>
        <w:t>时方可拆除。</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、承台施工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）、基坑开挖与桩头凿除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①、桩基完成之后，采用挖掘机开挖承台基坑，基坑边坡坡度由现场实际土质和基坑深度决定，基坑周围设置挡土梗，防止下雨时周边雨水流向基坑。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凿除桩头前由测量人员测出桩顶高程处的下返高度，施工人员根据这一高度进行多余混凝土的凿除，并保证凿除后不低于桩顶设计高程，且混凝土顶面凿成向上微凸的形状。用风销对桩头进行凿除，注意在凿除过程中对桩头钢筋的保护。凿完后由测量人员对桩顶高程进行复测，用空压机对桩头混凝土面进行清理，清除桩头浮料，并将桩头主筋适当向外弯曲，其角度以不大于</w:t>
      </w:r>
      <w:r w:rsidRPr="00BB44F3">
        <w:rPr>
          <w:rFonts w:ascii="宋体" w:eastAsia="宋体" w:hAnsi="宋体"/>
          <w:sz w:val="24"/>
        </w:rPr>
        <w:t>15</w:t>
      </w:r>
      <w:r w:rsidRPr="00BB44F3">
        <w:rPr>
          <w:rFonts w:ascii="宋体" w:eastAsia="宋体" w:hAnsi="宋体" w:hint="eastAsia"/>
          <w:sz w:val="24"/>
        </w:rPr>
        <w:t>°为宜。桩顶混凝土凿除完成后由专业机构对桩体进行无破损检测，检测合格后才进行承台的施工。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）、浇注混凝土垫层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将基坑内的杂物清理干净后，测量人员用全站仪施放出承台垫层控制边线和顶面高程控制桩。木工班根据放线结果以</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10cm</w:t>
      </w:r>
      <w:r w:rsidRPr="00BB44F3">
        <w:rPr>
          <w:rFonts w:ascii="宋体" w:eastAsia="宋体" w:hAnsi="宋体" w:hint="eastAsia"/>
          <w:sz w:val="24"/>
        </w:rPr>
        <w:t>方木为垫层侧模，支立模板，模板采用短钢筋加以固定。模板支固定后浇注垫层混凝土，混凝土用平板振捣器振捣，以保证混凝土密实，抹面时必须保证表面平整。在沿承台周边垫层内预埋钢筋作为地脚螺栓，以便与支撑承台模板垫层混凝土浇筑完后用塑料布覆盖，常温施工时洒水养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）、承台钢筋制作与安装。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①、钢筋采用场外集中加工、现场绑扎安装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绑扎承台钢筋前，必须按照测量的放线严格施工。墩柱的钢筋笼要和桩的钢筋笼严格对中，安装完墩柱钢筋笼并请监理验收合格后，方可进行承台钢筋的绑扎。在钢筋绑扎时，先将定位钢筋焊接到桩的钢筋上，套上箍筋后再对水平筋进行加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②、在安装承台钢筋时注意加强对预埋的墩柱钢筋笼进行保护，不得对墩柱钢筋笼预埋的位置造成大的偏差，同时在绑扎承台钢筋时，不得使用撬杠等对钢筋笼进行校位等操作。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在下放墩柱刚筋笼时提前在承台垫层和周围主筋上做好对中点，吊车缓缓下放，将墩柱主筋插入承台中并及时固定，确保钢筋笼垂直度和平面位置准确，并做好保护。浇筑混凝土前对预埋件位置及墩柱钢筋笼位置再一步复核，确保准确无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）、承台模板安装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①、承台模板两头部分采用定制钢模，中间部分采用组装式钢模板进行拼装，选取完好、无破损、平整的模板。模板在使用之前经过除锈打磨等技术处理，涂刷专用脱模剂，经验收合格后方可使用。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模板必须严格控制质量，不合格钢模板禁止使用。钢模板四边拼装严密，模板和模板之间应加垫海棉条。涂刷脱模剂时要均匀，不能太厚，确保承台混凝土的外观质量。模板边角处采用定型钢角模，保证承台结构边角直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③、模板支撑竖向每隔</w:t>
      </w:r>
      <w:r w:rsidRPr="00BB44F3">
        <w:rPr>
          <w:rFonts w:ascii="宋体" w:eastAsia="宋体" w:hAnsi="宋体"/>
          <w:sz w:val="24"/>
        </w:rPr>
        <w:t>60cm</w:t>
      </w:r>
      <w:r w:rsidRPr="00BB44F3">
        <w:rPr>
          <w:rFonts w:ascii="宋体" w:eastAsia="宋体" w:hAnsi="宋体" w:hint="eastAsia"/>
          <w:sz w:val="24"/>
        </w:rPr>
        <w:t>设置一道，横向每隔</w:t>
      </w:r>
      <w:r w:rsidRPr="00BB44F3">
        <w:rPr>
          <w:rFonts w:ascii="宋体" w:eastAsia="宋体" w:hAnsi="宋体"/>
          <w:sz w:val="24"/>
        </w:rPr>
        <w:t>20cm</w:t>
      </w:r>
      <w:r w:rsidRPr="00BB44F3">
        <w:rPr>
          <w:rFonts w:ascii="宋体" w:eastAsia="宋体" w:hAnsi="宋体" w:hint="eastAsia"/>
          <w:sz w:val="24"/>
        </w:rPr>
        <w:t>一道，采用钢管配顶丝支撑，顶丝前垫</w:t>
      </w:r>
      <w:r w:rsidRPr="00BB44F3">
        <w:rPr>
          <w:rFonts w:ascii="宋体" w:eastAsia="宋体" w:hAnsi="宋体"/>
          <w:sz w:val="24"/>
        </w:rPr>
        <w:t>IO</w:t>
      </w:r>
      <w:r w:rsidRPr="00BB44F3">
        <w:rPr>
          <w:rFonts w:ascii="宋体" w:eastAsia="宋体" w:hAnsi="宋体" w:hint="eastAsia"/>
          <w:sz w:val="24"/>
        </w:rPr>
        <w:t>×</w:t>
      </w:r>
      <w:r w:rsidRPr="00BB44F3">
        <w:rPr>
          <w:rFonts w:ascii="宋体" w:eastAsia="宋体" w:hAnsi="宋体"/>
          <w:sz w:val="24"/>
        </w:rPr>
        <w:t>10cm</w:t>
      </w:r>
      <w:r w:rsidRPr="00BB44F3">
        <w:rPr>
          <w:rFonts w:ascii="宋体" w:eastAsia="宋体" w:hAnsi="宋体" w:hint="eastAsia"/>
          <w:sz w:val="24"/>
        </w:rPr>
        <w:t>方木固定，靠近承台槽边一侧方木下垫</w:t>
      </w:r>
      <w:r w:rsidRPr="00BB44F3">
        <w:rPr>
          <w:rFonts w:ascii="宋体" w:eastAsia="宋体" w:hAnsi="宋体"/>
          <w:sz w:val="24"/>
        </w:rPr>
        <w:t>5cm</w:t>
      </w:r>
      <w:r w:rsidRPr="00BB44F3">
        <w:rPr>
          <w:rFonts w:ascii="宋体" w:eastAsia="宋体" w:hAnsi="宋体" w:hint="eastAsia"/>
          <w:sz w:val="24"/>
        </w:rPr>
        <w:t>厚大板或方木，保证槽壁均匀受力。在垫层施工时预埋φ</w:t>
      </w:r>
      <w:r w:rsidRPr="00BB44F3">
        <w:rPr>
          <w:rFonts w:ascii="宋体" w:eastAsia="宋体" w:hAnsi="宋体"/>
          <w:sz w:val="24"/>
        </w:rPr>
        <w:t>20mm</w:t>
      </w:r>
      <w:r w:rsidRPr="00BB44F3">
        <w:rPr>
          <w:rFonts w:ascii="宋体" w:eastAsia="宋体" w:hAnsi="宋体" w:hint="eastAsia"/>
          <w:sz w:val="24"/>
        </w:rPr>
        <w:t>钢筋，承台模板底端用方木支撑在预埋钢筋与模板之间，保证下口的稳定性。模板顶端用φ</w:t>
      </w:r>
      <w:r w:rsidRPr="00BB44F3">
        <w:rPr>
          <w:rFonts w:ascii="宋体" w:eastAsia="宋体" w:hAnsi="宋体"/>
          <w:sz w:val="24"/>
        </w:rPr>
        <w:t>12mm</w:t>
      </w:r>
      <w:r w:rsidRPr="00BB44F3">
        <w:rPr>
          <w:rFonts w:ascii="宋体" w:eastAsia="宋体" w:hAnsi="宋体" w:hint="eastAsia"/>
          <w:sz w:val="24"/>
        </w:rPr>
        <w:t>钢筋或钢管对拉，间距为</w:t>
      </w:r>
      <w:r w:rsidRPr="00BB44F3">
        <w:rPr>
          <w:rFonts w:ascii="宋体" w:eastAsia="宋体" w:hAnsi="宋体"/>
          <w:sz w:val="24"/>
        </w:rPr>
        <w:t>60cm</w:t>
      </w:r>
      <w:r w:rsidRPr="00BB44F3">
        <w:rPr>
          <w:rFonts w:ascii="宋体" w:eastAsia="宋体" w:hAnsi="宋体" w:hint="eastAsia"/>
          <w:sz w:val="24"/>
        </w:rPr>
        <w:t>一道。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）、承台混凝土浇注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①、混凝土浇筑前平整施工现场，确定罐车就位地点，并准备相应的混凝土溜槽。在侧模上用红漆勾划出承台顶面的高程，以确保混凝土结构面高程准确。在浇筑前一个小时，在模板上均匀洒水，湿润模板。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②、混凝土分层下料，每层厚度不超过</w:t>
      </w:r>
      <w:r w:rsidRPr="00BB44F3">
        <w:rPr>
          <w:rFonts w:ascii="宋体" w:eastAsia="宋体" w:hAnsi="宋体"/>
          <w:sz w:val="24"/>
        </w:rPr>
        <w:t>30cm</w:t>
      </w:r>
      <w:r w:rsidRPr="00BB44F3">
        <w:rPr>
          <w:rFonts w:ascii="宋体" w:eastAsia="宋体" w:hAnsi="宋体" w:hint="eastAsia"/>
          <w:sz w:val="24"/>
        </w:rPr>
        <w:t>，同时进行振捣。振捣棒须快插慢拔，垂直或略有倾斜插入混凝土中，使棒头全部没入混凝土中，边提棒边振捣，要严格控制振捣时间及棒入混凝土深度，相邻层振捣棒入混凝土深度以没下层</w:t>
      </w:r>
      <w:r w:rsidRPr="00BB44F3">
        <w:rPr>
          <w:rFonts w:ascii="宋体" w:eastAsia="宋体" w:hAnsi="宋体"/>
          <w:sz w:val="24"/>
        </w:rPr>
        <w:t>5cm</w:t>
      </w:r>
      <w:r w:rsidRPr="00BB44F3">
        <w:rPr>
          <w:rFonts w:ascii="宋体" w:eastAsia="宋体" w:hAnsi="宋体" w:hint="eastAsia"/>
          <w:sz w:val="24"/>
        </w:rPr>
        <w:t>为宜。严禁振捣棒接触模板、钢筋等。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③、出现下列</w:t>
      </w:r>
      <w:r w:rsidRPr="00BB44F3">
        <w:rPr>
          <w:rFonts w:ascii="宋体" w:eastAsia="宋体" w:hAnsi="宋体"/>
          <w:sz w:val="24"/>
        </w:rPr>
        <w:t>4</w:t>
      </w:r>
      <w:r w:rsidRPr="00BB44F3">
        <w:rPr>
          <w:rFonts w:ascii="宋体" w:eastAsia="宋体" w:hAnsi="宋体" w:hint="eastAsia"/>
          <w:sz w:val="24"/>
        </w:rPr>
        <w:t>种情况之一时，表明混凝土已振捣完成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Ⅰ、混凝土表面停止沉落或沉落不显著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Ⅱ、振捣不再出现显著气泡或振捣器周围无气泡冒出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Ⅲ、混凝土表面呈现平坦汽浆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Ⅳ、混凝土已将模板边角部位填满充实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④、在混凝土浇筑完成时用刮杆初步找平压实，对于承台收面也应进行二次压面，防止表层出现温度裂缝。</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、桥梁墩柱施工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场地清理及测量放样施工前，对施工场地进行清理，以利于测量放样、支架的搭设等施工作业面的展开，并做好对承台顶面及相应预埋件的清理，清理硬化后的地基应平整坚实，排水顺畅。墩柱施工前先进行脚手架施工平台的搭设，搭设在墩柱四周并环形闭合，以增加稳固性，在脚手架顶部加设防护网，满铺大板，边侧设爬梯，以便于施工作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墩柱施工前应按设计图纸测量定线，检查墩底承台的平面位置、高程及墩柱预埋钢筋的位置，放线时根据基准控制桩放出墩柱的中心点或纵横轴线及控制高程点，并用墨线弹出墩柱平面位置控制线。利用复核后的导线点、水准点，用全站仪精确定出墩柱的中心，用红点标注，作为墩柱钢筋笼安装及模板定位的依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）、墩柱钢筋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墩柱钢筋骨架单独进行绑扎，绑扎前搭设施工平台，要求平台牢固、可靠、易于施工，先将承台上的预留钢筋调理顺直，将预留钢筋根部残留的砂浆用钢丝刷除干净。根据有关规范要求和设计图纸，将墩柱主筋钢筋骨架与承台预留筋焊接成整体，主筋安装完毕后，先在主筋上用粉笔标出箍筋间距然后再绑扎箍筋。调整墩柱钢筋笼使其中心与放样墩柱中心成一直线，将墩柱钢筋与承台钢筋进行固定后，确保钢筋笼的安放位置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②、墩柱钢筋骨架使用垫块控制混凝土保护层厚度，垫块要与主筋绑扎牢固，采用梅花形布置，承台与墩身衔接处的混凝土要进行凿毛处理。钢筋安装完经监理工程师验收合格后，方可进行下步工序。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）、墩柱模板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①、墩柱采用新制定型钢模板，由经监理审批合格的专业生产厂家加工成形后运至现场。墩柱模板分成两半加工，现场螺栓连接成型。模板在使用前需进行打磨及除锈，模板接缝处要求错茬高差小于</w:t>
      </w:r>
      <w:r w:rsidRPr="00BB44F3">
        <w:rPr>
          <w:rFonts w:ascii="宋体" w:eastAsia="宋体" w:hAnsi="宋体"/>
          <w:sz w:val="24"/>
        </w:rPr>
        <w:t>1mm</w:t>
      </w:r>
      <w:r w:rsidRPr="00BB44F3">
        <w:rPr>
          <w:rFonts w:ascii="宋体" w:eastAsia="宋体" w:hAnsi="宋体" w:hint="eastAsia"/>
          <w:sz w:val="24"/>
        </w:rPr>
        <w:t>，要求模板打磨至露出金属光泽为止，在使用前均匀涂抹优质脱模剂，涂刷应薄而均匀，确保墩柱外观颜色均匀一致。模板缝安装密封海绵条，防止漏浆。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定型钢模板使用吊车就位，模板安装时首先对准底部，并从外边支撑牢固，对底部不平整的先用砂浆找平，再支立模板，并要保证不漏浆，然后在模板顶部找出中心，吊垂球与底面中心点通过地锚拉线调整对准。在浇筑混凝土的过程中，为了检查模板的偏移，事先在模板顶部吊垂线两根（对角），在对准的底部划好标记，以便随时检查模板是否偏位，或在浇筑过程中用全站仪进行观测。为保证钢模板在安装好之后有足够的稳定性，模板底部用承台上的预埋筋辅助固定牢固，模板支立好后在四周上下各用</w:t>
      </w:r>
      <w:r w:rsidRPr="00BB44F3">
        <w:rPr>
          <w:rFonts w:ascii="宋体" w:eastAsia="宋体" w:hAnsi="宋体"/>
          <w:sz w:val="24"/>
        </w:rPr>
        <w:t>4</w:t>
      </w:r>
      <w:r w:rsidRPr="00BB44F3">
        <w:rPr>
          <w:rFonts w:ascii="宋体" w:eastAsia="宋体" w:hAnsi="宋体" w:hint="eastAsia"/>
          <w:sz w:val="24"/>
        </w:rPr>
        <w:t>根风缆对拉，以此保证模板的稳定性，并用垂球控制模板垂直度，调整模板的垂直偏差不大于墩柱长度的</w:t>
      </w:r>
      <w:r w:rsidRPr="00BB44F3">
        <w:rPr>
          <w:rFonts w:ascii="宋体" w:eastAsia="宋体" w:hAnsi="宋体"/>
          <w:sz w:val="24"/>
        </w:rPr>
        <w:t>0.3%</w:t>
      </w:r>
      <w:r w:rsidRPr="00BB44F3">
        <w:rPr>
          <w:rFonts w:ascii="宋体" w:eastAsia="宋体" w:hAnsi="宋体" w:hint="eastAsia"/>
          <w:sz w:val="24"/>
        </w:rPr>
        <w:t>，且不超过</w:t>
      </w:r>
      <w:r w:rsidRPr="00BB44F3">
        <w:rPr>
          <w:rFonts w:ascii="宋体" w:eastAsia="宋体" w:hAnsi="宋体"/>
          <w:sz w:val="24"/>
        </w:rPr>
        <w:t>20mm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）、墩柱混凝土浇筑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为保证墩柱混凝土浇筑的连续性，混凝土计划一次浇筑至顶面，合理利用机械，减少等待时间。浇筑混凝土前，应对支架、模板、钢筋进行检查，模板内的杂物、积水和钢筋上的污垢应清理干净，模板如有缝隙，应填塞严密，模板内面应均匀涂抹脱模剂，并全面复查、复核模板高程及模板支架的稳定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②、墩柱混凝土使用泵车浇筑。泵管下口距混凝土面高差不大于</w:t>
      </w:r>
      <w:r w:rsidRPr="00BB44F3">
        <w:rPr>
          <w:rFonts w:ascii="宋体" w:eastAsia="宋体" w:hAnsi="宋体"/>
          <w:sz w:val="24"/>
        </w:rPr>
        <w:t>50cm</w:t>
      </w:r>
      <w:r w:rsidRPr="00BB44F3">
        <w:rPr>
          <w:rFonts w:ascii="宋体" w:eastAsia="宋体" w:hAnsi="宋体" w:hint="eastAsia"/>
          <w:sz w:val="24"/>
        </w:rPr>
        <w:t>。混凝土分层浇筑。每层厚度不大于</w:t>
      </w:r>
      <w:r w:rsidRPr="00BB44F3">
        <w:rPr>
          <w:rFonts w:ascii="宋体" w:eastAsia="宋体" w:hAnsi="宋体"/>
          <w:sz w:val="24"/>
        </w:rPr>
        <w:t>30cm</w:t>
      </w:r>
      <w:r w:rsidRPr="00BB44F3">
        <w:rPr>
          <w:rFonts w:ascii="宋体" w:eastAsia="宋体" w:hAnsi="宋体" w:hint="eastAsia"/>
          <w:sz w:val="24"/>
        </w:rPr>
        <w:t>，浇筑间隔时间不大于</w:t>
      </w:r>
      <w:r w:rsidRPr="00BB44F3">
        <w:rPr>
          <w:rFonts w:ascii="宋体" w:eastAsia="宋体" w:hAnsi="宋体"/>
          <w:sz w:val="24"/>
        </w:rPr>
        <w:t>20</w:t>
      </w:r>
      <w:r w:rsidRPr="00BB44F3">
        <w:rPr>
          <w:rFonts w:ascii="宋体" w:eastAsia="宋体" w:hAnsi="宋体" w:hint="eastAsia"/>
          <w:sz w:val="24"/>
        </w:rPr>
        <w:t>分钟。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③、混凝土使用插入式振捣棒振捣。先振捣墩柱中间位置，然后在靠近模板</w:t>
      </w:r>
      <w:r w:rsidRPr="00BB44F3">
        <w:rPr>
          <w:rFonts w:ascii="宋体" w:eastAsia="宋体" w:hAnsi="宋体"/>
          <w:sz w:val="24"/>
        </w:rPr>
        <w:t>10cm</w:t>
      </w:r>
      <w:r w:rsidRPr="00BB44F3">
        <w:rPr>
          <w:rFonts w:ascii="宋体" w:eastAsia="宋体" w:hAnsi="宋体" w:hint="eastAsia"/>
          <w:sz w:val="24"/>
        </w:rPr>
        <w:t>位置依模板形状振捣。振捣棒要快插慢拔，振捣棒须垂直或略有倾斜插入混凝土中，并应插入下一层混凝土中</w:t>
      </w:r>
      <w:r w:rsidRPr="00BB44F3">
        <w:rPr>
          <w:rFonts w:ascii="宋体" w:eastAsia="宋体" w:hAnsi="宋体"/>
          <w:sz w:val="24"/>
        </w:rPr>
        <w:t>5-10cm</w:t>
      </w:r>
      <w:r w:rsidRPr="00BB44F3">
        <w:rPr>
          <w:rFonts w:ascii="宋体" w:eastAsia="宋体" w:hAnsi="宋体" w:hint="eastAsia"/>
          <w:sz w:val="24"/>
        </w:rPr>
        <w:t>并停留一段时间直至混凝土中的气泡充分排出，做到不漏振、不过振，保证混凝土表面光滑平整。振动完毕后应边振动边徐徐提出振捣棒，应避免振动棒碰撞模板、钢筋。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④、常温施工期间，墩柱混凝土采用洒水保湿养护。混凝土拆模后，宜采用一布一塑裹覆喷水养生，养生期不少于</w:t>
      </w:r>
      <w:r w:rsidRPr="00BB44F3">
        <w:rPr>
          <w:rFonts w:ascii="宋体" w:eastAsia="宋体" w:hAnsi="宋体"/>
          <w:sz w:val="24"/>
        </w:rPr>
        <w:t>7d</w:t>
      </w:r>
      <w:r w:rsidRPr="00BB44F3">
        <w:rPr>
          <w:rFonts w:ascii="宋体" w:eastAsia="宋体" w:hAnsi="宋体" w:hint="eastAsia"/>
          <w:sz w:val="24"/>
        </w:rPr>
        <w:t>。冬季施工期间，墩柱混凝土采用保温养模后，用土工布、草帘、苦布等将结构物严密包裹，必要时采用搭设暖棚增温的方式进行保温养护，并根据现场测温记录调整养护措施，保证混凝土强度正常增长。</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、桥梁盖梁施工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）、测量放线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①、测量工程师首先应准确复核经监理工程师认可的导线点和高程点，同时导引测量控制点和水准点，以备校核。</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②、严格控制的墩顶标高和轴心位置，墩顶轴心即为盖梁中心位置，为保证盖梁平面位置和高程准确，测量精度必须符合规范要求。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③、在模板安装完毕后，必须严格校核其平面位置和标高，并将其顶面标高标示出来，符合设计要求后，方可进行砼浇筑。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）、盖梁模板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①、底模板安装（先安装底模，再绑扎钢筋，最后安装侧模和端模）在墩身模板完全拆出后进行。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②、盖梁支撑采用碗扣支架体系。碗扣支架采用</w:t>
      </w:r>
      <w:r w:rsidRPr="00BB44F3">
        <w:rPr>
          <w:rFonts w:ascii="宋体" w:eastAsia="宋体" w:hAnsi="宋体"/>
          <w:sz w:val="24"/>
        </w:rPr>
        <w:t>60</w:t>
      </w:r>
      <w:r w:rsidRPr="00BB44F3">
        <w:rPr>
          <w:rFonts w:ascii="宋体" w:eastAsia="宋体" w:hAnsi="宋体" w:hint="eastAsia"/>
          <w:sz w:val="24"/>
        </w:rPr>
        <w:t>×</w:t>
      </w:r>
      <w:r w:rsidRPr="00BB44F3">
        <w:rPr>
          <w:rFonts w:ascii="宋体" w:eastAsia="宋体" w:hAnsi="宋体"/>
          <w:sz w:val="24"/>
        </w:rPr>
        <w:t>60</w:t>
      </w:r>
      <w:r w:rsidRPr="00BB44F3">
        <w:rPr>
          <w:rFonts w:ascii="宋体" w:eastAsia="宋体" w:hAnsi="宋体" w:hint="eastAsia"/>
          <w:sz w:val="24"/>
        </w:rPr>
        <w:t>步距，</w:t>
      </w:r>
      <w:r w:rsidRPr="00BB44F3">
        <w:rPr>
          <w:rFonts w:ascii="宋体" w:eastAsia="宋体" w:hAnsi="宋体"/>
          <w:sz w:val="24"/>
        </w:rPr>
        <w:t>60cm</w:t>
      </w:r>
      <w:r w:rsidRPr="00BB44F3">
        <w:rPr>
          <w:rFonts w:ascii="宋体" w:eastAsia="宋体" w:hAnsi="宋体" w:hint="eastAsia"/>
          <w:sz w:val="24"/>
        </w:rPr>
        <w:t>一层，在外侧</w:t>
      </w:r>
      <w:r w:rsidRPr="00BB44F3">
        <w:rPr>
          <w:rFonts w:ascii="宋体" w:eastAsia="宋体" w:hAnsi="宋体"/>
          <w:sz w:val="24"/>
        </w:rPr>
        <w:t>2</w:t>
      </w:r>
      <w:r w:rsidRPr="00BB44F3">
        <w:rPr>
          <w:rFonts w:ascii="宋体" w:eastAsia="宋体" w:hAnsi="宋体" w:hint="eastAsia"/>
          <w:sz w:val="24"/>
        </w:rPr>
        <w:t>米加一道剪刀撑。顶托上顺桥方向放</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15cm</w:t>
      </w:r>
      <w:r w:rsidRPr="00BB44F3">
        <w:rPr>
          <w:rFonts w:ascii="宋体" w:eastAsia="宋体" w:hAnsi="宋体" w:hint="eastAsia"/>
          <w:sz w:val="24"/>
        </w:rPr>
        <w:t>方木，在大方木上横桥方向以</w:t>
      </w:r>
      <w:r w:rsidRPr="00BB44F3">
        <w:rPr>
          <w:rFonts w:ascii="宋体" w:eastAsia="宋体" w:hAnsi="宋体"/>
          <w:sz w:val="24"/>
        </w:rPr>
        <w:t>60cm</w:t>
      </w:r>
      <w:r w:rsidRPr="00BB44F3">
        <w:rPr>
          <w:rFonts w:ascii="宋体" w:eastAsia="宋体" w:hAnsi="宋体" w:hint="eastAsia"/>
          <w:sz w:val="24"/>
        </w:rPr>
        <w:t>间距铺</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10cm</w:t>
      </w:r>
      <w:r w:rsidRPr="00BB44F3">
        <w:rPr>
          <w:rFonts w:ascii="宋体" w:eastAsia="宋体" w:hAnsi="宋体" w:hint="eastAsia"/>
          <w:sz w:val="24"/>
        </w:rPr>
        <w:t>小方木。然后再在小方术上，然后在小方木上顺桥向铺设</w:t>
      </w:r>
      <w:r w:rsidRPr="00BB44F3">
        <w:rPr>
          <w:rFonts w:ascii="宋体" w:eastAsia="宋体" w:hAnsi="宋体"/>
          <w:sz w:val="24"/>
        </w:rPr>
        <w:t>1Ox1Ocm</w:t>
      </w:r>
      <w:r w:rsidRPr="00BB44F3">
        <w:rPr>
          <w:rFonts w:ascii="宋体" w:eastAsia="宋体" w:hAnsi="宋体" w:hint="eastAsia"/>
          <w:sz w:val="24"/>
        </w:rPr>
        <w:t>的小方木，小方木间距</w:t>
      </w:r>
      <w:r w:rsidRPr="00BB44F3">
        <w:rPr>
          <w:rFonts w:ascii="宋体" w:eastAsia="宋体" w:hAnsi="宋体"/>
          <w:sz w:val="24"/>
        </w:rPr>
        <w:t>40cm</w:t>
      </w:r>
      <w:r w:rsidRPr="00BB44F3">
        <w:rPr>
          <w:rFonts w:ascii="宋体" w:eastAsia="宋体" w:hAnsi="宋体" w:hint="eastAsia"/>
          <w:sz w:val="24"/>
        </w:rPr>
        <w:t>，最后在小方木上铺设</w:t>
      </w:r>
      <w:r w:rsidRPr="00BB44F3">
        <w:rPr>
          <w:rFonts w:ascii="宋体" w:eastAsia="宋体" w:hAnsi="宋体"/>
          <w:sz w:val="24"/>
        </w:rPr>
        <w:t>5cm</w:t>
      </w:r>
      <w:r w:rsidRPr="00BB44F3">
        <w:rPr>
          <w:rFonts w:ascii="宋体" w:eastAsia="宋体" w:hAnsi="宋体" w:hint="eastAsia"/>
          <w:sz w:val="24"/>
        </w:rPr>
        <w:t>厚大板和胶合板。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③、在搭设碗扣支架前要先将场地平整、压实，然后将支架底托支撑在大板上。碗扣式支架搭设完成后由测量人员、质量人员进行复测方木顶高程、平整度，合格后方可进行盖梁底模的铺设。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④、侧模采用胶合板大板，胶合板大板后背侧加竖向</w:t>
      </w:r>
      <w:r w:rsidRPr="00BB44F3">
        <w:rPr>
          <w:rFonts w:ascii="宋体" w:eastAsia="宋体" w:hAnsi="宋体"/>
          <w:sz w:val="24"/>
        </w:rPr>
        <w:t>10x10cm</w:t>
      </w:r>
      <w:r w:rsidRPr="00BB44F3">
        <w:rPr>
          <w:rFonts w:ascii="宋体" w:eastAsia="宋体" w:hAnsi="宋体" w:hint="eastAsia"/>
          <w:sz w:val="24"/>
        </w:rPr>
        <w:t>方木，间距为</w:t>
      </w:r>
      <w:r w:rsidRPr="00BB44F3">
        <w:rPr>
          <w:rFonts w:ascii="宋体" w:eastAsia="宋体" w:hAnsi="宋体"/>
          <w:sz w:val="24"/>
        </w:rPr>
        <w:t>60cm</w:t>
      </w:r>
      <w:r w:rsidRPr="00BB44F3">
        <w:rPr>
          <w:rFonts w:ascii="宋体" w:eastAsia="宋体" w:hAnsi="宋体" w:hint="eastAsia"/>
          <w:sz w:val="24"/>
        </w:rPr>
        <w:t>，在竖向小方木背侧，顺盖梁方向加</w:t>
      </w:r>
      <w:r w:rsidRPr="00BB44F3">
        <w:rPr>
          <w:rFonts w:ascii="宋体" w:eastAsia="宋体" w:hAnsi="宋体"/>
          <w:sz w:val="24"/>
        </w:rPr>
        <w:t>10x10cm</w:t>
      </w:r>
      <w:r w:rsidRPr="00BB44F3">
        <w:rPr>
          <w:rFonts w:ascii="宋体" w:eastAsia="宋体" w:hAnsi="宋体" w:hint="eastAsia"/>
          <w:sz w:val="24"/>
        </w:rPr>
        <w:t>小方木，小方木间距为</w:t>
      </w:r>
      <w:r w:rsidRPr="00BB44F3">
        <w:rPr>
          <w:rFonts w:ascii="宋体" w:eastAsia="宋体" w:hAnsi="宋体"/>
          <w:sz w:val="24"/>
        </w:rPr>
        <w:t>60cm,</w:t>
      </w:r>
      <w:r w:rsidRPr="00BB44F3">
        <w:rPr>
          <w:rFonts w:ascii="宋体" w:eastAsia="宋体" w:hAnsi="宋体" w:hint="eastAsia"/>
          <w:sz w:val="24"/>
        </w:rPr>
        <w:t>再后面为竖向</w:t>
      </w:r>
      <w:r w:rsidRPr="00BB44F3">
        <w:rPr>
          <w:rFonts w:ascii="宋体" w:eastAsia="宋体" w:hAnsi="宋体"/>
          <w:sz w:val="24"/>
        </w:rPr>
        <w:t>10x15cm</w:t>
      </w:r>
      <w:r w:rsidRPr="00BB44F3">
        <w:rPr>
          <w:rFonts w:ascii="宋体" w:eastAsia="宋体" w:hAnsi="宋体" w:hint="eastAsia"/>
          <w:sz w:val="24"/>
        </w:rPr>
        <w:t>的大方木，方木问距为</w:t>
      </w:r>
      <w:r w:rsidRPr="00BB44F3">
        <w:rPr>
          <w:rFonts w:ascii="宋体" w:eastAsia="宋体" w:hAnsi="宋体"/>
          <w:sz w:val="24"/>
        </w:rPr>
        <w:t>80cm,10x15cm</w:t>
      </w:r>
      <w:r w:rsidRPr="00BB44F3">
        <w:rPr>
          <w:rFonts w:ascii="宋体" w:eastAsia="宋体" w:hAnsi="宋体" w:hint="eastAsia"/>
          <w:sz w:val="24"/>
        </w:rPr>
        <w:t>大方木上下两端用φ</w:t>
      </w:r>
      <w:r w:rsidRPr="00BB44F3">
        <w:rPr>
          <w:rFonts w:ascii="宋体" w:eastAsia="宋体" w:hAnsi="宋体"/>
          <w:sz w:val="24"/>
        </w:rPr>
        <w:t>20</w:t>
      </w:r>
      <w:r w:rsidRPr="00BB44F3">
        <w:rPr>
          <w:rFonts w:ascii="宋体" w:eastAsia="宋体" w:hAnsi="宋体" w:hint="eastAsia"/>
          <w:sz w:val="24"/>
        </w:rPr>
        <w:t>螺栓拉紧，最后侧模外侧用斜支撑进行顶紧，所用胶合板必须选用表面平整、光洁，边角直顺整张板材。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⑤、质量要求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Ⅰ、模板在使用前均匀涂抹脱模剂，需使用干净的软布沾少量脱模剂沿相同方向涂抹，防止因过量涂抹及随意涂抹造成表面出现花纹。大板、方木在加工前必须刨平保证模板支撑紧靠。</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Ⅱ、侧模在底模完成并进行钢筋绑扎后进行吊装，在吊装时要注意避免擦坏保护垫块，保护垫块应用铅丝绑牢，模板就位时根据控制线控制模板对中，模板下口处加海绵胶防止漏浆。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）、钢筋制作与安装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①、待底模安装平稳后，经测量再次复核平面、高程位置后，再绑扎盖梁骨架钢筋。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②、钢筋要求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设计要求，主筋采用墩粗直螺纹接头，同时支座下钢筋网及防震挡块钢筋应与盖梁钢筋同时绑扎，同时预埋钢筋作为挂梯的挂钩，以便施工人员上下盖梁。钢筋应严格按照图纸施工，钢筋间距符合设计及规范要求，钢筋施工完毕后，需经现场监理工程师检验合格后，方可进行下道工序施工。（钢筋施工具体要求见墩柱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）、侧模、端模安装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①、待钢筋绑扎完毕后，经现场监理工程验收合格后方可进行模板安装，盖梁一侧侧模，由四块模板拼装而成，其中悬臂侧模底端夹靠在桁架上的底模上。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②、模板安装利用吊车吊装，盖梁模板应根据墩身顶中心位置准确就位，同时注意盖梁坡度对模板安设的要求，模板安装前要清理干净后涂脱模剂，模板连接利用</w:t>
      </w:r>
      <w:r w:rsidRPr="00BB44F3">
        <w:rPr>
          <w:rFonts w:ascii="宋体" w:eastAsia="宋体" w:hAnsi="宋体"/>
          <w:sz w:val="24"/>
        </w:rPr>
        <w:t>M18</w:t>
      </w:r>
      <w:r w:rsidRPr="00BB44F3">
        <w:rPr>
          <w:rFonts w:ascii="宋体" w:eastAsia="宋体" w:hAnsi="宋体" w:hint="eastAsia"/>
          <w:sz w:val="24"/>
        </w:rPr>
        <w:t>螺杆连接，连接处利用</w:t>
      </w:r>
      <w:r w:rsidRPr="00BB44F3">
        <w:rPr>
          <w:rFonts w:ascii="宋体" w:eastAsia="宋体" w:hAnsi="宋体"/>
          <w:sz w:val="24"/>
        </w:rPr>
        <w:t>3mm</w:t>
      </w:r>
      <w:r w:rsidRPr="00BB44F3">
        <w:rPr>
          <w:rFonts w:ascii="宋体" w:eastAsia="宋体" w:hAnsi="宋体" w:hint="eastAsia"/>
          <w:sz w:val="24"/>
        </w:rPr>
        <w:t>胶皮嵌缝，模板安装完成后，须经测量工程师对其平面，高程位置进行校核，后经现场监理工程师验收合格后，方可进行砼浇注。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）、砼浇注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①、盖梁砼浇注采用砼输送泵或吊车吊送砼。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②、桥墩盖梁砼浇筑较厚，采用分层浇筑，分层振捣，砼布料在盖梁长方向两端和中点进行三点布料，砼分层浇筑厚度控制在</w:t>
      </w:r>
      <w:r w:rsidRPr="00BB44F3">
        <w:rPr>
          <w:rFonts w:ascii="宋体" w:eastAsia="宋体" w:hAnsi="宋体"/>
          <w:sz w:val="24"/>
        </w:rPr>
        <w:t>30cm</w:t>
      </w:r>
      <w:r w:rsidRPr="00BB44F3">
        <w:rPr>
          <w:rFonts w:ascii="宋体" w:eastAsia="宋体" w:hAnsi="宋体" w:hint="eastAsia"/>
          <w:sz w:val="24"/>
        </w:rPr>
        <w:t>左右，振捣间距为</w:t>
      </w:r>
      <w:r w:rsidRPr="00BB44F3">
        <w:rPr>
          <w:rFonts w:ascii="宋体" w:eastAsia="宋体" w:hAnsi="宋体"/>
          <w:sz w:val="24"/>
        </w:rPr>
        <w:t>40cm</w:t>
      </w:r>
      <w:r w:rsidRPr="00BB44F3">
        <w:rPr>
          <w:rFonts w:ascii="宋体" w:eastAsia="宋体" w:hAnsi="宋体" w:hint="eastAsia"/>
          <w:sz w:val="24"/>
        </w:rPr>
        <w:t>，浇筑第二次砼时，振捣棒插入下层</w:t>
      </w:r>
      <w:r w:rsidRPr="00BB44F3">
        <w:rPr>
          <w:rFonts w:ascii="宋体" w:eastAsia="宋体" w:hAnsi="宋体"/>
          <w:sz w:val="24"/>
        </w:rPr>
        <w:t>5~10cm</w:t>
      </w:r>
      <w:r w:rsidRPr="00BB44F3">
        <w:rPr>
          <w:rFonts w:ascii="宋体" w:eastAsia="宋体" w:hAnsi="宋体" w:hint="eastAsia"/>
          <w:sz w:val="24"/>
        </w:rPr>
        <w:t>，不允许出现漏振及过振现象，要避免振动棒碰撞钢筋、模板，砼浇注过程中，需随时检查模板变形情况，对超过允许变形的，须及时纠正后再继续浇筑，根据模板设计，模板顶口标高即为砼标高，砼收平时，注意盖梁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③、根据规范要求，砼强度达到</w:t>
      </w:r>
      <w:r w:rsidRPr="00BB44F3">
        <w:rPr>
          <w:rFonts w:ascii="宋体" w:eastAsia="宋体" w:hAnsi="宋体"/>
          <w:sz w:val="24"/>
        </w:rPr>
        <w:t>2.5MP</w:t>
      </w:r>
      <w:r w:rsidRPr="00BB44F3">
        <w:rPr>
          <w:rFonts w:ascii="宋体" w:eastAsia="宋体" w:hAnsi="宋体" w:hint="eastAsia"/>
          <w:sz w:val="24"/>
        </w:rPr>
        <w:t>上后，方可拆侧模和端模，拆模顺序为，先拆除端模和侧模，待砼强度达到设计强度的</w:t>
      </w:r>
      <w:r w:rsidRPr="00BB44F3">
        <w:rPr>
          <w:rFonts w:ascii="宋体" w:eastAsia="宋体" w:hAnsi="宋体"/>
          <w:sz w:val="24"/>
        </w:rPr>
        <w:t>70%</w:t>
      </w:r>
      <w:r w:rsidRPr="00BB44F3">
        <w:rPr>
          <w:rFonts w:ascii="宋体" w:eastAsia="宋体" w:hAnsi="宋体" w:hint="eastAsia"/>
          <w:sz w:val="24"/>
        </w:rPr>
        <w:t>（</w:t>
      </w:r>
      <w:r w:rsidRPr="00BB44F3">
        <w:rPr>
          <w:rFonts w:ascii="宋体" w:eastAsia="宋体" w:hAnsi="宋体"/>
          <w:sz w:val="24"/>
        </w:rPr>
        <w:t>21Mpa</w:t>
      </w:r>
      <w:r w:rsidRPr="00BB44F3">
        <w:rPr>
          <w:rFonts w:ascii="宋体" w:eastAsia="宋体" w:hAnsi="宋体" w:hint="eastAsia"/>
          <w:sz w:val="24"/>
        </w:rPr>
        <w:t>）后，利用气割将卸荷块割掉，待</w:t>
      </w:r>
      <w:r w:rsidRPr="00BB44F3">
        <w:rPr>
          <w:rFonts w:ascii="宋体" w:eastAsia="宋体" w:hAnsi="宋体"/>
          <w:sz w:val="24"/>
        </w:rPr>
        <w:t>I60</w:t>
      </w:r>
      <w:r w:rsidRPr="00BB44F3">
        <w:rPr>
          <w:rFonts w:ascii="宋体" w:eastAsia="宋体" w:hAnsi="宋体" w:hint="eastAsia"/>
          <w:sz w:val="24"/>
        </w:rPr>
        <w:t>工字钢支撑松落后再拆除盖梁桁架和底模，拆模时，要保证砼表面棱角不受损害，拆模时不能猛烈敲打和强扭模板，砼浇筑完毕后，注意砼养护。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）、盖梁施工时，注意预埋好支座垫石、挡块钢筋，垫石待盖梁浇筑完毕后再施工。</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、桥梁肋板及帽梁施工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）、肋板及帽梁钢筋施工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①、肋板内伸入承台的钢筋需与承台钢筋同步绑扎。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②、为保证钢筋位置在浇筑承台混凝土时不被移动，在绑扎承台及肋板钢筋时先用钢管搭设临时脚手架，将钢筋临时固定在架子上。等肋板模板及支撑安装就位后，再拆除临时脚手架。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现场绑扎钢筋时，交叉点用铁丝绑扎结实，箍筋与主筋要垂直，在模板内安装钢筋时，位置须准确，并保证底模与钢筋间有一定厚度保护层，在钢筋与模板间垫以塑料垫块绑在钢筋上，免其在混凝土浇筑时移动，配置在同一截面内的垫块要相互错开，垫块间距离采用</w:t>
      </w:r>
      <w:r w:rsidRPr="00BB44F3">
        <w:rPr>
          <w:rFonts w:ascii="宋体" w:eastAsia="宋体" w:hAnsi="宋体"/>
          <w:sz w:val="24"/>
        </w:rPr>
        <w:t>0.3-0.6</w:t>
      </w:r>
      <w:r w:rsidRPr="00BB44F3">
        <w:rPr>
          <w:rFonts w:ascii="宋体" w:eastAsia="宋体" w:hAnsi="宋体" w:hint="eastAsia"/>
          <w:sz w:val="24"/>
        </w:rPr>
        <w:t>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）、肋板及帽梁模板施工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①、肋板、帽梁模板采用竹胶板，竹胶板后用</w:t>
      </w:r>
      <w:r w:rsidRPr="00BB44F3">
        <w:rPr>
          <w:rFonts w:ascii="宋体" w:eastAsia="宋体" w:hAnsi="宋体"/>
          <w:sz w:val="24"/>
        </w:rPr>
        <w:t>3cm</w:t>
      </w:r>
      <w:r w:rsidRPr="00BB44F3">
        <w:rPr>
          <w:rFonts w:ascii="宋体" w:eastAsia="宋体" w:hAnsi="宋体" w:hint="eastAsia"/>
          <w:sz w:val="24"/>
        </w:rPr>
        <w:t>大板加！</w:t>
      </w:r>
      <w:r w:rsidRPr="00BB44F3">
        <w:rPr>
          <w:rFonts w:ascii="宋体" w:eastAsia="宋体" w:hAnsi="宋体"/>
          <w:sz w:val="24"/>
        </w:rPr>
        <w:t>10x10cm</w:t>
      </w:r>
      <w:r w:rsidRPr="00BB44F3">
        <w:rPr>
          <w:rFonts w:ascii="宋体" w:eastAsia="宋体" w:hAnsi="宋体" w:hint="eastAsia"/>
          <w:sz w:val="24"/>
        </w:rPr>
        <w:t>方木加工成一体后在现场拼装。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②、竹胶板必须选用表面平整、光洁，边角直顺的整张板材进行加工。厚度应保证至少为</w:t>
      </w:r>
      <w:r w:rsidRPr="00BB44F3">
        <w:rPr>
          <w:rFonts w:ascii="宋体" w:eastAsia="宋体" w:hAnsi="宋体"/>
          <w:sz w:val="24"/>
        </w:rPr>
        <w:t>12rnm.</w:t>
      </w:r>
      <w:r w:rsidRPr="00BB44F3">
        <w:rPr>
          <w:rFonts w:ascii="宋体" w:eastAsia="宋体" w:hAnsi="宋体" w:hint="eastAsia"/>
          <w:sz w:val="24"/>
        </w:rPr>
        <w:t>竹胶板后背加固用大板及方木在使用前应先进行压刨整平，经过检查平整度合格后方可投入使用。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③、根据肋板、帽梁尺寸进行放样后，用竹胶板加工边、侧模。按长边包住短边进行加工。边、侧模在加工厂内与大板、方木拼成一体后运至现场。帽梁底模需在现场进行铺装。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④、肋板、帽梁模板支撑采用钢管脚手架。在搭设脚手架前，基础需进行整平并压实。局部软弹地段需作</w:t>
      </w:r>
      <w:r w:rsidRPr="00BB44F3">
        <w:rPr>
          <w:rFonts w:ascii="宋体" w:eastAsia="宋体" w:hAnsi="宋体"/>
          <w:sz w:val="24"/>
        </w:rPr>
        <w:t>6%</w:t>
      </w:r>
      <w:r w:rsidRPr="00BB44F3">
        <w:rPr>
          <w:rFonts w:ascii="宋体" w:eastAsia="宋体" w:hAnsi="宋体" w:hint="eastAsia"/>
          <w:sz w:val="24"/>
        </w:rPr>
        <w:t>灰土垫层。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⑤、为方便模极支撑及加固，在承台浇筑混凝土中在承台中预埋</w:t>
      </w:r>
      <w:r w:rsidRPr="00BB44F3">
        <w:rPr>
          <w:rFonts w:ascii="宋体" w:eastAsia="宋体" w:hAnsi="宋体"/>
          <w:sz w:val="24"/>
        </w:rPr>
        <w:t>50cm</w:t>
      </w:r>
      <w:r w:rsidRPr="00BB44F3">
        <w:rPr>
          <w:rFonts w:ascii="宋体" w:eastAsia="宋体" w:hAnsi="宋体" w:hint="eastAsia"/>
          <w:sz w:val="24"/>
        </w:rPr>
        <w:t>长螺纹</w:t>
      </w:r>
      <w:r w:rsidRPr="00BB44F3">
        <w:rPr>
          <w:rFonts w:ascii="宋体" w:eastAsia="宋体" w:hAnsi="宋体"/>
          <w:sz w:val="24"/>
        </w:rPr>
        <w:t>28</w:t>
      </w:r>
      <w:r w:rsidRPr="00BB44F3">
        <w:rPr>
          <w:rFonts w:ascii="宋体" w:eastAsia="宋体" w:hAnsi="宋体" w:hint="eastAsia"/>
          <w:sz w:val="24"/>
        </w:rPr>
        <w:t>钢筋地锚，距肋板</w:t>
      </w:r>
      <w:r w:rsidRPr="00BB44F3">
        <w:rPr>
          <w:rFonts w:ascii="宋体" w:eastAsia="宋体" w:hAnsi="宋体"/>
          <w:sz w:val="24"/>
        </w:rPr>
        <w:t>30cm.</w:t>
      </w:r>
      <w:r w:rsidRPr="00BB44F3">
        <w:rPr>
          <w:rFonts w:ascii="宋体" w:eastAsia="宋体" w:hAnsi="宋体" w:hint="eastAsia"/>
          <w:sz w:val="24"/>
        </w:rPr>
        <w:t>第一道横向支撑固定于地锚上。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⑥、为保证肋板侧模的稳定性，在侧模中使用穿墙螺丝加固，纵、横向间距为</w:t>
      </w:r>
      <w:r w:rsidRPr="00BB44F3">
        <w:rPr>
          <w:rFonts w:ascii="宋体" w:eastAsia="宋体" w:hAnsi="宋体"/>
          <w:sz w:val="24"/>
        </w:rPr>
        <w:t>90</w:t>
      </w:r>
      <w:r w:rsidRPr="00BB44F3">
        <w:rPr>
          <w:rFonts w:ascii="宋体" w:eastAsia="宋体" w:hAnsi="宋体" w:hint="eastAsia"/>
          <w:sz w:val="24"/>
        </w:rPr>
        <w:t>×</w:t>
      </w:r>
      <w:r w:rsidRPr="00BB44F3">
        <w:rPr>
          <w:rFonts w:ascii="宋体" w:eastAsia="宋体" w:hAnsi="宋体"/>
          <w:sz w:val="24"/>
        </w:rPr>
        <w:t>90cm</w:t>
      </w:r>
      <w:r w:rsidRPr="00BB44F3">
        <w:rPr>
          <w:rFonts w:ascii="宋体" w:eastAsia="宋体" w:hAnsi="宋体" w:hint="eastAsia"/>
          <w:sz w:val="24"/>
        </w:rPr>
        <w:t>，螺栓采用</w:t>
      </w:r>
      <w:r w:rsidRPr="00BB44F3">
        <w:rPr>
          <w:rFonts w:ascii="宋体" w:eastAsia="宋体" w:hAnsi="宋体"/>
          <w:sz w:val="24"/>
        </w:rPr>
        <w:t>20mm</w:t>
      </w:r>
      <w:r w:rsidRPr="00BB44F3">
        <w:rPr>
          <w:rFonts w:ascii="宋体" w:eastAsia="宋体" w:hAnsi="宋体" w:hint="eastAsia"/>
          <w:sz w:val="24"/>
        </w:rPr>
        <w:t>园钢加工。外侧至少加</w:t>
      </w:r>
      <w:r w:rsidRPr="00BB44F3">
        <w:rPr>
          <w:rFonts w:ascii="宋体" w:eastAsia="宋体" w:hAnsi="宋体"/>
          <w:sz w:val="24"/>
        </w:rPr>
        <w:t>3</w:t>
      </w:r>
      <w:r w:rsidRPr="00BB44F3">
        <w:rPr>
          <w:rFonts w:ascii="宋体" w:eastAsia="宋体" w:hAnsi="宋体" w:hint="eastAsia"/>
          <w:sz w:val="24"/>
        </w:rPr>
        <w:t>道斜撑。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）、肋板及帽梁混凝土施工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①、全面复查、复核模板高程及模板支架稳定性，清扫模板上的附着物。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②、在侧模上定出混凝土顶层的高程。在浇筑肋板混凝土时在其斜面中间模板上开一方形孔，从开孔处入混凝土，控制好浇筑速度；混凝土浇筑到开孔处后，将开孔处的模板封好，混凝土从肋板的上口进入。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③、浇筑主要使用吊车加料斗及串筒。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④、肋板及帽梁需用塑料布覆盖并撤水养护</w:t>
      </w:r>
      <w:r w:rsidRPr="00BB44F3">
        <w:rPr>
          <w:rFonts w:ascii="宋体" w:eastAsia="宋体" w:hAnsi="宋体"/>
          <w:sz w:val="24"/>
        </w:rPr>
        <w:t>48</w:t>
      </w:r>
      <w:r w:rsidRPr="00BB44F3">
        <w:rPr>
          <w:rFonts w:ascii="宋体" w:eastAsia="宋体" w:hAnsi="宋体" w:hint="eastAsia"/>
          <w:sz w:val="24"/>
        </w:rPr>
        <w:t>小时以上，方可拆模。拆模时使起钩应匀速进行。防止模板与肋板及帽梁表面发生磕碰。</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7</w:t>
      </w:r>
      <w:r w:rsidRPr="00BB44F3">
        <w:rPr>
          <w:rFonts w:ascii="宋体" w:eastAsia="宋体" w:hAnsi="宋体" w:hint="eastAsia"/>
          <w:b/>
          <w:sz w:val="24"/>
        </w:rPr>
        <w:t>、桥梁耳背墙、挡块施工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）、测量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①、平面控制点的布置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图纸和业主所交的导线点，复核控制点，复核的结果经现场监理复核后认可。按照施工需要加密导线控制点，所有的控制点通视性良好，符合施工需要。控制点选定后，再经过实测和导线闭合的平差计算把整个工程范围内的控制点坐标确定下来。考虑到现场爆破等影响，施工过程中定期复核整个控制网，控制网的复核和布置，均采用高精度的全站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②、高程控制点的布置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利用高精度水准仪进行闭合水准导线，复核结果必须经现场监理复核认可后方可使用。同时根据施工需要在工程范围内布置加密控制网，要求各加密控制点的通视性良好，符合施工需要。加密点必须定期复核，并善加保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③、耳背墙放样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墩柱施工完毕后，测设台帽（墩帽）中心位置，在肋板和承台上用醒目的红油漆标出纵横轴线位置，并对肋板和承台顶标高进行复测。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）、耳背墙施工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在耳背墙施工前，先进行台背回填，选用符合设计和规范要求的炮渣石对台背进行分层回填，并控制好台背回填的顶层标高。台背回填完成后，向监理方、业主方对台背回填的压实度、回填高度等进行报验，经监理、业主同意后方可进行下道工序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②、砼垫层浇筑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Ⅰ、垫层支模材料采用</w:t>
      </w:r>
      <w:r w:rsidRPr="00BB44F3">
        <w:rPr>
          <w:rFonts w:ascii="宋体" w:eastAsia="宋体" w:hAnsi="宋体"/>
          <w:sz w:val="24"/>
        </w:rPr>
        <w:t>10cm*10cm</w:t>
      </w:r>
      <w:r w:rsidRPr="00BB44F3">
        <w:rPr>
          <w:rFonts w:ascii="宋体" w:eastAsia="宋体" w:hAnsi="宋体" w:hint="eastAsia"/>
          <w:sz w:val="24"/>
        </w:rPr>
        <w:t>方木，支模尺寸按承台尺寸每边外放</w:t>
      </w:r>
      <w:r w:rsidRPr="00BB44F3">
        <w:rPr>
          <w:rFonts w:ascii="宋体" w:eastAsia="宋体" w:hAnsi="宋体"/>
          <w:sz w:val="24"/>
        </w:rPr>
        <w:t>100mm</w:t>
      </w:r>
      <w:r w:rsidRPr="00BB44F3">
        <w:rPr>
          <w:rFonts w:ascii="宋体" w:eastAsia="宋体" w:hAnsi="宋体" w:hint="eastAsia"/>
          <w:sz w:val="24"/>
        </w:rPr>
        <w:t>。模板顶标高误差控制在允许范围以内。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Ⅱ、垫层砼浇筑时在基坑边设滑槽，按序将垫层砼振捣密实，平整。要求表面平整度控制在</w:t>
      </w:r>
      <w:r w:rsidRPr="00BB44F3">
        <w:rPr>
          <w:rFonts w:ascii="宋体" w:eastAsia="宋体" w:hAnsi="宋体"/>
          <w:sz w:val="24"/>
        </w:rPr>
        <w:t>2cm</w:t>
      </w:r>
      <w:r w:rsidRPr="00BB44F3">
        <w:rPr>
          <w:rFonts w:ascii="宋体" w:eastAsia="宋体" w:hAnsi="宋体" w:hint="eastAsia"/>
          <w:sz w:val="24"/>
        </w:rPr>
        <w:t>以内。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Ⅲ、垫层砼浇筑完毕后，向业主方和监理方报验。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③、钢筋施工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Ⅰ、严格按设计图纸形状、尺寸、数量进行现场加工配制。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Ⅱ、耳背墙钢筋绑扎前，必须把台帽、耳背墙与肋板接触面浮浆和松动石子凿除，露出砼中粗骨料，用水冲洗干净。台帽、耳背墙主筋表面的铁锈、水泥浆、油污污垢应用铁刷或毛布擦除干净。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Ⅲ、钢筋绑扎严格按图纸形状、尺寸、数量、型号进行绑扎，严格控制好耳背墙钢筋保护层预防露筋，控制好钢筋骨架外形几何尺寸、骨架垂直度。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Ⅳ、为防止钢筋骨架变形，台帽、耳背墙箍筋除按图纸要求绑扎外，间隔</w:t>
      </w:r>
      <w:r w:rsidRPr="00BB44F3">
        <w:rPr>
          <w:rFonts w:ascii="宋体" w:eastAsia="宋体" w:hAnsi="宋体"/>
          <w:sz w:val="24"/>
        </w:rPr>
        <w:t>1.5m</w:t>
      </w:r>
      <w:r w:rsidRPr="00BB44F3">
        <w:rPr>
          <w:rFonts w:ascii="宋体" w:eastAsia="宋体" w:hAnsi="宋体" w:hint="eastAsia"/>
          <w:sz w:val="24"/>
        </w:rPr>
        <w:t>左右用电弧焊点焊搭接主筋，从而确保骨架整体性及刚度。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Ⅴ、严格按照设计图纸和施工规范要求，绑扎垫石、挡块、耳墙、背墙的预留钢筋，并在台帽混凝土浇筑前，对这些预留的钢筋位置进行复测，以保证预留钢筋位置的正确。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Ⅵ、钢筋搭接长度按照单面焊</w:t>
      </w:r>
      <w:r w:rsidRPr="00BB44F3">
        <w:rPr>
          <w:rFonts w:ascii="宋体" w:eastAsia="宋体" w:hAnsi="宋体"/>
          <w:sz w:val="24"/>
        </w:rPr>
        <w:t>10d</w:t>
      </w:r>
      <w:r w:rsidRPr="00BB44F3">
        <w:rPr>
          <w:rFonts w:ascii="宋体" w:eastAsia="宋体" w:hAnsi="宋体" w:hint="eastAsia"/>
          <w:sz w:val="24"/>
        </w:rPr>
        <w:t>（</w:t>
      </w:r>
      <w:r w:rsidRPr="00BB44F3">
        <w:rPr>
          <w:rFonts w:ascii="宋体" w:eastAsia="宋体" w:hAnsi="宋体"/>
          <w:sz w:val="24"/>
        </w:rPr>
        <w:t>d</w:t>
      </w:r>
      <w:r w:rsidRPr="00BB44F3">
        <w:rPr>
          <w:rFonts w:ascii="宋体" w:eastAsia="宋体" w:hAnsi="宋体" w:hint="eastAsia"/>
          <w:sz w:val="24"/>
        </w:rPr>
        <w:t>为钢筋直径），双面焊</w:t>
      </w:r>
      <w:r w:rsidRPr="00BB44F3">
        <w:rPr>
          <w:rFonts w:ascii="宋体" w:eastAsia="宋体" w:hAnsi="宋体"/>
          <w:sz w:val="24"/>
        </w:rPr>
        <w:t>5d</w:t>
      </w:r>
      <w:r w:rsidRPr="00BB44F3">
        <w:rPr>
          <w:rFonts w:ascii="宋体" w:eastAsia="宋体" w:hAnsi="宋体" w:hint="eastAsia"/>
          <w:sz w:val="24"/>
        </w:rPr>
        <w:t>（</w:t>
      </w:r>
      <w:r w:rsidRPr="00BB44F3">
        <w:rPr>
          <w:rFonts w:ascii="宋体" w:eastAsia="宋体" w:hAnsi="宋体"/>
          <w:sz w:val="24"/>
        </w:rPr>
        <w:t>d</w:t>
      </w:r>
      <w:r w:rsidRPr="00BB44F3">
        <w:rPr>
          <w:rFonts w:ascii="宋体" w:eastAsia="宋体" w:hAnsi="宋体" w:hint="eastAsia"/>
          <w:sz w:val="24"/>
        </w:rPr>
        <w:t>为钢筋直径）长度进行搭接，并保证对接的钢筋在同一轴线上，严格按设计及有关施工规范要求进行施工。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Ⅶ、钢筋绑扎完毕后，按规范进行验收，发现不符合要求及时整改，整改后及时向监理单位和业主单位报验。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④、模板施工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Ⅰ、本工程耳背墙模板采用钢模板。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Ⅱ、模板外侧用斜钢管抛撑固定模板的整体稳定性。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Ⅲ、定型钢模进场后需在施工现场进行实地拼装，对模板数量、外形几何尺寸，模板表面平整度、光洁度、相邻两模板间高差材质制作方法进行验收，符合方案及制作质量要求后方可使用。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Ⅳ、耳背墙模板必须按肋板上控制线支模，支模前必须提前刷好脱模油，模板拼装时接缝处必须粘贴双面胶（防止缝隙处漏浆），底部用砂浆封住空隙。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Ⅴ、模板安装完毕后，联系业主方、监理方对模板的垂直度；稳定性；支撑螺杆间距；模板的几何尺寸；模板拼缝；连接处牢固度进行报验，并做好复核记录，合格后方可进入下道工序。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Ⅵ、模板在上部口内侧应明显标出台帽、耳背墙顶高程。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Ⅶ、耳背墙模板拆除一般从肋板（墩柱）砼浇筑完毕后</w:t>
      </w:r>
      <w:r w:rsidRPr="00BB44F3">
        <w:rPr>
          <w:rFonts w:ascii="宋体" w:eastAsia="宋体" w:hAnsi="宋体"/>
          <w:sz w:val="24"/>
        </w:rPr>
        <w:t>24</w:t>
      </w:r>
      <w:r w:rsidRPr="00BB44F3">
        <w:rPr>
          <w:rFonts w:ascii="宋体" w:eastAsia="宋体" w:hAnsi="宋体" w:hint="eastAsia"/>
          <w:sz w:val="24"/>
        </w:rPr>
        <w:t>小时后拆除</w:t>
      </w:r>
      <w:r w:rsidRPr="00BB44F3">
        <w:rPr>
          <w:rFonts w:ascii="宋体" w:eastAsia="宋体" w:hAnsi="宋体"/>
          <w:sz w:val="24"/>
        </w:rPr>
        <w:t>,</w:t>
      </w:r>
      <w:r w:rsidRPr="00BB44F3">
        <w:rPr>
          <w:rFonts w:ascii="宋体" w:eastAsia="宋体" w:hAnsi="宋体" w:hint="eastAsia"/>
          <w:sz w:val="24"/>
        </w:rPr>
        <w:t>拆模时保证砼表面及棱角不致因拆模而损坏。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Ⅷ、拆下的模板应及时清理并指派专人保养，清除表面砼斑，用砂皮整修模板表面，并及时调整模板的几何尺寸，确保模板周转使用。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⑤、混凝土施工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Ⅰ、本工程耳背墙砼采用商品砼，砼到达现场后要随时抽样，测定砼坍落度并制作试块砼，现场不得任意加水。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Ⅱ、混凝土浇筑采用一次性分层进行，分层厚度不得大于</w:t>
      </w:r>
      <w:r w:rsidRPr="00BB44F3">
        <w:rPr>
          <w:rFonts w:ascii="宋体" w:eastAsia="宋体" w:hAnsi="宋体"/>
          <w:sz w:val="24"/>
        </w:rPr>
        <w:t>300mm</w:t>
      </w:r>
      <w:r w:rsidRPr="00BB44F3">
        <w:rPr>
          <w:rFonts w:ascii="宋体" w:eastAsia="宋体" w:hAnsi="宋体" w:hint="eastAsia"/>
          <w:sz w:val="24"/>
        </w:rPr>
        <w:t>。单个耳墙、单个背墙必须连续浇捣，一次成型，不得留有施工缝。混凝土浇捣间隙不得超过一小时。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Ⅲ、为降低砼水化热，在浇筑时每层均匀铺开浇注，适当放慢浇筑速度；同时控制层厚尽量薄。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Ⅳ、浇筑时振捣器操作要求做到快插慢拔，每一个震动点震捣时间应以被振捣砼表面停止沉落和表面气泡不再显著发生为度。分层浇筑时严格控制震动棒插入深度，上层震捣时应插入下层</w:t>
      </w:r>
      <w:r w:rsidRPr="00BB44F3">
        <w:rPr>
          <w:rFonts w:ascii="宋体" w:eastAsia="宋体" w:hAnsi="宋体"/>
          <w:sz w:val="24"/>
        </w:rPr>
        <w:t>5cm</w:t>
      </w:r>
      <w:r w:rsidRPr="00BB44F3">
        <w:rPr>
          <w:rFonts w:ascii="宋体" w:eastAsia="宋体" w:hAnsi="宋体" w:hint="eastAsia"/>
          <w:sz w:val="24"/>
        </w:rPr>
        <w:t>～</w:t>
      </w:r>
      <w:r w:rsidRPr="00BB44F3">
        <w:rPr>
          <w:rFonts w:ascii="宋体" w:eastAsia="宋体" w:hAnsi="宋体"/>
          <w:sz w:val="24"/>
        </w:rPr>
        <w:t>10cm</w:t>
      </w:r>
      <w:r w:rsidRPr="00BB44F3">
        <w:rPr>
          <w:rFonts w:ascii="宋体" w:eastAsia="宋体" w:hAnsi="宋体" w:hint="eastAsia"/>
          <w:sz w:val="24"/>
        </w:rPr>
        <w:t>，以利上下层砼连成整体。震捣时避免直接震动钢筋和模板。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Ⅴ、耳背墙砼浇筑完毕后，表面用长尺刮平，表面用铁板分两次压光。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Ⅵ、耳背墙拆模后应及时采取必要的养护措施，采用麻布进行覆盖，并指派专人进行浇水。</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8</w:t>
      </w:r>
      <w:r w:rsidRPr="00BB44F3">
        <w:rPr>
          <w:rFonts w:ascii="宋体" w:eastAsia="宋体" w:hAnsi="宋体" w:hint="eastAsia"/>
          <w:b/>
          <w:sz w:val="24"/>
        </w:rPr>
        <w:t>、桥梁梁板施工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）、梁板预制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①、台座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Ⅰ、用钢筋混凝土修建预制台座，制梁台座顶面的尺寸与梁底尺寸相匹配，台座顶面采用</w:t>
      </w:r>
      <w:r w:rsidRPr="00BB44F3">
        <w:rPr>
          <w:rFonts w:ascii="宋体" w:eastAsia="宋体" w:hAnsi="宋体"/>
          <w:sz w:val="24"/>
        </w:rPr>
        <w:t>10</w:t>
      </w:r>
      <w:r w:rsidRPr="00BB44F3">
        <w:rPr>
          <w:rFonts w:ascii="宋体" w:eastAsia="宋体" w:hAnsi="宋体" w:hint="eastAsia"/>
          <w:sz w:val="24"/>
        </w:rPr>
        <w:t>号的槽钢与预埋件相焊接。台座顶面和两侧必须平整光滑，以保证侧模的安装就位和梁板底的平整度。台座的基底必须有足够的承载力，并且台座间的地面用混凝土硬化，避免在施工过程中渗水到台座基底，引起台座下沉、开裂。预应力梁板张拉后其拱度作用使中部梁顶板侵占桥面铺装层厚度，为克服这一问题，梁板台座在跨中设置预拱度，但考虑到梁板砼的本身强度及架梁时间的要求，综合进行考虑后，将</w:t>
      </w:r>
      <w:r w:rsidRPr="00BB44F3">
        <w:rPr>
          <w:rFonts w:ascii="宋体" w:eastAsia="宋体" w:hAnsi="宋体"/>
          <w:sz w:val="24"/>
        </w:rPr>
        <w:t>20m</w:t>
      </w:r>
      <w:r w:rsidRPr="00BB44F3">
        <w:rPr>
          <w:rFonts w:ascii="宋体" w:eastAsia="宋体" w:hAnsi="宋体" w:hint="eastAsia"/>
          <w:sz w:val="24"/>
        </w:rPr>
        <w:t>梁板台座预拱度设置为</w:t>
      </w:r>
      <w:r w:rsidRPr="00BB44F3">
        <w:rPr>
          <w:rFonts w:ascii="宋体" w:eastAsia="宋体" w:hAnsi="宋体"/>
          <w:sz w:val="24"/>
        </w:rPr>
        <w:t>10mm</w:t>
      </w:r>
      <w:r w:rsidRPr="00BB44F3">
        <w:rPr>
          <w:rFonts w:ascii="宋体" w:eastAsia="宋体" w:hAnsi="宋体" w:hint="eastAsia"/>
          <w:sz w:val="24"/>
        </w:rPr>
        <w:t>，由中部向两端渐变按二次抛物线布置。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Ⅱ、台座两侧设置排水槽以利养护和施工排水，并于台座两侧沿纵向每</w:t>
      </w:r>
      <w:r w:rsidRPr="00BB44F3">
        <w:rPr>
          <w:rFonts w:ascii="宋体" w:eastAsia="宋体" w:hAnsi="宋体"/>
          <w:sz w:val="24"/>
        </w:rPr>
        <w:t>1</w:t>
      </w:r>
      <w:r w:rsidRPr="00BB44F3">
        <w:rPr>
          <w:rFonts w:ascii="宋体" w:eastAsia="宋体" w:hAnsi="宋体" w:hint="eastAsia"/>
          <w:sz w:val="24"/>
        </w:rPr>
        <w:t>米埋设支撑钢筋，以便设置拉杆固模或拆模。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②、梁板施工工艺流程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台座、底模准备→固定支座预埋→钢筋加工→安装钢筋波纹管→监理检签→波纹管接口及密封→安装侧模、端模→模板检测、微调→固定梁端锚板→安装面板钢筋→浇捣混凝土→养生→拆模→双控两端张拉→压浆→质量评定→运往存梁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③、钢筋加工工程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Ⅰ、钢筋在钢筋加工场下料，钢筋严格按施工图纸长度及数量加工。单根长度大于</w:t>
      </w:r>
      <w:r w:rsidRPr="00BB44F3">
        <w:rPr>
          <w:rFonts w:ascii="宋体" w:eastAsia="宋体" w:hAnsi="宋体"/>
          <w:sz w:val="24"/>
        </w:rPr>
        <w:t>9m</w:t>
      </w:r>
      <w:r w:rsidRPr="00BB44F3">
        <w:rPr>
          <w:rFonts w:ascii="宋体" w:eastAsia="宋体" w:hAnsi="宋体" w:hint="eastAsia"/>
          <w:sz w:val="24"/>
        </w:rPr>
        <w:t>的φ</w:t>
      </w:r>
      <w:r w:rsidRPr="00BB44F3">
        <w:rPr>
          <w:rFonts w:ascii="宋体" w:eastAsia="宋体" w:hAnsi="宋体"/>
          <w:sz w:val="24"/>
        </w:rPr>
        <w:t>25</w:t>
      </w:r>
      <w:r w:rsidRPr="00BB44F3">
        <w:rPr>
          <w:rFonts w:ascii="宋体" w:eastAsia="宋体" w:hAnsi="宋体" w:hint="eastAsia"/>
          <w:sz w:val="24"/>
        </w:rPr>
        <w:t>以上的钢筋采用机械连接，其他钢筋优先采用对焊接头和搭接电弧焊接头，构造辅筋可以采取绑扎接头。搭接接头采用双面焊接时，焊缝长度≥</w:t>
      </w:r>
      <w:r w:rsidRPr="00BB44F3">
        <w:rPr>
          <w:rFonts w:ascii="宋体" w:eastAsia="宋体" w:hAnsi="宋体"/>
          <w:sz w:val="24"/>
        </w:rPr>
        <w:t>5d</w:t>
      </w:r>
      <w:r w:rsidRPr="00BB44F3">
        <w:rPr>
          <w:rFonts w:ascii="宋体" w:eastAsia="宋体" w:hAnsi="宋体" w:hint="eastAsia"/>
          <w:sz w:val="24"/>
        </w:rPr>
        <w:t>，单面焊接焊缝长度≥</w:t>
      </w:r>
      <w:r w:rsidRPr="00BB44F3">
        <w:rPr>
          <w:rFonts w:ascii="宋体" w:eastAsia="宋体" w:hAnsi="宋体"/>
          <w:sz w:val="24"/>
        </w:rPr>
        <w:t>10d</w:t>
      </w:r>
      <w:r w:rsidRPr="00BB44F3">
        <w:rPr>
          <w:rFonts w:ascii="宋体" w:eastAsia="宋体" w:hAnsi="宋体" w:hint="eastAsia"/>
          <w:sz w:val="24"/>
        </w:rPr>
        <w:t>，Ⅱ级钢筋搭接长度≥</w:t>
      </w:r>
      <w:r w:rsidRPr="00BB44F3">
        <w:rPr>
          <w:rFonts w:ascii="宋体" w:eastAsia="宋体" w:hAnsi="宋体"/>
          <w:sz w:val="24"/>
        </w:rPr>
        <w:t>35d</w:t>
      </w:r>
      <w:r w:rsidRPr="00BB44F3">
        <w:rPr>
          <w:rFonts w:ascii="宋体" w:eastAsia="宋体" w:hAnsi="宋体" w:hint="eastAsia"/>
          <w:sz w:val="24"/>
        </w:rPr>
        <w:t>，焊接接头需将钢筋焊接长度范围预留一定角度，使焊接后，接长的两根钢筋在同一条轴线上。所有接头须相互错开钢筋直径</w:t>
      </w:r>
      <w:r w:rsidRPr="00BB44F3">
        <w:rPr>
          <w:rFonts w:ascii="宋体" w:eastAsia="宋体" w:hAnsi="宋体"/>
          <w:sz w:val="24"/>
        </w:rPr>
        <w:t>35d</w:t>
      </w:r>
      <w:r w:rsidRPr="00BB44F3">
        <w:rPr>
          <w:rFonts w:ascii="宋体" w:eastAsia="宋体" w:hAnsi="宋体" w:hint="eastAsia"/>
          <w:sz w:val="24"/>
        </w:rPr>
        <w:t>，每一断面内钢筋接头不得超过钢筋总量的</w:t>
      </w:r>
      <w:r w:rsidRPr="00BB44F3">
        <w:rPr>
          <w:rFonts w:ascii="宋体" w:eastAsia="宋体" w:hAnsi="宋体"/>
          <w:sz w:val="24"/>
        </w:rPr>
        <w:t>50%</w:t>
      </w:r>
      <w:r w:rsidRPr="00BB44F3">
        <w:rPr>
          <w:rFonts w:ascii="宋体" w:eastAsia="宋体" w:hAnsi="宋体" w:hint="eastAsia"/>
          <w:sz w:val="24"/>
        </w:rPr>
        <w:t>，接头尽量处于受力最小处。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Ⅱ、在主筋绑扎前，在台座周边线上标出箍筋位置标记。当箍筋与波纹管发生冲突时适当调整箍筋的位置，保证波纹管的定位准确。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Ⅲ、钢筋下料、加工、定位、绑扎、焊接严格按规范及设计图纸进行。所有钢筋交叉点均必须双丝绑扎结实，必要时可用点焊焊牢。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Ⅳ、钢筋绑扎、安装时应准确定位，伸缩缝及防撞护栏预埋筋、翼缘环形钢筋、端部横向连接筋必须使用钢筋定位辅助措施进行定位；横隔板钢筋必须使用定位架安装，确保高低、间距一致，符合设计要求</w:t>
      </w:r>
      <w:r w:rsidRPr="00BB44F3">
        <w:rPr>
          <w:rFonts w:ascii="宋体" w:eastAsia="宋体" w:hAnsi="宋体"/>
          <w:sz w:val="24"/>
        </w:rPr>
        <w:t>,</w:t>
      </w:r>
      <w:r w:rsidRPr="00BB44F3">
        <w:rPr>
          <w:rFonts w:ascii="宋体" w:eastAsia="宋体" w:hAnsi="宋体" w:hint="eastAsia"/>
          <w:sz w:val="24"/>
        </w:rPr>
        <w:t>无漏筋现象，也可采取提前制作，整体安装；与波纹管等干扰的钢筋严禁切断，应采取合理措施避开。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Ⅴ、钢筋的保护层垫块推广使用梅花形高强度砂浆垫块，确保垫块能承受足够压力而不破碎，绑扎牢固可靠，纵横向间距均不得大于</w:t>
      </w:r>
      <w:r w:rsidRPr="00BB44F3">
        <w:rPr>
          <w:rFonts w:ascii="宋体" w:eastAsia="宋体" w:hAnsi="宋体"/>
          <w:sz w:val="24"/>
        </w:rPr>
        <w:t>0.8m</w:t>
      </w:r>
      <w:r w:rsidRPr="00BB44F3">
        <w:rPr>
          <w:rFonts w:ascii="宋体" w:eastAsia="宋体" w:hAnsi="宋体" w:hint="eastAsia"/>
          <w:sz w:val="24"/>
        </w:rPr>
        <w:t>，梁底位置不得大于</w:t>
      </w:r>
      <w:r w:rsidRPr="00BB44F3">
        <w:rPr>
          <w:rFonts w:ascii="宋体" w:eastAsia="宋体" w:hAnsi="宋体"/>
          <w:sz w:val="24"/>
        </w:rPr>
        <w:t>0.5m</w:t>
      </w:r>
      <w:r w:rsidRPr="00BB44F3">
        <w:rPr>
          <w:rFonts w:ascii="宋体" w:eastAsia="宋体" w:hAnsi="宋体" w:hint="eastAsia"/>
          <w:sz w:val="24"/>
        </w:rPr>
        <w:t>，确保每平方米垫块数量不少于</w:t>
      </w:r>
      <w:r w:rsidRPr="00BB44F3">
        <w:rPr>
          <w:rFonts w:ascii="宋体" w:eastAsia="宋体" w:hAnsi="宋体"/>
          <w:sz w:val="24"/>
        </w:rPr>
        <w:t>4</w:t>
      </w:r>
      <w:r w:rsidRPr="00BB44F3">
        <w:rPr>
          <w:rFonts w:ascii="宋体" w:eastAsia="宋体" w:hAnsi="宋体" w:hint="eastAsia"/>
          <w:sz w:val="24"/>
        </w:rPr>
        <w:t>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Ⅵ、钢筋焊接时，注意搭接长度，两接合钢筋轴线一致，Ⅱ级钢筋采用结</w:t>
      </w:r>
      <w:r w:rsidRPr="00BB44F3">
        <w:rPr>
          <w:rFonts w:ascii="宋体" w:eastAsia="宋体" w:hAnsi="宋体"/>
          <w:sz w:val="24"/>
        </w:rPr>
        <w:t>502</w:t>
      </w:r>
      <w:r w:rsidRPr="00BB44F3">
        <w:rPr>
          <w:rFonts w:ascii="宋体" w:eastAsia="宋体" w:hAnsi="宋体" w:hint="eastAsia"/>
          <w:sz w:val="24"/>
        </w:rPr>
        <w:t>或结</w:t>
      </w:r>
      <w:r w:rsidRPr="00BB44F3">
        <w:rPr>
          <w:rFonts w:ascii="宋体" w:eastAsia="宋体" w:hAnsi="宋体"/>
          <w:sz w:val="24"/>
        </w:rPr>
        <w:t>506</w:t>
      </w:r>
      <w:r w:rsidRPr="00BB44F3">
        <w:rPr>
          <w:rFonts w:ascii="宋体" w:eastAsia="宋体" w:hAnsi="宋体" w:hint="eastAsia"/>
          <w:sz w:val="24"/>
        </w:rPr>
        <w:t>焊条。直径在Φ</w:t>
      </w:r>
      <w:r w:rsidRPr="00BB44F3">
        <w:rPr>
          <w:rFonts w:ascii="宋体" w:eastAsia="宋体" w:hAnsi="宋体"/>
          <w:sz w:val="24"/>
        </w:rPr>
        <w:t>25</w:t>
      </w:r>
      <w:r w:rsidRPr="00BB44F3">
        <w:rPr>
          <w:rFonts w:ascii="宋体" w:eastAsia="宋体" w:hAnsi="宋体" w:hint="eastAsia"/>
          <w:sz w:val="24"/>
        </w:rPr>
        <w:t>以上的钢筋应采用机械连接，要求镦粗，连接紧密。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Ⅶ、支座预埋钢板必须进行热浸镀锌防锈处理。由于采用</w:t>
      </w:r>
      <w:r w:rsidRPr="00BB44F3">
        <w:rPr>
          <w:rFonts w:ascii="宋体" w:eastAsia="宋体" w:hAnsi="宋体"/>
          <w:sz w:val="24"/>
        </w:rPr>
        <w:t>U</w:t>
      </w:r>
      <w:r w:rsidRPr="00BB44F3">
        <w:rPr>
          <w:rFonts w:ascii="宋体" w:eastAsia="宋体" w:hAnsi="宋体" w:hint="eastAsia"/>
          <w:sz w:val="24"/>
        </w:rPr>
        <w:t>型锚筋与镀锌钢板直接平焊极易引起支座预埋钢板平面变形，支座预埋钢板的锚脚连接筋焊接应采用夹具焊接，将镀锌钢板加固于夹具上，在夹具与镀锌钢板中间接触位置垫支</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5mm</w:t>
      </w:r>
      <w:r w:rsidRPr="00BB44F3">
        <w:rPr>
          <w:rFonts w:ascii="宋体" w:eastAsia="宋体" w:hAnsi="宋体" w:hint="eastAsia"/>
          <w:sz w:val="24"/>
        </w:rPr>
        <w:t>薄钢片，在加固镀锌钢板时预留出反拱，待焊接完成拆除夹具时，镀锌钢板可恢复成平直形式；或是采用钻孔焊接，防止焊接钢板时弯曲变形。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④、模板安装工程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Ⅰ、底模：台座面层中（端）部铺设厚</w:t>
      </w:r>
      <w:r w:rsidRPr="00BB44F3">
        <w:rPr>
          <w:rFonts w:ascii="宋体" w:eastAsia="宋体" w:hAnsi="宋体"/>
          <w:sz w:val="24"/>
        </w:rPr>
        <w:t>6mm</w:t>
      </w:r>
      <w:r w:rsidRPr="00BB44F3">
        <w:rPr>
          <w:rFonts w:ascii="宋体" w:eastAsia="宋体" w:hAnsi="宋体" w:hint="eastAsia"/>
          <w:sz w:val="24"/>
        </w:rPr>
        <w:t>宽</w:t>
      </w:r>
      <w:r w:rsidRPr="00BB44F3">
        <w:rPr>
          <w:rFonts w:ascii="宋体" w:eastAsia="宋体" w:hAnsi="宋体"/>
          <w:sz w:val="24"/>
        </w:rPr>
        <w:t>49.8cm</w:t>
      </w:r>
      <w:r w:rsidRPr="00BB44F3">
        <w:rPr>
          <w:rFonts w:ascii="宋体" w:eastAsia="宋体" w:hAnsi="宋体" w:hint="eastAsia"/>
          <w:sz w:val="24"/>
        </w:rPr>
        <w:t>的经过加工形成整体的钢板作为底模，铺设前将台座表面打磨平整，确保钢板表面平整，线条直顺，尺寸精确。为防止漏浆，在台座顶部两侧布设</w:t>
      </w:r>
      <w:r w:rsidRPr="00BB44F3">
        <w:rPr>
          <w:rFonts w:ascii="宋体" w:eastAsia="宋体" w:hAnsi="宋体"/>
          <w:sz w:val="24"/>
        </w:rPr>
        <w:t>4cmx6cm</w:t>
      </w:r>
      <w:r w:rsidRPr="00BB44F3">
        <w:rPr>
          <w:rFonts w:ascii="宋体" w:eastAsia="宋体" w:hAnsi="宋体" w:hint="eastAsia"/>
          <w:sz w:val="24"/>
        </w:rPr>
        <w:t>的木条，然后将</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5cm</w:t>
      </w:r>
      <w:r w:rsidRPr="00BB44F3">
        <w:rPr>
          <w:rFonts w:ascii="宋体" w:eastAsia="宋体" w:hAnsi="宋体" w:hint="eastAsia"/>
          <w:sz w:val="24"/>
        </w:rPr>
        <w:t>厚的橡胶固定在木条上，且紧贴在钢板下面。台座中断面详细情况。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梁板吊点部位</w:t>
      </w:r>
      <w:r w:rsidRPr="00BB44F3">
        <w:rPr>
          <w:rFonts w:ascii="宋体" w:eastAsia="宋体" w:hAnsi="宋体"/>
          <w:sz w:val="24"/>
        </w:rPr>
        <w:t>40cm</w:t>
      </w:r>
      <w:r w:rsidRPr="00BB44F3">
        <w:rPr>
          <w:rFonts w:ascii="宋体" w:eastAsia="宋体" w:hAnsi="宋体" w:hint="eastAsia"/>
          <w:sz w:val="24"/>
        </w:rPr>
        <w:t>长底模为活动底模，便于梁板吊运，脱离台座。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Ⅱ、侧模：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、侧模制作采用型钢作骨架，焊接成型，钢板作面板，机械冷压成型，专业厂家加工制作。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、模板加工长度以一节为一个加工单元，每套模板由翼板、肋板、封锚板、隔板组成。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、侧模采用型钢支架，角钢围囹，δ</w:t>
      </w:r>
      <w:r w:rsidRPr="00BB44F3">
        <w:rPr>
          <w:rFonts w:ascii="宋体" w:eastAsia="宋体" w:hAnsi="宋体"/>
          <w:sz w:val="24"/>
        </w:rPr>
        <w:t>=6mm</w:t>
      </w:r>
      <w:r w:rsidRPr="00BB44F3">
        <w:rPr>
          <w:rFonts w:ascii="宋体" w:eastAsia="宋体" w:hAnsi="宋体" w:hint="eastAsia"/>
          <w:sz w:val="24"/>
        </w:rPr>
        <w:t>钢板为面板，按横隔板及横隔板中心进行分段，模板支架上设卡口可调锁口，支架下立柱为方便调位设螺旋调整器。钢围囹上开孔以弹簧垫圈固定安设附着式振捣器，振捣器分上下两层，水平方向振捣器距离</w:t>
      </w:r>
      <w:r w:rsidRPr="00BB44F3">
        <w:rPr>
          <w:rFonts w:ascii="宋体" w:eastAsia="宋体" w:hAnsi="宋体"/>
          <w:sz w:val="24"/>
        </w:rPr>
        <w:t>3.0m</w:t>
      </w:r>
      <w:r w:rsidRPr="00BB44F3">
        <w:rPr>
          <w:rFonts w:ascii="宋体" w:eastAsia="宋体" w:hAnsi="宋体" w:hint="eastAsia"/>
          <w:sz w:val="24"/>
        </w:rPr>
        <w:t>，振捣器按分区分层接活动配电板，振捣器安设相互对称。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、整个模板安装由吊车进行，人工矫正。安装前在平整后的场地上定出安装尺寸线，分段模板按模板标准就位，螺旋顶微量调整，连接模板拼装时相邻模板的平整度不超过</w:t>
      </w:r>
      <w:r w:rsidRPr="00BB44F3">
        <w:rPr>
          <w:rFonts w:ascii="宋体" w:eastAsia="宋体" w:hAnsi="宋体"/>
          <w:sz w:val="24"/>
        </w:rPr>
        <w:t>2mm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、模板施工应注意的问题：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、对梳形板、预留孔洞、拼接缝等易漏浆部位采取有效的堵浆措施，确保模板不漏浆，推荐采用强力胶皮或泡沫填缝剂止浆。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、使用专门混凝土脱模剂，并经实践检验后方可正式采用。模板安装前应认真调制、涂刷均匀，确保梁片色泽一致，表面光洁。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、当要求梁片设置横坡时，梁翼板必须按横坡预制。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、模板在安装后浇注砼前，应按照有关规定对模板的安装进行检查，尤其是梁宽、顺直度、模板各处拼缝、模板与台座接缝及各种预留孔洞的位置。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、在拆除梳形板和挡头板时要注意保护混凝土的棱角，不能随意破坏。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⑤、波纹管的安设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波纹管骨架定位钢筋严格按图施工，绑扎后要求钢板位置准确，以保证横隔板连接平顺，张拉孔道采用波纹管成型，波纹管安装前先安装孔道定位钢筋，将其点焊在钢筋骨架上，弯曲部分应适当加密定位钢筋的数量，要求精确安置，保证波纹管位置准确无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Ⅱ、锚垫板必须与钢束管道垂直锚孔中心与管道同心</w:t>
      </w:r>
      <w:r w:rsidRPr="00BB44F3">
        <w:rPr>
          <w:rFonts w:ascii="宋体" w:eastAsia="宋体" w:hAnsi="宋体"/>
          <w:sz w:val="24"/>
        </w:rPr>
        <w:t>,</w:t>
      </w:r>
      <w:r w:rsidRPr="00BB44F3">
        <w:rPr>
          <w:rFonts w:ascii="宋体" w:eastAsia="宋体" w:hAnsi="宋体" w:hint="eastAsia"/>
          <w:sz w:val="24"/>
        </w:rPr>
        <w:t>在钢筋绑扎过程中，应根据设计精确固定波纹管和锚垫板位置，波纹管</w:t>
      </w:r>
      <w:r w:rsidRPr="00BB44F3">
        <w:rPr>
          <w:rFonts w:ascii="宋体" w:eastAsia="宋体" w:hAnsi="宋体"/>
          <w:sz w:val="24"/>
        </w:rPr>
        <w:t>U</w:t>
      </w:r>
      <w:r w:rsidRPr="00BB44F3">
        <w:rPr>
          <w:rFonts w:ascii="宋体" w:eastAsia="宋体" w:hAnsi="宋体" w:hint="eastAsia"/>
          <w:sz w:val="24"/>
        </w:rPr>
        <w:t>型定位筋必须敷设，每</w:t>
      </w:r>
      <w:r w:rsidRPr="00BB44F3">
        <w:rPr>
          <w:rFonts w:ascii="宋体" w:eastAsia="宋体" w:hAnsi="宋体"/>
          <w:sz w:val="24"/>
        </w:rPr>
        <w:t>40</w:t>
      </w:r>
      <w:r w:rsidRPr="00BB44F3">
        <w:rPr>
          <w:rFonts w:ascii="宋体" w:eastAsia="宋体" w:hAnsi="宋体" w:hint="eastAsia"/>
          <w:sz w:val="24"/>
        </w:rPr>
        <w:t>～</w:t>
      </w:r>
      <w:r w:rsidRPr="00BB44F3">
        <w:rPr>
          <w:rFonts w:ascii="宋体" w:eastAsia="宋体" w:hAnsi="宋体"/>
          <w:sz w:val="24"/>
        </w:rPr>
        <w:t>60cm</w:t>
      </w:r>
      <w:r w:rsidRPr="00BB44F3">
        <w:rPr>
          <w:rFonts w:ascii="宋体" w:eastAsia="宋体" w:hAnsi="宋体" w:hint="eastAsia"/>
          <w:sz w:val="24"/>
        </w:rPr>
        <w:t>设置一道，不得缺省。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Ⅲ、波纹管的连接应采用管长</w:t>
      </w:r>
      <w:r w:rsidRPr="00BB44F3">
        <w:rPr>
          <w:rFonts w:ascii="宋体" w:eastAsia="宋体" w:hAnsi="宋体"/>
          <w:sz w:val="24"/>
        </w:rPr>
        <w:t>200mm</w:t>
      </w:r>
      <w:r w:rsidRPr="00BB44F3">
        <w:rPr>
          <w:rFonts w:ascii="宋体" w:eastAsia="宋体" w:hAnsi="宋体" w:hint="eastAsia"/>
          <w:sz w:val="24"/>
        </w:rPr>
        <w:t>的大一号同型波纹管作接头管，接头长度不低于规范要求，并在波纹管连接处用密封胶带封口，确保不漏浆。同时要注意在钢筋焊接时应做好金属波纹管的保护工作，如在管上覆盖湿布，以防焊渣灼穿管壁发生漏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Ⅳ、端部负弯矩预应力波纹管预留长度</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10cm</w:t>
      </w:r>
      <w:r w:rsidRPr="00BB44F3">
        <w:rPr>
          <w:rFonts w:ascii="宋体" w:eastAsia="宋体" w:hAnsi="宋体" w:hint="eastAsia"/>
          <w:sz w:val="24"/>
        </w:rPr>
        <w:t>，不得过长或太短，并包裹进行保护，以便吊装后进行连接。圆形波纹管在浇筑前应穿入比波纹管内径小</w:t>
      </w:r>
      <w:r w:rsidRPr="00BB44F3">
        <w:rPr>
          <w:rFonts w:ascii="宋体" w:eastAsia="宋体" w:hAnsi="宋体"/>
          <w:sz w:val="24"/>
        </w:rPr>
        <w:t>1cm</w:t>
      </w:r>
      <w:r w:rsidRPr="00BB44F3">
        <w:rPr>
          <w:rFonts w:ascii="宋体" w:eastAsia="宋体" w:hAnsi="宋体" w:hint="eastAsia"/>
          <w:sz w:val="24"/>
        </w:rPr>
        <w:t>的塑料软管，负弯矩波纹管穿入四根小塑料软管，防止波纹管挤压变形、漏浆，确保在进行预应力施工时的质量。塑料衬管应在砼初凝后及时抽出。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⑥、混凝土工程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Ⅰ、梁板混凝土采用商混。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Ⅱ、混凝土运输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、混凝土运输采用混凝土搅拌车运输。夏季施工时，搅拌车在装砼之前加水湿润，且注意搅拌车内不得有积水，搅拌车在运送混凝土过程中应以</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4r</w:t>
      </w:r>
      <w:r w:rsidRPr="00BB44F3">
        <w:rPr>
          <w:rFonts w:ascii="宋体" w:eastAsia="宋体" w:hAnsi="宋体" w:hint="eastAsia"/>
          <w:sz w:val="24"/>
        </w:rPr>
        <w:t>／</w:t>
      </w:r>
      <w:r w:rsidRPr="00BB44F3">
        <w:rPr>
          <w:rFonts w:ascii="宋体" w:eastAsia="宋体" w:hAnsi="宋体"/>
          <w:sz w:val="24"/>
        </w:rPr>
        <w:t>min</w:t>
      </w:r>
      <w:r w:rsidRPr="00BB44F3">
        <w:rPr>
          <w:rFonts w:ascii="宋体" w:eastAsia="宋体" w:hAnsi="宋体" w:hint="eastAsia"/>
          <w:sz w:val="24"/>
        </w:rPr>
        <w:t>的慢速进行搅动。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、采用吊车配合储吊斗进行砼浇筑，储料斗每个储存</w:t>
      </w:r>
      <w:r w:rsidRPr="00BB44F3">
        <w:rPr>
          <w:rFonts w:ascii="宋体" w:eastAsia="宋体" w:hAnsi="宋体"/>
          <w:sz w:val="24"/>
        </w:rPr>
        <w:t>1m3</w:t>
      </w:r>
      <w:r w:rsidRPr="00BB44F3">
        <w:rPr>
          <w:rFonts w:ascii="宋体" w:eastAsia="宋体" w:hAnsi="宋体" w:hint="eastAsia"/>
          <w:sz w:val="24"/>
        </w:rPr>
        <w:t>，混凝土拌和物始终连续输送。在混凝土灌注至翼板前应及时清除掉粘附在翼板上的水泥浆，以避免翼板底部形成干灰、夹渣及麻面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Ⅲ、混凝土浇筑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、砼的浇筑方案：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、梁体混凝土浇筑采用吊车配合储料斗进行，连续浇筑，一次成型。混凝土浇筑采用纵向分段、水平分层连续浇筑，由一端向另一端循环浇筑的施工方法，从腹板保护层侧下料，浇筑底板及腹板砼；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、顶板用砼输送泵从一端向另一端布料浇筑；每片梁浇筑时间控制在</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小时；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、混凝土从加水搅拌起，</w:t>
      </w:r>
      <w:r w:rsidRPr="00BB44F3">
        <w:rPr>
          <w:rFonts w:ascii="宋体" w:eastAsia="宋体" w:hAnsi="宋体"/>
          <w:sz w:val="24"/>
        </w:rPr>
        <w:t>45min</w:t>
      </w:r>
      <w:r w:rsidRPr="00BB44F3">
        <w:rPr>
          <w:rFonts w:ascii="宋体" w:eastAsia="宋体" w:hAnsi="宋体" w:hint="eastAsia"/>
          <w:sz w:val="24"/>
        </w:rPr>
        <w:t>内浇筑完毕。混凝土的入模温度控制在</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28</w:t>
      </w:r>
      <w:r w:rsidRPr="00BB44F3">
        <w:rPr>
          <w:rFonts w:ascii="宋体" w:eastAsia="宋体" w:hAnsi="宋体" w:hint="eastAsia"/>
          <w:sz w:val="24"/>
        </w:rPr>
        <w:t>℃，分层厚度为</w:t>
      </w:r>
      <w:r w:rsidRPr="00BB44F3">
        <w:rPr>
          <w:rFonts w:ascii="宋体" w:eastAsia="宋体" w:hAnsi="宋体"/>
          <w:sz w:val="24"/>
        </w:rPr>
        <w:t>30</w:t>
      </w:r>
      <w:r w:rsidRPr="00BB44F3">
        <w:rPr>
          <w:rFonts w:ascii="宋体" w:eastAsia="宋体" w:hAnsi="宋体" w:hint="eastAsia"/>
          <w:sz w:val="24"/>
        </w:rPr>
        <w:t>～</w:t>
      </w:r>
      <w:r w:rsidRPr="00BB44F3">
        <w:rPr>
          <w:rFonts w:ascii="宋体" w:eastAsia="宋体" w:hAnsi="宋体"/>
          <w:sz w:val="24"/>
        </w:rPr>
        <w:t>50cm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、砼的浇筑顺序和振捣方法：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、从腹板顶下料，浇筑腹板范围砼，采用插入式振动棒与底板及侧板两侧安装附着式振捣器相结合的方式进行振捣，控制振动棒插入深度，保证腹板砼浇筑的密实性；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、浇筑顶板的砼，以插入式振动棒振捣，振动棒应振捣密实，注意顶板位置应振捣平整。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、砼浇筑注意事项：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、在浇筑底板混凝土时，应控制砼的坍落度和砼的下落位置，不得采用振动棒拖动来保证砼的均匀性，并且在振动时应严格控制振动棒的振动时间。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、浇筑腹板砼时应采用小直径的振捣棒进行振捣，在振捣过程中不得贴近模板表面，防止侧模的偏移，待砼浇筑至橡胶棒以上时不得使用附着式振动器进行振捣。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、灌筑顶板砼前，应及时将顶板上的混凝土清除掉，以免顶板底部形成干灰或夹渣。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、在腹板灌注的过程中应派专人用小锤敲击侧模，通过声音判断腹板内混凝土是否灌满。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、浇筑过程中，设专人检查模板、附着式振动器和钢筋，发现螺栓、支撑等松动应及时拧紧和打牢。发现漏浆应及时堵严，钢筋和预埋件如有移位，及时调整保证位置正确；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、混凝土浇筑入模时下料要均匀，注意与振捣相配合，混凝土的振捣与下料交错进行，每次振捣按混凝土所浇筑的部位使用相应区段上的振动器。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、混凝土振动时间，应以混凝土表面不再下沉、没有气泡逸出和混凝土表面开始泛浆为度，振动时间为</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30s</w:t>
      </w:r>
      <w:r w:rsidRPr="00BB44F3">
        <w:rPr>
          <w:rFonts w:ascii="宋体" w:eastAsia="宋体" w:hAnsi="宋体" w:hint="eastAsia"/>
          <w:sz w:val="24"/>
        </w:rPr>
        <w:t>，混凝土振捣应有专人指挥、检查、振捣，应定人定点分片落实到人。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、操作插入式振动棒时宜快插慢拔，垂直点振，不得平拉，不得漏振，谨防过振；振动棒移动距离应不超过振动棒作用半径的</w:t>
      </w:r>
      <w:r w:rsidRPr="00BB44F3">
        <w:rPr>
          <w:rFonts w:ascii="宋体" w:eastAsia="宋体" w:hAnsi="宋体"/>
          <w:sz w:val="24"/>
        </w:rPr>
        <w:t>1.5</w:t>
      </w:r>
      <w:r w:rsidRPr="00BB44F3">
        <w:rPr>
          <w:rFonts w:ascii="宋体" w:eastAsia="宋体" w:hAnsi="宋体" w:hint="eastAsia"/>
          <w:sz w:val="24"/>
        </w:rPr>
        <w:t>倍〔</w:t>
      </w:r>
      <w:r w:rsidRPr="00BB44F3">
        <w:rPr>
          <w:rFonts w:ascii="宋体" w:eastAsia="宋体" w:hAnsi="宋体"/>
          <w:sz w:val="24"/>
        </w:rPr>
        <w:t>30cm</w:t>
      </w:r>
      <w:r w:rsidRPr="00BB44F3">
        <w:rPr>
          <w:rFonts w:ascii="宋体" w:eastAsia="宋体" w:hAnsi="宋体" w:hint="eastAsia"/>
          <w:sz w:val="24"/>
        </w:rPr>
        <w:t>），每点振动时间</w:t>
      </w:r>
      <w:r w:rsidRPr="00BB44F3">
        <w:rPr>
          <w:rFonts w:ascii="宋体" w:eastAsia="宋体" w:hAnsi="宋体"/>
          <w:sz w:val="24"/>
        </w:rPr>
        <w:t>20s</w:t>
      </w:r>
      <w:r w:rsidRPr="00BB44F3">
        <w:rPr>
          <w:rFonts w:ascii="宋体" w:eastAsia="宋体" w:hAnsi="宋体" w:hint="eastAsia"/>
          <w:sz w:val="24"/>
        </w:rPr>
        <w:t>～</w:t>
      </w:r>
      <w:r w:rsidRPr="00BB44F3">
        <w:rPr>
          <w:rFonts w:ascii="宋体" w:eastAsia="宋体" w:hAnsi="宋体"/>
          <w:sz w:val="24"/>
        </w:rPr>
        <w:t>30s</w:t>
      </w:r>
      <w:r w:rsidRPr="00BB44F3">
        <w:rPr>
          <w:rFonts w:ascii="宋体" w:eastAsia="宋体" w:hAnsi="宋体" w:hint="eastAsia"/>
          <w:sz w:val="24"/>
        </w:rPr>
        <w:t>，振动时振动棒上下略为抽动，振动棒插入深度以进入前次灌筑的混凝土面层下</w:t>
      </w:r>
      <w:r w:rsidRPr="00BB44F3">
        <w:rPr>
          <w:rFonts w:ascii="宋体" w:eastAsia="宋体" w:hAnsi="宋体"/>
          <w:sz w:val="24"/>
        </w:rPr>
        <w:t>50mm</w:t>
      </w:r>
      <w:r w:rsidRPr="00BB44F3">
        <w:rPr>
          <w:rFonts w:ascii="宋体" w:eastAsia="宋体" w:hAnsi="宋体" w:hint="eastAsia"/>
          <w:sz w:val="24"/>
        </w:rPr>
        <w:t>为宜。灌筑过程中注意加强跨中处预应力孔道、倒角、交界面以及钢筋密集部位的振捣。在侧模上安装有高频振动器，进行辅助振捣。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i</w:t>
      </w:r>
      <w:r w:rsidRPr="00BB44F3">
        <w:rPr>
          <w:rFonts w:ascii="宋体" w:eastAsia="宋体" w:hAnsi="宋体" w:hint="eastAsia"/>
          <w:sz w:val="24"/>
        </w:rPr>
        <w:t>、顶板混凝土浇筑到设计标高后用振捣棒振实后，及时赶压、抹平，保证排水坡度和平整度。顶板混凝土应确保密实、平整、坡度顺畅，因此除应按规定进行振动外，还必须执行两次收浆抹平，以防裂纹和不平整。顶板采用插入式振动棒振捣及收浆。为便于收浆抹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j</w:t>
      </w:r>
      <w:r w:rsidRPr="00BB44F3">
        <w:rPr>
          <w:rFonts w:ascii="宋体" w:eastAsia="宋体" w:hAnsi="宋体" w:hint="eastAsia"/>
          <w:sz w:val="24"/>
        </w:rPr>
        <w:t>、当温度超过</w:t>
      </w:r>
      <w:r w:rsidRPr="00BB44F3">
        <w:rPr>
          <w:rFonts w:ascii="宋体" w:eastAsia="宋体" w:hAnsi="宋体"/>
          <w:sz w:val="24"/>
        </w:rPr>
        <w:t>35</w:t>
      </w:r>
      <w:r w:rsidRPr="00BB44F3">
        <w:rPr>
          <w:rFonts w:ascii="宋体" w:eastAsia="宋体" w:hAnsi="宋体" w:hint="eastAsia"/>
          <w:sz w:val="24"/>
        </w:rPr>
        <w:t>℃或混凝土拌合物出盘温度达到</w:t>
      </w:r>
      <w:r w:rsidRPr="00BB44F3">
        <w:rPr>
          <w:rFonts w:ascii="宋体" w:eastAsia="宋体" w:hAnsi="宋体"/>
          <w:sz w:val="24"/>
        </w:rPr>
        <w:t>25</w:t>
      </w:r>
      <w:r w:rsidRPr="00BB44F3">
        <w:rPr>
          <w:rFonts w:ascii="宋体" w:eastAsia="宋体" w:hAnsi="宋体" w:hint="eastAsia"/>
          <w:sz w:val="24"/>
        </w:rPr>
        <w:t>℃及以上时，按夏季施工办理：改变混凝土浇筑时间，尽量安排在上午</w:t>
      </w:r>
      <w:r w:rsidRPr="00BB44F3">
        <w:rPr>
          <w:rFonts w:ascii="宋体" w:eastAsia="宋体" w:hAnsi="宋体"/>
          <w:sz w:val="24"/>
        </w:rPr>
        <w:t>11</w:t>
      </w:r>
      <w:r w:rsidRPr="00BB44F3">
        <w:rPr>
          <w:rFonts w:ascii="宋体" w:eastAsia="宋体" w:hAnsi="宋体" w:hint="eastAsia"/>
          <w:sz w:val="24"/>
        </w:rPr>
        <w:t>：</w:t>
      </w:r>
      <w:r w:rsidRPr="00BB44F3">
        <w:rPr>
          <w:rFonts w:ascii="宋体" w:eastAsia="宋体" w:hAnsi="宋体"/>
          <w:sz w:val="24"/>
        </w:rPr>
        <w:t>00</w:t>
      </w:r>
      <w:r w:rsidRPr="00BB44F3">
        <w:rPr>
          <w:rFonts w:ascii="宋体" w:eastAsia="宋体" w:hAnsi="宋体" w:hint="eastAsia"/>
          <w:sz w:val="24"/>
        </w:rPr>
        <w:t>以前浇筑完或下午</w:t>
      </w:r>
      <w:r w:rsidRPr="00BB44F3">
        <w:rPr>
          <w:rFonts w:ascii="宋体" w:eastAsia="宋体" w:hAnsi="宋体"/>
          <w:sz w:val="24"/>
        </w:rPr>
        <w:t>16</w:t>
      </w:r>
      <w:r w:rsidRPr="00BB44F3">
        <w:rPr>
          <w:rFonts w:ascii="宋体" w:eastAsia="宋体" w:hAnsi="宋体" w:hint="eastAsia"/>
          <w:sz w:val="24"/>
        </w:rPr>
        <w:t>：</w:t>
      </w:r>
      <w:r w:rsidRPr="00BB44F3">
        <w:rPr>
          <w:rFonts w:ascii="宋体" w:eastAsia="宋体" w:hAnsi="宋体"/>
          <w:sz w:val="24"/>
        </w:rPr>
        <w:t>00</w:t>
      </w:r>
      <w:r w:rsidRPr="00BB44F3">
        <w:rPr>
          <w:rFonts w:ascii="宋体" w:eastAsia="宋体" w:hAnsi="宋体" w:hint="eastAsia"/>
          <w:sz w:val="24"/>
        </w:rPr>
        <w:t>以后开盘浇筑，避免模板和新浇混凝土受阳光直射。在相对湿度较小、风速较大的环境下，采取喷雾、挡风等措施或在此时避免浇筑有较大面积混凝土暴露的顶板。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k</w:t>
      </w:r>
      <w:r w:rsidRPr="00BB44F3">
        <w:rPr>
          <w:rFonts w:ascii="宋体" w:eastAsia="宋体" w:hAnsi="宋体" w:hint="eastAsia"/>
          <w:sz w:val="24"/>
        </w:rPr>
        <w:t>、在配制混凝土拌和物时，水、水泥、掺和料、外加剂的称量准确到±</w:t>
      </w:r>
      <w:r w:rsidRPr="00BB44F3">
        <w:rPr>
          <w:rFonts w:ascii="宋体" w:eastAsia="宋体" w:hAnsi="宋体"/>
          <w:sz w:val="24"/>
        </w:rPr>
        <w:t>1%</w:t>
      </w:r>
      <w:r w:rsidRPr="00BB44F3">
        <w:rPr>
          <w:rFonts w:ascii="宋体" w:eastAsia="宋体" w:hAnsi="宋体" w:hint="eastAsia"/>
          <w:sz w:val="24"/>
        </w:rPr>
        <w:t>，粗、细骨料的称量准确到±</w:t>
      </w:r>
      <w:r w:rsidRPr="00BB44F3">
        <w:rPr>
          <w:rFonts w:ascii="宋体" w:eastAsia="宋体" w:hAnsi="宋体"/>
          <w:sz w:val="24"/>
        </w:rPr>
        <w:t>2%</w:t>
      </w:r>
      <w:r w:rsidRPr="00BB44F3">
        <w:rPr>
          <w:rFonts w:ascii="宋体" w:eastAsia="宋体" w:hAnsi="宋体" w:hint="eastAsia"/>
          <w:sz w:val="24"/>
        </w:rPr>
        <w:t>（均以质量计）；混凝土拌和物配料采用电子自动计量装置，粗、细骨料中的含水量在开盘前及施工过程中及时测定，并按实际测定值调整用水量、粗、细骨料用量；拌和物出机后不再加水。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w:t>
      </w:r>
      <w:r w:rsidRPr="00BB44F3">
        <w:rPr>
          <w:rFonts w:ascii="宋体" w:eastAsia="宋体" w:hAnsi="宋体" w:hint="eastAsia"/>
          <w:sz w:val="24"/>
        </w:rPr>
        <w:t>、浇筑混凝土前，仔细检查钢筋保护层垫块的位置、数量及其紧固程度。构件侧面和底面的垫块为</w:t>
      </w:r>
      <w:r w:rsidRPr="00BB44F3">
        <w:rPr>
          <w:rFonts w:ascii="宋体" w:eastAsia="宋体" w:hAnsi="宋体"/>
          <w:sz w:val="24"/>
        </w:rPr>
        <w:t>4</w:t>
      </w:r>
      <w:r w:rsidRPr="00BB44F3">
        <w:rPr>
          <w:rFonts w:ascii="宋体" w:eastAsia="宋体" w:hAnsi="宋体" w:hint="eastAsia"/>
          <w:sz w:val="24"/>
        </w:rPr>
        <w:t>个</w:t>
      </w:r>
      <w:r w:rsidRPr="00BB44F3">
        <w:rPr>
          <w:rFonts w:ascii="宋体" w:eastAsia="宋体" w:hAnsi="宋体"/>
          <w:sz w:val="24"/>
        </w:rPr>
        <w:t>/m2</w:t>
      </w:r>
      <w:r w:rsidRPr="00BB44F3">
        <w:rPr>
          <w:rFonts w:ascii="宋体" w:eastAsia="宋体" w:hAnsi="宋体" w:hint="eastAsia"/>
          <w:sz w:val="24"/>
        </w:rPr>
        <w:t>，绑扎垫块和钢筋的铁丝头弯向构件内侧。保护层垫块的尺寸应保证钢筋混凝土保护层厚度的准确性，其形状为锥形并有钢筋限位槽，有利于钢筋的定位。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Ⅳ、混凝土养护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重点克服干湿循环不好的养生通病。采用梁板顶面土工布覆盖洒水养生，覆盖物延伸至地面。侧面、顶板地面采用喷淋设备喷水雾化养生。温度低时改为养护剂养生；并视气温情况采用蒸汽养生。养生时间不小于</w:t>
      </w:r>
      <w:r w:rsidRPr="00BB44F3">
        <w:rPr>
          <w:rFonts w:ascii="宋体" w:eastAsia="宋体" w:hAnsi="宋体"/>
          <w:sz w:val="24"/>
        </w:rPr>
        <w:t>7</w:t>
      </w:r>
      <w:r w:rsidRPr="00BB44F3">
        <w:rPr>
          <w:rFonts w:ascii="宋体" w:eastAsia="宋体" w:hAnsi="宋体" w:hint="eastAsia"/>
          <w:sz w:val="24"/>
        </w:rPr>
        <w:t>天。养护剂使用前必须经试验检验合格，并上报总监办批准。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、当随梁同条件养护的试块强度达到设计要求时，进行拆模。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、拆模时，先拆除端模，再拆除外侧模。外模拆除时，先将外模脱开，待梁体混凝土芯部与表层、表层与环境温差均不大于</w:t>
      </w:r>
      <w:r w:rsidRPr="00BB44F3">
        <w:rPr>
          <w:rFonts w:ascii="宋体" w:eastAsia="宋体" w:hAnsi="宋体"/>
          <w:sz w:val="24"/>
        </w:rPr>
        <w:t>15</w:t>
      </w:r>
      <w:r w:rsidRPr="00BB44F3">
        <w:rPr>
          <w:rFonts w:ascii="宋体" w:eastAsia="宋体" w:hAnsi="宋体" w:hint="eastAsia"/>
          <w:sz w:val="24"/>
        </w:rPr>
        <w:t>℃时，再将外模拖开。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、当环境温度低于</w:t>
      </w:r>
      <w:r w:rsidRPr="00BB44F3">
        <w:rPr>
          <w:rFonts w:ascii="宋体" w:eastAsia="宋体" w:hAnsi="宋体"/>
          <w:sz w:val="24"/>
        </w:rPr>
        <w:t>0</w:t>
      </w:r>
      <w:r w:rsidRPr="00BB44F3">
        <w:rPr>
          <w:rFonts w:ascii="宋体" w:eastAsia="宋体" w:hAnsi="宋体" w:hint="eastAsia"/>
          <w:sz w:val="24"/>
        </w:rPr>
        <w:t>℃，待表层混凝土冷却至</w:t>
      </w:r>
      <w:r w:rsidRPr="00BB44F3">
        <w:rPr>
          <w:rFonts w:ascii="宋体" w:eastAsia="宋体" w:hAnsi="宋体"/>
          <w:sz w:val="24"/>
        </w:rPr>
        <w:t>5</w:t>
      </w:r>
      <w:r w:rsidRPr="00BB44F3">
        <w:rPr>
          <w:rFonts w:ascii="宋体" w:eastAsia="宋体" w:hAnsi="宋体" w:hint="eastAsia"/>
          <w:sz w:val="24"/>
        </w:rPr>
        <w:t>℃以下后拆除模板；在炎热或大风干燥季节，采取逐段拆模、边拆模边涂刷养护液的拆模工艺。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、拆模后，立即覆盖洒水，养护时间不少于</w:t>
      </w:r>
      <w:r w:rsidRPr="00BB44F3">
        <w:rPr>
          <w:rFonts w:ascii="宋体" w:eastAsia="宋体" w:hAnsi="宋体"/>
          <w:sz w:val="24"/>
        </w:rPr>
        <w:t>14d</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、大风或气温急剧变化时不宜拆模。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Ⅵ、混凝土缺陷处理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、混凝土拆模后，如表面有粗糙、不平整、蜂窝、孔洞、疏松麻面和缺棱掉角等缺陷或不良外观时，施工单位应认真分析缺陷产生的原因，及时报告监理和业主，不得自行处理。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、当混凝土表面缺陷不危及到结构或构件的使用性能和耐久性能时，可采用经有关部门批准的技术方案进行修补处理。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凝土表面缺陷修补后，修补或填充混凝土应与孔穴表面紧密结合，在填充、养护和干燥后，所有填充物应坚固、无收缩开裂或产生鼓形区，表面平整且与相邻表面平齐，达到工程技术规范要求的相应等级及标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）、梁板张拉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①、一般要求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Ⅰ、施加预应力所用的机具设备及仪表应由专人使用和管理，并应定期维护和校验。千斤顶与压力表应配套校验，以确定张拉力与压力表之间的关系曲线，校验应有经主管部门授权的法定计量技术机构定期进行。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Ⅱ、张拉机具设备应与锚具配套使用，并应在进场时进行检查和校验。对长期不使用的张拉机具设备，应在使用前进行全面的校验。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Ⅲ、使用期间的校验期限应视机具设备的情况确定，当千斤顶使用超过</w:t>
      </w:r>
      <w:r w:rsidRPr="00BB44F3">
        <w:rPr>
          <w:rFonts w:ascii="宋体" w:eastAsia="宋体" w:hAnsi="宋体"/>
          <w:sz w:val="24"/>
        </w:rPr>
        <w:t>6</w:t>
      </w:r>
      <w:r w:rsidRPr="00BB44F3">
        <w:rPr>
          <w:rFonts w:ascii="宋体" w:eastAsia="宋体" w:hAnsi="宋体" w:hint="eastAsia"/>
          <w:sz w:val="24"/>
        </w:rPr>
        <w:t>个月或</w:t>
      </w:r>
      <w:r w:rsidRPr="00BB44F3">
        <w:rPr>
          <w:rFonts w:ascii="宋体" w:eastAsia="宋体" w:hAnsi="宋体"/>
          <w:sz w:val="24"/>
        </w:rPr>
        <w:t>200</w:t>
      </w:r>
      <w:r w:rsidRPr="00BB44F3">
        <w:rPr>
          <w:rFonts w:ascii="宋体" w:eastAsia="宋体" w:hAnsi="宋体" w:hint="eastAsia"/>
          <w:sz w:val="24"/>
        </w:rPr>
        <w:t>次或在使用过程中出现不正常现象或检修以后应重新校验。弹簧测力计的校验期限不宜超过</w:t>
      </w:r>
      <w:r w:rsidRPr="00BB44F3">
        <w:rPr>
          <w:rFonts w:ascii="宋体" w:eastAsia="宋体" w:hAnsi="宋体"/>
          <w:sz w:val="24"/>
        </w:rPr>
        <w:t>2</w:t>
      </w:r>
      <w:r w:rsidRPr="00BB44F3">
        <w:rPr>
          <w:rFonts w:ascii="宋体" w:eastAsia="宋体" w:hAnsi="宋体" w:hint="eastAsia"/>
          <w:sz w:val="24"/>
        </w:rPr>
        <w:t>个月。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②、准备工作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Ⅰ、施工现场应具备经批准的张拉程序和现场施工说明书；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Ⅱ、现场已有具备预应力施工知识和正确操作的施工人员；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Ⅲ、锚具安装正确，混凝土已经达到要求的强度；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Ⅳ、施工现场已具备确保全体操作人员和设备安全的必要预防措施；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Ⅴ、实施张拉时，应使千斤顶的张拉力作用线与预应力筋的轴线重合一致。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③、张拉操作工艺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Ⅰ、张拉设备及工艺：采用张拉应力与伸长量双控的施工工艺。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Ⅱ、安装锚具，带好夹片之后，将钢绞线从千斤顶中心穿过。张拉时采用张拉力和伸长值双控，伸长值容许误差控制在±</w:t>
      </w:r>
      <w:r w:rsidRPr="00BB44F3">
        <w:rPr>
          <w:rFonts w:ascii="宋体" w:eastAsia="宋体" w:hAnsi="宋体"/>
          <w:sz w:val="24"/>
        </w:rPr>
        <w:t>6%</w:t>
      </w:r>
      <w:r w:rsidRPr="00BB44F3">
        <w:rPr>
          <w:rFonts w:ascii="宋体" w:eastAsia="宋体" w:hAnsi="宋体" w:hint="eastAsia"/>
          <w:sz w:val="24"/>
        </w:rPr>
        <w:t>以内，同一断面的断丝率不得大于</w:t>
      </w:r>
      <w:r w:rsidRPr="00BB44F3">
        <w:rPr>
          <w:rFonts w:ascii="宋体" w:eastAsia="宋体" w:hAnsi="宋体"/>
          <w:sz w:val="24"/>
        </w:rPr>
        <w:t>1%</w:t>
      </w:r>
      <w:r w:rsidRPr="00BB44F3">
        <w:rPr>
          <w:rFonts w:ascii="宋体" w:eastAsia="宋体" w:hAnsi="宋体" w:hint="eastAsia"/>
          <w:sz w:val="24"/>
        </w:rPr>
        <w:t>，更不容许整根钢绞线拉断。当钢绞线的初始应力达到</w:t>
      </w:r>
      <w:r w:rsidRPr="00BB44F3">
        <w:rPr>
          <w:rFonts w:ascii="宋体" w:eastAsia="宋体" w:hAnsi="宋体"/>
          <w:sz w:val="24"/>
        </w:rPr>
        <w:t>0.1</w:t>
      </w:r>
      <w:r w:rsidRPr="00BB44F3">
        <w:rPr>
          <w:rFonts w:ascii="宋体" w:eastAsia="宋体" w:hAnsi="宋体" w:hint="eastAsia"/>
          <w:sz w:val="24"/>
        </w:rPr>
        <w:t>σ</w:t>
      </w:r>
      <w:r w:rsidRPr="00BB44F3">
        <w:rPr>
          <w:rFonts w:ascii="宋体" w:eastAsia="宋体" w:hAnsi="宋体"/>
          <w:sz w:val="24"/>
        </w:rPr>
        <w:t>k</w:t>
      </w:r>
      <w:r w:rsidRPr="00BB44F3">
        <w:rPr>
          <w:rFonts w:ascii="宋体" w:eastAsia="宋体" w:hAnsi="宋体" w:hint="eastAsia"/>
          <w:sz w:val="24"/>
        </w:rPr>
        <w:t>时停止供油，检查夹片情况完好后，画线作标记。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Ⅲ、张拉过程如下：</w:t>
      </w:r>
      <w:r w:rsidRPr="00BB44F3">
        <w:rPr>
          <w:rFonts w:ascii="宋体" w:eastAsia="宋体" w:hAnsi="宋体"/>
          <w:sz w:val="24"/>
        </w:rPr>
        <w:t>0</w:t>
      </w:r>
      <w:r w:rsidRPr="00BB44F3">
        <w:rPr>
          <w:rFonts w:ascii="宋体" w:eastAsia="宋体" w:hAnsi="宋体" w:hint="eastAsia"/>
          <w:sz w:val="24"/>
        </w:rPr>
        <w:t>→初应力（</w:t>
      </w:r>
      <w:r w:rsidRPr="00BB44F3">
        <w:rPr>
          <w:rFonts w:ascii="宋体" w:eastAsia="宋体" w:hAnsi="宋体"/>
          <w:sz w:val="24"/>
        </w:rPr>
        <w:t>10</w:t>
      </w:r>
      <w:r w:rsidRPr="00BB44F3">
        <w:rPr>
          <w:rFonts w:ascii="宋体" w:eastAsia="宋体" w:hAnsi="宋体" w:hint="eastAsia"/>
          <w:sz w:val="24"/>
        </w:rPr>
        <w:t>％σ</w:t>
      </w:r>
      <w:r w:rsidRPr="00BB44F3">
        <w:rPr>
          <w:rFonts w:ascii="宋体" w:eastAsia="宋体" w:hAnsi="宋体"/>
          <w:sz w:val="24"/>
        </w:rPr>
        <w:t>k</w:t>
      </w:r>
      <w:r w:rsidRPr="00BB44F3">
        <w:rPr>
          <w:rFonts w:ascii="宋体" w:eastAsia="宋体" w:hAnsi="宋体" w:hint="eastAsia"/>
          <w:sz w:val="24"/>
        </w:rPr>
        <w:t>）→控制应力（</w:t>
      </w:r>
      <w:r w:rsidRPr="00BB44F3">
        <w:rPr>
          <w:rFonts w:ascii="宋体" w:eastAsia="宋体" w:hAnsi="宋体"/>
          <w:sz w:val="24"/>
        </w:rPr>
        <w:t>100</w:t>
      </w:r>
      <w:r w:rsidRPr="00BB44F3">
        <w:rPr>
          <w:rFonts w:ascii="宋体" w:eastAsia="宋体" w:hAnsi="宋体" w:hint="eastAsia"/>
          <w:sz w:val="24"/>
        </w:rPr>
        <w:t>％σ</w:t>
      </w:r>
      <w:r w:rsidRPr="00BB44F3">
        <w:rPr>
          <w:rFonts w:ascii="宋体" w:eastAsia="宋体" w:hAnsi="宋体"/>
          <w:sz w:val="24"/>
        </w:rPr>
        <w:t>k</w:t>
      </w:r>
      <w:r w:rsidRPr="00BB44F3">
        <w:rPr>
          <w:rFonts w:ascii="宋体" w:eastAsia="宋体" w:hAnsi="宋体" w:hint="eastAsia"/>
          <w:sz w:val="24"/>
        </w:rPr>
        <w:t>），持荷</w:t>
      </w:r>
      <w:r w:rsidRPr="00BB44F3">
        <w:rPr>
          <w:rFonts w:ascii="宋体" w:eastAsia="宋体" w:hAnsi="宋体"/>
          <w:sz w:val="24"/>
        </w:rPr>
        <w:t>2min</w:t>
      </w:r>
      <w:r w:rsidRPr="00BB44F3">
        <w:rPr>
          <w:rFonts w:ascii="宋体" w:eastAsia="宋体" w:hAnsi="宋体" w:hint="eastAsia"/>
          <w:sz w:val="24"/>
        </w:rPr>
        <w:t>后回油。伸长量较大时采用两次或多次张拉，此时注意控制千斤顶的伸长值不超过千斤顶的行程</w:t>
      </w:r>
      <w:r w:rsidRPr="00BB44F3">
        <w:rPr>
          <w:rFonts w:ascii="宋体" w:eastAsia="宋体" w:hAnsi="宋体"/>
          <w:sz w:val="24"/>
        </w:rPr>
        <w:t>20cm</w:t>
      </w:r>
      <w:r w:rsidRPr="00BB44F3">
        <w:rPr>
          <w:rFonts w:ascii="宋体" w:eastAsia="宋体" w:hAnsi="宋体" w:hint="eastAsia"/>
          <w:sz w:val="24"/>
        </w:rPr>
        <w:t>。为了消除钢铰线束不直和初始受力不均的影响，在张拉力达到一定初始值之后，再进行伸长值的量测。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Ⅳ、在钢束张拉时初始张拉力（取设计张拉力的</w:t>
      </w:r>
      <w:r w:rsidRPr="00BB44F3">
        <w:rPr>
          <w:rFonts w:ascii="宋体" w:eastAsia="宋体" w:hAnsi="宋体"/>
          <w:sz w:val="24"/>
        </w:rPr>
        <w:t>10%</w:t>
      </w:r>
      <w:r w:rsidRPr="00BB44F3">
        <w:rPr>
          <w:rFonts w:ascii="宋体" w:eastAsia="宋体" w:hAnsi="宋体" w:hint="eastAsia"/>
          <w:sz w:val="24"/>
        </w:rPr>
        <w:t>）状态下标注伸长量起始记号，用量测值和理论计算值复核。若伸长量不足或过大，要及时分析原因，一般是管道布置不准，增大孔道摩阻，应力损失过大，有时也有可能设计计算使用的钢绞线的弹模值与实际使用的弹模值不相同。总之要及时查明原因，采取相应的措施后方可进行下一步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Ⅴ、同束钢绞线张拉，必须两端同步进行，同时给千斤顶主油缸徐徐充油张拉，并以油表读数为主，钢绞线伸长值作校核，实际伸长值与理论伸长值之差控制在</w:t>
      </w:r>
      <w:r w:rsidRPr="00BB44F3">
        <w:rPr>
          <w:rFonts w:ascii="宋体" w:eastAsia="宋体" w:hAnsi="宋体"/>
          <w:sz w:val="24"/>
        </w:rPr>
        <w:t>6%</w:t>
      </w:r>
      <w:r w:rsidRPr="00BB44F3">
        <w:rPr>
          <w:rFonts w:ascii="宋体" w:eastAsia="宋体" w:hAnsi="宋体" w:hint="eastAsia"/>
          <w:sz w:val="24"/>
        </w:rPr>
        <w:t>以内，两端钢绞线伸长量保持一致，严禁一端张拉。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Ⅵ、千斤顶操作人员注意保持千斤顶水平状态，待受力后方可松开，防止受力时千斤顶偏侧滑丝。张拉时千斤顶升降压速度缓慢、均匀。两端张拉力同步，切忌突然加压或卸压。加压时，高压油泵操作人员注意与千斤顶操作人员保持联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Ⅶ、张拉时预应力管道与锚下垫板的锚口同心，锚垫板锚口与锚圈同心，锚圈与千斤顶同心。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Ⅷ、千斤顶不准超载，不准超出规定的行程。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Ⅸ、转移油泵时必须将油压表拆卸下来另行携带。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Ⅹ、张拉过程中断、滑丝数量不超过预应筋总数的</w:t>
      </w:r>
      <w:r w:rsidRPr="00BB44F3">
        <w:rPr>
          <w:rFonts w:ascii="宋体" w:eastAsia="宋体" w:hAnsi="宋体"/>
          <w:sz w:val="24"/>
        </w:rPr>
        <w:t>1%</w:t>
      </w:r>
      <w:r w:rsidRPr="00BB44F3">
        <w:rPr>
          <w:rFonts w:ascii="宋体" w:eastAsia="宋体" w:hAnsi="宋体" w:hint="eastAsia"/>
          <w:sz w:val="24"/>
        </w:rPr>
        <w:t>，并不得位于梁体的同一侧，且一束内断丝数量不得超过</w:t>
      </w:r>
      <w:r w:rsidRPr="00BB44F3">
        <w:rPr>
          <w:rFonts w:ascii="宋体" w:eastAsia="宋体" w:hAnsi="宋体"/>
          <w:sz w:val="24"/>
        </w:rPr>
        <w:t>1</w:t>
      </w:r>
      <w:r w:rsidRPr="00BB44F3">
        <w:rPr>
          <w:rFonts w:ascii="宋体" w:eastAsia="宋体" w:hAnsi="宋体" w:hint="eastAsia"/>
          <w:sz w:val="24"/>
        </w:rPr>
        <w:t>丝。</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XI</w:t>
      </w:r>
      <w:r w:rsidRPr="00BB44F3">
        <w:rPr>
          <w:rFonts w:ascii="宋体" w:eastAsia="宋体" w:hAnsi="宋体" w:hint="eastAsia"/>
          <w:sz w:val="24"/>
        </w:rPr>
        <w:t>、每跨框架顶底板张拉时，必须有专人负责及时填写张拉记录。张拉完毕后，预应力记录须经主管技术员或质检工程师签字认可。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）、梁板孔道压浆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①、切割钢绞线及上密封罩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Ⅰ、钢绞线束张拉完毕</w:t>
      </w:r>
      <w:r w:rsidRPr="00BB44F3">
        <w:rPr>
          <w:rFonts w:ascii="宋体" w:eastAsia="宋体" w:hAnsi="宋体"/>
          <w:sz w:val="24"/>
        </w:rPr>
        <w:t>24</w:t>
      </w:r>
      <w:r w:rsidRPr="00BB44F3">
        <w:rPr>
          <w:rFonts w:ascii="宋体" w:eastAsia="宋体" w:hAnsi="宋体" w:hint="eastAsia"/>
          <w:sz w:val="24"/>
        </w:rPr>
        <w:t>小时后复查，确认无滑丝、断丝后才能切割钢绞线。应采用砂轮锯切割钢绞线。切割预留长度从锚环算起不少于</w:t>
      </w:r>
      <w:r w:rsidRPr="00BB44F3">
        <w:rPr>
          <w:rFonts w:ascii="宋体" w:eastAsia="宋体" w:hAnsi="宋体"/>
          <w:sz w:val="24"/>
        </w:rPr>
        <w:t>30mm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Ⅱ、清除锚垫板上浮浆及杂物，检查锚垫板、密封罩盖上的螺栓孔是否有堵塞及杂物，若有堵塞情况应用丝锥清孔。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Ⅲ、在压浆密封罩盖上安装</w:t>
      </w:r>
      <w:r w:rsidRPr="00BB44F3">
        <w:rPr>
          <w:rFonts w:ascii="宋体" w:eastAsia="宋体" w:hAnsi="宋体"/>
          <w:sz w:val="24"/>
        </w:rPr>
        <w:t>O</w:t>
      </w:r>
      <w:r w:rsidRPr="00BB44F3">
        <w:rPr>
          <w:rFonts w:ascii="宋体" w:eastAsia="宋体" w:hAnsi="宋体" w:hint="eastAsia"/>
          <w:sz w:val="24"/>
        </w:rPr>
        <w:t>型橡胶圈，在</w:t>
      </w:r>
      <w:r w:rsidRPr="00BB44F3">
        <w:rPr>
          <w:rFonts w:ascii="宋体" w:eastAsia="宋体" w:hAnsi="宋体"/>
          <w:sz w:val="24"/>
        </w:rPr>
        <w:t>O</w:t>
      </w:r>
      <w:r w:rsidRPr="00BB44F3">
        <w:rPr>
          <w:rFonts w:ascii="宋体" w:eastAsia="宋体" w:hAnsi="宋体" w:hint="eastAsia"/>
          <w:sz w:val="24"/>
        </w:rPr>
        <w:t>型橡胶圈周围涂抹一层玻璃胶，浆密封罩盖用螺栓固定在锚垫板上，密封罩盖四周应均匀受压，不得受压不匀而漏气。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②、压浆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Ⅰ、张拉完毕后应尽快压浆，其间隔时间不得超过</w:t>
      </w:r>
      <w:r w:rsidRPr="00BB44F3">
        <w:rPr>
          <w:rFonts w:ascii="宋体" w:eastAsia="宋体" w:hAnsi="宋体"/>
          <w:sz w:val="24"/>
        </w:rPr>
        <w:t>48h</w:t>
      </w:r>
      <w:r w:rsidRPr="00BB44F3">
        <w:rPr>
          <w:rFonts w:ascii="宋体" w:eastAsia="宋体" w:hAnsi="宋体" w:hint="eastAsia"/>
          <w:sz w:val="24"/>
        </w:rPr>
        <w:t>，否则应采取专门的并经过实际验证的可靠措施，确保孔道中的预应力筋体系在完成压浆工序前不出现锈迹。压浆前管道内要清除杂物和积水。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Ⅱ、压浆采用真空辅助压浆技术，压浆工艺流程如下：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、在压浆孔道出口及入口处安上密封阀门，将真空泵连接在非压浆端上，压浆泵连接在压浆端上。以串联的方式将负压容器、三向阀门和锚垫板压浆孔连接起来，其中锚垫板压浆孔和阀门之间用透明塑料管连接。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、压浆前关闭所有的排气阀门（连接真空泵的除外），启动真空泵抽真空，使压力达到－</w:t>
      </w:r>
      <w:r w:rsidRPr="00BB44F3">
        <w:rPr>
          <w:rFonts w:ascii="宋体" w:eastAsia="宋体" w:hAnsi="宋体"/>
          <w:sz w:val="24"/>
        </w:rPr>
        <w:t>0.06</w:t>
      </w:r>
      <w:r w:rsidRPr="00BB44F3">
        <w:rPr>
          <w:rFonts w:ascii="宋体" w:eastAsia="宋体" w:hAnsi="宋体" w:hint="eastAsia"/>
          <w:sz w:val="24"/>
        </w:rPr>
        <w:t>～－</w:t>
      </w:r>
      <w:r w:rsidRPr="00BB44F3">
        <w:rPr>
          <w:rFonts w:ascii="宋体" w:eastAsia="宋体" w:hAnsi="宋体"/>
          <w:sz w:val="24"/>
        </w:rPr>
        <w:t>0.1MPa</w:t>
      </w:r>
      <w:r w:rsidRPr="00BB44F3">
        <w:rPr>
          <w:rFonts w:ascii="宋体" w:eastAsia="宋体" w:hAnsi="宋体" w:hint="eastAsia"/>
          <w:sz w:val="24"/>
        </w:rPr>
        <w:t>。在真空泵运转的同时，启动压浆泵开始压浆，直至压浆端的透明塑料管中出现水泥浆，打开压浆三向阀门，当阀门口流出浓浆时关闭阀门，继续压浆并在不小于</w:t>
      </w:r>
      <w:r w:rsidRPr="00BB44F3">
        <w:rPr>
          <w:rFonts w:ascii="宋体" w:eastAsia="宋体" w:hAnsi="宋体"/>
          <w:sz w:val="24"/>
        </w:rPr>
        <w:t>0.5MPa</w:t>
      </w:r>
      <w:r w:rsidRPr="00BB44F3">
        <w:rPr>
          <w:rFonts w:ascii="宋体" w:eastAsia="宋体" w:hAnsi="宋体" w:hint="eastAsia"/>
          <w:sz w:val="24"/>
        </w:rPr>
        <w:t>压力下保压不小于</w:t>
      </w:r>
      <w:r w:rsidRPr="00BB44F3">
        <w:rPr>
          <w:rFonts w:ascii="宋体" w:eastAsia="宋体" w:hAnsi="宋体"/>
          <w:sz w:val="24"/>
        </w:rPr>
        <w:t>2min</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、同一管道压浆要连续进行，一次完成。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Ⅲ、压浆注意事项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、预应力钢铰线孔道压浆的目的在于通过凝结后的水泥浆将预应力传布至砼，并防止预应力钢铰线的锈蚀。预应力筋张拉结束并经检查合格后，应尽快压浆，其要求如下：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、水泥浆自调制至灌入孔道的延续时间，视气温情况而定，一般不宜超过</w:t>
      </w:r>
      <w:r w:rsidRPr="00BB44F3">
        <w:rPr>
          <w:rFonts w:ascii="宋体" w:eastAsia="宋体" w:hAnsi="宋体"/>
          <w:sz w:val="24"/>
        </w:rPr>
        <w:t>30</w:t>
      </w:r>
      <w:r w:rsidRPr="00BB44F3">
        <w:rPr>
          <w:rFonts w:ascii="宋体" w:eastAsia="宋体" w:hAnsi="宋体" w:hint="eastAsia"/>
          <w:sz w:val="24"/>
        </w:rPr>
        <w:t>～</w:t>
      </w:r>
      <w:r w:rsidRPr="00BB44F3">
        <w:rPr>
          <w:rFonts w:ascii="宋体" w:eastAsia="宋体" w:hAnsi="宋体"/>
          <w:sz w:val="24"/>
        </w:rPr>
        <w:t>45min</w:t>
      </w:r>
      <w:r w:rsidRPr="00BB44F3">
        <w:rPr>
          <w:rFonts w:ascii="宋体" w:eastAsia="宋体" w:hAnsi="宋体" w:hint="eastAsia"/>
          <w:sz w:val="24"/>
        </w:rPr>
        <w:t>，水泥浆在使用前和压注过程中应经常搅动。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、压浆前，须将孔道冲洗洁净、湿润。如有积水应用吹风机排除。压浆时应由一端向另一端，连续完成。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、压浆应缓慢，均匀地进行。比较集中和邻近的孔道，先连续压浆完成，后压浆的孔道应在压浆前用压力水冲洗通畅。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、一般每一孔道适宜压浆</w:t>
      </w:r>
      <w:r w:rsidRPr="00BB44F3">
        <w:rPr>
          <w:rFonts w:ascii="宋体" w:eastAsia="宋体" w:hAnsi="宋体"/>
          <w:sz w:val="24"/>
        </w:rPr>
        <w:t>2</w:t>
      </w:r>
      <w:r w:rsidRPr="00BB44F3">
        <w:rPr>
          <w:rFonts w:ascii="宋体" w:eastAsia="宋体" w:hAnsi="宋体" w:hint="eastAsia"/>
          <w:sz w:val="24"/>
        </w:rPr>
        <w:t>次，两次的时间间隔以先压注的水泥浆既充分泌水又未初凝为宜。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压浆应使用活塞式压浆泵，不得使用压缩空气，以免空气窜入水泥浆中产生气孔。每个孔道压浆至最大压力后，应有一定压力稳定时间。压浆应达到孔道另一端饱满和出浆，并排出一定量的与规定稠度相同的水泥浆为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、压浆过程中，气温不得低于</w:t>
      </w:r>
      <w:r w:rsidRPr="00BB44F3">
        <w:rPr>
          <w:rFonts w:ascii="宋体" w:eastAsia="宋体" w:hAnsi="宋体"/>
          <w:sz w:val="24"/>
        </w:rPr>
        <w:t>+5</w:t>
      </w:r>
      <w:r w:rsidRPr="00BB44F3">
        <w:rPr>
          <w:rFonts w:ascii="宋体" w:eastAsia="宋体" w:hAnsi="宋体" w:hint="eastAsia"/>
          <w:sz w:val="24"/>
        </w:rPr>
        <w:t>℃，否则应采取保温措施；气温高过</w:t>
      </w:r>
      <w:r w:rsidRPr="00BB44F3">
        <w:rPr>
          <w:rFonts w:ascii="宋体" w:eastAsia="宋体" w:hAnsi="宋体"/>
          <w:sz w:val="24"/>
        </w:rPr>
        <w:t>35</w:t>
      </w:r>
      <w:r w:rsidRPr="00BB44F3">
        <w:rPr>
          <w:rFonts w:ascii="宋体" w:eastAsia="宋体" w:hAnsi="宋体" w:hint="eastAsia"/>
          <w:sz w:val="24"/>
        </w:rPr>
        <w:t>℃时应在夜间进行压浆。大体积混凝土引起裂缝的原理和防范措施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、水泥浆压注工作应在一次作业中，连续进行，并让出口处冒出废浆，直至不含水沫气体的废浆排出，其稠度与压注的浆液相同时停止。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I</w:t>
      </w:r>
      <w:r w:rsidRPr="00BB44F3">
        <w:rPr>
          <w:rFonts w:ascii="宋体" w:eastAsia="宋体" w:hAnsi="宋体" w:hint="eastAsia"/>
          <w:sz w:val="24"/>
        </w:rPr>
        <w:t>、为保证钢绞线束全部充浆，进浆口应予封闭，直到水泥浆凝固前，所有塞子、盖子或气门均不得移动或打开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）、梁端封锚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①、封端前应对梁端混凝土凿毛，检查确认无漏压的管道，铲除锚垫板表面的粘浆和锚具外部的灰浆，对锚具进行防锈处理，然后设置钢筋网浇注封端混凝土。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②、封端混凝土应采用强度不低于梁体混凝土强度</w:t>
      </w:r>
      <w:r w:rsidRPr="00BB44F3">
        <w:rPr>
          <w:rFonts w:ascii="宋体" w:eastAsia="宋体" w:hAnsi="宋体"/>
          <w:sz w:val="24"/>
        </w:rPr>
        <w:t>80%</w:t>
      </w:r>
      <w:r w:rsidRPr="00BB44F3">
        <w:rPr>
          <w:rFonts w:ascii="宋体" w:eastAsia="宋体" w:hAnsi="宋体" w:hint="eastAsia"/>
          <w:sz w:val="24"/>
        </w:rPr>
        <w:t>（</w:t>
      </w:r>
      <w:r w:rsidRPr="00BB44F3">
        <w:rPr>
          <w:rFonts w:ascii="宋体" w:eastAsia="宋体" w:hAnsi="宋体"/>
          <w:sz w:val="24"/>
        </w:rPr>
        <w:t>40Mpa</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③、必须严格控制浇筑混凝土后的梁体长度。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④、绑扎封端钢筋。浇筑封锚混凝土，并捣实抹平。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）、支座安装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根据设计要求，首先安装临时支座，支座顶面标高准确，表面平整，避免支座发生偏歪，不均匀受力和脱空现象。支座安装前将墩台垫石清理干净，按正确的形状、尺寸、高度以及桥面坡度，并将支座准确的设在线位上，使支座中心线与盖梁上放样线重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支座安装在梁板底部后，应拧紧支座与梁体的连接螺栓（或焊接牢固），在支座与梁底预埋钢板之间不得有间隙，如有空隙，应采用环氧砂浆填充。使预制梁就位后，梁及墩均能完全均匀地与支座的整个支承面相接触，不致造成不均匀的压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）、梁板运输与安装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Ⅰ、墩、台支座垫石表面及主梁底面进行清理，做到表面干净整洁无尘，杂物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Ⅱ、墩台帽由测量人员用全站仪放出轴线，纵、横控制点，然后依据设计图纸尺寸逐个用墨线弹出临时支座、固定支座与梁体轴线对应的安装位置，确保梁体就位后上下垂直、表面平整、线形顺畅。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Ⅲ、高程测量：在对支座及梁体安装位置放样好之后，逐个对每个点位认真进行高程测量和计算，确保支座位置及高程准确。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②、梁场装梁</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Ⅰ、梁板在预制场装车起吊设备采用预制场两台汽车吊吊装。梁板运输采用</w:t>
      </w:r>
      <w:r w:rsidRPr="00BB44F3">
        <w:rPr>
          <w:rFonts w:ascii="宋体" w:eastAsia="宋体" w:hAnsi="宋体"/>
          <w:sz w:val="24"/>
        </w:rPr>
        <w:t>2</w:t>
      </w:r>
      <w:r w:rsidRPr="00BB44F3">
        <w:rPr>
          <w:rFonts w:ascii="宋体" w:eastAsia="宋体" w:hAnsi="宋体" w:hint="eastAsia"/>
          <w:sz w:val="24"/>
        </w:rPr>
        <w:t>台拖挂车。考虑到同一跨梁板左右幅排水坡，运梁车在进入梁板预制场之前应根据存梁场所运梁板的排水坡方向来确定运梁车的方向。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Ⅱ、运梁车以</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10km/h</w:t>
      </w:r>
      <w:r w:rsidRPr="00BB44F3">
        <w:rPr>
          <w:rFonts w:ascii="宋体" w:eastAsia="宋体" w:hAnsi="宋体" w:hint="eastAsia"/>
          <w:sz w:val="24"/>
        </w:rPr>
        <w:t>的速度驶入指定位置，运梁车保持静止状态，等待接装。汽车吊把构件吊运至运梁车上方，将梁板底部对准运梁车凹型架，把梁板缓缓降入凹型架中，用螺旋夹紧板夹住构件，保持平板车横向水平。运梁车以</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10km/h</w:t>
      </w:r>
      <w:r w:rsidRPr="00BB44F3">
        <w:rPr>
          <w:rFonts w:ascii="宋体" w:eastAsia="宋体" w:hAnsi="宋体" w:hint="eastAsia"/>
          <w:sz w:val="24"/>
        </w:rPr>
        <w:t>的速度驶出装梁区域，在指定位置停妥，完成装车。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Ⅲ、每台拖挂车驮运一片梁板。梁板与拖挂车固定采用限位器固定；并在梁板两侧用</w:t>
      </w:r>
      <w:r w:rsidRPr="00BB44F3">
        <w:rPr>
          <w:rFonts w:ascii="宋体" w:eastAsia="宋体" w:hAnsi="宋体"/>
          <w:sz w:val="24"/>
        </w:rPr>
        <w:t>4</w:t>
      </w:r>
      <w:r w:rsidRPr="00BB44F3">
        <w:rPr>
          <w:rFonts w:ascii="宋体" w:eastAsia="宋体" w:hAnsi="宋体" w:hint="eastAsia"/>
          <w:sz w:val="24"/>
        </w:rPr>
        <w:t>道倒链与拖车拉紧，防止侧向滑动。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Ⅳ、梁场指挥人员事先拟定起梁顺序，并将梁板编号。梁板起吊过程中汽车吊及相关人员必须听从指挥人员指挥，严格按照梁板编号进行起梁，最后将梁稳稳的放在运梁车上，再进行下一片梁的起吊准备工作。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③、梁板运输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运梁之前，先检查梁板是否已固定牢固，待检查确认后再进行运梁。梁板吊运过程中，要注意起吊的平稳；在运输中构件要平衡放正，作用特制的固定架，防止倾覆，并采取防止构件产生过大负弯矩的措施，以免断裂。为了安全起见，起吊大梁，横向就位等均需缓慢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Ⅱ、梁板运输过程中，牵引车和挂车的车速应慢而稳。车辆转弯、掉头应在路面平实、回转半径满足拖挂车回转半径要求处进行。对不平路面或变坡较大的路面，应提前整修，否则不得通行。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Ⅲ、运输时的支撑点位置应与构件在安装时的支撑点相同，确保运输过程中构件正确受力。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Ⅳ、运输过程中重载行驶车速：直行≯</w:t>
      </w:r>
      <w:r w:rsidRPr="00BB44F3">
        <w:rPr>
          <w:rFonts w:ascii="宋体" w:eastAsia="宋体" w:hAnsi="宋体"/>
          <w:sz w:val="24"/>
        </w:rPr>
        <w:t>30km/h</w:t>
      </w:r>
      <w:r w:rsidRPr="00BB44F3">
        <w:rPr>
          <w:rFonts w:ascii="宋体" w:eastAsia="宋体" w:hAnsi="宋体" w:hint="eastAsia"/>
          <w:sz w:val="24"/>
        </w:rPr>
        <w:t>；弯道≯</w:t>
      </w:r>
      <w:r w:rsidRPr="00BB44F3">
        <w:rPr>
          <w:rFonts w:ascii="宋体" w:eastAsia="宋体" w:hAnsi="宋体"/>
          <w:sz w:val="24"/>
        </w:rPr>
        <w:t>10km/h</w:t>
      </w:r>
      <w:r w:rsidRPr="00BB44F3">
        <w:rPr>
          <w:rFonts w:ascii="宋体" w:eastAsia="宋体" w:hAnsi="宋体" w:hint="eastAsia"/>
          <w:sz w:val="24"/>
        </w:rPr>
        <w:t>。匀速行驶</w:t>
      </w:r>
      <w:r w:rsidRPr="00BB44F3">
        <w:rPr>
          <w:rFonts w:ascii="宋体" w:eastAsia="宋体" w:hAnsi="宋体"/>
          <w:sz w:val="24"/>
        </w:rPr>
        <w:t>,</w:t>
      </w:r>
      <w:r w:rsidRPr="00BB44F3">
        <w:rPr>
          <w:rFonts w:ascii="宋体" w:eastAsia="宋体" w:hAnsi="宋体" w:hint="eastAsia"/>
          <w:sz w:val="24"/>
        </w:rPr>
        <w:t>不加速、换档和制动。空载车行驶最高速度≯</w:t>
      </w:r>
      <w:r w:rsidRPr="00BB44F3">
        <w:rPr>
          <w:rFonts w:ascii="宋体" w:eastAsia="宋体" w:hAnsi="宋体"/>
          <w:sz w:val="24"/>
        </w:rPr>
        <w:t>40km/h</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Ⅴ、通过交叉路口时，派专人维护交通秩序，保证车组安全、顺利地通过路口。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Ⅵ、重车行驶途中，配备专人观测护送，防止发生意外。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④、现场吊装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Ⅰ、运梁车未到达现场之前，现场提前做相应准备工作：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、根据现场地基情况、架梁位置等因素将两台吊车安置稳定；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、检查钢丝绳是否有损伤，各紧固螺钉是否松动及皮带松紧程度；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、吊车手刹是否制动，吊车放下支架后，全部轮胎均需离开地面，工作半径有效高度以外</w:t>
      </w:r>
      <w:r w:rsidRPr="00BB44F3">
        <w:rPr>
          <w:rFonts w:ascii="宋体" w:eastAsia="宋体" w:hAnsi="宋体"/>
          <w:sz w:val="24"/>
        </w:rPr>
        <w:t>5m</w:t>
      </w:r>
      <w:r w:rsidRPr="00BB44F3">
        <w:rPr>
          <w:rFonts w:ascii="宋体" w:eastAsia="宋体" w:hAnsi="宋体" w:hint="eastAsia"/>
          <w:sz w:val="24"/>
        </w:rPr>
        <w:t>内障碍物应予以清除；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、工作前空负荷运行</w:t>
      </w:r>
      <w:r w:rsidRPr="00BB44F3">
        <w:rPr>
          <w:rFonts w:ascii="宋体" w:eastAsia="宋体" w:hAnsi="宋体"/>
          <w:sz w:val="24"/>
        </w:rPr>
        <w:t>5</w:t>
      </w:r>
      <w:r w:rsidRPr="00BB44F3">
        <w:rPr>
          <w:rFonts w:ascii="宋体" w:eastAsia="宋体" w:hAnsi="宋体" w:hint="eastAsia"/>
          <w:sz w:val="24"/>
        </w:rPr>
        <w:t>分钟以上，检查工作机构运行是否正常，安全装置是否可靠；</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Ⅱ、待梁运至现场后，指挥人员指挥梁车停至指定位置，现场施工人员将吊绳固定在梁两端的吊装孔内，并在钢丝绳拐角处做好保护，防止绳索受到磨损，产生安全隐患。最大起吊高度</w:t>
      </w:r>
      <w:r w:rsidRPr="00BB44F3">
        <w:rPr>
          <w:rFonts w:ascii="宋体" w:eastAsia="宋体" w:hAnsi="宋体"/>
          <w:sz w:val="24"/>
        </w:rPr>
        <w:t>6</w:t>
      </w:r>
      <w:r w:rsidRPr="00BB44F3">
        <w:rPr>
          <w:rFonts w:ascii="宋体" w:eastAsia="宋体" w:hAnsi="宋体" w:hint="eastAsia"/>
          <w:sz w:val="24"/>
        </w:rPr>
        <w:t>～</w:t>
      </w:r>
      <w:r w:rsidRPr="00BB44F3">
        <w:rPr>
          <w:rFonts w:ascii="宋体" w:eastAsia="宋体" w:hAnsi="宋体"/>
          <w:sz w:val="24"/>
        </w:rPr>
        <w:t>12m</w:t>
      </w:r>
      <w:r w:rsidRPr="00BB44F3">
        <w:rPr>
          <w:rFonts w:ascii="宋体" w:eastAsia="宋体" w:hAnsi="宋体" w:hint="eastAsia"/>
          <w:sz w:val="24"/>
        </w:rPr>
        <w:t>左右。等准备工作一切就绪后，吊车在指挥人员的指挥下缓缓起梁，梁板的安装一方面受梁的重量和形状限制，另一方面也受场地条件限制，相应根据场地情况对汽车吊做相应的不同布置。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当场地条件较好时，路面较宽，吊装时又不影响交通，可以在靠近便道一侧作业，进梁和吊机位置可以保证，梁板一次吊装就位。不利场地处吊装时，既要考虑吊机、运梁车停放又要考虑交通影响，吊机不能到达最佳作业位置，因此梁板安装不能一次到位，吊机在吊装过程中需要换位。即第一次吊装时，先把梁板暂时吊至墩上存放，然后移动其中一台吊机，再一次起吊梁板正式就位，吊装作业时间相应延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Ⅳ、梁板吊起后在技术人员配合下缓缓落梁，保证梁头的纵横向位置准确，如果定位不准，必须重新进行调整，直至达到规定要求为止。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Ⅴ、梁板吊装具体施工方法：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、吊装前在汽车吊车支腿下铺设路基板或钢板，使吊车站位处的地基承载力满足要求。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、运梁车按照梁板的大小里程方向驶入运梁便道，做好吊装前的各种准备工作。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试吊：首先两台吊车落钩，系好钢丝绳后，吊车缓慢起钩，待两车受力约等于梁体自重时，第一台吊车停止动作，由另一台吊车继续缓慢起钩，待梁板端头离开梁车时，停止动作，然后第一台吊车缓慢起钩。两端端头均离开梁车后，两侧吊车同步缓慢起钩，当梁板起升距梁车</w:t>
      </w:r>
      <w:r w:rsidRPr="00BB44F3">
        <w:rPr>
          <w:rFonts w:ascii="宋体" w:eastAsia="宋体" w:hAnsi="宋体"/>
          <w:sz w:val="24"/>
        </w:rPr>
        <w:t>5-10</w:t>
      </w:r>
      <w:r w:rsidRPr="00BB44F3">
        <w:rPr>
          <w:rFonts w:ascii="宋体" w:eastAsia="宋体" w:hAnsi="宋体" w:hint="eastAsia"/>
          <w:sz w:val="24"/>
        </w:rPr>
        <w:t>厘米后，两台汽车吊车停止起钩，停顿</w:t>
      </w:r>
      <w:r w:rsidRPr="00BB44F3">
        <w:rPr>
          <w:rFonts w:ascii="宋体" w:eastAsia="宋体" w:hAnsi="宋体"/>
          <w:sz w:val="24"/>
        </w:rPr>
        <w:t>3-5</w:t>
      </w:r>
      <w:r w:rsidRPr="00BB44F3">
        <w:rPr>
          <w:rFonts w:ascii="宋体" w:eastAsia="宋体" w:hAnsi="宋体" w:hint="eastAsia"/>
          <w:sz w:val="24"/>
        </w:rPr>
        <w:t>分钟无异常后，吊车方能作下一步动作。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、梁板架设就位：两台汽车吊继续起钩，当梁板起升至距梁车面</w:t>
      </w:r>
      <w:r w:rsidRPr="00BB44F3">
        <w:rPr>
          <w:rFonts w:ascii="宋体" w:eastAsia="宋体" w:hAnsi="宋体"/>
          <w:sz w:val="24"/>
        </w:rPr>
        <w:t>1.0m</w:t>
      </w:r>
      <w:r w:rsidRPr="00BB44F3">
        <w:rPr>
          <w:rFonts w:ascii="宋体" w:eastAsia="宋体" w:hAnsi="宋体" w:hint="eastAsia"/>
          <w:sz w:val="24"/>
        </w:rPr>
        <w:t>左右后，吊车停止动作，待梁板平稳后，检查运梁车与梁体是否有接触，确认无接触后运梁车缓慢驶离。当梁板移送至盖梁上方编号相应位置，两台吊车停止动作，待梁板平稳后，缓慢落钩至距盖梁上方</w:t>
      </w:r>
      <w:r w:rsidRPr="00BB44F3">
        <w:rPr>
          <w:rFonts w:ascii="宋体" w:eastAsia="宋体" w:hAnsi="宋体"/>
          <w:sz w:val="24"/>
        </w:rPr>
        <w:t>10-15cm</w:t>
      </w:r>
      <w:r w:rsidRPr="00BB44F3">
        <w:rPr>
          <w:rFonts w:ascii="宋体" w:eastAsia="宋体" w:hAnsi="宋体" w:hint="eastAsia"/>
          <w:sz w:val="24"/>
        </w:rPr>
        <w:t>处（保持梁板的平稳），待校正好垫片后，两台吊车同时缓慢落钩，桥梁就位。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、梁板固定：以同样的方法把第二片梁板边梁安装到位，用钢筋将已架设梁片焊接成一体。使其成为一个整体。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、按照此方法把剩余梁板安装完毕，梁板吊装全部结束。</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9</w:t>
      </w:r>
      <w:r w:rsidRPr="00BB44F3">
        <w:rPr>
          <w:rFonts w:ascii="宋体" w:eastAsia="宋体" w:hAnsi="宋体" w:hint="eastAsia"/>
          <w:b/>
          <w:sz w:val="24"/>
        </w:rPr>
        <w:t>、桥面铺装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凿除浮碴、清洗梁板顶面→精确放样→绑扎钢筋→安装模板→浇筑混凝土→刷毛→养生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）、主要施工方法和施工要点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①、凿除浮碴、清洗桥面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桥面铺装混凝土施工前，对梁板顶面进行全面测量，以确保铺装层混凝土的设计厚度，凿除浮碴、浮浆，清除泥土、石粉等杂物，并用高压水冲洗干净。使用铁刷清除预埋筋铁锈，并对钢筋进行调直处理。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②、精确放样与高程控制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对所使用的高程控制点与附近的高程点进行联测，以保证桥面铺装混凝土标高的准确性和桥面铺装的厚度。为了施工方便，在每个桥台上引出</w:t>
      </w:r>
      <w:r w:rsidRPr="00BB44F3">
        <w:rPr>
          <w:rFonts w:ascii="宋体" w:eastAsia="宋体" w:hAnsi="宋体"/>
          <w:sz w:val="24"/>
        </w:rPr>
        <w:t>1</w:t>
      </w:r>
      <w:r w:rsidRPr="00BB44F3">
        <w:rPr>
          <w:rFonts w:ascii="宋体" w:eastAsia="宋体" w:hAnsi="宋体" w:hint="eastAsia"/>
          <w:sz w:val="24"/>
        </w:rPr>
        <w:t>个高程控制点。用全站仪在每个桥台上设</w:t>
      </w:r>
      <w:r w:rsidRPr="00BB44F3">
        <w:rPr>
          <w:rFonts w:ascii="宋体" w:eastAsia="宋体" w:hAnsi="宋体"/>
          <w:sz w:val="24"/>
        </w:rPr>
        <w:t>2</w:t>
      </w:r>
      <w:r w:rsidRPr="00BB44F3">
        <w:rPr>
          <w:rFonts w:ascii="宋体" w:eastAsia="宋体" w:hAnsi="宋体" w:hint="eastAsia"/>
          <w:sz w:val="24"/>
        </w:rPr>
        <w:t>个中线控制点。根据中线控制点准确放出桥面铺装混凝土和钢筋的平面位置，弹出墨线。根据设计标高，每</w:t>
      </w:r>
      <w:r w:rsidRPr="00BB44F3">
        <w:rPr>
          <w:rFonts w:ascii="宋体" w:eastAsia="宋体" w:hAnsi="宋体"/>
          <w:sz w:val="24"/>
        </w:rPr>
        <w:t>5m</w:t>
      </w:r>
      <w:r w:rsidRPr="00BB44F3">
        <w:rPr>
          <w:rFonts w:ascii="宋体" w:eastAsia="宋体" w:hAnsi="宋体" w:hint="eastAsia"/>
          <w:sz w:val="24"/>
        </w:rPr>
        <w:t>测量一点，测出各点梁板的标高，计算铺装层厚度。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③、钢筋绑扎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梁板顶面清洗干净后按设计图纸要求确定钢筋轮廓，弹出墨线，将钢筋加工厂加工好的钢筋运至现场绑扎、焊接。确保钢筋的纵横间距正确无误，然后按照所弹网线分布桥面铺装层钢筋，钢筋搭接采用双面焊，纵横钢筋之间采用</w:t>
      </w:r>
      <w:r w:rsidRPr="00BB44F3">
        <w:rPr>
          <w:rFonts w:ascii="宋体" w:eastAsia="宋体" w:hAnsi="宋体"/>
          <w:sz w:val="24"/>
        </w:rPr>
        <w:t>22</w:t>
      </w:r>
      <w:r w:rsidRPr="00BB44F3">
        <w:rPr>
          <w:rFonts w:ascii="宋体" w:eastAsia="宋体" w:hAnsi="宋体" w:hint="eastAsia"/>
          <w:sz w:val="24"/>
        </w:rPr>
        <w:t>号铅丝全扣绑扎，根据设计文件纵横钢筋按横钢筋在上，纵钢筋在下的方式布置。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Ⅱ、钢筋网上部净保护层厚度不小于</w:t>
      </w:r>
      <w:r w:rsidRPr="00BB44F3">
        <w:rPr>
          <w:rFonts w:ascii="宋体" w:eastAsia="宋体" w:hAnsi="宋体"/>
          <w:sz w:val="24"/>
        </w:rPr>
        <w:t>2cm</w:t>
      </w:r>
      <w:r w:rsidRPr="00BB44F3">
        <w:rPr>
          <w:rFonts w:ascii="宋体" w:eastAsia="宋体" w:hAnsi="宋体" w:hint="eastAsia"/>
          <w:sz w:val="24"/>
        </w:rPr>
        <w:t>。按</w:t>
      </w:r>
      <w:r w:rsidRPr="00BB44F3">
        <w:rPr>
          <w:rFonts w:ascii="宋体" w:eastAsia="宋体" w:hAnsi="宋体"/>
          <w:sz w:val="24"/>
        </w:rPr>
        <w:t>1m</w:t>
      </w:r>
      <w:r w:rsidRPr="00BB44F3">
        <w:rPr>
          <w:rFonts w:ascii="宋体" w:eastAsia="宋体" w:hAnsi="宋体" w:hint="eastAsia"/>
          <w:sz w:val="24"/>
        </w:rPr>
        <w:t>×</w:t>
      </w:r>
      <w:r w:rsidRPr="00BB44F3">
        <w:rPr>
          <w:rFonts w:ascii="宋体" w:eastAsia="宋体" w:hAnsi="宋体"/>
          <w:sz w:val="24"/>
        </w:rPr>
        <w:t>1m</w:t>
      </w:r>
      <w:r w:rsidRPr="00BB44F3">
        <w:rPr>
          <w:rFonts w:ascii="宋体" w:eastAsia="宋体" w:hAnsi="宋体" w:hint="eastAsia"/>
          <w:sz w:val="24"/>
        </w:rPr>
        <w:t>规格垫制Ф</w:t>
      </w:r>
      <w:r w:rsidRPr="00BB44F3">
        <w:rPr>
          <w:rFonts w:ascii="宋体" w:eastAsia="宋体" w:hAnsi="宋体"/>
          <w:sz w:val="24"/>
        </w:rPr>
        <w:t>30</w:t>
      </w:r>
      <w:r w:rsidRPr="00BB44F3">
        <w:rPr>
          <w:rFonts w:ascii="宋体" w:eastAsia="宋体" w:hAnsi="宋体" w:hint="eastAsia"/>
          <w:sz w:val="24"/>
        </w:rPr>
        <w:t>㎜×</w:t>
      </w:r>
      <w:r w:rsidRPr="00BB44F3">
        <w:rPr>
          <w:rFonts w:ascii="宋体" w:eastAsia="宋体" w:hAnsi="宋体"/>
          <w:sz w:val="24"/>
        </w:rPr>
        <w:t>35</w:t>
      </w:r>
      <w:r w:rsidRPr="00BB44F3">
        <w:rPr>
          <w:rFonts w:ascii="宋体" w:eastAsia="宋体" w:hAnsi="宋体" w:hint="eastAsia"/>
          <w:sz w:val="24"/>
        </w:rPr>
        <w:t>㎜砼保护层，铺设桥面钢筋网时</w:t>
      </w:r>
      <w:r w:rsidRPr="00BB44F3">
        <w:rPr>
          <w:rFonts w:ascii="宋体" w:eastAsia="宋体" w:hAnsi="宋体"/>
          <w:sz w:val="24"/>
        </w:rPr>
        <w:t>,</w:t>
      </w:r>
      <w:r w:rsidRPr="00BB44F3">
        <w:rPr>
          <w:rFonts w:ascii="宋体" w:eastAsia="宋体" w:hAnsi="宋体" w:hint="eastAsia"/>
          <w:sz w:val="24"/>
        </w:rPr>
        <w:t>梁板露出钢筋和桥面钢筋网间焊接</w:t>
      </w:r>
      <w:r w:rsidRPr="00BB44F3">
        <w:rPr>
          <w:rFonts w:ascii="宋体" w:eastAsia="宋体" w:hAnsi="宋体"/>
          <w:sz w:val="24"/>
        </w:rPr>
        <w:t>,</w:t>
      </w:r>
      <w:r w:rsidRPr="00BB44F3">
        <w:rPr>
          <w:rFonts w:ascii="宋体" w:eastAsia="宋体" w:hAnsi="宋体" w:hint="eastAsia"/>
          <w:sz w:val="24"/>
        </w:rPr>
        <w:t>使其连接牢固</w:t>
      </w:r>
      <w:r w:rsidRPr="00BB44F3">
        <w:rPr>
          <w:rFonts w:ascii="宋体" w:eastAsia="宋体" w:hAnsi="宋体"/>
          <w:sz w:val="24"/>
        </w:rPr>
        <w:t>,</w:t>
      </w:r>
      <w:r w:rsidRPr="00BB44F3">
        <w:rPr>
          <w:rFonts w:ascii="宋体" w:eastAsia="宋体" w:hAnsi="宋体" w:hint="eastAsia"/>
          <w:sz w:val="24"/>
        </w:rPr>
        <w:t>形成整体；钢筋网中的钢筋连接采用焊接及绑扎方式连接，其中焊接面积不少于</w:t>
      </w:r>
      <w:r w:rsidRPr="00BB44F3">
        <w:rPr>
          <w:rFonts w:ascii="宋体" w:eastAsia="宋体" w:hAnsi="宋体"/>
          <w:sz w:val="24"/>
        </w:rPr>
        <w:t>50%</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④、安装模板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桥面铺装模板采用组合钢模板，外用方木背楞捆绑调直支撑在伸缩缝预埋钢筋上。保证模板线型平顺、顶面与混凝土设计标高平齐。模板接缝采用双面胶条粘贴，以防止漏浆。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⑤、浇筑混凝土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Ⅰ、在浇筑前，桥面先洒水湿润，若接缝或桥面有残渣，则用高压水冲洗干净。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Ⅱ、砼由汽车吊吊到桥上，从低端开始全桥整幅（横桥向）向另一端推进浇筑。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Ⅲ、根据混凝土吊斗的容积均匀布料，短距离人工输料摊平。先用平板振捣器进行预振</w:t>
      </w:r>
      <w:r w:rsidRPr="00BB44F3">
        <w:rPr>
          <w:rFonts w:ascii="宋体" w:eastAsia="宋体" w:hAnsi="宋体"/>
          <w:sz w:val="24"/>
        </w:rPr>
        <w:t>,</w:t>
      </w:r>
      <w:r w:rsidRPr="00BB44F3">
        <w:rPr>
          <w:rFonts w:ascii="宋体" w:eastAsia="宋体" w:hAnsi="宋体" w:hint="eastAsia"/>
          <w:sz w:val="24"/>
        </w:rPr>
        <w:t>控制提浆时间，大致找平，然后用振捣梁顺桥向从一端向另一端振捣找平，振动梁为槽钢焊接的桁架式结构，使其有足够的强度和刚度，并铺设运行轨道，振动梁上设两个高频振动器。最后用铝合金直尺横桥向，拉动混凝土面，均匀的向前滑移尺杆，并设专人检查尺杆与面层的接触情况，安排技术工人在其后做精平及检查混凝土质量，保证平整度控制在</w:t>
      </w:r>
      <w:r w:rsidRPr="00BB44F3">
        <w:rPr>
          <w:rFonts w:ascii="宋体" w:eastAsia="宋体" w:hAnsi="宋体"/>
          <w:sz w:val="24"/>
        </w:rPr>
        <w:t>3mm</w:t>
      </w:r>
      <w:r w:rsidRPr="00BB44F3">
        <w:rPr>
          <w:rFonts w:ascii="宋体" w:eastAsia="宋体" w:hAnsi="宋体" w:hint="eastAsia"/>
          <w:sz w:val="24"/>
        </w:rPr>
        <w:t>以内。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⑥、刷毛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混凝土收浆前</w:t>
      </w:r>
      <w:r w:rsidRPr="00BB44F3">
        <w:rPr>
          <w:rFonts w:ascii="宋体" w:eastAsia="宋体" w:hAnsi="宋体"/>
          <w:sz w:val="24"/>
        </w:rPr>
        <w:t>,</w:t>
      </w:r>
      <w:r w:rsidRPr="00BB44F3">
        <w:rPr>
          <w:rFonts w:ascii="宋体" w:eastAsia="宋体" w:hAnsi="宋体" w:hint="eastAsia"/>
          <w:sz w:val="24"/>
        </w:rPr>
        <w:t>用无齿耙将其表面的浮浆清除；初凝后（以不沾刷为最好）用钢丝刷对其表面刷毛处理</w:t>
      </w:r>
      <w:r w:rsidRPr="00BB44F3">
        <w:rPr>
          <w:rFonts w:ascii="宋体" w:eastAsia="宋体" w:hAnsi="宋体"/>
          <w:sz w:val="24"/>
        </w:rPr>
        <w:t>,</w:t>
      </w:r>
      <w:r w:rsidRPr="00BB44F3">
        <w:rPr>
          <w:rFonts w:ascii="宋体" w:eastAsia="宋体" w:hAnsi="宋体" w:hint="eastAsia"/>
          <w:sz w:val="24"/>
        </w:rPr>
        <w:t>第一遍纵向刷</w:t>
      </w:r>
      <w:r w:rsidRPr="00BB44F3">
        <w:rPr>
          <w:rFonts w:ascii="宋体" w:eastAsia="宋体" w:hAnsi="宋体"/>
          <w:sz w:val="24"/>
        </w:rPr>
        <w:t>,</w:t>
      </w:r>
      <w:r w:rsidRPr="00BB44F3">
        <w:rPr>
          <w:rFonts w:ascii="宋体" w:eastAsia="宋体" w:hAnsi="宋体" w:hint="eastAsia"/>
          <w:sz w:val="24"/>
        </w:rPr>
        <w:t>第二遍横向刷</w:t>
      </w:r>
      <w:r w:rsidRPr="00BB44F3">
        <w:rPr>
          <w:rFonts w:ascii="宋体" w:eastAsia="宋体" w:hAnsi="宋体"/>
          <w:sz w:val="24"/>
        </w:rPr>
        <w:t>,</w:t>
      </w:r>
      <w:r w:rsidRPr="00BB44F3">
        <w:rPr>
          <w:rFonts w:ascii="宋体" w:eastAsia="宋体" w:hAnsi="宋体" w:hint="eastAsia"/>
          <w:sz w:val="24"/>
        </w:rPr>
        <w:t>深度为露出石子</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3mm</w:t>
      </w:r>
      <w:r w:rsidRPr="00BB44F3">
        <w:rPr>
          <w:rFonts w:ascii="宋体" w:eastAsia="宋体" w:hAnsi="宋体" w:hint="eastAsia"/>
          <w:sz w:val="24"/>
        </w:rPr>
        <w:t>，刷后立即把粉末清扫出桥面范围</w:t>
      </w:r>
      <w:r w:rsidRPr="00BB44F3">
        <w:rPr>
          <w:rFonts w:ascii="宋体" w:eastAsia="宋体" w:hAnsi="宋体"/>
          <w:sz w:val="24"/>
        </w:rPr>
        <w:t>,</w:t>
      </w:r>
      <w:r w:rsidRPr="00BB44F3">
        <w:rPr>
          <w:rFonts w:ascii="宋体" w:eastAsia="宋体" w:hAnsi="宋体" w:hint="eastAsia"/>
          <w:sz w:val="24"/>
        </w:rPr>
        <w:t>然后用水清洗。保证水泥混凝土桥面铺装表面清洁</w:t>
      </w:r>
      <w:r w:rsidRPr="00BB44F3">
        <w:rPr>
          <w:rFonts w:ascii="宋体" w:eastAsia="宋体" w:hAnsi="宋体"/>
          <w:sz w:val="24"/>
        </w:rPr>
        <w:t>,</w:t>
      </w:r>
      <w:r w:rsidRPr="00BB44F3">
        <w:rPr>
          <w:rFonts w:ascii="宋体" w:eastAsia="宋体" w:hAnsi="宋体" w:hint="eastAsia"/>
          <w:sz w:val="24"/>
        </w:rPr>
        <w:t>并具有一定粗糙度。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⑦、养生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刷毛后，用土工布覆盖洒水，派专人养护不少于</w:t>
      </w:r>
      <w:r w:rsidRPr="00BB44F3">
        <w:rPr>
          <w:rFonts w:ascii="宋体" w:eastAsia="宋体" w:hAnsi="宋体"/>
          <w:sz w:val="24"/>
        </w:rPr>
        <w:t>7</w:t>
      </w:r>
      <w:r w:rsidRPr="00BB44F3">
        <w:rPr>
          <w:rFonts w:ascii="宋体" w:eastAsia="宋体" w:hAnsi="宋体" w:hint="eastAsia"/>
          <w:sz w:val="24"/>
        </w:rPr>
        <w:t>天。在养护达到</w:t>
      </w:r>
      <w:r w:rsidRPr="00BB44F3">
        <w:rPr>
          <w:rFonts w:ascii="宋体" w:eastAsia="宋体" w:hAnsi="宋体"/>
          <w:sz w:val="24"/>
        </w:rPr>
        <w:t>24</w:t>
      </w:r>
      <w:r w:rsidRPr="00BB44F3">
        <w:rPr>
          <w:rFonts w:ascii="宋体" w:eastAsia="宋体" w:hAnsi="宋体" w:hint="eastAsia"/>
          <w:sz w:val="24"/>
        </w:rPr>
        <w:t>小时后，在跨中及墩顶处切割宽度</w:t>
      </w:r>
      <w:r w:rsidRPr="00BB44F3">
        <w:rPr>
          <w:rFonts w:ascii="宋体" w:eastAsia="宋体" w:hAnsi="宋体"/>
          <w:sz w:val="24"/>
        </w:rPr>
        <w:t>10mm</w:t>
      </w:r>
      <w:r w:rsidRPr="00BB44F3">
        <w:rPr>
          <w:rFonts w:ascii="宋体" w:eastAsia="宋体" w:hAnsi="宋体" w:hint="eastAsia"/>
          <w:sz w:val="24"/>
        </w:rPr>
        <w:t>，深度</w:t>
      </w:r>
      <w:r w:rsidRPr="00BB44F3">
        <w:rPr>
          <w:rFonts w:ascii="宋体" w:eastAsia="宋体" w:hAnsi="宋体"/>
          <w:sz w:val="24"/>
        </w:rPr>
        <w:t>20mm</w:t>
      </w:r>
      <w:r w:rsidRPr="00BB44F3">
        <w:rPr>
          <w:rFonts w:ascii="宋体" w:eastAsia="宋体" w:hAnsi="宋体" w:hint="eastAsia"/>
          <w:sz w:val="24"/>
        </w:rPr>
        <w:t>横缝。</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10</w:t>
      </w:r>
      <w:r w:rsidRPr="00BB44F3">
        <w:rPr>
          <w:rFonts w:ascii="宋体" w:eastAsia="宋体" w:hAnsi="宋体" w:hint="eastAsia"/>
          <w:b/>
          <w:sz w:val="24"/>
        </w:rPr>
        <w:t>、桥面防水层施工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在板面铺装层的混凝土经历足够养护时间，达到设计强度时，开始进行桥面防水层施工。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）、施工工艺：清扫桥面→橡胶沥青洒铺→碎石撤布→胶轮碾压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）、桥面清理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①、混凝土桥面铺装强度达到</w:t>
      </w:r>
      <w:r w:rsidRPr="00BB44F3">
        <w:rPr>
          <w:rFonts w:ascii="宋体" w:eastAsia="宋体" w:hAnsi="宋体"/>
          <w:sz w:val="24"/>
        </w:rPr>
        <w:t>100%</w:t>
      </w:r>
      <w:r w:rsidRPr="00BB44F3">
        <w:rPr>
          <w:rFonts w:ascii="宋体" w:eastAsia="宋体" w:hAnsi="宋体" w:hint="eastAsia"/>
          <w:sz w:val="24"/>
        </w:rPr>
        <w:t>后，去除表面浮浆，达到无油污、灰尘、无坑洞的要求。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②、检测方法：桥面上纵横向随机抽取某个区域，用吹风机对着吹，无可见灰尘出现为合格。检测范围：全桥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③、混凝土桥面应保持干燥状态，防水层施工前桥面无明显阴湿状态存在。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）、沥青洒铺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沥青的酒布应采用专用的、可有效控制酒布剂量并具有加温、保温和搅拌功能的洒布设备。洒布设备在施工前应进行认真清理，将储油罐中的残油清除干净，将所有施工机械车轮人工清扫并使用清水冲洗干净，严禁将污染物带上施工断面。在正式洒布前进行试洒，以确定有关施工参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②、沥青洒铺时，应严格按照设计的洒铺剂量进行，酒铺时，酒铺车应保持匀速行驶，稳定转速，以保证洒铺的均匀，橡胶沥青的酒铺温度为</w:t>
      </w:r>
      <w:r w:rsidRPr="00BB44F3">
        <w:rPr>
          <w:rFonts w:ascii="宋体" w:eastAsia="宋体" w:hAnsi="宋体"/>
          <w:sz w:val="24"/>
        </w:rPr>
        <w:t>180-200</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在酒铺过程中应注意接头处理，具体分为横向接头和纵向接头，在横向接头位置，再次施工时，应用油毛毡或铁皮将己洒铺的路段遮挡覆盖，避免再次洒铺时造成沥青的重叠，同时注意与上段的沥青的紧密结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）、碎石撤布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①、碎石撤布前应进行必要的试撒，以确定撒布车料斗的倾角、车速。在喷洒橡胶沥青后及时撒布碎石，以便沥青和撒布的石料能有效的粘结和固定，为保证施工效率，一台洒油车配备</w:t>
      </w:r>
      <w:r w:rsidRPr="00BB44F3">
        <w:rPr>
          <w:rFonts w:ascii="宋体" w:eastAsia="宋体" w:hAnsi="宋体"/>
          <w:sz w:val="24"/>
        </w:rPr>
        <w:t>2</w:t>
      </w:r>
      <w:r w:rsidRPr="00BB44F3">
        <w:rPr>
          <w:rFonts w:ascii="宋体" w:eastAsia="宋体" w:hAnsi="宋体" w:hint="eastAsia"/>
          <w:sz w:val="24"/>
        </w:rPr>
        <w:t>台碎石撤布车。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②、碎石撤布时，除施工设备配备的操作手外，每台碎石撤布车应再配备</w:t>
      </w:r>
      <w:r w:rsidRPr="00BB44F3">
        <w:rPr>
          <w:rFonts w:ascii="宋体" w:eastAsia="宋体" w:hAnsi="宋体"/>
          <w:sz w:val="24"/>
        </w:rPr>
        <w:t>2</w:t>
      </w:r>
      <w:r w:rsidRPr="00BB44F3">
        <w:rPr>
          <w:rFonts w:ascii="宋体" w:eastAsia="宋体" w:hAnsi="宋体" w:hint="eastAsia"/>
          <w:sz w:val="24"/>
        </w:rPr>
        <w:t>名清洁工，跟随在撒布车后，将散落在外边的碎石清扫干净。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③、为了避免碎石撤布车与沥青产生粘连，碎右撒布车的载重轮可略微喷洒清水，但洒水量要严格控制，一般以湿润轮胎为标准，不可造成水在橡胶沥青层上流淌。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④、撤布碎石施工中，为保证撒布的均匀性，应注意撒布车的启动阶段和纵横向的交接位置，不能出现重叠现象，如有重叠，应在胶轮碾压前及时处理。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）、胶轮碾压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①、碎石撤布后，应及时用重型胶轮压路机（</w:t>
      </w:r>
      <w:r w:rsidRPr="00BB44F3">
        <w:rPr>
          <w:rFonts w:ascii="宋体" w:eastAsia="宋体" w:hAnsi="宋体"/>
          <w:sz w:val="24"/>
        </w:rPr>
        <w:t>22-25</w:t>
      </w:r>
      <w:r w:rsidRPr="00BB44F3">
        <w:rPr>
          <w:rFonts w:ascii="宋体" w:eastAsia="宋体" w:hAnsi="宋体" w:hint="eastAsia"/>
          <w:sz w:val="24"/>
        </w:rPr>
        <w:t>吨或以上〉紧跟碎石撒布车碾压成型，胶轮压路机应来回碾压</w:t>
      </w:r>
      <w:r w:rsidRPr="00BB44F3">
        <w:rPr>
          <w:rFonts w:ascii="宋体" w:eastAsia="宋体" w:hAnsi="宋体"/>
          <w:sz w:val="24"/>
        </w:rPr>
        <w:t>2</w:t>
      </w:r>
      <w:r w:rsidRPr="00BB44F3">
        <w:rPr>
          <w:rFonts w:ascii="宋体" w:eastAsia="宋体" w:hAnsi="宋体" w:hint="eastAsia"/>
          <w:sz w:val="24"/>
        </w:rPr>
        <w:t>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②、碾压成型后应封闭交通，避免二次污染，并在</w:t>
      </w:r>
      <w:r w:rsidRPr="00BB44F3">
        <w:rPr>
          <w:rFonts w:ascii="宋体" w:eastAsia="宋体" w:hAnsi="宋体"/>
          <w:sz w:val="24"/>
        </w:rPr>
        <w:t>24</w:t>
      </w:r>
      <w:r w:rsidRPr="00BB44F3">
        <w:rPr>
          <w:rFonts w:ascii="宋体" w:eastAsia="宋体" w:hAnsi="宋体" w:hint="eastAsia"/>
          <w:sz w:val="24"/>
        </w:rPr>
        <w:t>小时内尽快安排沥青混凝土的施工。</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11</w:t>
      </w:r>
      <w:r w:rsidRPr="00BB44F3">
        <w:rPr>
          <w:rFonts w:ascii="宋体" w:eastAsia="宋体" w:hAnsi="宋体" w:hint="eastAsia"/>
          <w:b/>
          <w:sz w:val="24"/>
        </w:rPr>
        <w:t>、桥头搭板施工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桥梁台背采用砾石砂进行回填，当回填至搭板底高程时，进行桥头搭板施工。按设计图纸准确控制搭板基底高程，放出搭板边线，绑扎搭板钢筋。搭板模板采用定型钢模板拼装而成，保证搭板外层钢筋与基底、模板间有足够的保护层。搭板钢筋、模板验收合格后，浇注混凝土；混凝土浇注前，将搭板基底洒水湿润，保证混凝土与基底有良好接触。混凝土成活后洒水养护。</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12</w:t>
      </w:r>
      <w:r w:rsidRPr="00BB44F3">
        <w:rPr>
          <w:rFonts w:ascii="宋体" w:eastAsia="宋体" w:hAnsi="宋体" w:hint="eastAsia"/>
          <w:b/>
          <w:sz w:val="24"/>
        </w:rPr>
        <w:t>、伸缩缝施工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伸缩缝采用钢伸缩缝（仿毛勒缝〉，反挖法施工。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沥青混凝土面层摊铺完毕，将原伸缩缝预留槽位置的沥青混合料切除，将填充的粗中彤、清理干净，将预埋钢筋调理顺直，然后依次安装锚固筋、锚固板、边梁、接缝橡胶带等结构。在伸缩缝安装过程中，邀请伸缩缝生产厂家的技术人员现场指导，确保安装正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伸缩缝结构验收合格后，做好成品保护，避免车辆过早碾压。</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13</w:t>
      </w:r>
      <w:r w:rsidRPr="00BB44F3">
        <w:rPr>
          <w:rFonts w:ascii="宋体" w:eastAsia="宋体" w:hAnsi="宋体" w:hint="eastAsia"/>
          <w:b/>
          <w:sz w:val="24"/>
        </w:rPr>
        <w:t>、桥梁护栏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、本工程桥梁护栏待梁体安装结束后，按照设计桥梁边线形状浇筑护栏基础混凝土，并埋置钢质栏杆预埋件。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、钢质护栏由具有相应生产资质的厂家集中加工制作，运至现场安装。应先在现场放样确定长度后再进行栏杆加工，以保证栏杆能顺利流畅地安装。</w:t>
      </w:r>
    </w:p>
    <w:p w:rsidR="00DB0D73" w:rsidRPr="00BB44F3" w:rsidRDefault="00DB0D73" w:rsidP="00FB6A79">
      <w:pPr>
        <w:pStyle w:val="Heading4"/>
        <w:ind w:firstLineChars="176" w:firstLine="31680"/>
      </w:pPr>
      <w:bookmarkStart w:id="64" w:name="_Toc494130553"/>
      <w:r w:rsidRPr="00BB44F3">
        <w:rPr>
          <w:rFonts w:hint="eastAsia"/>
        </w:rPr>
        <w:t>涵洞分部工程施工方案</w:t>
      </w:r>
      <w:bookmarkEnd w:id="64"/>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、盖板涵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①、开工之前对作业队伍进行安全、技术交底。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②、测量准备：由测量工程师根据图纸放出涵洞中线、边线等控制桩，在地面上根据地质情况确定放坡坡度，用石灰撒出开挖线，并做好水准点及引桩。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③、现场布置：根据现场情况确定施工便道位置及走向，材料的堆码场地，机具设备的摆放位置，施工便道应做好防水、排水工作，保证材料及施工车辆的顺利通行。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④、材料试验送检工作：做好砂、石、水泥、施工用水、钢筋等原材料的取样送检工作，确定砂浆、混凝土的配合比，材料及配合比。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⑤、施工队伍：由本公司具有丰富施工经验的专业施工人员组建涵洞施工队伍，足够满足涵洞施工的进度及质量要求。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）、基坑开挖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①、基坑开挖前应根据水文、地质、开挖方式及施工环境条件等因素，确定是否对坑壁采取支护措施。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Ⅰ、当基坑深度较小且坑壁土层稳定时，可直接放坡开挖。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Ⅱ、坑壁土层不易稳定且有地下水影响或放坡开挖场地受到限制或放坡开挖工程量大时，应按设计要求对坑壁进行支护，设计未要求时，应结合实际情况选择适宜的坑壁支护方案。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Ⅲ、开挖前通知监理工程师，对原地面高程进行检查复核。未完成测量检查及监理工程师批准之前不得开挖。基础轴线控制桩应延长至基坑外加以固定，便于开挖后校核。</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②、基坑的顶面应设置防止地面水流入基坑的设施。基坑顶面有动荷载时，其边缘与动荷载之间应留有不小于</w:t>
      </w:r>
      <w:r w:rsidRPr="00BB44F3">
        <w:rPr>
          <w:rFonts w:ascii="宋体" w:eastAsia="宋体" w:hAnsi="宋体"/>
          <w:sz w:val="24"/>
        </w:rPr>
        <w:t>1m</w:t>
      </w:r>
      <w:r w:rsidRPr="00BB44F3">
        <w:rPr>
          <w:rFonts w:ascii="宋体" w:eastAsia="宋体" w:hAnsi="宋体" w:hint="eastAsia"/>
          <w:sz w:val="24"/>
        </w:rPr>
        <w:t>宽的护道，动荷载较大时宜适当加宽护道；若水文和地质条件较差，应采取加固措施。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③、不支护坑壁进行基坑开挖施工时应符合下列规定：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基坑坑壁的坡度宜根据地质条件、基坑深度、施工方法等情况确定。当为无水基坑且土层构造均匀时，基坑坑壁的坡度按下表确定；当土的湿度有可能使坑壁不稳定而引起坍塌时，基坑坑壁坡度应缓于该湿度下的天然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Ⅱ、当基坑有地下水时，地下水位以上部分可放坡开挖；地下水位以下部分，若土质易坍塌或水位在基坑底以上较高时，应采用加固土体或降低地下水位等方法开挖。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Ⅲ、基坑为渗水性的土质基底时，坑底的平面尺寸应根据排水要求（包括排水沟、集水井、排水管网等）和基础模板所需基坑大小确定。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④、采用机械开挖时应避免超挖，宜在挖至基底前预留</w:t>
      </w:r>
      <w:r w:rsidRPr="00BB44F3">
        <w:rPr>
          <w:rFonts w:ascii="宋体" w:eastAsia="宋体" w:hAnsi="宋体"/>
          <w:sz w:val="24"/>
        </w:rPr>
        <w:t>15cm</w:t>
      </w:r>
      <w:r w:rsidRPr="00BB44F3">
        <w:rPr>
          <w:rFonts w:ascii="宋体" w:eastAsia="宋体" w:hAnsi="宋体" w:hint="eastAsia"/>
          <w:sz w:val="24"/>
        </w:rPr>
        <w:t>，再由人工开挖至设计高程；如超挖，则应将松动部分清除，并应对基底进行处理。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⑤、基坑开挖到设计标高后，应及时报请监理工程师对基坑进行验收，不得长时间暴露、被水浸泡或被扰动，基坑尺寸，标高及基地承载力应符合规范要求。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）、基底换填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当涵洞基底承载力不能满足设计要求时，则采取换填方式对涵洞基底进行补强。换填材料主要是砾石砂，材料需不易风化。材料集中堆放，材料应采取覆盖措施，避免原材料污染。换填应分层填筑，每层铺筑松厚度不超过</w:t>
      </w:r>
      <w:r w:rsidRPr="00BB44F3">
        <w:rPr>
          <w:rFonts w:ascii="宋体" w:eastAsia="宋体" w:hAnsi="宋体"/>
          <w:sz w:val="24"/>
        </w:rPr>
        <w:t>20cm</w:t>
      </w:r>
      <w:r w:rsidRPr="00BB44F3">
        <w:rPr>
          <w:rFonts w:ascii="宋体" w:eastAsia="宋体" w:hAnsi="宋体" w:hint="eastAsia"/>
          <w:sz w:val="24"/>
        </w:rPr>
        <w:t>，并分层压实，压实度≥</w:t>
      </w:r>
      <w:r w:rsidRPr="00BB44F3">
        <w:rPr>
          <w:rFonts w:ascii="宋体" w:eastAsia="宋体" w:hAnsi="宋体"/>
          <w:sz w:val="24"/>
        </w:rPr>
        <w:t>96</w:t>
      </w:r>
      <w:r w:rsidRPr="00BB44F3">
        <w:rPr>
          <w:rFonts w:ascii="宋体" w:eastAsia="宋体" w:hAnsi="宋体" w:hint="eastAsia"/>
          <w:sz w:val="24"/>
        </w:rPr>
        <w:t>％，为了保证路基压实均匀和填层厚度符合规定，填料时人工配合机械整平，保证填料平整度及厚度符合要求。换填施工完毕后，应报验监理工程师，验收合格后才能进入下道工序的施工。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）、涵洞基础、台身、盖板的施工方法及技术措施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①、沉降缝的设置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Ⅰ、涵台台身的沉降缝一般沿涵长方向每隔</w:t>
      </w:r>
      <w:r w:rsidRPr="00BB44F3">
        <w:rPr>
          <w:rFonts w:ascii="宋体" w:eastAsia="宋体" w:hAnsi="宋体"/>
          <w:sz w:val="24"/>
        </w:rPr>
        <w:t>4-7m</w:t>
      </w:r>
      <w:r w:rsidRPr="00BB44F3">
        <w:rPr>
          <w:rFonts w:ascii="宋体" w:eastAsia="宋体" w:hAnsi="宋体" w:hint="eastAsia"/>
          <w:sz w:val="24"/>
        </w:rPr>
        <w:t>设置一道，沉降缝必须贯穿整个涵台断面（包括基础），沉降缝的设置应与板方向平行。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Ⅱ、凡是采用填石抬高地基上设置的涵洞，都应设置沉降缝，设置于岩石地基上的涵洞可不设沉降缝。</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Ⅲ、凡在地基土质变化较大、基础埋置深度不一或地基容许承载力发生较大变化以及路基填挖交界处均应设置沉降缝。</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Ⅳ、沉降缝的防水措施在基础顶面以下，填嵌涂沥青木板或沥青砂，也可以用粘土填入捣实，并在流水面边缘以</w:t>
      </w:r>
      <w:r w:rsidRPr="00BB44F3">
        <w:rPr>
          <w:rFonts w:ascii="宋体" w:eastAsia="宋体" w:hAnsi="宋体"/>
          <w:sz w:val="24"/>
        </w:rPr>
        <w:t>1:3</w:t>
      </w:r>
      <w:r w:rsidRPr="00BB44F3">
        <w:rPr>
          <w:rFonts w:ascii="宋体" w:eastAsia="宋体" w:hAnsi="宋体" w:hint="eastAsia"/>
          <w:sz w:val="24"/>
        </w:rPr>
        <w:t>水泥砂浆填塞，深度约为</w:t>
      </w:r>
      <w:r w:rsidRPr="00BB44F3">
        <w:rPr>
          <w:rFonts w:ascii="宋体" w:eastAsia="宋体" w:hAnsi="宋体"/>
          <w:sz w:val="24"/>
        </w:rPr>
        <w:t>15cm</w:t>
      </w:r>
      <w:r w:rsidRPr="00BB44F3">
        <w:rPr>
          <w:rFonts w:ascii="宋体" w:eastAsia="宋体" w:hAnsi="宋体" w:hint="eastAsia"/>
          <w:sz w:val="24"/>
        </w:rPr>
        <w:t>。在基础顶面以上，接缝外侧以热沥青浸制麻筋填塞，深度约</w:t>
      </w:r>
      <w:r w:rsidRPr="00BB44F3">
        <w:rPr>
          <w:rFonts w:ascii="宋体" w:eastAsia="宋体" w:hAnsi="宋体"/>
          <w:sz w:val="24"/>
        </w:rPr>
        <w:t>5cm</w:t>
      </w:r>
      <w:r w:rsidRPr="00BB44F3">
        <w:rPr>
          <w:rFonts w:ascii="宋体" w:eastAsia="宋体" w:hAnsi="宋体" w:hint="eastAsia"/>
          <w:sz w:val="24"/>
        </w:rPr>
        <w:t>，内侧以水泥砂浆填塞，深度约为</w:t>
      </w:r>
      <w:r w:rsidRPr="00BB44F3">
        <w:rPr>
          <w:rFonts w:ascii="宋体" w:eastAsia="宋体" w:hAnsi="宋体"/>
          <w:sz w:val="24"/>
        </w:rPr>
        <w:t>15cm</w:t>
      </w:r>
      <w:r w:rsidRPr="00BB44F3">
        <w:rPr>
          <w:rFonts w:ascii="宋体" w:eastAsia="宋体" w:hAnsi="宋体" w:hint="eastAsia"/>
          <w:sz w:val="24"/>
        </w:rPr>
        <w:t>中间空隙填以粘土。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②、模板安装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Ⅰ、模板采用钢模板，为减少模板的拼缝，每块模板的面积宜大于</w:t>
      </w:r>
      <w:r w:rsidRPr="00BB44F3">
        <w:rPr>
          <w:rFonts w:ascii="宋体" w:eastAsia="宋体" w:hAnsi="宋体"/>
          <w:sz w:val="24"/>
        </w:rPr>
        <w:t>2.0</w:t>
      </w:r>
      <w:r w:rsidRPr="00BB44F3">
        <w:rPr>
          <w:rFonts w:ascii="宋体" w:eastAsia="宋体" w:hAnsi="宋体" w:hint="eastAsia"/>
          <w:sz w:val="24"/>
        </w:rPr>
        <w:t>㎡。严格按设计尺寸放出模板边线，并严格按设计要求进行拼装支固，其结构及部位尺寸符合设计要求，偏差符合质量标准及规范要求。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Ⅱ、安装模板时用方木或脚手架支撑稳固牢靠，用拉杆（Φ</w:t>
      </w:r>
      <w:r w:rsidRPr="00BB44F3">
        <w:rPr>
          <w:rFonts w:ascii="宋体" w:eastAsia="宋体" w:hAnsi="宋体"/>
          <w:sz w:val="24"/>
        </w:rPr>
        <w:t>10</w:t>
      </w:r>
      <w:r w:rsidRPr="00BB44F3">
        <w:rPr>
          <w:rFonts w:ascii="宋体" w:eastAsia="宋体" w:hAnsi="宋体" w:hint="eastAsia"/>
          <w:sz w:val="24"/>
        </w:rPr>
        <w:t>钢筋）对拉加固模板。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Ⅲ、现浇混凝土模板安装时，模板与模板接缝间夹以止浆条防止漏浆，以保证混凝土内实外美。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模板及模板支撑具有足够的刚度，强度和稳定性，施工前检查合格后方进入砼浇筑。浇筑砼土前，模板必须清理干净，并均匀涂刷脱模剂，模板内的积水和杂物将清理干净后，请监理工程师验收合格后方进入砼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③、混凝土施工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Ⅰ、混凝土由商品混凝土拌和站搅拌，砼罐车运输至现场后使用砼泵车送砼浇筑，采用搅拌运输车运输混凝土时，途中应以</w:t>
      </w:r>
      <w:r w:rsidRPr="00BB44F3">
        <w:rPr>
          <w:rFonts w:ascii="宋体" w:eastAsia="宋体" w:hAnsi="宋体"/>
          <w:sz w:val="24"/>
        </w:rPr>
        <w:t>2~4r</w:t>
      </w:r>
      <w:r w:rsidRPr="00BB44F3">
        <w:rPr>
          <w:rFonts w:ascii="宋体" w:eastAsia="宋体" w:hAnsi="宋体" w:hint="eastAsia"/>
          <w:sz w:val="24"/>
        </w:rPr>
        <w:t>／</w:t>
      </w:r>
      <w:r w:rsidRPr="00BB44F3">
        <w:rPr>
          <w:rFonts w:ascii="宋体" w:eastAsia="宋体" w:hAnsi="宋体"/>
          <w:sz w:val="24"/>
        </w:rPr>
        <w:t>min</w:t>
      </w:r>
      <w:r w:rsidRPr="00BB44F3">
        <w:rPr>
          <w:rFonts w:ascii="宋体" w:eastAsia="宋体" w:hAnsi="宋体" w:hint="eastAsia"/>
          <w:sz w:val="24"/>
        </w:rPr>
        <w:t>的慢速进行搅动，卸料前应以常速度再次搅拌。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混凝土运至浇筑地点后发生离析、泌水或坍落度不符合要求时，应进行第二次搅拌，二次搅拌时不任意加水，确有必要时，可同时加水、相应的胶凝材料和外加剂并保持其原水胶比不变；二次搅拌仍不符合要求时，则不得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Ⅲ、在整个混凝土浇筑过程中，应按一定的厚度、顺序和方向分层浇筑，且应在下层砼初凝或能重塑前浇筑完成上层砼；上下层同时浇筑时，上层与下层的前后浇筑距离应保持</w:t>
      </w:r>
      <w:r w:rsidRPr="00BB44F3">
        <w:rPr>
          <w:rFonts w:ascii="宋体" w:eastAsia="宋体" w:hAnsi="宋体"/>
          <w:sz w:val="24"/>
        </w:rPr>
        <w:t>1.5m</w:t>
      </w:r>
      <w:r w:rsidRPr="00BB44F3">
        <w:rPr>
          <w:rFonts w:ascii="宋体" w:eastAsia="宋体" w:hAnsi="宋体" w:hint="eastAsia"/>
          <w:sz w:val="24"/>
        </w:rPr>
        <w:t>以上；在斜面上浇筑混凝土时，应从低处开始逐层扩展升高，并保持水平分层。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Ⅳ、混凝土分层浇筑的层厚应符合下表的规定</w:t>
      </w:r>
    </w:p>
    <w:p w:rsidR="00DB0D73" w:rsidRPr="00BB44F3" w:rsidRDefault="00DB0D73" w:rsidP="00FB6A79">
      <w:pPr>
        <w:spacing w:line="360" w:lineRule="auto"/>
        <w:ind w:firstLineChars="176" w:firstLine="31680"/>
        <w:rPr>
          <w:rFonts w:ascii="宋体" w:eastAsia="宋体" w:hAnsi="宋体"/>
          <w:sz w:val="24"/>
        </w:rPr>
      </w:pP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振捣方式</w:t>
      </w:r>
      <w:r w:rsidRPr="00BB44F3">
        <w:rPr>
          <w:rFonts w:ascii="宋体" w:eastAsia="宋体" w:hAnsi="宋体"/>
          <w:sz w:val="24"/>
        </w:rPr>
        <w:tab/>
      </w:r>
      <w:r w:rsidRPr="00BB44F3">
        <w:rPr>
          <w:rFonts w:ascii="宋体" w:eastAsia="宋体" w:hAnsi="宋体" w:hint="eastAsia"/>
          <w:sz w:val="24"/>
        </w:rPr>
        <w:t>浇筑层厚度（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采用插入式振捣器</w:t>
      </w:r>
      <w:r w:rsidRPr="00BB44F3">
        <w:rPr>
          <w:rFonts w:ascii="宋体" w:eastAsia="宋体" w:hAnsi="宋体"/>
          <w:sz w:val="24"/>
        </w:rPr>
        <w:tab/>
        <w:t>300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采用附着式振捣器</w:t>
      </w:r>
      <w:r w:rsidRPr="00BB44F3">
        <w:rPr>
          <w:rFonts w:ascii="宋体" w:eastAsia="宋体" w:hAnsi="宋体"/>
          <w:sz w:val="24"/>
        </w:rPr>
        <w:tab/>
        <w:t>300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采用表面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振捣器</w:t>
      </w:r>
      <w:r w:rsidRPr="00BB44F3">
        <w:rPr>
          <w:rFonts w:ascii="宋体" w:eastAsia="宋体" w:hAnsi="宋体"/>
          <w:sz w:val="24"/>
        </w:rPr>
        <w:tab/>
      </w:r>
      <w:r w:rsidRPr="00BB44F3">
        <w:rPr>
          <w:rFonts w:ascii="宋体" w:eastAsia="宋体" w:hAnsi="宋体" w:hint="eastAsia"/>
          <w:sz w:val="24"/>
        </w:rPr>
        <w:t>无筋或配筋稀疏时</w:t>
      </w:r>
      <w:r w:rsidRPr="00BB44F3">
        <w:rPr>
          <w:rFonts w:ascii="宋体" w:eastAsia="宋体" w:hAnsi="宋体"/>
          <w:sz w:val="24"/>
        </w:rPr>
        <w:tab/>
        <w:t>250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b/>
      </w:r>
      <w:r w:rsidRPr="00BB44F3">
        <w:rPr>
          <w:rFonts w:ascii="宋体" w:eastAsia="宋体" w:hAnsi="宋体" w:hint="eastAsia"/>
          <w:sz w:val="24"/>
        </w:rPr>
        <w:t>配筋较密时</w:t>
      </w:r>
      <w:r w:rsidRPr="00BB44F3">
        <w:rPr>
          <w:rFonts w:ascii="宋体" w:eastAsia="宋体" w:hAnsi="宋体"/>
          <w:sz w:val="24"/>
        </w:rPr>
        <w:tab/>
        <w:t>150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Ⅴ、插入式振动器的移位时间应不超过振动器作用半径的</w:t>
      </w:r>
      <w:r w:rsidRPr="00BB44F3">
        <w:rPr>
          <w:rFonts w:ascii="宋体" w:eastAsia="宋体" w:hAnsi="宋体"/>
          <w:sz w:val="24"/>
        </w:rPr>
        <w:t>1.5</w:t>
      </w:r>
      <w:r w:rsidRPr="00BB44F3">
        <w:rPr>
          <w:rFonts w:ascii="宋体" w:eastAsia="宋体" w:hAnsi="宋体" w:hint="eastAsia"/>
          <w:sz w:val="24"/>
        </w:rPr>
        <w:t>倍，与侧模板应保持</w:t>
      </w:r>
      <w:r w:rsidRPr="00BB44F3">
        <w:rPr>
          <w:rFonts w:ascii="宋体" w:eastAsia="宋体" w:hAnsi="宋体"/>
          <w:sz w:val="24"/>
        </w:rPr>
        <w:t>50</w:t>
      </w:r>
      <w:r w:rsidRPr="00BB44F3">
        <w:rPr>
          <w:rFonts w:ascii="宋体" w:eastAsia="宋体" w:hAnsi="宋体" w:hint="eastAsia"/>
          <w:sz w:val="24"/>
        </w:rPr>
        <w:t>～</w:t>
      </w:r>
      <w:r w:rsidRPr="00BB44F3">
        <w:rPr>
          <w:rFonts w:ascii="宋体" w:eastAsia="宋体" w:hAnsi="宋体"/>
          <w:sz w:val="24"/>
        </w:rPr>
        <w:t>100mm</w:t>
      </w:r>
      <w:r w:rsidRPr="00BB44F3">
        <w:rPr>
          <w:rFonts w:ascii="宋体" w:eastAsia="宋体" w:hAnsi="宋体" w:hint="eastAsia"/>
          <w:sz w:val="24"/>
        </w:rPr>
        <w:t>的距离，且插入下层混凝土中的深度宜为</w:t>
      </w:r>
      <w:r w:rsidRPr="00BB44F3">
        <w:rPr>
          <w:rFonts w:ascii="宋体" w:eastAsia="宋体" w:hAnsi="宋体"/>
          <w:sz w:val="24"/>
        </w:rPr>
        <w:t>50</w:t>
      </w:r>
      <w:r w:rsidRPr="00BB44F3">
        <w:rPr>
          <w:rFonts w:ascii="宋体" w:eastAsia="宋体" w:hAnsi="宋体" w:hint="eastAsia"/>
          <w:sz w:val="24"/>
        </w:rPr>
        <w:t>～</w:t>
      </w:r>
      <w:r w:rsidRPr="00BB44F3">
        <w:rPr>
          <w:rFonts w:ascii="宋体" w:eastAsia="宋体" w:hAnsi="宋体"/>
          <w:sz w:val="24"/>
        </w:rPr>
        <w:t>100mm</w:t>
      </w:r>
      <w:r w:rsidRPr="00BB44F3">
        <w:rPr>
          <w:rFonts w:ascii="宋体" w:eastAsia="宋体" w:hAnsi="宋体" w:hint="eastAsia"/>
          <w:sz w:val="24"/>
        </w:rPr>
        <w:t>，每一振点的振捣延续时间为</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30s</w:t>
      </w:r>
      <w:r w:rsidRPr="00BB44F3">
        <w:rPr>
          <w:rFonts w:ascii="宋体" w:eastAsia="宋体" w:hAnsi="宋体" w:hint="eastAsia"/>
          <w:sz w:val="24"/>
        </w:rPr>
        <w:t>，以混凝土停止下沉、不出现气泡、表面呈现浮浆为度。</w:t>
      </w:r>
    </w:p>
    <w:tbl>
      <w:tblPr>
        <w:tblW w:w="79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2"/>
        <w:gridCol w:w="2937"/>
        <w:gridCol w:w="2976"/>
      </w:tblGrid>
      <w:tr w:rsidR="00DB0D73" w:rsidRPr="00BB44F3" w:rsidTr="00902BEB">
        <w:trPr>
          <w:trHeight w:val="371"/>
        </w:trPr>
        <w:tc>
          <w:tcPr>
            <w:tcW w:w="4961" w:type="dxa"/>
            <w:gridSpan w:val="2"/>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振捣方式</w:t>
            </w:r>
          </w:p>
        </w:tc>
        <w:tc>
          <w:tcPr>
            <w:tcW w:w="2977"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浇筑层厚度（</w:t>
            </w:r>
            <w:r w:rsidRPr="00BB44F3">
              <w:rPr>
                <w:rFonts w:ascii="宋体" w:eastAsia="宋体" w:hAnsi="宋体" w:cs="宋体"/>
                <w:sz w:val="24"/>
              </w:rPr>
              <w:t>mm</w:t>
            </w:r>
            <w:r w:rsidRPr="00BB44F3">
              <w:rPr>
                <w:rFonts w:ascii="宋体" w:eastAsia="宋体" w:hAnsi="宋体" w:cs="宋体" w:hint="eastAsia"/>
                <w:sz w:val="24"/>
              </w:rPr>
              <w:t>）</w:t>
            </w:r>
          </w:p>
        </w:tc>
      </w:tr>
      <w:tr w:rsidR="00DB0D73" w:rsidRPr="00BB44F3" w:rsidTr="00902BEB">
        <w:trPr>
          <w:trHeight w:val="378"/>
        </w:trPr>
        <w:tc>
          <w:tcPr>
            <w:tcW w:w="4961" w:type="dxa"/>
            <w:gridSpan w:val="2"/>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采用插入式振捣器</w:t>
            </w:r>
          </w:p>
        </w:tc>
        <w:tc>
          <w:tcPr>
            <w:tcW w:w="2977"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300</w:t>
            </w:r>
          </w:p>
        </w:tc>
      </w:tr>
      <w:tr w:rsidR="00DB0D73" w:rsidRPr="00BB44F3" w:rsidTr="00902BEB">
        <w:trPr>
          <w:trHeight w:val="460"/>
        </w:trPr>
        <w:tc>
          <w:tcPr>
            <w:tcW w:w="4961" w:type="dxa"/>
            <w:gridSpan w:val="2"/>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采用附着式振捣器</w:t>
            </w:r>
          </w:p>
        </w:tc>
        <w:tc>
          <w:tcPr>
            <w:tcW w:w="2977"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300</w:t>
            </w:r>
          </w:p>
        </w:tc>
      </w:tr>
      <w:tr w:rsidR="00DB0D73" w:rsidRPr="00BB44F3" w:rsidTr="00902BEB">
        <w:trPr>
          <w:trHeight w:val="489"/>
        </w:trPr>
        <w:tc>
          <w:tcPr>
            <w:tcW w:w="2023" w:type="dxa"/>
            <w:vMerge w:val="restart"/>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采用表面</w:t>
            </w:r>
          </w:p>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振捣器</w:t>
            </w:r>
          </w:p>
        </w:tc>
        <w:tc>
          <w:tcPr>
            <w:tcW w:w="2938"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无筋或配筋稀疏时</w:t>
            </w:r>
          </w:p>
        </w:tc>
        <w:tc>
          <w:tcPr>
            <w:tcW w:w="2977"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250</w:t>
            </w:r>
          </w:p>
        </w:tc>
      </w:tr>
      <w:tr w:rsidR="00DB0D73" w:rsidRPr="00BB44F3" w:rsidTr="00902BEB">
        <w:trPr>
          <w:trHeight w:val="411"/>
        </w:trPr>
        <w:tc>
          <w:tcPr>
            <w:tcW w:w="4961" w:type="dxa"/>
            <w:vMerge/>
            <w:vAlign w:val="center"/>
          </w:tcPr>
          <w:p w:rsidR="00DB0D73" w:rsidRPr="00BB44F3" w:rsidRDefault="00DB0D73" w:rsidP="00902BEB">
            <w:pPr>
              <w:widowControl/>
              <w:jc w:val="center"/>
              <w:rPr>
                <w:rFonts w:ascii="宋体" w:eastAsia="宋体" w:hAnsi="宋体" w:cs="宋体"/>
                <w:sz w:val="24"/>
                <w:lang w:eastAsia="en-US"/>
              </w:rPr>
            </w:pPr>
          </w:p>
        </w:tc>
        <w:tc>
          <w:tcPr>
            <w:tcW w:w="2938"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配筋较密时</w:t>
            </w:r>
          </w:p>
        </w:tc>
        <w:tc>
          <w:tcPr>
            <w:tcW w:w="2977"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150</w:t>
            </w:r>
          </w:p>
        </w:tc>
      </w:tr>
    </w:tbl>
    <w:p w:rsidR="00DB0D73" w:rsidRPr="00BB44F3" w:rsidRDefault="00DB0D73" w:rsidP="00DB0D73">
      <w:pPr>
        <w:spacing w:line="360" w:lineRule="auto"/>
        <w:ind w:firstLineChars="176" w:firstLine="31680"/>
        <w:rPr>
          <w:rFonts w:ascii="宋体" w:eastAsia="宋体" w:hAnsi="宋体"/>
          <w:sz w:val="24"/>
        </w:rPr>
      </w:pPr>
      <w:r w:rsidRPr="00BB44F3">
        <w:rPr>
          <w:rFonts w:ascii="宋体" w:eastAsia="宋体" w:hAnsi="宋体" w:hint="eastAsia"/>
          <w:sz w:val="24"/>
        </w:rPr>
        <w:t>Ⅵ、混凝土的浇筑宜连续进行，因故中断间歇时，其间歇时间应小于前层混凝土的初凝时间或能重塑时间。混凝土的运输、浇筑及间歇时间不宜超出下表的规定；当超出时应按浇筑中断处理，并应留置施工缝，同时应记录。</w:t>
      </w:r>
    </w:p>
    <w:tbl>
      <w:tblPr>
        <w:tblpPr w:leftFromText="180" w:rightFromText="180" w:vertAnchor="text" w:horzAnchor="margin" w:tblpXSpec="center" w:tblpY="167"/>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2700"/>
        <w:gridCol w:w="2700"/>
      </w:tblGrid>
      <w:tr w:rsidR="00DB0D73" w:rsidRPr="00BB44F3" w:rsidTr="00902BEB">
        <w:trPr>
          <w:trHeight w:val="569"/>
        </w:trPr>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混凝土强度等级</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气温≤</w:t>
            </w:r>
            <w:r w:rsidRPr="00BB44F3">
              <w:rPr>
                <w:rFonts w:ascii="宋体" w:eastAsia="宋体" w:hAnsi="宋体" w:cs="宋体"/>
                <w:sz w:val="24"/>
              </w:rPr>
              <w:t>25</w:t>
            </w:r>
            <w:r w:rsidRPr="00BB44F3">
              <w:rPr>
                <w:rFonts w:ascii="宋体" w:eastAsia="宋体" w:hAnsi="宋体" w:cs="宋体" w:hint="eastAsia"/>
                <w:sz w:val="24"/>
              </w:rPr>
              <w:t>℃</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气温＞</w:t>
            </w:r>
            <w:r w:rsidRPr="00BB44F3">
              <w:rPr>
                <w:rFonts w:ascii="宋体" w:eastAsia="宋体" w:hAnsi="宋体" w:cs="宋体"/>
                <w:sz w:val="24"/>
              </w:rPr>
              <w:t>25</w:t>
            </w:r>
            <w:r w:rsidRPr="00BB44F3">
              <w:rPr>
                <w:rFonts w:ascii="宋体" w:eastAsia="宋体" w:hAnsi="宋体" w:cs="宋体" w:hint="eastAsia"/>
                <w:sz w:val="24"/>
              </w:rPr>
              <w:t>℃</w:t>
            </w:r>
          </w:p>
        </w:tc>
      </w:tr>
      <w:tr w:rsidR="00DB0D73" w:rsidRPr="00BB44F3" w:rsidTr="00902BEB">
        <w:trPr>
          <w:trHeight w:val="549"/>
        </w:trPr>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C30</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210</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180</w:t>
            </w:r>
          </w:p>
        </w:tc>
      </w:tr>
      <w:tr w:rsidR="00DB0D73" w:rsidRPr="00BB44F3" w:rsidTr="00902BEB">
        <w:trPr>
          <w:trHeight w:val="571"/>
        </w:trPr>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C30</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180</w:t>
            </w:r>
          </w:p>
        </w:tc>
        <w:tc>
          <w:tcPr>
            <w:tcW w:w="2700"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150</w:t>
            </w:r>
          </w:p>
        </w:tc>
      </w:tr>
    </w:tbl>
    <w:p w:rsidR="00DB0D73" w:rsidRPr="00BB44F3" w:rsidRDefault="00DB0D73" w:rsidP="00DB0D73">
      <w:pPr>
        <w:spacing w:line="360" w:lineRule="auto"/>
        <w:ind w:firstLineChars="176" w:firstLine="31680"/>
        <w:rPr>
          <w:rFonts w:ascii="宋体" w:eastAsia="宋体" w:hAnsi="宋体"/>
          <w:sz w:val="24"/>
        </w:rPr>
      </w:pPr>
      <w:r w:rsidRPr="00BB44F3">
        <w:rPr>
          <w:rFonts w:ascii="宋体" w:eastAsia="宋体" w:hAnsi="宋体" w:hint="eastAsia"/>
          <w:sz w:val="24"/>
        </w:rPr>
        <w:t>Ⅶ、混凝土的运输、浇筑时间及间歇的全部允许时间（</w:t>
      </w:r>
      <w:r w:rsidRPr="00BB44F3">
        <w:rPr>
          <w:rFonts w:ascii="宋体" w:eastAsia="宋体" w:hAnsi="宋体"/>
          <w:sz w:val="24"/>
        </w:rPr>
        <w:t>min</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Ⅷ、外观要求：表面平整，无蜂窝、麻面、空洞、破角或其它缺陷，且无外部涂刷的痕迹；外形轮廓清晰，线条顺直，无翘曲、扭曲现象。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Ⅸ、混凝土养护：在浇筑完毕</w:t>
      </w:r>
      <w:r w:rsidRPr="00BB44F3">
        <w:rPr>
          <w:rFonts w:ascii="宋体" w:eastAsia="宋体" w:hAnsi="宋体"/>
          <w:sz w:val="24"/>
        </w:rPr>
        <w:t>12</w:t>
      </w:r>
      <w:r w:rsidRPr="00BB44F3">
        <w:rPr>
          <w:rFonts w:ascii="宋体" w:eastAsia="宋体" w:hAnsi="宋体" w:hint="eastAsia"/>
          <w:sz w:val="24"/>
        </w:rPr>
        <w:t>小时后（时间根据当时的气温确定）对混凝土加以覆盖并洒水养护，覆盖要完整，洒水次数以混凝土的表面始终处于湿润状态为准，养护时间不少于</w:t>
      </w:r>
      <w:r w:rsidRPr="00BB44F3">
        <w:rPr>
          <w:rFonts w:ascii="宋体" w:eastAsia="宋体" w:hAnsi="宋体"/>
          <w:sz w:val="24"/>
        </w:rPr>
        <w:t>7</w:t>
      </w:r>
      <w:r w:rsidRPr="00BB44F3">
        <w:rPr>
          <w:rFonts w:ascii="宋体" w:eastAsia="宋体" w:hAnsi="宋体" w:hint="eastAsia"/>
          <w:sz w:val="24"/>
        </w:rPr>
        <w:t>天，当混土强度达到</w:t>
      </w:r>
      <w:r w:rsidRPr="00BB44F3">
        <w:rPr>
          <w:rFonts w:ascii="宋体" w:eastAsia="宋体" w:hAnsi="宋体"/>
          <w:sz w:val="24"/>
        </w:rPr>
        <w:t>1.2MPa</w:t>
      </w:r>
      <w:r w:rsidRPr="00BB44F3">
        <w:rPr>
          <w:rFonts w:ascii="宋体" w:eastAsia="宋体" w:hAnsi="宋体" w:hint="eastAsia"/>
          <w:sz w:val="24"/>
        </w:rPr>
        <w:t>前，不得在其上踩踏或放置它物。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Ⅹ、混凝土取样：试验人员在监理人员监督下现场取样，以检验混凝土质量。砼试块制作组数，每一单元制取</w:t>
      </w:r>
      <w:r w:rsidRPr="00BB44F3">
        <w:rPr>
          <w:rFonts w:ascii="宋体" w:eastAsia="宋体" w:hAnsi="宋体"/>
          <w:sz w:val="24"/>
        </w:rPr>
        <w:t>2</w:t>
      </w:r>
      <w:r w:rsidRPr="00BB44F3">
        <w:rPr>
          <w:rFonts w:ascii="宋体" w:eastAsia="宋体" w:hAnsi="宋体" w:hint="eastAsia"/>
          <w:sz w:val="24"/>
        </w:rPr>
        <w:t>组。试块制作完成后送入标养房进行标准养护，另加一组留在现场与结构同条件养护，作为承重模板拆除时的强度依据。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）、盖板的预制及安装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①、钢筋砼盖板采用集中预制，吊车吊装就位，盖板采用预制场集中预制，确保质量。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②、钢筋制作安装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Ⅰ、钢筋的加工在预制场集中加工成半成品。钢筋选择平直、无损伤，表面无裂纹、油污、颗粒状或片状老锈的抽检合格钢材。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Ⅱ、盖板钢筋无连接，因此无焊接或机械连接接头。钢筋交接处用铁丝绑结牢固，钢筋用砼块垫起控制钢筋保护层厚度。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③、模板安装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Ⅰ、底板利用场地硬化的砼地坪，下贴薄膜纸作隔离，板块边模板采用定型钢模板，安装模板时用方木或脚手架支撑稳固牢靠，另用拉杆（Φ</w:t>
      </w:r>
      <w:r w:rsidRPr="00BB44F3">
        <w:rPr>
          <w:rFonts w:ascii="宋体" w:eastAsia="宋体" w:hAnsi="宋体"/>
          <w:sz w:val="24"/>
        </w:rPr>
        <w:t>16</w:t>
      </w:r>
      <w:r w:rsidRPr="00BB44F3">
        <w:rPr>
          <w:rFonts w:ascii="宋体" w:eastAsia="宋体" w:hAnsi="宋体" w:hint="eastAsia"/>
          <w:sz w:val="24"/>
        </w:rPr>
        <w:t>钢筋）对拉锁固模板，模板与模板接缝间夹止浆条防止漏浆，以保证混凝土内实外美。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Ⅱ、模板安装后，模板内的积水和杂物清理干净后在浇筑混凝土。浇筑混凝土前，模板清理干净，并均匀涂刷脱模剂。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④、浇筑混凝土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Ⅰ、模板安装好后检查结构尺寸无误，涂刷脱模剂后，将绑扎好的钢筋放入模板内，垫好保护层。经监理工程师检验合格并签认后浇筑混凝土。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混凝土采用商品混凝土，砼罐车运输至现场后由混凝土泵车入模，在整个混凝土浇筑过程中，严格控制混凝土的捣固质量，采用插入式振捣器捣固，做到混凝土不再下沉，表面泛浆无气泡冒出为止。振捣均匀，以确保混凝土密实。试验人员在监理人员监督下现场取样，以检验混凝土质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Ⅲ、盖板表面做到清洁平整，无蜂窝、麻面、空洞、破角、露筋或其它缺陷，且无外部涂刷的痕迹；外形轮廓清晰，线条顺直，无翘曲、扭曲现象。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在浇筑完毕</w:t>
      </w:r>
      <w:r w:rsidRPr="00BB44F3">
        <w:rPr>
          <w:rFonts w:ascii="宋体" w:eastAsia="宋体" w:hAnsi="宋体"/>
          <w:sz w:val="24"/>
        </w:rPr>
        <w:t>12</w:t>
      </w:r>
      <w:r w:rsidRPr="00BB44F3">
        <w:rPr>
          <w:rFonts w:ascii="宋体" w:eastAsia="宋体" w:hAnsi="宋体" w:hint="eastAsia"/>
          <w:sz w:val="24"/>
        </w:rPr>
        <w:t>小时后（时间根据当时的气温确定）对混凝土加以覆盖并洒水养护，覆盖要完整，洒水次数以混凝土的表面始终处于湿润状态为准，养护时间不少于</w:t>
      </w:r>
      <w:r w:rsidRPr="00BB44F3">
        <w:rPr>
          <w:rFonts w:ascii="宋体" w:eastAsia="宋体" w:hAnsi="宋体"/>
          <w:sz w:val="24"/>
        </w:rPr>
        <w:t>7</w:t>
      </w:r>
      <w:r w:rsidRPr="00BB44F3">
        <w:rPr>
          <w:rFonts w:ascii="宋体" w:eastAsia="宋体" w:hAnsi="宋体" w:hint="eastAsia"/>
          <w:sz w:val="24"/>
        </w:rPr>
        <w:t>天，当混土强度达到</w:t>
      </w:r>
      <w:r w:rsidRPr="00BB44F3">
        <w:rPr>
          <w:rFonts w:ascii="宋体" w:eastAsia="宋体" w:hAnsi="宋体"/>
          <w:sz w:val="24"/>
        </w:rPr>
        <w:t>1.2MPa</w:t>
      </w:r>
      <w:r w:rsidRPr="00BB44F3">
        <w:rPr>
          <w:rFonts w:ascii="宋体" w:eastAsia="宋体" w:hAnsi="宋体" w:hint="eastAsia"/>
          <w:sz w:val="24"/>
        </w:rPr>
        <w:t>前，不得在其上踩踏或放置它物。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⑥、盖板安装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待盖板强度达到设计强度的</w:t>
      </w:r>
      <w:r w:rsidRPr="00BB44F3">
        <w:rPr>
          <w:rFonts w:ascii="宋体" w:eastAsia="宋体" w:hAnsi="宋体"/>
          <w:sz w:val="24"/>
        </w:rPr>
        <w:t>85%</w:t>
      </w:r>
      <w:r w:rsidRPr="00BB44F3">
        <w:rPr>
          <w:rFonts w:ascii="宋体" w:eastAsia="宋体" w:hAnsi="宋体" w:hint="eastAsia"/>
          <w:sz w:val="24"/>
        </w:rPr>
        <w:t>后用进行吊装。等到涵洞台身强度达到设计规定强度后，用汽车起重机吊装，盖板支撑处设置两油三毡铺垫。盖板与盖板及台身之间的缝用</w:t>
      </w:r>
      <w:r w:rsidRPr="00BB44F3">
        <w:rPr>
          <w:rFonts w:ascii="宋体" w:eastAsia="宋体" w:hAnsi="宋体"/>
          <w:sz w:val="24"/>
        </w:rPr>
        <w:t>M10</w:t>
      </w:r>
      <w:r w:rsidRPr="00BB44F3">
        <w:rPr>
          <w:rFonts w:ascii="宋体" w:eastAsia="宋体" w:hAnsi="宋体" w:hint="eastAsia"/>
          <w:sz w:val="24"/>
        </w:rPr>
        <w:t>砂浆填塞密实。同时在吊装过程中做到轻起轻放，避免盖板破损或损坏。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）、浆砌片石施工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①、八字墙基础、八字墙截水墙、涵洞出口急流槽、八字墙墙身均采用</w:t>
      </w:r>
      <w:r w:rsidRPr="00BB44F3">
        <w:rPr>
          <w:rFonts w:ascii="宋体" w:eastAsia="宋体" w:hAnsi="宋体"/>
          <w:sz w:val="24"/>
        </w:rPr>
        <w:t>M7.5</w:t>
      </w:r>
      <w:r w:rsidRPr="00BB44F3">
        <w:rPr>
          <w:rFonts w:ascii="宋体" w:eastAsia="宋体" w:hAnsi="宋体" w:hint="eastAsia"/>
          <w:sz w:val="24"/>
        </w:rPr>
        <w:t>浆砌</w:t>
      </w:r>
      <w:r w:rsidRPr="00BB44F3">
        <w:rPr>
          <w:rFonts w:ascii="宋体" w:eastAsia="宋体" w:hAnsi="宋体"/>
          <w:sz w:val="24"/>
        </w:rPr>
        <w:t>MU30</w:t>
      </w:r>
      <w:r w:rsidRPr="00BB44F3">
        <w:rPr>
          <w:rFonts w:ascii="宋体" w:eastAsia="宋体" w:hAnsi="宋体" w:hint="eastAsia"/>
          <w:sz w:val="24"/>
        </w:rPr>
        <w:t>片石，片石上下面应大致平整，厚度应为</w:t>
      </w:r>
      <w:r w:rsidRPr="00BB44F3">
        <w:rPr>
          <w:rFonts w:ascii="宋体" w:eastAsia="宋体" w:hAnsi="宋体"/>
          <w:sz w:val="24"/>
        </w:rPr>
        <w:t>200mm~300mm</w:t>
      </w:r>
      <w:r w:rsidRPr="00BB44F3">
        <w:rPr>
          <w:rFonts w:ascii="宋体" w:eastAsia="宋体" w:hAnsi="宋体" w:hint="eastAsia"/>
          <w:sz w:val="24"/>
        </w:rPr>
        <w:t>，宽度应为厚度的</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1.5</w:t>
      </w:r>
      <w:r w:rsidRPr="00BB44F3">
        <w:rPr>
          <w:rFonts w:ascii="宋体" w:eastAsia="宋体" w:hAnsi="宋体" w:hint="eastAsia"/>
          <w:sz w:val="24"/>
        </w:rPr>
        <w:t>倍，长度应为厚度的</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3.0</w:t>
      </w:r>
      <w:r w:rsidRPr="00BB44F3">
        <w:rPr>
          <w:rFonts w:ascii="宋体" w:eastAsia="宋体" w:hAnsi="宋体" w:hint="eastAsia"/>
          <w:sz w:val="24"/>
        </w:rPr>
        <w:t>倍。片石如有锋棱锐角，应敲除。块石用作镶面时，应从外露面四周向内稍加修凿；后部可不作修凿，但应略小于修凿部分。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②、浆砌片石的砌筑施工应符合下列规定：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Ⅰ、片石应平砌，每层石料高度应大致相同。对外圈定位行和镶面石块，应丁顺相同或两丁一顺排列，砌缝宽度应不大于</w:t>
      </w:r>
      <w:r w:rsidRPr="00BB44F3">
        <w:rPr>
          <w:rFonts w:ascii="宋体" w:eastAsia="宋体" w:hAnsi="宋体"/>
          <w:sz w:val="24"/>
        </w:rPr>
        <w:t>30mm</w:t>
      </w:r>
      <w:r w:rsidRPr="00BB44F3">
        <w:rPr>
          <w:rFonts w:ascii="宋体" w:eastAsia="宋体" w:hAnsi="宋体" w:hint="eastAsia"/>
          <w:sz w:val="24"/>
        </w:rPr>
        <w:t>，上下竖缝的错开距离应不小于</w:t>
      </w:r>
      <w:r w:rsidRPr="00BB44F3">
        <w:rPr>
          <w:rFonts w:ascii="宋体" w:eastAsia="宋体" w:hAnsi="宋体"/>
          <w:sz w:val="24"/>
        </w:rPr>
        <w:t>80mm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Ⅱ、砌体里层平顺的宽度不应大于</w:t>
      </w:r>
      <w:r w:rsidRPr="00BB44F3">
        <w:rPr>
          <w:rFonts w:ascii="宋体" w:eastAsia="宋体" w:hAnsi="宋体"/>
          <w:sz w:val="24"/>
        </w:rPr>
        <w:t>30mm</w:t>
      </w:r>
      <w:r w:rsidRPr="00BB44F3">
        <w:rPr>
          <w:rFonts w:ascii="宋体" w:eastAsia="宋体" w:hAnsi="宋体" w:hint="eastAsia"/>
          <w:sz w:val="24"/>
        </w:rPr>
        <w:t>，竖缝宽度不应大于</w:t>
      </w:r>
      <w:r w:rsidRPr="00BB44F3">
        <w:rPr>
          <w:rFonts w:ascii="宋体" w:eastAsia="宋体" w:hAnsi="宋体"/>
          <w:sz w:val="24"/>
        </w:rPr>
        <w:t>40mm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Ⅲ、浆砌砌体应在砂浆初凝后，洒水覆盖养生</w:t>
      </w:r>
      <w:r w:rsidRPr="00BB44F3">
        <w:rPr>
          <w:rFonts w:ascii="宋体" w:eastAsia="宋体" w:hAnsi="宋体"/>
          <w:sz w:val="24"/>
        </w:rPr>
        <w:t>7</w:t>
      </w:r>
      <w:r w:rsidRPr="00BB44F3">
        <w:rPr>
          <w:rFonts w:ascii="宋体" w:eastAsia="宋体" w:hAnsi="宋体" w:hint="eastAsia"/>
          <w:sz w:val="24"/>
        </w:rPr>
        <w:t>～</w:t>
      </w:r>
      <w:r w:rsidRPr="00BB44F3">
        <w:rPr>
          <w:rFonts w:ascii="宋体" w:eastAsia="宋体" w:hAnsi="宋体"/>
          <w:sz w:val="24"/>
        </w:rPr>
        <w:t>14d</w:t>
      </w:r>
      <w:r w:rsidRPr="00BB44F3">
        <w:rPr>
          <w:rFonts w:ascii="宋体" w:eastAsia="宋体" w:hAnsi="宋体" w:hint="eastAsia"/>
          <w:sz w:val="24"/>
        </w:rPr>
        <w:t>。养护期间应避免碰撞、震动或承重。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Ⅳ、侧墙砌体施工质量标准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项</w:t>
      </w:r>
      <w:r w:rsidRPr="00BB44F3">
        <w:rPr>
          <w:rFonts w:ascii="宋体" w:eastAsia="宋体" w:hAnsi="宋体"/>
          <w:sz w:val="24"/>
        </w:rPr>
        <w:t xml:space="preserve">      </w:t>
      </w:r>
      <w:r w:rsidRPr="00BB44F3">
        <w:rPr>
          <w:rFonts w:ascii="宋体" w:eastAsia="宋体" w:hAnsi="宋体" w:hint="eastAsia"/>
          <w:sz w:val="24"/>
        </w:rPr>
        <w:t>目</w:t>
      </w:r>
      <w:r w:rsidRPr="00BB44F3">
        <w:rPr>
          <w:rFonts w:ascii="宋体" w:eastAsia="宋体" w:hAnsi="宋体"/>
          <w:sz w:val="24"/>
        </w:rPr>
        <w:tab/>
      </w:r>
      <w:r w:rsidRPr="00BB44F3">
        <w:rPr>
          <w:rFonts w:ascii="宋体" w:eastAsia="宋体" w:hAnsi="宋体" w:hint="eastAsia"/>
          <w:sz w:val="24"/>
        </w:rPr>
        <w:t>规定值或允许偏差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砂浆强度（</w:t>
      </w:r>
      <w:r w:rsidRPr="00BB44F3">
        <w:rPr>
          <w:rFonts w:ascii="宋体" w:eastAsia="宋体" w:hAnsi="宋体"/>
          <w:sz w:val="24"/>
        </w:rPr>
        <w:t>MPa</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在合格标准内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外侧平面偏位（</w:t>
      </w:r>
      <w:r w:rsidRPr="00BB44F3">
        <w:rPr>
          <w:rFonts w:ascii="宋体" w:eastAsia="宋体" w:hAnsi="宋体"/>
          <w:sz w:val="24"/>
        </w:rPr>
        <w:t>mm</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无镶面</w:t>
      </w:r>
      <w:r w:rsidRPr="00BB44F3">
        <w:rPr>
          <w:rFonts w:ascii="宋体" w:eastAsia="宋体" w:hAnsi="宋体"/>
          <w:sz w:val="24"/>
        </w:rPr>
        <w:tab/>
        <w:t>+30</w:t>
      </w:r>
      <w:r w:rsidRPr="00BB44F3">
        <w:rPr>
          <w:rFonts w:ascii="宋体" w:eastAsia="宋体" w:hAnsi="宋体" w:hint="eastAsia"/>
          <w:sz w:val="24"/>
        </w:rPr>
        <w:t>，</w:t>
      </w:r>
      <w:r w:rsidRPr="00BB44F3">
        <w:rPr>
          <w:rFonts w:ascii="宋体" w:eastAsia="宋体" w:hAnsi="宋体"/>
          <w:sz w:val="24"/>
        </w:rPr>
        <w:t>-10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b/>
      </w:r>
      <w:r w:rsidRPr="00BB44F3">
        <w:rPr>
          <w:rFonts w:ascii="宋体" w:eastAsia="宋体" w:hAnsi="宋体" w:hint="eastAsia"/>
          <w:sz w:val="24"/>
        </w:rPr>
        <w:t>有镶面</w:t>
      </w:r>
      <w:r w:rsidRPr="00BB44F3">
        <w:rPr>
          <w:rFonts w:ascii="宋体" w:eastAsia="宋体" w:hAnsi="宋体"/>
          <w:sz w:val="24"/>
        </w:rPr>
        <w:tab/>
        <w:t>+20</w:t>
      </w:r>
      <w:r w:rsidRPr="00BB44F3">
        <w:rPr>
          <w:rFonts w:ascii="宋体" w:eastAsia="宋体" w:hAnsi="宋体" w:hint="eastAsia"/>
          <w:sz w:val="24"/>
        </w:rPr>
        <w:t>，</w:t>
      </w:r>
      <w:r w:rsidRPr="00BB44F3">
        <w:rPr>
          <w:rFonts w:ascii="宋体" w:eastAsia="宋体" w:hAnsi="宋体"/>
          <w:sz w:val="24"/>
        </w:rPr>
        <w:t>-10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宽度（</w:t>
      </w:r>
      <w:r w:rsidRPr="00BB44F3">
        <w:rPr>
          <w:rFonts w:ascii="宋体" w:eastAsia="宋体" w:hAnsi="宋体"/>
          <w:sz w:val="24"/>
        </w:rPr>
        <w:t>mm</w:t>
      </w:r>
      <w:r w:rsidRPr="00BB44F3">
        <w:rPr>
          <w:rFonts w:ascii="宋体" w:eastAsia="宋体" w:hAnsi="宋体" w:hint="eastAsia"/>
          <w:sz w:val="24"/>
        </w:rPr>
        <w:t>）</w:t>
      </w:r>
      <w:r w:rsidRPr="00BB44F3">
        <w:rPr>
          <w:rFonts w:ascii="宋体" w:eastAsia="宋体" w:hAnsi="宋体"/>
          <w:sz w:val="24"/>
        </w:rPr>
        <w:tab/>
        <w:t>+40</w:t>
      </w:r>
      <w:r w:rsidRPr="00BB44F3">
        <w:rPr>
          <w:rFonts w:ascii="宋体" w:eastAsia="宋体" w:hAnsi="宋体" w:hint="eastAsia"/>
          <w:sz w:val="24"/>
        </w:rPr>
        <w:t>，</w:t>
      </w:r>
      <w:r w:rsidRPr="00BB44F3">
        <w:rPr>
          <w:rFonts w:ascii="宋体" w:eastAsia="宋体" w:hAnsi="宋体"/>
          <w:sz w:val="24"/>
        </w:rPr>
        <w:t>-10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顶面高程（</w:t>
      </w:r>
      <w:r w:rsidRPr="00BB44F3">
        <w:rPr>
          <w:rFonts w:ascii="宋体" w:eastAsia="宋体" w:hAnsi="宋体"/>
          <w:sz w:val="24"/>
        </w:rPr>
        <w:t>mm</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10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竖直度或坡度（％）</w:t>
      </w:r>
      <w:r w:rsidRPr="00BB44F3">
        <w:rPr>
          <w:rFonts w:ascii="宋体" w:eastAsia="宋体" w:hAnsi="宋体"/>
          <w:sz w:val="24"/>
        </w:rPr>
        <w:tab/>
      </w:r>
      <w:r w:rsidRPr="00BB44F3">
        <w:rPr>
          <w:rFonts w:ascii="宋体" w:eastAsia="宋体" w:hAnsi="宋体" w:hint="eastAsia"/>
          <w:sz w:val="24"/>
        </w:rPr>
        <w:t>片石砌体</w:t>
      </w:r>
      <w:r w:rsidRPr="00BB44F3">
        <w:rPr>
          <w:rFonts w:ascii="宋体" w:eastAsia="宋体" w:hAnsi="宋体"/>
          <w:sz w:val="24"/>
        </w:rPr>
        <w:tab/>
        <w:t>0.5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b/>
      </w:r>
      <w:r w:rsidRPr="00BB44F3">
        <w:rPr>
          <w:rFonts w:ascii="宋体" w:eastAsia="宋体" w:hAnsi="宋体" w:hint="eastAsia"/>
          <w:sz w:val="24"/>
        </w:rPr>
        <w:t>块石、粗料石、混凝土块镶面</w:t>
      </w:r>
      <w:r w:rsidRPr="00BB44F3">
        <w:rPr>
          <w:rFonts w:ascii="宋体" w:eastAsia="宋体" w:hAnsi="宋体"/>
          <w:sz w:val="24"/>
        </w:rPr>
        <w:tab/>
        <w:t>0.3</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）、涵底铺砌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涵底铺砌必须在台后填前铺好，并形成涵底纵坡，砂浆及片石强度、厚度应符合设计要求。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）、涵背回填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该工作在盖板安装好及台身砼强度达到</w:t>
      </w:r>
      <w:r w:rsidRPr="00BB44F3">
        <w:rPr>
          <w:rFonts w:ascii="宋体" w:eastAsia="宋体" w:hAnsi="宋体"/>
          <w:sz w:val="24"/>
        </w:rPr>
        <w:t>90%</w:t>
      </w:r>
      <w:r w:rsidRPr="00BB44F3">
        <w:rPr>
          <w:rFonts w:ascii="宋体" w:eastAsia="宋体" w:hAnsi="宋体" w:hint="eastAsia"/>
          <w:sz w:val="24"/>
        </w:rPr>
        <w:t>以上才进行填筑施工。本段涵背选用砾石砂分层对称填筑，每层松铺</w:t>
      </w:r>
      <w:r w:rsidRPr="00BB44F3">
        <w:rPr>
          <w:rFonts w:ascii="宋体" w:eastAsia="宋体" w:hAnsi="宋体"/>
          <w:sz w:val="24"/>
        </w:rPr>
        <w:t>20cm</w:t>
      </w:r>
      <w:r w:rsidRPr="00BB44F3">
        <w:rPr>
          <w:rFonts w:ascii="宋体" w:eastAsia="宋体" w:hAnsi="宋体" w:hint="eastAsia"/>
          <w:sz w:val="24"/>
        </w:rPr>
        <w:t>，压实后</w:t>
      </w:r>
      <w:r w:rsidRPr="00BB44F3">
        <w:rPr>
          <w:rFonts w:ascii="宋体" w:eastAsia="宋体" w:hAnsi="宋体"/>
          <w:sz w:val="24"/>
        </w:rPr>
        <w:t>15cm</w:t>
      </w:r>
      <w:r w:rsidRPr="00BB44F3">
        <w:rPr>
          <w:rFonts w:ascii="宋体" w:eastAsia="宋体" w:hAnsi="宋体" w:hint="eastAsia"/>
          <w:sz w:val="24"/>
        </w:rPr>
        <w:t>，涵洞两侧</w:t>
      </w:r>
      <w:r w:rsidRPr="00BB44F3">
        <w:rPr>
          <w:rFonts w:ascii="宋体" w:eastAsia="宋体" w:hAnsi="宋体"/>
          <w:sz w:val="24"/>
        </w:rPr>
        <w:t>0.5m</w:t>
      </w:r>
      <w:r w:rsidRPr="00BB44F3">
        <w:rPr>
          <w:rFonts w:ascii="宋体" w:eastAsia="宋体" w:hAnsi="宋体" w:hint="eastAsia"/>
          <w:sz w:val="24"/>
        </w:rPr>
        <w:t>范围内用电动打夯机夯实，其余部位采用压路机压实，压实度大于</w:t>
      </w:r>
      <w:r w:rsidRPr="00BB44F3">
        <w:rPr>
          <w:rFonts w:ascii="宋体" w:eastAsia="宋体" w:hAnsi="宋体"/>
          <w:sz w:val="24"/>
        </w:rPr>
        <w:t>96%</w:t>
      </w:r>
      <w:r w:rsidRPr="00BB44F3">
        <w:rPr>
          <w:rFonts w:ascii="宋体" w:eastAsia="宋体" w:hAnsi="宋体" w:hint="eastAsia"/>
          <w:sz w:val="24"/>
        </w:rPr>
        <w:t>。涵洞竣工后，从两侧对称均匀回填路基，采用透水性良好的砾石砂回填。</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、圆管涵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测量放样→开挖基坑→砂砾垫层→浇筑基底砼→安放管节→浇筑管座砼→八字墙、截水墙及洞口铺砌→台背回填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）、施工放样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使用全站仪对涵位进行定位，施工前放出中桩涵洞轴线并四角及基础边线。施工前详细审核图纸并计划</w:t>
      </w:r>
      <w:r w:rsidRPr="00BB44F3">
        <w:rPr>
          <w:rFonts w:ascii="宋体" w:eastAsia="宋体" w:hAnsi="宋体"/>
          <w:sz w:val="24"/>
        </w:rPr>
        <w:t xml:space="preserve"> </w:t>
      </w:r>
      <w:r w:rsidRPr="00BB44F3">
        <w:rPr>
          <w:rFonts w:ascii="宋体" w:eastAsia="宋体" w:hAnsi="宋体" w:hint="eastAsia"/>
          <w:sz w:val="24"/>
        </w:rPr>
        <w:t>如沉降缝位置。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）、基坑开挖及基底处理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按基坑范围用机械开挖至设计基底标高上</w:t>
      </w:r>
      <w:r w:rsidRPr="00BB44F3">
        <w:rPr>
          <w:rFonts w:ascii="宋体" w:eastAsia="宋体" w:hAnsi="宋体"/>
          <w:sz w:val="24"/>
        </w:rPr>
        <w:t>30cm</w:t>
      </w:r>
      <w:r w:rsidRPr="00BB44F3">
        <w:rPr>
          <w:rFonts w:ascii="宋体" w:eastAsia="宋体" w:hAnsi="宋体" w:hint="eastAsia"/>
          <w:sz w:val="24"/>
        </w:rPr>
        <w:t>再用人工精细找平并按要求修整。清至设计标高后用轻型触探仪检测地基承载力，如不能达到设计要求的承载力需报请变更进行地基加固处理。如满足要求可继续施工。砂砾垫层分层夯实，每层厚度不大于</w:t>
      </w:r>
      <w:r w:rsidRPr="00BB44F3">
        <w:rPr>
          <w:rFonts w:ascii="宋体" w:eastAsia="宋体" w:hAnsi="宋体"/>
          <w:sz w:val="24"/>
        </w:rPr>
        <w:t>30cm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）、基础浇筑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①、根据涵洞基础尺寸将基坑两侧整理成型或用模板进行浇筑。管基分两次进行浇筑。第一次浇至管底外壁下</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3cm</w:t>
      </w:r>
      <w:r w:rsidRPr="00BB44F3">
        <w:rPr>
          <w:rFonts w:ascii="宋体" w:eastAsia="宋体" w:hAnsi="宋体" w:hint="eastAsia"/>
          <w:sz w:val="24"/>
        </w:rPr>
        <w:t>，待强度达到设计强度的</w:t>
      </w:r>
      <w:r w:rsidRPr="00BB44F3">
        <w:rPr>
          <w:rFonts w:ascii="宋体" w:eastAsia="宋体" w:hAnsi="宋体"/>
          <w:sz w:val="24"/>
        </w:rPr>
        <w:t>50</w:t>
      </w:r>
      <w:r w:rsidRPr="00BB44F3">
        <w:rPr>
          <w:rFonts w:ascii="宋体" w:eastAsia="宋体" w:hAnsi="宋体" w:hint="eastAsia"/>
          <w:sz w:val="24"/>
        </w:rPr>
        <w:t>％后进行管节安装，安装完毕后再进行二次浇筑。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②、混凝土由拌合站按设计要求拌制运至工地。第一次浇筑应使砼顶面符合设计坡度表面平整。第二次浇筑前应将顶面打毛，在管节两侧进行对称浇筑。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）、管节安装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①、管节预制完成，强度达到</w:t>
      </w:r>
      <w:r w:rsidRPr="00BB44F3">
        <w:rPr>
          <w:rFonts w:ascii="宋体" w:eastAsia="宋体" w:hAnsi="宋体"/>
          <w:sz w:val="24"/>
        </w:rPr>
        <w:t>70</w:t>
      </w:r>
      <w:r w:rsidRPr="00BB44F3">
        <w:rPr>
          <w:rFonts w:ascii="宋体" w:eastAsia="宋体" w:hAnsi="宋体" w:hint="eastAsia"/>
          <w:sz w:val="24"/>
        </w:rPr>
        <w:t>％后方可进行安装。安装时由中间沉降缝处向两侧进行，确保管端与沉降缝处在同一垂直断面上。同时在管底垫</w:t>
      </w:r>
      <w:r w:rsidRPr="00BB44F3">
        <w:rPr>
          <w:rFonts w:ascii="宋体" w:eastAsia="宋体" w:hAnsi="宋体"/>
          <w:sz w:val="24"/>
        </w:rPr>
        <w:t>2~3cm</w:t>
      </w:r>
      <w:r w:rsidRPr="00BB44F3">
        <w:rPr>
          <w:rFonts w:ascii="宋体" w:eastAsia="宋体" w:hAnsi="宋体" w:hint="eastAsia"/>
          <w:sz w:val="24"/>
        </w:rPr>
        <w:t>水泥砂浆，确保管节顺直、稳定。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②、安装完成后，管节间缝隙按设计要求使用麻绳、</w:t>
      </w:r>
      <w:r w:rsidRPr="00BB44F3">
        <w:rPr>
          <w:rFonts w:ascii="宋体" w:eastAsia="宋体" w:hAnsi="宋体"/>
          <w:sz w:val="24"/>
        </w:rPr>
        <w:t>4</w:t>
      </w:r>
      <w:r w:rsidRPr="00BB44F3">
        <w:rPr>
          <w:rFonts w:ascii="宋体" w:eastAsia="宋体" w:hAnsi="宋体" w:hint="eastAsia"/>
          <w:sz w:val="24"/>
        </w:rPr>
        <w:t>层沥青浸制麻布及粗铅丝绑扎。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）、八字墙、截水墙及洞口铺砌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①、八字墙、截水墙及洞口铺砌均为</w:t>
      </w:r>
      <w:r w:rsidRPr="00BB44F3">
        <w:rPr>
          <w:rFonts w:ascii="宋体" w:eastAsia="宋体" w:hAnsi="宋体"/>
          <w:sz w:val="24"/>
        </w:rPr>
        <w:t>M7.5</w:t>
      </w:r>
      <w:r w:rsidRPr="00BB44F3">
        <w:rPr>
          <w:rFonts w:ascii="宋体" w:eastAsia="宋体" w:hAnsi="宋体" w:hint="eastAsia"/>
          <w:sz w:val="24"/>
        </w:rPr>
        <w:t>浆砌片石。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②、片石砌体应成行铺砌，并砌成大致水平层次，镶面石应按一丁一顺砌筑，任何层次石块应与邻层石块搭接至少</w:t>
      </w:r>
      <w:r w:rsidRPr="00BB44F3">
        <w:rPr>
          <w:rFonts w:ascii="宋体" w:eastAsia="宋体" w:hAnsi="宋体"/>
          <w:sz w:val="24"/>
        </w:rPr>
        <w:t>80mm</w:t>
      </w:r>
      <w:r w:rsidRPr="00BB44F3">
        <w:rPr>
          <w:rFonts w:ascii="宋体" w:eastAsia="宋体" w:hAnsi="宋体" w:hint="eastAsia"/>
          <w:sz w:val="24"/>
        </w:rPr>
        <w:t>，砂浆砌筑缝宽应不大于</w:t>
      </w:r>
      <w:r w:rsidRPr="00BB44F3">
        <w:rPr>
          <w:rFonts w:ascii="宋体" w:eastAsia="宋体" w:hAnsi="宋体"/>
          <w:sz w:val="24"/>
        </w:rPr>
        <w:t>30mm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③、在砂浆凝固前应将外露缝勾好，勾缝深度不小于</w:t>
      </w:r>
      <w:r w:rsidRPr="00BB44F3">
        <w:rPr>
          <w:rFonts w:ascii="宋体" w:eastAsia="宋体" w:hAnsi="宋体"/>
          <w:sz w:val="24"/>
        </w:rPr>
        <w:t>20mm</w:t>
      </w:r>
      <w:r w:rsidRPr="00BB44F3">
        <w:rPr>
          <w:rFonts w:ascii="宋体" w:eastAsia="宋体" w:hAnsi="宋体" w:hint="eastAsia"/>
          <w:sz w:val="24"/>
        </w:rPr>
        <w:t>。如条件不允许时，应在砂浆未凝固前，将砌缝砂浆括深不小于</w:t>
      </w:r>
      <w:r w:rsidRPr="00BB44F3">
        <w:rPr>
          <w:rFonts w:ascii="宋体" w:eastAsia="宋体" w:hAnsi="宋体"/>
          <w:sz w:val="24"/>
        </w:rPr>
        <w:t>20mm</w:t>
      </w:r>
      <w:r w:rsidRPr="00BB44F3">
        <w:rPr>
          <w:rFonts w:ascii="宋体" w:eastAsia="宋体" w:hAnsi="宋体" w:hint="eastAsia"/>
          <w:sz w:val="24"/>
        </w:rPr>
        <w:t>，为以后勾缝作准备。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④、勾好缝或灌好浆的砌体在完工后，视水泥种类及气候情况，在</w:t>
      </w:r>
      <w:r w:rsidRPr="00BB44F3">
        <w:rPr>
          <w:rFonts w:ascii="宋体" w:eastAsia="宋体" w:hAnsi="宋体"/>
          <w:sz w:val="24"/>
        </w:rPr>
        <w:t>7</w:t>
      </w:r>
      <w:r w:rsidRPr="00BB44F3">
        <w:rPr>
          <w:rFonts w:ascii="宋体" w:eastAsia="宋体" w:hAnsi="宋体" w:hint="eastAsia"/>
          <w:sz w:val="24"/>
        </w:rPr>
        <w:t>～</w:t>
      </w:r>
      <w:r w:rsidRPr="00BB44F3">
        <w:rPr>
          <w:rFonts w:ascii="宋体" w:eastAsia="宋体" w:hAnsi="宋体"/>
          <w:sz w:val="24"/>
        </w:rPr>
        <w:t>14d</w:t>
      </w:r>
      <w:r w:rsidRPr="00BB44F3">
        <w:rPr>
          <w:rFonts w:ascii="宋体" w:eastAsia="宋体" w:hAnsi="宋体" w:hint="eastAsia"/>
          <w:sz w:val="24"/>
        </w:rPr>
        <w:t>内应加强养生。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）、涵背回填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①、涵管两侧不小于</w:t>
      </w:r>
      <w:r w:rsidRPr="00BB44F3">
        <w:rPr>
          <w:rFonts w:ascii="宋体" w:eastAsia="宋体" w:hAnsi="宋体"/>
          <w:sz w:val="24"/>
        </w:rPr>
        <w:t>2</w:t>
      </w:r>
      <w:r w:rsidRPr="00BB44F3">
        <w:rPr>
          <w:rFonts w:ascii="宋体" w:eastAsia="宋体" w:hAnsi="宋体" w:hint="eastAsia"/>
          <w:sz w:val="24"/>
        </w:rPr>
        <w:t>倍孔径范围内采用两侧对称分层夯实。分层垫筑厚度不大于</w:t>
      </w:r>
      <w:r w:rsidRPr="00BB44F3">
        <w:rPr>
          <w:rFonts w:ascii="宋体" w:eastAsia="宋体" w:hAnsi="宋体"/>
          <w:sz w:val="24"/>
        </w:rPr>
        <w:t>20cm</w:t>
      </w:r>
      <w:r w:rsidRPr="00BB44F3">
        <w:rPr>
          <w:rFonts w:ascii="宋体" w:eastAsia="宋体" w:hAnsi="宋体" w:hint="eastAsia"/>
          <w:sz w:val="24"/>
        </w:rPr>
        <w:t>，压实度不小于</w:t>
      </w:r>
      <w:r w:rsidRPr="00BB44F3">
        <w:rPr>
          <w:rFonts w:ascii="宋体" w:eastAsia="宋体" w:hAnsi="宋体"/>
          <w:sz w:val="24"/>
        </w:rPr>
        <w:t>95</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②、施工过程中，当洞顶覆土厚度小于</w:t>
      </w:r>
      <w:r w:rsidRPr="00BB44F3">
        <w:rPr>
          <w:rFonts w:ascii="宋体" w:eastAsia="宋体" w:hAnsi="宋体"/>
          <w:sz w:val="24"/>
        </w:rPr>
        <w:t>0.5</w:t>
      </w:r>
      <w:r w:rsidRPr="00BB44F3">
        <w:rPr>
          <w:rFonts w:ascii="宋体" w:eastAsia="宋体" w:hAnsi="宋体" w:hint="eastAsia"/>
          <w:sz w:val="24"/>
        </w:rPr>
        <w:t>米时禁止任何重型机械及车辆通过。</w:t>
      </w:r>
    </w:p>
    <w:p w:rsidR="00DB0D73" w:rsidRPr="00BB44F3" w:rsidRDefault="00DB0D73" w:rsidP="00FB6A79">
      <w:pPr>
        <w:pStyle w:val="Heading4"/>
        <w:ind w:firstLineChars="176" w:firstLine="31680"/>
      </w:pPr>
      <w:bookmarkStart w:id="65" w:name="_Toc494130554"/>
      <w:r w:rsidRPr="00BB44F3">
        <w:rPr>
          <w:rFonts w:hint="eastAsia"/>
        </w:rPr>
        <w:t>排水分部工程施工方案</w:t>
      </w:r>
      <w:bookmarkEnd w:id="65"/>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、雨水工程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）、基本要求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①、在雨水工程中，雨水管道内径＞</w:t>
      </w:r>
      <w:r w:rsidRPr="00BB44F3">
        <w:rPr>
          <w:rFonts w:ascii="宋体" w:eastAsia="宋体" w:hAnsi="宋体"/>
          <w:sz w:val="24"/>
        </w:rPr>
        <w:t>500mm</w:t>
      </w:r>
      <w:r w:rsidRPr="00BB44F3">
        <w:rPr>
          <w:rFonts w:ascii="宋体" w:eastAsia="宋体" w:hAnsi="宋体" w:hint="eastAsia"/>
          <w:sz w:val="24"/>
        </w:rPr>
        <w:t>，采用平口钢筋混凝土Ⅱ级管道，雨水管道内径≤</w:t>
      </w:r>
      <w:r w:rsidRPr="00BB44F3">
        <w:rPr>
          <w:rFonts w:ascii="宋体" w:eastAsia="宋体" w:hAnsi="宋体"/>
          <w:sz w:val="24"/>
        </w:rPr>
        <w:t>500mm</w:t>
      </w:r>
      <w:r w:rsidRPr="00BB44F3">
        <w:rPr>
          <w:rFonts w:ascii="宋体" w:eastAsia="宋体" w:hAnsi="宋体" w:hint="eastAsia"/>
          <w:sz w:val="24"/>
        </w:rPr>
        <w:t>采用聚乙烯（</w:t>
      </w:r>
      <w:r w:rsidRPr="00BB44F3">
        <w:rPr>
          <w:rFonts w:ascii="宋体" w:eastAsia="宋体" w:hAnsi="宋体"/>
          <w:sz w:val="24"/>
        </w:rPr>
        <w:t>HDPE</w:t>
      </w:r>
      <w:r w:rsidRPr="00BB44F3">
        <w:rPr>
          <w:rFonts w:ascii="宋体" w:eastAsia="宋体" w:hAnsi="宋体" w:hint="eastAsia"/>
          <w:sz w:val="24"/>
        </w:rPr>
        <w:t>）塑钢缠绕排水管，环刚度等级均为</w:t>
      </w:r>
      <w:r w:rsidRPr="00BB44F3">
        <w:rPr>
          <w:rFonts w:ascii="宋体" w:eastAsia="宋体" w:hAnsi="宋体"/>
          <w:sz w:val="24"/>
        </w:rPr>
        <w:t>S2</w:t>
      </w:r>
      <w:r w:rsidRPr="00BB44F3">
        <w:rPr>
          <w:rFonts w:ascii="宋体" w:eastAsia="宋体" w:hAnsi="宋体" w:hint="eastAsia"/>
          <w:sz w:val="24"/>
        </w:rPr>
        <w:t>≥</w:t>
      </w:r>
      <w:r w:rsidRPr="00BB44F3">
        <w:rPr>
          <w:rFonts w:ascii="宋体" w:eastAsia="宋体" w:hAnsi="宋体"/>
          <w:sz w:val="24"/>
        </w:rPr>
        <w:t>10KN/m2</w:t>
      </w:r>
      <w:r w:rsidRPr="00BB44F3">
        <w:rPr>
          <w:rFonts w:ascii="宋体" w:eastAsia="宋体" w:hAnsi="宋体" w:hint="eastAsia"/>
          <w:sz w:val="24"/>
        </w:rPr>
        <w:t>；混凝土管道采用</w:t>
      </w:r>
      <w:r w:rsidRPr="00BB44F3">
        <w:rPr>
          <w:rFonts w:ascii="宋体" w:eastAsia="宋体" w:hAnsi="宋体"/>
          <w:sz w:val="24"/>
        </w:rPr>
        <w:t>120</w:t>
      </w:r>
      <w:r w:rsidRPr="00BB44F3">
        <w:rPr>
          <w:rFonts w:ascii="宋体" w:eastAsia="宋体" w:hAnsi="宋体" w:hint="eastAsia"/>
          <w:sz w:val="24"/>
        </w:rPr>
        <w:t>°混凝土带型基础，钢丝网水泥砂浆抹带接口。聚乙烯（</w:t>
      </w:r>
      <w:r w:rsidRPr="00BB44F3">
        <w:rPr>
          <w:rFonts w:ascii="宋体" w:eastAsia="宋体" w:hAnsi="宋体"/>
          <w:sz w:val="24"/>
        </w:rPr>
        <w:t>HDPE</w:t>
      </w:r>
      <w:r w:rsidRPr="00BB44F3">
        <w:rPr>
          <w:rFonts w:ascii="宋体" w:eastAsia="宋体" w:hAnsi="宋体" w:hint="eastAsia"/>
          <w:sz w:val="24"/>
        </w:rPr>
        <w:t>）塑钢缠绕排水管采用卡箍式弹性连接，基础及沟槽宽度依据施工现场土质情况及相关技术规范而定。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②、雨水检查井采用砖砌（混凝土实心砖）或混凝土检查井。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③、雨水暗井做法参见雨水暗井大样图，暗井不做井筒，暗井顶面高程距地面设计高程</w:t>
      </w:r>
      <w:r w:rsidRPr="00BB44F3">
        <w:rPr>
          <w:rFonts w:ascii="宋体" w:eastAsia="宋体" w:hAnsi="宋体"/>
          <w:sz w:val="24"/>
        </w:rPr>
        <w:t>0.7m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④、雨水口采用砖砌（混凝土实心砖）偏沟式雨水口或预制混凝土装配式偏沟式雨水口；雨水口设</w:t>
      </w:r>
      <w:r w:rsidRPr="00BB44F3">
        <w:rPr>
          <w:rFonts w:ascii="宋体" w:eastAsia="宋体" w:hAnsi="宋体"/>
          <w:sz w:val="24"/>
        </w:rPr>
        <w:t>30cm</w:t>
      </w:r>
      <w:r w:rsidRPr="00BB44F3">
        <w:rPr>
          <w:rFonts w:ascii="宋体" w:eastAsia="宋体" w:hAnsi="宋体" w:hint="eastAsia"/>
          <w:sz w:val="24"/>
        </w:rPr>
        <w:t>深沉泥槽，雨水口连接管采用聚乙烯（</w:t>
      </w:r>
      <w:r w:rsidRPr="00BB44F3">
        <w:rPr>
          <w:rFonts w:ascii="宋体" w:eastAsia="宋体" w:hAnsi="宋体"/>
          <w:sz w:val="24"/>
        </w:rPr>
        <w:t>HDPE</w:t>
      </w:r>
      <w:r w:rsidRPr="00BB44F3">
        <w:rPr>
          <w:rFonts w:ascii="宋体" w:eastAsia="宋体" w:hAnsi="宋体" w:hint="eastAsia"/>
          <w:sz w:val="24"/>
        </w:rPr>
        <w:t>）塑钢缠绕排水管，其管材的环刚度等级为</w:t>
      </w:r>
      <w:r w:rsidRPr="00BB44F3">
        <w:rPr>
          <w:rFonts w:ascii="宋体" w:eastAsia="宋体" w:hAnsi="宋体"/>
          <w:sz w:val="24"/>
        </w:rPr>
        <w:t>SN</w:t>
      </w:r>
      <w:r w:rsidRPr="00BB44F3">
        <w:rPr>
          <w:rFonts w:ascii="宋体" w:eastAsia="宋体" w:hAnsi="宋体" w:hint="eastAsia"/>
          <w:sz w:val="24"/>
        </w:rPr>
        <w:t>为</w:t>
      </w:r>
      <w:r w:rsidRPr="00BB44F3">
        <w:rPr>
          <w:rFonts w:ascii="宋体" w:eastAsia="宋体" w:hAnsi="宋体"/>
          <w:sz w:val="24"/>
        </w:rPr>
        <w:t>10KN/m2</w:t>
      </w:r>
      <w:r w:rsidRPr="00BB44F3">
        <w:rPr>
          <w:rFonts w:ascii="宋体" w:eastAsia="宋体" w:hAnsi="宋体" w:hint="eastAsia"/>
          <w:sz w:val="24"/>
        </w:rPr>
        <w:t>；或采用平口钢筋混凝土Ⅱ级管。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⑤、雨水口连接管管径单箅为</w:t>
      </w:r>
      <w:r w:rsidRPr="00BB44F3">
        <w:rPr>
          <w:rFonts w:ascii="宋体" w:eastAsia="宋体" w:hAnsi="宋体"/>
          <w:sz w:val="24"/>
        </w:rPr>
        <w:t>DN200</w:t>
      </w:r>
      <w:r w:rsidRPr="00BB44F3">
        <w:rPr>
          <w:rFonts w:ascii="宋体" w:eastAsia="宋体" w:hAnsi="宋体" w:hint="eastAsia"/>
          <w:sz w:val="24"/>
        </w:rPr>
        <w:t>（内径）、双箅为</w:t>
      </w:r>
      <w:r w:rsidRPr="00BB44F3">
        <w:rPr>
          <w:rFonts w:ascii="宋体" w:eastAsia="宋体" w:hAnsi="宋体"/>
          <w:sz w:val="24"/>
        </w:rPr>
        <w:t>DN300</w:t>
      </w:r>
      <w:r w:rsidRPr="00BB44F3">
        <w:rPr>
          <w:rFonts w:ascii="宋体" w:eastAsia="宋体" w:hAnsi="宋体" w:hint="eastAsia"/>
          <w:sz w:val="24"/>
        </w:rPr>
        <w:t>（内径），雨水口连接管管径为</w:t>
      </w:r>
      <w:r w:rsidRPr="00BB44F3">
        <w:rPr>
          <w:rFonts w:ascii="宋体" w:eastAsia="宋体" w:hAnsi="宋体"/>
          <w:sz w:val="24"/>
        </w:rPr>
        <w:t>DN300</w:t>
      </w:r>
      <w:r w:rsidRPr="00BB44F3">
        <w:rPr>
          <w:rFonts w:ascii="宋体" w:eastAsia="宋体" w:hAnsi="宋体" w:hint="eastAsia"/>
          <w:sz w:val="24"/>
        </w:rPr>
        <w:t>（内径），连接管起始覆土厚度不小于</w:t>
      </w:r>
      <w:r w:rsidRPr="00BB44F3">
        <w:rPr>
          <w:rFonts w:ascii="宋体" w:eastAsia="宋体" w:hAnsi="宋体"/>
          <w:sz w:val="24"/>
        </w:rPr>
        <w:t>0.7m</w:t>
      </w:r>
      <w:r w:rsidRPr="00BB44F3">
        <w:rPr>
          <w:rFonts w:ascii="宋体" w:eastAsia="宋体" w:hAnsi="宋体" w:hint="eastAsia"/>
          <w:sz w:val="24"/>
        </w:rPr>
        <w:t>，坡度</w:t>
      </w:r>
      <w:r w:rsidRPr="00BB44F3">
        <w:rPr>
          <w:rFonts w:ascii="宋体" w:eastAsia="宋体" w:hAnsi="宋体"/>
          <w:sz w:val="24"/>
        </w:rPr>
        <w:t>i=0.01</w:t>
      </w:r>
      <w:r w:rsidRPr="00BB44F3">
        <w:rPr>
          <w:rFonts w:ascii="宋体" w:eastAsia="宋体" w:hAnsi="宋体" w:hint="eastAsia"/>
          <w:sz w:val="24"/>
        </w:rPr>
        <w:t>。施工截止线外的雨水口近期可暂不施工，但需预留雨水口连接管，雨水口连接管预留至施工截止线外</w:t>
      </w:r>
      <w:r w:rsidRPr="00BB44F3">
        <w:rPr>
          <w:rFonts w:ascii="宋体" w:eastAsia="宋体" w:hAnsi="宋体"/>
          <w:sz w:val="24"/>
        </w:rPr>
        <w:t>2.0</w:t>
      </w:r>
      <w:r w:rsidRPr="00BB44F3">
        <w:rPr>
          <w:rFonts w:ascii="宋体" w:eastAsia="宋体" w:hAnsi="宋体" w:hint="eastAsia"/>
          <w:sz w:val="24"/>
        </w:rPr>
        <w:t>米并用砖砌封堵。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⑥、雨水系统井盖采用《钢纤维混凝土检查井盖》</w:t>
      </w:r>
      <w:r w:rsidRPr="00BB44F3">
        <w:rPr>
          <w:rFonts w:ascii="宋体" w:eastAsia="宋体" w:hAnsi="宋体"/>
          <w:sz w:val="24"/>
        </w:rPr>
        <w:t>JC889-2001A</w:t>
      </w:r>
      <w:r w:rsidRPr="00BB44F3">
        <w:rPr>
          <w:rFonts w:ascii="宋体" w:eastAsia="宋体" w:hAnsi="宋体" w:hint="eastAsia"/>
          <w:sz w:val="24"/>
        </w:rPr>
        <w:t>级</w:t>
      </w:r>
      <w:r w:rsidRPr="00BB44F3">
        <w:rPr>
          <w:rFonts w:ascii="宋体" w:eastAsia="宋体" w:hAnsi="宋体"/>
          <w:sz w:val="24"/>
        </w:rPr>
        <w:t>;</w:t>
      </w:r>
      <w:r w:rsidRPr="00BB44F3">
        <w:rPr>
          <w:rFonts w:ascii="宋体" w:eastAsia="宋体" w:hAnsi="宋体" w:hint="eastAsia"/>
          <w:sz w:val="24"/>
        </w:rPr>
        <w:t>雨水箅采用</w:t>
      </w:r>
      <w:r w:rsidRPr="00BB44F3">
        <w:rPr>
          <w:rFonts w:ascii="宋体" w:eastAsia="宋体" w:hAnsi="宋体"/>
          <w:sz w:val="24"/>
        </w:rPr>
        <w:t>JC-T_948-2005</w:t>
      </w:r>
      <w:r w:rsidRPr="00BB44F3">
        <w:rPr>
          <w:rFonts w:ascii="宋体" w:eastAsia="宋体" w:hAnsi="宋体" w:hint="eastAsia"/>
          <w:sz w:val="24"/>
        </w:rPr>
        <w:t>《钢纤维混凝土水箅盖》，要求为Ⅰ级，井盖和雨水箅钢筋均采用</w:t>
      </w:r>
      <w:r w:rsidRPr="00BB44F3">
        <w:rPr>
          <w:rFonts w:ascii="宋体" w:eastAsia="宋体" w:hAnsi="宋体"/>
          <w:sz w:val="24"/>
        </w:rPr>
        <w:t>HRB400</w:t>
      </w:r>
      <w:r w:rsidRPr="00BB44F3">
        <w:rPr>
          <w:rFonts w:ascii="宋体" w:eastAsia="宋体" w:hAnsi="宋体" w:hint="eastAsia"/>
          <w:sz w:val="24"/>
        </w:rPr>
        <w:t>。道路上颜色为灰色（井盖颜色可由甲方自定）。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⑦、雨水检查井井盖及支座为φ</w:t>
      </w:r>
      <w:r w:rsidRPr="00BB44F3">
        <w:rPr>
          <w:rFonts w:ascii="宋体" w:eastAsia="宋体" w:hAnsi="宋体"/>
          <w:sz w:val="24"/>
        </w:rPr>
        <w:t>700</w:t>
      </w:r>
      <w:r w:rsidRPr="00BB44F3">
        <w:rPr>
          <w:rFonts w:ascii="宋体" w:eastAsia="宋体" w:hAnsi="宋体" w:hint="eastAsia"/>
          <w:sz w:val="24"/>
        </w:rPr>
        <w:t>球墨铸铁重型井盖及支座（</w:t>
      </w:r>
      <w:r w:rsidRPr="00BB44F3">
        <w:rPr>
          <w:rFonts w:ascii="宋体" w:eastAsia="宋体" w:hAnsi="宋体"/>
          <w:sz w:val="24"/>
        </w:rPr>
        <w:t>QT500-7</w:t>
      </w:r>
      <w:r w:rsidRPr="00BB44F3">
        <w:rPr>
          <w:rFonts w:ascii="宋体" w:eastAsia="宋体" w:hAnsi="宋体" w:hint="eastAsia"/>
          <w:sz w:val="24"/>
        </w:rPr>
        <w:t>），荷载等级为城</w:t>
      </w:r>
      <w:r w:rsidRPr="00BB44F3">
        <w:rPr>
          <w:rFonts w:ascii="宋体" w:eastAsia="宋体" w:hAnsi="宋体"/>
          <w:sz w:val="24"/>
        </w:rPr>
        <w:t>-A</w:t>
      </w:r>
      <w:r w:rsidRPr="00BB44F3">
        <w:rPr>
          <w:rFonts w:ascii="宋体" w:eastAsia="宋体" w:hAnsi="宋体" w:hint="eastAsia"/>
          <w:sz w:val="24"/>
        </w:rPr>
        <w:t>级。井盖应具有防盗、防坠、防滑、防噪、防位移等功能。井盖的施工、安装应符合相关图集要求。雨水检查井盖座安装施工时，应在井筒内壁、井盖顶面以下</w:t>
      </w:r>
      <w:r w:rsidRPr="00BB44F3">
        <w:rPr>
          <w:rFonts w:ascii="宋体" w:eastAsia="宋体" w:hAnsi="宋体"/>
          <w:sz w:val="24"/>
        </w:rPr>
        <w:t>40cm</w:t>
      </w:r>
      <w:r w:rsidRPr="00BB44F3">
        <w:rPr>
          <w:rFonts w:ascii="宋体" w:eastAsia="宋体" w:hAnsi="宋体" w:hint="eastAsia"/>
          <w:sz w:val="24"/>
        </w:rPr>
        <w:t>范围内设置铝制标牌。标牌上应注明检查井类型、材质、编号、产权单位名称及抢修电话。雨水箅及井圈材质为球墨铸铁（</w:t>
      </w:r>
      <w:r w:rsidRPr="00BB44F3">
        <w:rPr>
          <w:rFonts w:ascii="宋体" w:eastAsia="宋体" w:hAnsi="宋体"/>
          <w:sz w:val="24"/>
        </w:rPr>
        <w:t>QT500-7</w:t>
      </w:r>
      <w:r w:rsidRPr="00BB44F3">
        <w:rPr>
          <w:rFonts w:ascii="宋体" w:eastAsia="宋体" w:hAnsi="宋体" w:hint="eastAsia"/>
          <w:sz w:val="24"/>
        </w:rPr>
        <w:t>），荷载等级为城</w:t>
      </w:r>
      <w:r w:rsidRPr="00BB44F3">
        <w:rPr>
          <w:rFonts w:ascii="宋体" w:eastAsia="宋体" w:hAnsi="宋体"/>
          <w:sz w:val="24"/>
        </w:rPr>
        <w:t>-A</w:t>
      </w:r>
      <w:r w:rsidRPr="00BB44F3">
        <w:rPr>
          <w:rFonts w:ascii="宋体" w:eastAsia="宋体" w:hAnsi="宋体" w:hint="eastAsia"/>
          <w:sz w:val="24"/>
        </w:rPr>
        <w:t>级，并具有防盗功能。雨水口箅子应有可靠的措施连接在雨水口井圈或者雨水口井墙上，以防丢失。</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⑧、雨水管道采用大开挖施工，管道基础、井基开槽施工时，应进行施工降水以保证干槽施工，原状土层不得超挖或扰动。如地基开挖情况不满足设计要求，通知设计及相关部门现场处理。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）、雨水管道沟槽开挖与排（降）水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①、沟槽开挖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本工程位于</w:t>
      </w:r>
      <w:r w:rsidRPr="00BB44F3">
        <w:rPr>
          <w:rFonts w:ascii="宋体" w:eastAsia="宋体" w:hAnsi="宋体"/>
          <w:sz w:val="24"/>
        </w:rPr>
        <w:t>XX</w:t>
      </w:r>
      <w:r w:rsidRPr="00BB44F3">
        <w:rPr>
          <w:rFonts w:ascii="宋体" w:eastAsia="宋体" w:hAnsi="宋体" w:hint="eastAsia"/>
          <w:sz w:val="24"/>
        </w:rPr>
        <w:t>市境内，我方以设计图纸提供的地质资料及雨水纵断面图为依据，基本可知本段雨水管道埋置深度约为地表以下</w:t>
      </w:r>
      <w:r w:rsidRPr="00BB44F3">
        <w:rPr>
          <w:rFonts w:ascii="宋体" w:eastAsia="宋体" w:hAnsi="宋体"/>
          <w:sz w:val="24"/>
        </w:rPr>
        <w:t>3m</w:t>
      </w:r>
      <w:r w:rsidRPr="00BB44F3">
        <w:rPr>
          <w:rFonts w:ascii="宋体" w:eastAsia="宋体" w:hAnsi="宋体" w:hint="eastAsia"/>
          <w:sz w:val="24"/>
        </w:rPr>
        <w:t>，土层结构自上而下为杂填土、素填土、粉质粘土。管道埋置深度较深给后期施工带来一定难度，为此，我方将采取一系列的措施保证施工质量、进度及安全。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具体施工方案如下：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Ⅰ、施工测量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管线开工前期测定管线中线，检查井位置，建立临时水准点；测定管道中心时，在起点、终点、平面折点、纵向折点及直线段的控制点测设中心桩；在挖槽见底前、灌筑砼基础前，管道铺设或砌筑前</w:t>
      </w:r>
      <w:r w:rsidRPr="00BB44F3">
        <w:rPr>
          <w:rFonts w:ascii="宋体" w:eastAsia="宋体" w:hAnsi="宋体"/>
          <w:sz w:val="24"/>
        </w:rPr>
        <w:t>,</w:t>
      </w:r>
      <w:r w:rsidRPr="00BB44F3">
        <w:rPr>
          <w:rFonts w:ascii="宋体" w:eastAsia="宋体" w:hAnsi="宋体" w:hint="eastAsia"/>
          <w:sz w:val="24"/>
        </w:rPr>
        <w:t>及时校测管道中心线及高程桩的高程。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Ⅱ、挖槽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、沟槽开挖前测定管道中线、检查井位置，建立临时水准点；在沟槽的开挖过程中，测量人员随时检测沟槽的宽度、坡度和槽底高程，保证符合设计和规范要求。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、开挖前应先进行表土清理，将地表不适于回填的杂填土，垃圾等清除出施工工地，运至指定的弃土场。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深度在</w:t>
      </w:r>
      <w:r w:rsidRPr="00BB44F3">
        <w:rPr>
          <w:rFonts w:ascii="宋体" w:eastAsia="宋体" w:hAnsi="宋体"/>
          <w:sz w:val="24"/>
        </w:rPr>
        <w:t>5m</w:t>
      </w:r>
      <w:r w:rsidRPr="00BB44F3">
        <w:rPr>
          <w:rFonts w:ascii="宋体" w:eastAsia="宋体" w:hAnsi="宋体" w:hint="eastAsia"/>
          <w:sz w:val="24"/>
        </w:rPr>
        <w:t>以内的沟槽边坡的最陡坡度</w:t>
      </w:r>
    </w:p>
    <w:tbl>
      <w:tblPr>
        <w:tblW w:w="7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5"/>
        <w:gridCol w:w="1725"/>
        <w:gridCol w:w="1695"/>
        <w:gridCol w:w="1545"/>
      </w:tblGrid>
      <w:tr w:rsidR="00DB0D73" w:rsidRPr="00BB44F3" w:rsidTr="00902BEB">
        <w:trPr>
          <w:cantSplit/>
          <w:trHeight w:val="347"/>
        </w:trPr>
        <w:tc>
          <w:tcPr>
            <w:tcW w:w="2803" w:type="dxa"/>
            <w:vMerge w:val="restart"/>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土的类别</w:t>
            </w:r>
          </w:p>
        </w:tc>
        <w:tc>
          <w:tcPr>
            <w:tcW w:w="4965" w:type="dxa"/>
            <w:gridSpan w:val="3"/>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边坡坡度（高</w:t>
            </w:r>
            <w:r w:rsidRPr="00BB44F3">
              <w:rPr>
                <w:rFonts w:ascii="宋体" w:eastAsia="宋体" w:hAnsi="宋体" w:cs="宋体"/>
                <w:sz w:val="24"/>
              </w:rPr>
              <w:t>:</w:t>
            </w:r>
            <w:r w:rsidRPr="00BB44F3">
              <w:rPr>
                <w:rFonts w:ascii="宋体" w:eastAsia="宋体" w:hAnsi="宋体" w:cs="宋体" w:hint="eastAsia"/>
                <w:sz w:val="24"/>
              </w:rPr>
              <w:t>宽）</w:t>
            </w:r>
          </w:p>
        </w:tc>
      </w:tr>
      <w:tr w:rsidR="00DB0D73" w:rsidRPr="00BB44F3" w:rsidTr="00902BEB">
        <w:trPr>
          <w:cantSplit/>
          <w:trHeight w:val="540"/>
        </w:trPr>
        <w:tc>
          <w:tcPr>
            <w:tcW w:w="2803" w:type="dxa"/>
            <w:vMerge/>
            <w:vAlign w:val="center"/>
          </w:tcPr>
          <w:p w:rsidR="00DB0D73" w:rsidRPr="00BB44F3" w:rsidRDefault="00DB0D73" w:rsidP="00902BEB">
            <w:pPr>
              <w:widowControl/>
              <w:rPr>
                <w:rFonts w:ascii="宋体" w:eastAsia="宋体" w:hAnsi="宋体" w:cs="宋体"/>
                <w:sz w:val="24"/>
                <w:lang w:eastAsia="en-US"/>
              </w:rPr>
            </w:pPr>
          </w:p>
        </w:tc>
        <w:tc>
          <w:tcPr>
            <w:tcW w:w="172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坡顶无荷载</w:t>
            </w:r>
          </w:p>
        </w:tc>
        <w:tc>
          <w:tcPr>
            <w:tcW w:w="169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坡顶有静载</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坡顶有动载</w:t>
            </w:r>
          </w:p>
        </w:tc>
      </w:tr>
      <w:tr w:rsidR="00DB0D73" w:rsidRPr="00BB44F3" w:rsidTr="00902BEB">
        <w:trPr>
          <w:trHeight w:val="534"/>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中密的砂土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1:1.00</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1:1.25</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1:1.50</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中密的碎石类土</w:t>
            </w:r>
          </w:p>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（充填物为砂土）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1:0.75</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1:1.00</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1:1.25</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硬塑的轻亚粘土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1:0.67</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1:0.75</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1:1.00</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中密的碎石类土</w:t>
            </w:r>
          </w:p>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（充填物为粘性土）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1:0.50</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1:0.67</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1:0.75</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硬塑的亚粘土、粘土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1:0.33</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1:0.50</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1:0.67</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老黄土</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1:0.10</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1:0.25</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sz w:val="24"/>
              </w:rPr>
              <w:t>1:0.33</w:t>
            </w:r>
          </w:p>
        </w:tc>
      </w:tr>
      <w:tr w:rsidR="00DB0D73" w:rsidRPr="00BB44F3" w:rsidTr="00902BEB">
        <w:trPr>
          <w:trHeight w:val="347"/>
        </w:trPr>
        <w:tc>
          <w:tcPr>
            <w:tcW w:w="2803"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软土（经井点降水后）</w:t>
            </w:r>
          </w:p>
        </w:tc>
        <w:tc>
          <w:tcPr>
            <w:tcW w:w="172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1:1.00</w:t>
            </w:r>
          </w:p>
        </w:tc>
        <w:tc>
          <w:tcPr>
            <w:tcW w:w="1695"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w:t>
            </w:r>
          </w:p>
        </w:tc>
        <w:tc>
          <w:tcPr>
            <w:tcW w:w="1545" w:type="dxa"/>
            <w:vAlign w:val="center"/>
          </w:tcPr>
          <w:p w:rsidR="00DB0D73" w:rsidRPr="00BB44F3" w:rsidRDefault="00DB0D73" w:rsidP="00902BEB">
            <w:pPr>
              <w:spacing w:line="400" w:lineRule="exact"/>
              <w:jc w:val="center"/>
              <w:rPr>
                <w:rFonts w:ascii="宋体" w:eastAsia="宋体" w:hAnsi="宋体" w:cs="宋体"/>
                <w:sz w:val="24"/>
              </w:rPr>
            </w:pPr>
            <w:r w:rsidRPr="00BB44F3">
              <w:rPr>
                <w:rFonts w:ascii="宋体" w:eastAsia="宋体" w:hAnsi="宋体" w:cs="宋体" w:hint="eastAsia"/>
                <w:sz w:val="24"/>
              </w:rPr>
              <w:t>－</w:t>
            </w:r>
          </w:p>
        </w:tc>
      </w:tr>
    </w:tbl>
    <w:p w:rsidR="00DB0D73" w:rsidRPr="00BB44F3" w:rsidRDefault="00DB0D73" w:rsidP="00DB0D73">
      <w:pPr>
        <w:spacing w:line="360" w:lineRule="auto"/>
        <w:ind w:firstLineChars="176" w:firstLine="31680"/>
        <w:rPr>
          <w:rFonts w:ascii="宋体" w:eastAsia="宋体" w:hAnsi="宋体"/>
          <w:sz w:val="24"/>
        </w:rPr>
      </w:pPr>
      <w:r w:rsidRPr="00BB44F3">
        <w:rPr>
          <w:rFonts w:ascii="宋体" w:eastAsia="宋体" w:hAnsi="宋体" w:hint="eastAsia"/>
          <w:sz w:val="24"/>
        </w:rPr>
        <w:t>本工程雨水沟槽在</w:t>
      </w:r>
      <w:r w:rsidRPr="00BB44F3">
        <w:rPr>
          <w:rFonts w:ascii="宋体" w:eastAsia="宋体" w:hAnsi="宋体"/>
          <w:sz w:val="24"/>
        </w:rPr>
        <w:t>3m</w:t>
      </w:r>
      <w:r w:rsidRPr="00BB44F3">
        <w:rPr>
          <w:rFonts w:ascii="宋体" w:eastAsia="宋体" w:hAnsi="宋体" w:hint="eastAsia"/>
          <w:sz w:val="24"/>
        </w:rPr>
        <w:t>左右，沟槽开挖断面为明开挖，我方拟按</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1.25</w:t>
      </w:r>
      <w:r w:rsidRPr="00BB44F3">
        <w:rPr>
          <w:rFonts w:ascii="宋体" w:eastAsia="宋体" w:hAnsi="宋体" w:hint="eastAsia"/>
          <w:sz w:val="24"/>
        </w:rPr>
        <w:t>的边坡开挖沟槽。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土方开挖采用挖机后退开挖。开挖过程中跟踪检测，保证边坡和沟槽底边宽度，并严格控制挖掘土深度，不得超挖扰动槽底原状土。若超挖，不可覆土，应用碎石或砾石砂回填，直填至沟槽底高程，挖至离坑底标高</w:t>
      </w:r>
      <w:r w:rsidRPr="00BB44F3">
        <w:rPr>
          <w:rFonts w:ascii="宋体" w:eastAsia="宋体" w:hAnsi="宋体"/>
          <w:sz w:val="24"/>
        </w:rPr>
        <w:t>150mm</w:t>
      </w:r>
      <w:r w:rsidRPr="00BB44F3">
        <w:rPr>
          <w:rFonts w:ascii="宋体" w:eastAsia="宋体" w:hAnsi="宋体" w:hint="eastAsia"/>
          <w:sz w:val="24"/>
        </w:rPr>
        <w:t>时改用人工修挖，平整坑底，局部凹坑填砂找平，质量应符合下列规定。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、不扰动天然地基或地基处理符合设计要求。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、槽壁平整，边坡坡度符合设计的规定。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、沟槽中心线每侧的净宽不应小于管道沟槽底部开挖宽度的一半，沟槽底部的开挖宽度应为</w:t>
      </w:r>
      <w:r w:rsidRPr="00BB44F3">
        <w:rPr>
          <w:rFonts w:ascii="宋体" w:eastAsia="宋体" w:hAnsi="宋体"/>
          <w:sz w:val="24"/>
        </w:rPr>
        <w:t>B=D1+2</w:t>
      </w:r>
      <w:r w:rsidRPr="00BB44F3">
        <w:rPr>
          <w:rFonts w:ascii="宋体" w:eastAsia="宋体" w:hAnsi="宋体" w:hint="eastAsia"/>
          <w:sz w:val="24"/>
        </w:rPr>
        <w:t>（</w:t>
      </w:r>
      <w:r w:rsidRPr="00BB44F3">
        <w:rPr>
          <w:rFonts w:ascii="宋体" w:eastAsia="宋体" w:hAnsi="宋体"/>
          <w:sz w:val="24"/>
        </w:rPr>
        <w:t>b1+b2+b3</w:t>
      </w:r>
      <w:r w:rsidRPr="00BB44F3">
        <w:rPr>
          <w:rFonts w:ascii="宋体" w:eastAsia="宋体" w:hAnsi="宋体" w:hint="eastAsia"/>
          <w:sz w:val="24"/>
        </w:rPr>
        <w:t>）。</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管道一侧的工作面宽度（</w:t>
      </w:r>
      <w:r w:rsidRPr="00BB44F3">
        <w:rPr>
          <w:rFonts w:ascii="宋体" w:eastAsia="宋体" w:hAnsi="宋体" w:cs="宋体"/>
          <w:sz w:val="24"/>
        </w:rPr>
        <w:t>mm</w:t>
      </w:r>
      <w:r w:rsidRPr="00BB44F3">
        <w:rPr>
          <w:rFonts w:ascii="宋体" w:eastAsia="宋体" w:hAnsi="宋体" w:cs="宋体" w:hint="eastAsia"/>
          <w:sz w:val="24"/>
        </w:rPr>
        <w:t>）</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8"/>
        <w:gridCol w:w="2746"/>
        <w:gridCol w:w="2261"/>
      </w:tblGrid>
      <w:tr w:rsidR="00DB0D73" w:rsidRPr="00BB44F3" w:rsidTr="00902BEB">
        <w:trPr>
          <w:cantSplit/>
          <w:trHeight w:val="386"/>
        </w:trPr>
        <w:tc>
          <w:tcPr>
            <w:tcW w:w="3079" w:type="dxa"/>
            <w:vMerge w:val="restart"/>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管道结构的外缘宽度</w:t>
            </w:r>
            <w:r w:rsidRPr="00BB44F3">
              <w:rPr>
                <w:rFonts w:ascii="宋体" w:eastAsia="宋体" w:hAnsi="宋体" w:cs="宋体"/>
                <w:sz w:val="24"/>
              </w:rPr>
              <w:t>D1</w:t>
            </w:r>
          </w:p>
        </w:tc>
        <w:tc>
          <w:tcPr>
            <w:tcW w:w="5007" w:type="dxa"/>
            <w:gridSpan w:val="2"/>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管道一侧的工作面宽度</w:t>
            </w:r>
            <w:r w:rsidRPr="00BB44F3">
              <w:rPr>
                <w:rFonts w:ascii="宋体" w:eastAsia="宋体" w:hAnsi="宋体" w:cs="宋体"/>
                <w:sz w:val="24"/>
              </w:rPr>
              <w:t>b1</w:t>
            </w:r>
          </w:p>
        </w:tc>
      </w:tr>
      <w:tr w:rsidR="00DB0D73" w:rsidRPr="00BB44F3" w:rsidTr="00902BEB">
        <w:trPr>
          <w:cantSplit/>
          <w:trHeight w:val="495"/>
        </w:trPr>
        <w:tc>
          <w:tcPr>
            <w:tcW w:w="3079" w:type="dxa"/>
            <w:vMerge/>
            <w:vAlign w:val="center"/>
          </w:tcPr>
          <w:p w:rsidR="00DB0D73" w:rsidRPr="00BB44F3" w:rsidRDefault="00DB0D73" w:rsidP="00902BEB">
            <w:pPr>
              <w:widowControl/>
              <w:rPr>
                <w:rFonts w:ascii="宋体" w:eastAsia="宋体" w:hAnsi="宋体" w:cs="宋体"/>
                <w:sz w:val="24"/>
              </w:rPr>
            </w:pPr>
          </w:p>
        </w:tc>
        <w:tc>
          <w:tcPr>
            <w:tcW w:w="2746"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非金属管道</w:t>
            </w:r>
          </w:p>
        </w:tc>
        <w:tc>
          <w:tcPr>
            <w:tcW w:w="2261"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hint="eastAsia"/>
                <w:sz w:val="24"/>
              </w:rPr>
              <w:t>金属管道</w:t>
            </w:r>
          </w:p>
        </w:tc>
      </w:tr>
      <w:tr w:rsidR="00DB0D73" w:rsidRPr="00BB44F3" w:rsidTr="00902BEB">
        <w:trPr>
          <w:trHeight w:val="407"/>
        </w:trPr>
        <w:tc>
          <w:tcPr>
            <w:tcW w:w="3079"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D1</w:t>
            </w:r>
            <w:r w:rsidRPr="00BB44F3">
              <w:rPr>
                <w:rFonts w:ascii="宋体" w:eastAsia="宋体" w:hAnsi="宋体" w:cs="宋体" w:hint="eastAsia"/>
                <w:sz w:val="24"/>
              </w:rPr>
              <w:t>≤</w:t>
            </w:r>
            <w:r w:rsidRPr="00BB44F3">
              <w:rPr>
                <w:rFonts w:ascii="宋体" w:eastAsia="宋体" w:hAnsi="宋体" w:cs="宋体"/>
                <w:sz w:val="24"/>
              </w:rPr>
              <w:t>500</w:t>
            </w:r>
          </w:p>
        </w:tc>
        <w:tc>
          <w:tcPr>
            <w:tcW w:w="2746"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400</w:t>
            </w:r>
          </w:p>
        </w:tc>
        <w:tc>
          <w:tcPr>
            <w:tcW w:w="2261"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300</w:t>
            </w:r>
          </w:p>
        </w:tc>
      </w:tr>
      <w:tr w:rsidR="00DB0D73" w:rsidRPr="00BB44F3" w:rsidTr="00902BEB">
        <w:trPr>
          <w:trHeight w:val="476"/>
        </w:trPr>
        <w:tc>
          <w:tcPr>
            <w:tcW w:w="3079"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500</w:t>
            </w:r>
            <w:r w:rsidRPr="00BB44F3">
              <w:rPr>
                <w:rFonts w:ascii="宋体" w:eastAsia="宋体" w:hAnsi="宋体" w:cs="宋体" w:hint="eastAsia"/>
                <w:sz w:val="24"/>
              </w:rPr>
              <w:t>＜</w:t>
            </w:r>
            <w:r w:rsidRPr="00BB44F3">
              <w:rPr>
                <w:rFonts w:ascii="宋体" w:eastAsia="宋体" w:hAnsi="宋体" w:cs="宋体"/>
                <w:sz w:val="24"/>
              </w:rPr>
              <w:t>D1</w:t>
            </w:r>
            <w:r w:rsidRPr="00BB44F3">
              <w:rPr>
                <w:rFonts w:ascii="宋体" w:eastAsia="宋体" w:hAnsi="宋体" w:cs="宋体" w:hint="eastAsia"/>
                <w:sz w:val="24"/>
              </w:rPr>
              <w:t>≤</w:t>
            </w:r>
            <w:r w:rsidRPr="00BB44F3">
              <w:rPr>
                <w:rFonts w:ascii="宋体" w:eastAsia="宋体" w:hAnsi="宋体" w:cs="宋体"/>
                <w:sz w:val="24"/>
              </w:rPr>
              <w:t>1000</w:t>
            </w:r>
          </w:p>
        </w:tc>
        <w:tc>
          <w:tcPr>
            <w:tcW w:w="2746"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500</w:t>
            </w:r>
          </w:p>
        </w:tc>
        <w:tc>
          <w:tcPr>
            <w:tcW w:w="2261"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400</w:t>
            </w:r>
          </w:p>
        </w:tc>
      </w:tr>
      <w:tr w:rsidR="00DB0D73" w:rsidRPr="00BB44F3" w:rsidTr="00902BEB">
        <w:trPr>
          <w:trHeight w:val="412"/>
        </w:trPr>
        <w:tc>
          <w:tcPr>
            <w:tcW w:w="3079"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1000</w:t>
            </w:r>
            <w:r w:rsidRPr="00BB44F3">
              <w:rPr>
                <w:rFonts w:ascii="宋体" w:eastAsia="宋体" w:hAnsi="宋体" w:cs="宋体" w:hint="eastAsia"/>
                <w:sz w:val="24"/>
              </w:rPr>
              <w:t>＜</w:t>
            </w:r>
            <w:r w:rsidRPr="00BB44F3">
              <w:rPr>
                <w:rFonts w:ascii="宋体" w:eastAsia="宋体" w:hAnsi="宋体" w:cs="宋体"/>
                <w:sz w:val="24"/>
              </w:rPr>
              <w:t>D1</w:t>
            </w:r>
            <w:r w:rsidRPr="00BB44F3">
              <w:rPr>
                <w:rFonts w:ascii="宋体" w:eastAsia="宋体" w:hAnsi="宋体" w:cs="宋体" w:hint="eastAsia"/>
                <w:sz w:val="24"/>
              </w:rPr>
              <w:t>≤</w:t>
            </w:r>
            <w:r w:rsidRPr="00BB44F3">
              <w:rPr>
                <w:rFonts w:ascii="宋体" w:eastAsia="宋体" w:hAnsi="宋体" w:cs="宋体"/>
                <w:sz w:val="24"/>
              </w:rPr>
              <w:t>1500</w:t>
            </w:r>
          </w:p>
        </w:tc>
        <w:tc>
          <w:tcPr>
            <w:tcW w:w="2746"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600</w:t>
            </w:r>
          </w:p>
        </w:tc>
        <w:tc>
          <w:tcPr>
            <w:tcW w:w="2261"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600</w:t>
            </w:r>
          </w:p>
        </w:tc>
      </w:tr>
      <w:tr w:rsidR="00DB0D73" w:rsidRPr="00BB44F3" w:rsidTr="00902BEB">
        <w:trPr>
          <w:trHeight w:val="470"/>
        </w:trPr>
        <w:tc>
          <w:tcPr>
            <w:tcW w:w="3079"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1500</w:t>
            </w:r>
            <w:r w:rsidRPr="00BB44F3">
              <w:rPr>
                <w:rFonts w:ascii="宋体" w:eastAsia="宋体" w:hAnsi="宋体" w:cs="宋体" w:hint="eastAsia"/>
                <w:sz w:val="24"/>
              </w:rPr>
              <w:t>＜</w:t>
            </w:r>
            <w:r w:rsidRPr="00BB44F3">
              <w:rPr>
                <w:rFonts w:ascii="宋体" w:eastAsia="宋体" w:hAnsi="宋体" w:cs="宋体"/>
                <w:sz w:val="24"/>
              </w:rPr>
              <w:t>D1</w:t>
            </w:r>
            <w:r w:rsidRPr="00BB44F3">
              <w:rPr>
                <w:rFonts w:ascii="宋体" w:eastAsia="宋体" w:hAnsi="宋体" w:cs="宋体" w:hint="eastAsia"/>
                <w:sz w:val="24"/>
              </w:rPr>
              <w:t>≤</w:t>
            </w:r>
            <w:r w:rsidRPr="00BB44F3">
              <w:rPr>
                <w:rFonts w:ascii="宋体" w:eastAsia="宋体" w:hAnsi="宋体" w:cs="宋体"/>
                <w:sz w:val="24"/>
              </w:rPr>
              <w:t>2000</w:t>
            </w:r>
          </w:p>
        </w:tc>
        <w:tc>
          <w:tcPr>
            <w:tcW w:w="2746"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800</w:t>
            </w:r>
          </w:p>
        </w:tc>
        <w:tc>
          <w:tcPr>
            <w:tcW w:w="2261" w:type="dxa"/>
            <w:vAlign w:val="center"/>
          </w:tcPr>
          <w:p w:rsidR="00DB0D73" w:rsidRPr="00BB44F3" w:rsidRDefault="00DB0D73" w:rsidP="00902BEB">
            <w:pPr>
              <w:spacing w:line="400" w:lineRule="exact"/>
              <w:rPr>
                <w:rFonts w:ascii="宋体" w:eastAsia="宋体" w:hAnsi="宋体" w:cs="宋体"/>
                <w:sz w:val="24"/>
              </w:rPr>
            </w:pPr>
            <w:r w:rsidRPr="00BB44F3">
              <w:rPr>
                <w:rFonts w:ascii="宋体" w:eastAsia="宋体" w:hAnsi="宋体" w:cs="宋体"/>
                <w:sz w:val="24"/>
              </w:rPr>
              <w:t>800</w:t>
            </w:r>
          </w:p>
        </w:tc>
      </w:tr>
    </w:tbl>
    <w:p w:rsidR="00DB0D73" w:rsidRPr="00BB44F3" w:rsidRDefault="00DB0D73" w:rsidP="00DB0D73">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管道沟槽底部的开挖宽度（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D1——</w:t>
      </w:r>
      <w:r w:rsidRPr="00BB44F3">
        <w:rPr>
          <w:rFonts w:ascii="宋体" w:eastAsia="宋体" w:hAnsi="宋体" w:hint="eastAsia"/>
          <w:sz w:val="24"/>
        </w:rPr>
        <w:t>管道结构的外缘宽度（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b1——</w:t>
      </w:r>
      <w:r w:rsidRPr="00BB44F3">
        <w:rPr>
          <w:rFonts w:ascii="宋体" w:eastAsia="宋体" w:hAnsi="宋体" w:hint="eastAsia"/>
          <w:sz w:val="24"/>
        </w:rPr>
        <w:t>管道一侧的工作面宽度（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b2——</w:t>
      </w:r>
      <w:r w:rsidRPr="00BB44F3">
        <w:rPr>
          <w:rFonts w:ascii="宋体" w:eastAsia="宋体" w:hAnsi="宋体" w:hint="eastAsia"/>
          <w:sz w:val="24"/>
        </w:rPr>
        <w:t>管道一侧的支撑厚度（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b3——</w:t>
      </w:r>
      <w:r w:rsidRPr="00BB44F3">
        <w:rPr>
          <w:rFonts w:ascii="宋体" w:eastAsia="宋体" w:hAnsi="宋体" w:hint="eastAsia"/>
          <w:sz w:val="24"/>
        </w:rPr>
        <w:t>现浇筑砼或钢筋砼管渠一侧模板的厚度（</w:t>
      </w:r>
      <w:r w:rsidRPr="00BB44F3">
        <w:rPr>
          <w:rFonts w:ascii="宋体" w:eastAsia="宋体" w:hAnsi="宋体"/>
          <w:sz w:val="24"/>
        </w:rPr>
        <w:t>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、基坑开挖时需派专人指挥，注意边坡的稳定。开挖的土方临时堆放在沟槽一侧，任何沟槽边缘</w:t>
      </w:r>
      <w:r w:rsidRPr="00BB44F3">
        <w:rPr>
          <w:rFonts w:ascii="宋体" w:eastAsia="宋体" w:hAnsi="宋体"/>
          <w:sz w:val="24"/>
        </w:rPr>
        <w:t>1.5m</w:t>
      </w:r>
      <w:r w:rsidRPr="00BB44F3">
        <w:rPr>
          <w:rFonts w:ascii="宋体" w:eastAsia="宋体" w:hAnsi="宋体" w:hint="eastAsia"/>
          <w:sz w:val="24"/>
        </w:rPr>
        <w:t>范围内不得堆放挖出土，堆土最大高度不应超过</w:t>
      </w:r>
      <w:r w:rsidRPr="00BB44F3">
        <w:rPr>
          <w:rFonts w:ascii="宋体" w:eastAsia="宋体" w:hAnsi="宋体"/>
          <w:sz w:val="24"/>
        </w:rPr>
        <w:t>1.5m</w:t>
      </w:r>
      <w:r w:rsidRPr="00BB44F3">
        <w:rPr>
          <w:rFonts w:ascii="宋体" w:eastAsia="宋体" w:hAnsi="宋体" w:hint="eastAsia"/>
          <w:sz w:val="24"/>
        </w:rPr>
        <w:t>，且须得到项目监理的批准，沟槽每侧临时堆土不得危及到邻近建筑物或对工作人员的安全和产任何危险。不得影响场地排水及各种管线和其它设施的安全，不得掩埋消火栓，管道、闸阀、测量标志以及各种地下管道的井盖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、挖出的土应及时运走，土方用于回填或弃土。无论是堆放在沟边或弃土场，均应堆放整齐，稳定。适于回填的土方，现场有条件时在现场临时堆放，否则在场外集中存放，并采用密目网严密覆盖，防止扬尘。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为确保现状地下管线的安全，进场后我单位将邀请专业物探机构对拟建场区进行全方位调查，摸清现况管线的分布情况，找出与各条规划管线位置相矛盾的地下管线，并与各管线的产权单位共同制定保护方案或改移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在沟槽开挖前，需要改移的管线必须改移出场，需要保护的管线根据既定的保护方案采采取可靠的保护措施。沟槽回填时，对现况管线按原状进行恢复。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、做好基坑的验槽工作，做好验槽记录，根据设计要求，开槽后进行钎探试验，并邀请甲方、监理、设计人员共同验槽，当地基承载力当不满足设计要求时，共同确定地基加固方案并付诸实施。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、开槽后，距槽边</w:t>
      </w:r>
      <w:r w:rsidRPr="00BB44F3">
        <w:rPr>
          <w:rFonts w:ascii="宋体" w:eastAsia="宋体" w:hAnsi="宋体"/>
          <w:sz w:val="24"/>
        </w:rPr>
        <w:t>1m</w:t>
      </w:r>
      <w:r w:rsidRPr="00BB44F3">
        <w:rPr>
          <w:rFonts w:ascii="宋体" w:eastAsia="宋体" w:hAnsi="宋体" w:hint="eastAsia"/>
          <w:sz w:val="24"/>
        </w:rPr>
        <w:t>处沿沟槽走向设</w:t>
      </w:r>
      <w:r w:rsidRPr="00BB44F3">
        <w:rPr>
          <w:rFonts w:ascii="宋体" w:eastAsia="宋体" w:hAnsi="宋体"/>
          <w:sz w:val="24"/>
        </w:rPr>
        <w:t>l.2m</w:t>
      </w:r>
      <w:r w:rsidRPr="00BB44F3">
        <w:rPr>
          <w:rFonts w:ascii="宋体" w:eastAsia="宋体" w:hAnsi="宋体" w:hint="eastAsia"/>
          <w:sz w:val="24"/>
        </w:rPr>
        <w:t>高红白漆护栏，并加设安全防护网，悬挂警示牌，防止坠落伤人。夜间开放警示灯，保障施工安全。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②、沟槽降（排）水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依据设计图纸可知，地下水位标高在</w:t>
      </w:r>
      <w:r w:rsidRPr="00BB44F3">
        <w:rPr>
          <w:rFonts w:ascii="宋体" w:eastAsia="宋体" w:hAnsi="宋体"/>
          <w:sz w:val="24"/>
        </w:rPr>
        <w:t>380.55</w:t>
      </w:r>
      <w:r w:rsidRPr="00BB44F3">
        <w:rPr>
          <w:rFonts w:ascii="宋体" w:eastAsia="宋体" w:hAnsi="宋体" w:hint="eastAsia"/>
          <w:sz w:val="24"/>
        </w:rPr>
        <w:t>米至</w:t>
      </w:r>
      <w:r w:rsidRPr="00BB44F3">
        <w:rPr>
          <w:rFonts w:ascii="宋体" w:eastAsia="宋体" w:hAnsi="宋体"/>
          <w:sz w:val="24"/>
        </w:rPr>
        <w:t>391.23</w:t>
      </w:r>
      <w:r w:rsidRPr="00BB44F3">
        <w:rPr>
          <w:rFonts w:ascii="宋体" w:eastAsia="宋体" w:hAnsi="宋体" w:hint="eastAsia"/>
          <w:sz w:val="24"/>
        </w:rPr>
        <w:t>米之间，部分地下水对雨水管道沟槽影响较大，加之地下土质不良做好雨水沟槽防水非常重要，因此我方拟采取明排水方式进行沟槽的降（排）水。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Ⅰ、沟槽开挖后在槽底两侧开挖排水沟和集水井，通过排水沟将地下水汇集至集水井，在集水井中安放潜水泵，通过潜水泵将汇集的地下水统一排出沟槽，保证干槽施工。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Ⅱ、排水沟横断面呈梯形，下底宽</w:t>
      </w:r>
      <w:r w:rsidRPr="00BB44F3">
        <w:rPr>
          <w:rFonts w:ascii="宋体" w:eastAsia="宋体" w:hAnsi="宋体"/>
          <w:sz w:val="24"/>
        </w:rPr>
        <w:t>30cm</w:t>
      </w:r>
      <w:r w:rsidRPr="00BB44F3">
        <w:rPr>
          <w:rFonts w:ascii="宋体" w:eastAsia="宋体" w:hAnsi="宋体" w:hint="eastAsia"/>
          <w:sz w:val="24"/>
        </w:rPr>
        <w:t>，上口宽</w:t>
      </w:r>
      <w:r w:rsidRPr="00BB44F3">
        <w:rPr>
          <w:rFonts w:ascii="宋体" w:eastAsia="宋体" w:hAnsi="宋体"/>
          <w:sz w:val="24"/>
        </w:rPr>
        <w:t>50cm</w:t>
      </w:r>
      <w:r w:rsidRPr="00BB44F3">
        <w:rPr>
          <w:rFonts w:ascii="宋体" w:eastAsia="宋体" w:hAnsi="宋体" w:hint="eastAsia"/>
          <w:sz w:val="24"/>
        </w:rPr>
        <w:t>，深</w:t>
      </w:r>
      <w:r w:rsidRPr="00BB44F3">
        <w:rPr>
          <w:rFonts w:ascii="宋体" w:eastAsia="宋体" w:hAnsi="宋体"/>
          <w:sz w:val="24"/>
        </w:rPr>
        <w:t>30cm</w:t>
      </w:r>
      <w:r w:rsidRPr="00BB44F3">
        <w:rPr>
          <w:rFonts w:ascii="宋体" w:eastAsia="宋体" w:hAnsi="宋体" w:hint="eastAsia"/>
          <w:sz w:val="24"/>
        </w:rPr>
        <w:t>：集水井深</w:t>
      </w:r>
      <w:r w:rsidRPr="00BB44F3">
        <w:rPr>
          <w:rFonts w:ascii="宋体" w:eastAsia="宋体" w:hAnsi="宋体"/>
          <w:sz w:val="24"/>
        </w:rPr>
        <w:t>0.8m</w:t>
      </w:r>
      <w:r w:rsidRPr="00BB44F3">
        <w:rPr>
          <w:rFonts w:ascii="宋体" w:eastAsia="宋体" w:hAnsi="宋体" w:hint="eastAsia"/>
          <w:sz w:val="24"/>
        </w:rPr>
        <w:t>，每隔</w:t>
      </w:r>
      <w:r w:rsidRPr="00BB44F3">
        <w:rPr>
          <w:rFonts w:ascii="宋体" w:eastAsia="宋体" w:hAnsi="宋体"/>
          <w:sz w:val="24"/>
        </w:rPr>
        <w:t>15-20m</w:t>
      </w:r>
      <w:r w:rsidRPr="00BB44F3">
        <w:rPr>
          <w:rFonts w:ascii="宋体" w:eastAsia="宋体" w:hAnsi="宋体" w:hint="eastAsia"/>
          <w:sz w:val="24"/>
        </w:rPr>
        <w:t>设一个，地下水量较大时，上述尺寸可根据现场情况灵活调整，以排水畅捷、施工方便为目的，沟底用彩条布铺设，防止水漏入沟槽内。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Ⅲ、为确保施工安全，保证沟槽边坡稳定，开槽后在距槽口</w:t>
      </w:r>
      <w:r w:rsidRPr="00BB44F3">
        <w:rPr>
          <w:rFonts w:ascii="宋体" w:eastAsia="宋体" w:hAnsi="宋体"/>
          <w:sz w:val="24"/>
        </w:rPr>
        <w:t>50cm</w:t>
      </w:r>
      <w:r w:rsidRPr="00BB44F3">
        <w:rPr>
          <w:rFonts w:ascii="宋体" w:eastAsia="宋体" w:hAnsi="宋体" w:hint="eastAsia"/>
          <w:sz w:val="24"/>
        </w:rPr>
        <w:t>的位置设置可靠的阻水坎，阻断地表流水。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）、雨水管道基础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①、混凝土管道基础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Ⅰ、测量放样：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根据管位的平面位置，恢复中线，测出边桩高程，由此控制其厚度，宽度及标高。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Ⅱ、支模：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模板采用定型模板，模板支立应采用快捷、轻便、牢固、校正方便，可上下左右调整，易于拆卸，经济实用的支固装置，模板的线型和高程必须在允许偏差范围内。平基管座模板，不仅本身应具有足够的强度和刚度，而且模板的支撑不得直接支在槽底或槽帮上，支点应垫上木板。平基模板除核测准确的管道中心线和槽底高程，确定平基两条侧向模板平面位置外，还要控制好模板顶面高度，不低于设计平基面高程；如模板顶面高于平基，应在模板内侧用小线弹出平基高程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Ⅲ、混凝土施工：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、平基管道基础平基和管座分两次浇筑。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、混凝土基础每</w:t>
      </w:r>
      <w:r w:rsidRPr="00BB44F3">
        <w:rPr>
          <w:rFonts w:ascii="宋体" w:eastAsia="宋体" w:hAnsi="宋体"/>
          <w:sz w:val="24"/>
        </w:rPr>
        <w:t>20m</w:t>
      </w:r>
      <w:r w:rsidRPr="00BB44F3">
        <w:rPr>
          <w:rFonts w:ascii="宋体" w:eastAsia="宋体" w:hAnsi="宋体" w:hint="eastAsia"/>
          <w:sz w:val="24"/>
        </w:rPr>
        <w:t>设置一道沉降缝，沉降缝填塞沥青麻絮。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、混凝土按一定的顺序和方向浇筑，采用插入式振动棒捣固。振捣要符合以下要求：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、移动间距不应超过振动棒作用半径的</w:t>
      </w:r>
      <w:r w:rsidRPr="00BB44F3">
        <w:rPr>
          <w:rFonts w:ascii="宋体" w:eastAsia="宋体" w:hAnsi="宋体"/>
          <w:sz w:val="24"/>
        </w:rPr>
        <w:t>1.5</w:t>
      </w:r>
      <w:r w:rsidRPr="00BB44F3">
        <w:rPr>
          <w:rFonts w:ascii="宋体" w:eastAsia="宋体" w:hAnsi="宋体" w:hint="eastAsia"/>
          <w:sz w:val="24"/>
        </w:rPr>
        <w:t>倍；与基础边保持</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㎝的间距；每一处振捣完毕后边振动边徐徐提出振动棒；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、对每一振动部位，必须振动到该部位混凝土密实为止。密实的标志是混凝土停止下沉、不再有气泡冒出、表面呈现平坦、泛浆。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管座混凝土施工时要两侧平衡浇筑，防止已安装的混凝土管移位。如果采用垫块法一次浇筑管基必须从一侧灌注混凝土时，应在对侧的混凝土与灌注一侧的混凝土高度相同时，两侧再同时浇筑，并保持两侧的混凝土高度一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、在基础分层浇筑时，应先将管座基础冲洗干净，并将管座平基与管材相接触的三角部位用相同的强度等级的砂浆填满捣实后在浇筑混凝土。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、混凝土浇筑完成后，对混凝土裸露面及时进行修整、抹平，定浆后将中线两侧拉毛。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、混凝土达到一定强度后，及时洒水养护，天气干燥时覆盖养护。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混凝土拆模时间应根据气温和混凝土强度增长速度而定，以不损坏成品边角为准，同时拆模必须细致，要轻撬慢拆，以保证混凝土不受损，模板不变形，增加模板周转次数。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Ⅴ、质量要求：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、混凝土抗压强度；必须符合《市政排水管渠工程质量检验评定标准》</w:t>
      </w:r>
      <w:r w:rsidRPr="00BB44F3">
        <w:rPr>
          <w:rFonts w:ascii="宋体" w:eastAsia="宋体" w:hAnsi="宋体"/>
          <w:sz w:val="24"/>
        </w:rPr>
        <w:t>CJJ3—90</w:t>
      </w:r>
      <w:r w:rsidRPr="00BB44F3">
        <w:rPr>
          <w:rFonts w:ascii="宋体" w:eastAsia="宋体" w:hAnsi="宋体" w:hint="eastAsia"/>
          <w:sz w:val="24"/>
        </w:rPr>
        <w:t>附录三之规定：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、垫层：中线每侧宽度：不小于设计规定，高程允许偏差</w:t>
      </w:r>
      <w:r w:rsidRPr="00BB44F3">
        <w:rPr>
          <w:rFonts w:ascii="宋体" w:eastAsia="宋体" w:hAnsi="宋体"/>
          <w:sz w:val="24"/>
        </w:rPr>
        <w:t>0</w:t>
      </w:r>
      <w:r w:rsidRPr="00BB44F3">
        <w:rPr>
          <w:rFonts w:ascii="宋体" w:eastAsia="宋体" w:hAnsi="宋体" w:hint="eastAsia"/>
          <w:sz w:val="24"/>
        </w:rPr>
        <w:t>～</w:t>
      </w:r>
      <w:r w:rsidRPr="00BB44F3">
        <w:rPr>
          <w:rFonts w:ascii="宋体" w:eastAsia="宋体" w:hAnsi="宋体"/>
          <w:sz w:val="24"/>
        </w:rPr>
        <w:t>-15mm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、平基：中线每侧宽度允许偏差</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0mm</w:t>
      </w:r>
      <w:r w:rsidRPr="00BB44F3">
        <w:rPr>
          <w:rFonts w:ascii="宋体" w:eastAsia="宋体" w:hAnsi="宋体" w:hint="eastAsia"/>
          <w:sz w:val="24"/>
        </w:rPr>
        <w:t>，高程允许偏差</w:t>
      </w:r>
      <w:r w:rsidRPr="00BB44F3">
        <w:rPr>
          <w:rFonts w:ascii="宋体" w:eastAsia="宋体" w:hAnsi="宋体"/>
          <w:sz w:val="24"/>
        </w:rPr>
        <w:t>0</w:t>
      </w:r>
      <w:r w:rsidRPr="00BB44F3">
        <w:rPr>
          <w:rFonts w:ascii="宋体" w:eastAsia="宋体" w:hAnsi="宋体" w:hint="eastAsia"/>
          <w:sz w:val="24"/>
        </w:rPr>
        <w:t>～</w:t>
      </w:r>
      <w:r w:rsidRPr="00BB44F3">
        <w:rPr>
          <w:rFonts w:ascii="宋体" w:eastAsia="宋体" w:hAnsi="宋体"/>
          <w:sz w:val="24"/>
        </w:rPr>
        <w:t>-15mm</w:t>
      </w:r>
      <w:r w:rsidRPr="00BB44F3">
        <w:rPr>
          <w:rFonts w:ascii="宋体" w:eastAsia="宋体" w:hAnsi="宋体" w:hint="eastAsia"/>
          <w:sz w:val="24"/>
        </w:rPr>
        <w:t>，厚度不小于设计规定。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、管座：肩宽允许偏差</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—5mm</w:t>
      </w:r>
      <w:r w:rsidRPr="00BB44F3">
        <w:rPr>
          <w:rFonts w:ascii="宋体" w:eastAsia="宋体" w:hAnsi="宋体" w:hint="eastAsia"/>
          <w:sz w:val="24"/>
        </w:rPr>
        <w:t>，肩高允许偏差±</w:t>
      </w:r>
      <w:r w:rsidRPr="00BB44F3">
        <w:rPr>
          <w:rFonts w:ascii="宋体" w:eastAsia="宋体" w:hAnsi="宋体"/>
          <w:sz w:val="24"/>
        </w:rPr>
        <w:t>20mm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②、碎石或砾石砂管道基础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Ⅰ、用于管道基础铺筑的碎石或砂石材料不能掺有杂草、碎砖头、木块等，不能有大的石块、卵石。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管道基础铺筑材料由挖机分段按量下放至沟槽基础内，由人工整平；机械作业时必须有专人指挥，严禁在机械旋转半径内逗留、走动，基坑内严禁人员在机械下方停留站立；人工平整时应有专人看护，注意观察坑壁情况，作业人员必须佩带安全防护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Ⅲ、管道基础平整完成后，进行夯实，应做到夯实紧密，表面平整。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）、雨水管道铺设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①、混凝土管道铺设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在管道下管前应检查和修整沟（槽）底标高和管道基础的质量，经监理验收符合施工规范及设计要求后，才允许下管。每根管子及每个配件在入沟之前应除去内部杂物，检查有无裂缝、碰伤、剥落及其他缺陷，不符合质量要求的，不得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根据各种管径、重量采用人工或机械下管。下管要有专人负责指挥，切实注意安全。下管时始终保持管身平衡均匀溜放至沟槽内，严禁将管材由沟槽边翻滚入槽内。对于钢筋混凝土管，一定要根据管子的重量和直径选择合适的柔性悬带或绳带，确认起机械性能良好后，方可进行起吊下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Ⅲ、下管采用挖掘机下管，下管前，在设计井口位置留够井室半宽后弹墨线，确定第一节管安装位置。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Ⅳ、管道铺设前应进行管段的管道排管设计，管道铺设应避免切管等不必要的浪费。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Ⅴ、高程控制：沿管线每</w:t>
      </w:r>
      <w:r w:rsidRPr="00BB44F3">
        <w:rPr>
          <w:rFonts w:ascii="宋体" w:eastAsia="宋体" w:hAnsi="宋体"/>
          <w:sz w:val="24"/>
        </w:rPr>
        <w:t>5</w:t>
      </w:r>
      <w:r w:rsidRPr="00BB44F3">
        <w:rPr>
          <w:rFonts w:ascii="宋体" w:eastAsia="宋体" w:hAnsi="宋体" w:hint="eastAsia"/>
          <w:sz w:val="24"/>
        </w:rPr>
        <w:t>米埋设以木桩，桩顶为该管外底设计高程，利用</w:t>
      </w:r>
      <w:r w:rsidRPr="00BB44F3">
        <w:rPr>
          <w:rFonts w:ascii="宋体" w:eastAsia="宋体" w:hAnsi="宋体"/>
          <w:sz w:val="24"/>
        </w:rPr>
        <w:t>6</w:t>
      </w:r>
      <w:r w:rsidRPr="00BB44F3">
        <w:rPr>
          <w:rFonts w:ascii="宋体" w:eastAsia="宋体" w:hAnsi="宋体" w:hint="eastAsia"/>
          <w:sz w:val="24"/>
        </w:rPr>
        <w:t>米靠尺找平中间段。则按照找平后的混凝土面标高铺设管道即达到设计高程。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Ⅵ、轴线控制：管道轴线位置的控制采用边线法。在管子同一侧，每隔</w:t>
      </w:r>
      <w:r w:rsidRPr="00BB44F3">
        <w:rPr>
          <w:rFonts w:ascii="宋体" w:eastAsia="宋体" w:hAnsi="宋体"/>
          <w:sz w:val="24"/>
        </w:rPr>
        <w:t>5</w:t>
      </w:r>
      <w:r w:rsidRPr="00BB44F3">
        <w:rPr>
          <w:rFonts w:ascii="宋体" w:eastAsia="宋体" w:hAnsi="宋体" w:hint="eastAsia"/>
          <w:sz w:val="24"/>
        </w:rPr>
        <w:t>米钉一排边桩，边桩高度接近管子中心处。在每一个边桩上钉一小钉，其位置距管道轴线的水平距离为一常数。稳管时，在边桩上的小钉挂上边线，使管外皮与边线保持同一距离，则管道及处于中心位置。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在地形坡度较大的管沟中铺管时，应考虑横向固定，以防止管道移位。固定型式和间距的选择以及所有补充要求，应按监理工程师的指示办理。还应采取预防地表水流入管沟的措施，并在管沟全回填前，在管沟内适当间隔设置止水装置，以防止管沟基础和回填土被冲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Ⅷ、对于平口管，稳管前管口</w:t>
      </w:r>
      <w:r w:rsidRPr="00BB44F3">
        <w:rPr>
          <w:rFonts w:ascii="宋体" w:eastAsia="宋体" w:hAnsi="宋体"/>
          <w:sz w:val="24"/>
        </w:rPr>
        <w:t>9cm</w:t>
      </w:r>
      <w:r w:rsidRPr="00BB44F3">
        <w:rPr>
          <w:rFonts w:ascii="宋体" w:eastAsia="宋体" w:hAnsi="宋体" w:hint="eastAsia"/>
          <w:sz w:val="24"/>
        </w:rPr>
        <w:t>范围内要凿毛。稳管时，首先将管子内外清扫干净，对管时，采用边线法和中线法两种方法控制管道中心线及管内底高程。调整管子高程时，所垫石子、石块必须稳固，严禁用砖块支垫。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Ⅸ、稳好的管道，管缝均匀一致，坡度符合设计要求，不得出现反坡。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②、聚乙烯（</w:t>
      </w:r>
      <w:r w:rsidRPr="00BB44F3">
        <w:rPr>
          <w:rFonts w:ascii="宋体" w:eastAsia="宋体" w:hAnsi="宋体"/>
          <w:sz w:val="24"/>
        </w:rPr>
        <w:t>HDPE</w:t>
      </w:r>
      <w:r w:rsidRPr="00BB44F3">
        <w:rPr>
          <w:rFonts w:ascii="宋体" w:eastAsia="宋体" w:hAnsi="宋体" w:hint="eastAsia"/>
          <w:sz w:val="24"/>
        </w:rPr>
        <w:t>）塑钢缠绕排水管管道铺设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Ⅰ、铺管前，应根据设计要求，对管材规格及连接类型、数量进行验证，并按产品标准要求逐节进行检查，不符合产品标准的管材严禁敷设；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Ⅱ、搬运时须轻抬、轻放，严禁在地面拖拉；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Ⅲ、下管可用人工或起重机械进行。一般小口径可采用人工下管，大口径宜采用起重机械下管，人工与机械起吊下管时应按以下要求执行：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、管材装卸时，严禁管材抛落及相互撞击。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、装卸时吊索应采用柔性软质的、较宽的尼龙吊带或绳，不得用钢丝绳或铁链直接接触吊装管材。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、管材的起吊宜采用两个吊点起吊，严禁穿心吊。</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Ⅳ、下管安装作业中，必须保证沟槽排水畅通，应防止管材漂浮，管线安装完毕尚未填土时，一旦遭水浸泡，应进行管中心线、管顶高程复测和外观检查，如发生位移、漂浮等现象，应作返工处理。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）、雨水管道接口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①、钢丝网水泥砂浆抹带接口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Ⅰ、钢筋混凝土平口管采用钢丝网水泥砂浆抹带接口形式。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Ⅱ、抹带前，关口凿毛部分用钢丝刷清理干净，并撒水润湿、刷素水泥浆一层，保证抹带砂浆与管身接触良好。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Ⅲ、抹第一层水泥砂浆要压实，使之与管壁粘结牢固，厚度为</w:t>
      </w:r>
      <w:r w:rsidRPr="00BB44F3">
        <w:rPr>
          <w:rFonts w:ascii="宋体" w:eastAsia="宋体" w:hAnsi="宋体"/>
          <w:sz w:val="24"/>
        </w:rPr>
        <w:t>15mm</w:t>
      </w:r>
      <w:r w:rsidRPr="00BB44F3">
        <w:rPr>
          <w:rFonts w:ascii="宋体" w:eastAsia="宋体" w:hAnsi="宋体" w:hint="eastAsia"/>
          <w:sz w:val="24"/>
        </w:rPr>
        <w:t>，然后将两片钢丝网用铅丝扎牢，使之紧贴于砂浆之上，待第一层水泥砂浆初凝后，抹第二次水泥砂浆，厚</w:t>
      </w:r>
      <w:r w:rsidRPr="00BB44F3">
        <w:rPr>
          <w:rFonts w:ascii="宋体" w:eastAsia="宋体" w:hAnsi="宋体"/>
          <w:sz w:val="24"/>
        </w:rPr>
        <w:t>10mm</w:t>
      </w:r>
      <w:r w:rsidRPr="00BB44F3">
        <w:rPr>
          <w:rFonts w:ascii="宋体" w:eastAsia="宋体" w:hAnsi="宋体" w:hint="eastAsia"/>
          <w:sz w:val="24"/>
        </w:rPr>
        <w:t>，初凝后感光压实。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Ⅳ、抹带砂浆一定要压实，防止开裂、脱落或空鼓。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Ⅴ、接口抹带成活后，即时覆盖养护，并防止碰撞损坏。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②、卡箍式弹性连接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Ⅰ、卡箍式弹性连接的结构见附图</w:t>
      </w:r>
      <w:r w:rsidRPr="00BB44F3">
        <w:rPr>
          <w:rFonts w:ascii="宋体" w:eastAsia="宋体" w:hAnsi="宋体"/>
          <w:sz w:val="24"/>
        </w:rPr>
        <w:t>1</w:t>
      </w:r>
      <w:r w:rsidRPr="00BB44F3">
        <w:rPr>
          <w:rFonts w:ascii="宋体" w:eastAsia="宋体" w:hAnsi="宋体" w:hint="eastAsia"/>
          <w:sz w:val="24"/>
        </w:rPr>
        <w:t>，橡胶套分两层，内层薄橡胶套，外层发泡橡胶板，在橡胶板外侧用不锈钢套紧固，管端在出厂前预制了塑料密封块。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Ⅱ、具体操作应符合下列要求：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、连接前先检查管材表面、肋片顶面是否平整破损、有无凸凹或钢带裸露。检查塑料密封块是否焊接牢固，与管体和肋片之间有无缝隙，如有问题应及时修补。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、清除管内杂物，清洁管端连接部位。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、将管道放置在地基上，对齐管道，管道连接处的地基上要挖有适合连接操作的操作坑。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、将橡胶套套入管材端部，套入长度为橡胶套的一半，然后将另一半翻折回来套在同一管端。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、将两根管材管端对正（轴线平直），并留出不小于</w:t>
      </w:r>
      <w:r w:rsidRPr="00BB44F3">
        <w:rPr>
          <w:rFonts w:ascii="宋体" w:eastAsia="宋体" w:hAnsi="宋体"/>
          <w:sz w:val="24"/>
        </w:rPr>
        <w:t>10mm</w:t>
      </w:r>
      <w:r w:rsidRPr="00BB44F3">
        <w:rPr>
          <w:rFonts w:ascii="宋体" w:eastAsia="宋体" w:hAnsi="宋体" w:hint="eastAsia"/>
          <w:sz w:val="24"/>
        </w:rPr>
        <w:t>的伸缩间隙，然后将橡胶套翻回套在另一侧管端。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、将发泡橡胶板缠绕在橡胶套外面，发泡橡胶板应自然均匀贴合在橡胶套外，对口自然对靠且处于管顶中部，用胶带粘和固定。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将不锈钢活套圈套在橡胶板外。对不锈钢活套（供应状态为平板）的弯曲成型过程中，应保持连续圆顺的变形，不得出现死弯或折皱。不锈钢套弯曲围套到位后，穿上并逐渐拧紧螺栓，在拧紧时应边紧边用橡皮锤敲击不锈钢套外表面，保证钢套与橡胶套均匀贴合，敲击力应适度，不得使板面上出现塑性凹陷。</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）、雨水检查井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①、砖砌雨水检查井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Ⅰ、砌体原材料符合要求；砂浆按设计配合比配制。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Ⅱ、基础砼经验收合格，达到规定强度，方可铺浆砌筑。砌前测放出墙基线，撂底摆缝，确定砌法。砌体用水浸透，不得有干心现象。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Ⅲ、砌体上下错缝，内外搭接，根据尺寸，皮数尽量采用一顺一丁梅花形砌筑，但最上和最下一皮均用丁砖砌筑。砌砖时，砂浆满铺满挤，灰缝不得有竖向通缝，水平灰缝厚度和竖向灰缝宽度一般为</w:t>
      </w:r>
      <w:r w:rsidRPr="00BB44F3">
        <w:rPr>
          <w:rFonts w:ascii="宋体" w:eastAsia="宋体" w:hAnsi="宋体"/>
          <w:sz w:val="24"/>
        </w:rPr>
        <w:t>10mm</w:t>
      </w:r>
      <w:r w:rsidRPr="00BB44F3">
        <w:rPr>
          <w:rFonts w:ascii="宋体" w:eastAsia="宋体" w:hAnsi="宋体" w:hint="eastAsia"/>
          <w:sz w:val="24"/>
        </w:rPr>
        <w:t>，但不小于</w:t>
      </w:r>
      <w:r w:rsidRPr="00BB44F3">
        <w:rPr>
          <w:rFonts w:ascii="宋体" w:eastAsia="宋体" w:hAnsi="宋体"/>
          <w:sz w:val="24"/>
        </w:rPr>
        <w:t>8mm</w:t>
      </w:r>
      <w:r w:rsidRPr="00BB44F3">
        <w:rPr>
          <w:rFonts w:ascii="宋体" w:eastAsia="宋体" w:hAnsi="宋体" w:hint="eastAsia"/>
          <w:sz w:val="24"/>
        </w:rPr>
        <w:t>，也不大于</w:t>
      </w:r>
      <w:r w:rsidRPr="00BB44F3">
        <w:rPr>
          <w:rFonts w:ascii="宋体" w:eastAsia="宋体" w:hAnsi="宋体"/>
          <w:sz w:val="24"/>
        </w:rPr>
        <w:t>12mm</w:t>
      </w:r>
      <w:r w:rsidRPr="00BB44F3">
        <w:rPr>
          <w:rFonts w:ascii="宋体" w:eastAsia="宋体" w:hAnsi="宋体" w:hint="eastAsia"/>
          <w:sz w:val="24"/>
        </w:rPr>
        <w:t>；转角及交接处与墙体同时砌筑，临时间断处砌成斜槎，接槎时将表面清理干净，浇水润湿，填实砂浆，保持灰缝平整。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Ⅳ、接入的支管随砌随安，管口伸入井内</w:t>
      </w:r>
      <w:r w:rsidRPr="00BB44F3">
        <w:rPr>
          <w:rFonts w:ascii="宋体" w:eastAsia="宋体" w:hAnsi="宋体"/>
          <w:sz w:val="24"/>
        </w:rPr>
        <w:t>3cm</w:t>
      </w:r>
      <w:r w:rsidRPr="00BB44F3">
        <w:rPr>
          <w:rFonts w:ascii="宋体" w:eastAsia="宋体" w:hAnsi="宋体" w:hint="eastAsia"/>
          <w:sz w:val="24"/>
        </w:rPr>
        <w:t>。预留管宜用低标号砂浆砌砖封口抹平。井室内的踏步，在砌砖时用砂浆埋固，不得事后凿洞补装，砂浆未凝固前不得踩踏。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Ⅴ、井室砌完后，及时安装井盖。安装时，砖面用水冲刷干净，并铺砂浆按设计高程找平。在道路上的井盖与路面平齐。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勾缝前，检查砌体灰缝的深度符合要求，如有瞎缝凿开，并将墙面上粘接的砂浆、泥土及杂物等清除干净后，洒水湿润墙面。勾缝砂浆塞入灰缝中，压实拉平，深浅一致，横竖缝交接处平整。勾完一段后及时将墙面清扫干净，灰缝不得有搭茬、毛刺、舌头灰等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Ⅶ、抹面前，将墙面上粘接的砂浆、泥土及杂物等清除干净，洒水湿润墙面。抹面终凝后，做好养护工作，保持表面湿润。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Ⅷ、暂时不接支线的预留管口，应砌死，并用水泥砂浆抹严。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②、混凝土雨水检查井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井基础垫层混凝土→井室模板支搭→井室钢筋绑扎安装→井室混凝土浇注→井室模板拆除→井室现浇混凝土养护。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Ⅱ、检查井垫层混凝土经验收合格后，方可进行井室模板支撑。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Ⅲ、井室模板支搭：</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、在底板侧模安装前，必须在清洗后的素混凝土垫层面上，格局井壁边线样桩，正确划出模板内侧未知的墨线，再根据混凝土浇注高度立模，并支撑固定。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、井部直墙侧模，不采取螺栓固定时，其两侧模板间应加支撑杆，且在浇注时，应在混凝土面接近撑杆时，随将撑杆拆除。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、井室顶板的底模，当跨度不小于</w:t>
      </w:r>
      <w:r w:rsidRPr="00BB44F3">
        <w:rPr>
          <w:rFonts w:ascii="宋体" w:eastAsia="宋体" w:hAnsi="宋体"/>
          <w:sz w:val="24"/>
        </w:rPr>
        <w:t>4cm</w:t>
      </w:r>
      <w:r w:rsidRPr="00BB44F3">
        <w:rPr>
          <w:rFonts w:ascii="宋体" w:eastAsia="宋体" w:hAnsi="宋体" w:hint="eastAsia"/>
          <w:sz w:val="24"/>
        </w:rPr>
        <w:t>时，其底模应支起适当的拱度，当设计无规定时，其起拱度宜为全夸的</w:t>
      </w:r>
      <w:r w:rsidRPr="00BB44F3">
        <w:rPr>
          <w:rFonts w:ascii="宋体" w:eastAsia="宋体" w:hAnsi="宋体"/>
          <w:sz w:val="24"/>
        </w:rPr>
        <w:t>2%-3%</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、安装井壁（墙）模板，应先立内模，待钢筋安装，焊接绑扎及各种预埋件、预留孔（洞）验收合格后面再立外模。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、模板接缝应紧密吻合，如有缝隙应用嵌缝料嵌密，如嵌缝较大时，应进行修理或补加封条。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、固定模板的支撑不得与教授叫有联系。侧墙模板与顶板模板的支设应自成体系，不得因井墙拆模影响井室顶板混凝土强度的正常增长。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Ⅳ、井室钢筋绑扎安装：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、钢筋加工、接头应符合相关技术标准和管板要求，加工成型后的钢筋应挂牌注明所用部位、类别，分别堆放，以防差错。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、钢筋绑扎和安装前，应严格按照施工图先做钢筋排列间距的各种样尺，作为钢筋排列的依据，绑扎钢筋时，应在主筋上划好。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、受力钢筋的绑扎接头位置应相互错开，在受力钢筋直径</w:t>
      </w:r>
      <w:r w:rsidRPr="00BB44F3">
        <w:rPr>
          <w:rFonts w:ascii="宋体" w:eastAsia="宋体" w:hAnsi="宋体"/>
          <w:sz w:val="24"/>
        </w:rPr>
        <w:t>30</w:t>
      </w:r>
      <w:r w:rsidRPr="00BB44F3">
        <w:rPr>
          <w:rFonts w:ascii="宋体" w:eastAsia="宋体" w:hAnsi="宋体" w:hint="eastAsia"/>
          <w:sz w:val="24"/>
        </w:rPr>
        <w:t>倍且不小于</w:t>
      </w:r>
      <w:r w:rsidRPr="00BB44F3">
        <w:rPr>
          <w:rFonts w:ascii="宋体" w:eastAsia="宋体" w:hAnsi="宋体"/>
          <w:sz w:val="24"/>
        </w:rPr>
        <w:t>50mm</w:t>
      </w:r>
      <w:r w:rsidRPr="00BB44F3">
        <w:rPr>
          <w:rFonts w:ascii="宋体" w:eastAsia="宋体" w:hAnsi="宋体" w:hint="eastAsia"/>
          <w:sz w:val="24"/>
        </w:rPr>
        <w:t>的区段内，绑扎接头的受力钢筋截面面积占受力钢筋的总面积的百分率：受力区不得超过</w:t>
      </w:r>
      <w:r w:rsidRPr="00BB44F3">
        <w:rPr>
          <w:rFonts w:ascii="宋体" w:eastAsia="宋体" w:hAnsi="宋体"/>
          <w:sz w:val="24"/>
        </w:rPr>
        <w:t>50%</w:t>
      </w:r>
      <w:r w:rsidRPr="00BB44F3">
        <w:rPr>
          <w:rFonts w:ascii="宋体" w:eastAsia="宋体" w:hAnsi="宋体" w:hint="eastAsia"/>
          <w:sz w:val="24"/>
        </w:rPr>
        <w:t>，受拉区不得超过</w:t>
      </w:r>
      <w:r w:rsidRPr="00BB44F3">
        <w:rPr>
          <w:rFonts w:ascii="宋体" w:eastAsia="宋体" w:hAnsi="宋体"/>
          <w:sz w:val="24"/>
        </w:rPr>
        <w:t>25%</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、钢筋在相交点应用火烧丝扎结，钢筋的交叉点可以每隔一根相互成梅花状扎牢，但在周边的交叉点，每处都应绑扎。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、箍筋的转角与钢筋的相交点均应扎牢，箍筋的末端应向内弯曲。</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、绑扎丝头应向内弯曲，不得伸向保护层内，已绑好的钢筋上不得践踏或放置重物。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Ⅴ、井室混凝土浇注：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、混凝土浇注前，应对井室施工部位的模板、钢筋及运输混凝土的脚手架倒板进行严格检查，发现问题及时纠正。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、井室混凝土的浇注应连续进行，当需要间歇时，间歇时间应在前层混凝土凝结之前，将次层混凝土浇注完毕。混凝土从搅拌机卸出到次层混凝土浇注的时间不应超过表中的规定：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混凝土浇注的间歇时间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气温（℃）</w:t>
      </w:r>
      <w:r w:rsidRPr="00BB44F3">
        <w:rPr>
          <w:rFonts w:ascii="宋体" w:eastAsia="宋体" w:hAnsi="宋体"/>
          <w:sz w:val="24"/>
        </w:rPr>
        <w:tab/>
      </w:r>
      <w:r w:rsidRPr="00BB44F3">
        <w:rPr>
          <w:rFonts w:ascii="宋体" w:eastAsia="宋体" w:hAnsi="宋体" w:hint="eastAsia"/>
          <w:sz w:val="24"/>
        </w:rPr>
        <w:t>间歇时间</w:t>
      </w:r>
      <w:r w:rsidRPr="00BB44F3">
        <w:rPr>
          <w:rFonts w:ascii="宋体" w:eastAsia="宋体" w:hAnsi="宋体"/>
          <w:sz w:val="24"/>
        </w:rPr>
        <w:tab/>
      </w:r>
      <w:r w:rsidRPr="00BB44F3">
        <w:rPr>
          <w:rFonts w:ascii="宋体" w:eastAsia="宋体" w:hAnsi="宋体" w:hint="eastAsia"/>
          <w:sz w:val="24"/>
        </w:rPr>
        <w:t>气温（℃）</w:t>
      </w:r>
      <w:r w:rsidRPr="00BB44F3">
        <w:rPr>
          <w:rFonts w:ascii="宋体" w:eastAsia="宋体" w:hAnsi="宋体"/>
          <w:sz w:val="24"/>
        </w:rPr>
        <w:tab/>
      </w:r>
      <w:r w:rsidRPr="00BB44F3">
        <w:rPr>
          <w:rFonts w:ascii="宋体" w:eastAsia="宋体" w:hAnsi="宋体" w:hint="eastAsia"/>
          <w:sz w:val="24"/>
        </w:rPr>
        <w:t>间歇时间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25</w:t>
      </w: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3h</w:t>
      </w: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25</w:t>
      </w: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2.5h</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、混凝土浇注不得发生离析现象，井室侧墙应对称浇注，高差不应大于</w:t>
      </w:r>
      <w:r w:rsidRPr="00BB44F3">
        <w:rPr>
          <w:rFonts w:ascii="宋体" w:eastAsia="宋体" w:hAnsi="宋体"/>
          <w:sz w:val="24"/>
        </w:rPr>
        <w:t>30cm</w:t>
      </w:r>
      <w:r w:rsidRPr="00BB44F3">
        <w:rPr>
          <w:rFonts w:ascii="宋体" w:eastAsia="宋体" w:hAnsi="宋体" w:hint="eastAsia"/>
          <w:sz w:val="24"/>
        </w:rPr>
        <w:t>。严防单侧浇入量过大，推动钢筋骨架和内模产生弯曲形变和位移。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、从高处倾倒混凝土时，其垂直高度不应超过</w:t>
      </w:r>
      <w:r w:rsidRPr="00BB44F3">
        <w:rPr>
          <w:rFonts w:ascii="宋体" w:eastAsia="宋体" w:hAnsi="宋体"/>
          <w:sz w:val="24"/>
        </w:rPr>
        <w:t>2m</w:t>
      </w:r>
      <w:r w:rsidRPr="00BB44F3">
        <w:rPr>
          <w:rFonts w:ascii="宋体" w:eastAsia="宋体" w:hAnsi="宋体" w:hint="eastAsia"/>
          <w:sz w:val="24"/>
        </w:rPr>
        <w:t>，否则应采用流槽串管或导管，以防混凝土离析。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、现浇混凝土井室施工缝应留置在底角加腋的上皮以上不小于</w:t>
      </w:r>
      <w:r w:rsidRPr="00BB44F3">
        <w:rPr>
          <w:rFonts w:ascii="宋体" w:eastAsia="宋体" w:hAnsi="宋体"/>
          <w:sz w:val="24"/>
        </w:rPr>
        <w:t>20cm</w:t>
      </w:r>
      <w:r w:rsidRPr="00BB44F3">
        <w:rPr>
          <w:rFonts w:ascii="宋体" w:eastAsia="宋体" w:hAnsi="宋体" w:hint="eastAsia"/>
          <w:sz w:val="24"/>
        </w:rPr>
        <w:t>处，井墙与顶板宜一次浇注，但应在浇至墙顶并间歇</w:t>
      </w:r>
      <w:r w:rsidRPr="00BB44F3">
        <w:rPr>
          <w:rFonts w:ascii="宋体" w:eastAsia="宋体" w:hAnsi="宋体"/>
          <w:sz w:val="24"/>
        </w:rPr>
        <w:t>1-1.5h</w:t>
      </w:r>
      <w:r w:rsidRPr="00BB44F3">
        <w:rPr>
          <w:rFonts w:ascii="宋体" w:eastAsia="宋体" w:hAnsi="宋体" w:hint="eastAsia"/>
          <w:sz w:val="24"/>
        </w:rPr>
        <w:t>后，再继续浇注顶板，施工缝处在继续浇注混凝土前，应将接槎处混凝土表面的水泥砂浆或松散层清理，并用水冲洗干净，充分湿润，但不得积水，然后均匀铺上</w:t>
      </w:r>
      <w:r w:rsidRPr="00BB44F3">
        <w:rPr>
          <w:rFonts w:ascii="宋体" w:eastAsia="宋体" w:hAnsi="宋体"/>
          <w:sz w:val="24"/>
        </w:rPr>
        <w:t>15-25mm</w:t>
      </w:r>
      <w:r w:rsidRPr="00BB44F3">
        <w:rPr>
          <w:rFonts w:ascii="宋体" w:eastAsia="宋体" w:hAnsi="宋体" w:hint="eastAsia"/>
          <w:sz w:val="24"/>
        </w:rPr>
        <w:t>厚的与混凝土同级配的水泥砂浆。再正式浇注混凝土并仔细捣实，使结合紧密。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Ⅵ、井室模板拆除：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、侧墙模板应在混凝土强度能保证其包面及棱角不因拆除而受损时，方可拆除；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、井室顶板的底模应在与结构同条件监护的混凝土试块达到表中规定的强度时，方可拆除；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、现浇井室内模应待混凝土达到设计强度标准的</w:t>
      </w:r>
      <w:r w:rsidRPr="00BB44F3">
        <w:rPr>
          <w:rFonts w:ascii="宋体" w:eastAsia="宋体" w:hAnsi="宋体"/>
          <w:sz w:val="24"/>
        </w:rPr>
        <w:t>75%</w:t>
      </w:r>
      <w:r w:rsidRPr="00BB44F3">
        <w:rPr>
          <w:rFonts w:ascii="宋体" w:eastAsia="宋体" w:hAnsi="宋体" w:hint="eastAsia"/>
          <w:sz w:val="24"/>
        </w:rPr>
        <w:t>以后，方可拆除。在混凝土强能保证预埋件和预留孔洞表面不发生坍塌和裂缝时，即可拆除。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现浇混凝土底模拆除时所需的强度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结构类型</w:t>
      </w:r>
      <w:r w:rsidRPr="00BB44F3">
        <w:rPr>
          <w:rFonts w:ascii="宋体" w:eastAsia="宋体" w:hAnsi="宋体"/>
          <w:sz w:val="24"/>
        </w:rPr>
        <w:tab/>
      </w:r>
      <w:r w:rsidRPr="00BB44F3">
        <w:rPr>
          <w:rFonts w:ascii="宋体" w:eastAsia="宋体" w:hAnsi="宋体" w:hint="eastAsia"/>
          <w:sz w:val="24"/>
        </w:rPr>
        <w:t>结构跨度（</w:t>
      </w:r>
      <w:r w:rsidRPr="00BB44F3">
        <w:rPr>
          <w:rFonts w:ascii="宋体" w:eastAsia="宋体" w:hAnsi="宋体"/>
          <w:sz w:val="24"/>
        </w:rPr>
        <w:t>m</w:t>
      </w:r>
      <w:r w:rsidRPr="00BB44F3">
        <w:rPr>
          <w:rFonts w:ascii="宋体" w:eastAsia="宋体" w:hAnsi="宋体" w:hint="eastAsia"/>
          <w:sz w:val="24"/>
        </w:rPr>
        <w:t>）</w:t>
      </w:r>
      <w:r w:rsidRPr="00BB44F3">
        <w:rPr>
          <w:rFonts w:ascii="宋体" w:eastAsia="宋体" w:hAnsi="宋体"/>
          <w:sz w:val="24"/>
        </w:rPr>
        <w:tab/>
      </w:r>
      <w:r w:rsidRPr="00BB44F3">
        <w:rPr>
          <w:rFonts w:ascii="宋体" w:eastAsia="宋体" w:hAnsi="宋体" w:hint="eastAsia"/>
          <w:sz w:val="24"/>
        </w:rPr>
        <w:t>达到设计强度标准值（</w:t>
      </w:r>
      <w:r w:rsidRPr="00BB44F3">
        <w:rPr>
          <w:rFonts w:ascii="宋体" w:eastAsia="宋体" w:hAnsi="宋体"/>
          <w:sz w:val="24"/>
        </w:rPr>
        <w:t>%</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板、拱</w:t>
      </w: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sz w:val="24"/>
        </w:rPr>
        <w:tab/>
        <w:t>50</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b/>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sz w:val="24"/>
        </w:rPr>
        <w:tab/>
        <w:t>75</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Ⅶ、井室混凝土浇注完毕后的</w:t>
      </w:r>
      <w:r w:rsidRPr="00BB44F3">
        <w:rPr>
          <w:rFonts w:ascii="宋体" w:eastAsia="宋体" w:hAnsi="宋体"/>
          <w:sz w:val="24"/>
        </w:rPr>
        <w:t>12h</w:t>
      </w:r>
      <w:r w:rsidRPr="00BB44F3">
        <w:rPr>
          <w:rFonts w:ascii="宋体" w:eastAsia="宋体" w:hAnsi="宋体" w:hint="eastAsia"/>
          <w:sz w:val="24"/>
        </w:rPr>
        <w:t>以内，应覆盖和洒水进行养护。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）、雨水管道沟槽回填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沟槽回填质量是市政工程施工质量控制的重点之一，在本工程的管道回填中，我方将严格按照《城市道路工程各类地下管线回填技术标准》，结合本项目实际情况，编制专项管线回填技术方案，报监理审批后，指导回填作业，确保回填质量和路基质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由于本工程部分路段管道所处的土层含水量较大，回填要求应满足相应规范要求。地下水位较高时，结合勘察报告及现场情况，地下水位以下采取碎石或透水性材料回填。在按照《城市道路工程各类地下管线回填技术标准》文件的基础上，结合本工程的特点，制定以下管道回填质量保证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Ⅰ、一般控制措施：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、管线回填部位设立标牌</w:t>
      </w:r>
      <w:r w:rsidRPr="00BB44F3">
        <w:rPr>
          <w:rFonts w:ascii="宋体" w:eastAsia="宋体" w:hAnsi="宋体"/>
          <w:sz w:val="24"/>
        </w:rPr>
        <w:t>,</w:t>
      </w:r>
      <w:r w:rsidRPr="00BB44F3">
        <w:rPr>
          <w:rFonts w:ascii="宋体" w:eastAsia="宋体" w:hAnsi="宋体" w:hint="eastAsia"/>
          <w:sz w:val="24"/>
        </w:rPr>
        <w:t>标明回填部位、桩号、分层回填控制厚度、密室度、质控负责人、试验负责人及生产负责人。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、回填密实度层层报验，每层回填灰土经监理验收合格后再回填下一层。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、沟槽的回填，严格执行《城市道路工程各类地下管线回填技术标准》，先填实管侧三角部分，再同时填管道两侧，然后回填至管顶以上</w:t>
      </w:r>
      <w:r w:rsidRPr="00BB44F3">
        <w:rPr>
          <w:rFonts w:ascii="宋体" w:eastAsia="宋体" w:hAnsi="宋体"/>
          <w:sz w:val="24"/>
        </w:rPr>
        <w:t>0.5m</w:t>
      </w:r>
      <w:r w:rsidRPr="00BB44F3">
        <w:rPr>
          <w:rFonts w:ascii="宋体" w:eastAsia="宋体" w:hAnsi="宋体" w:hint="eastAsia"/>
          <w:sz w:val="24"/>
        </w:rPr>
        <w:t>处（未经检查的接口要留出）。如沟内有积水，必须全部排尽后，再行回填。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、管道两侧及管顶以上</w:t>
      </w:r>
      <w:r w:rsidRPr="00BB44F3">
        <w:rPr>
          <w:rFonts w:ascii="宋体" w:eastAsia="宋体" w:hAnsi="宋体"/>
          <w:sz w:val="24"/>
        </w:rPr>
        <w:t>0.5m</w:t>
      </w:r>
      <w:r w:rsidRPr="00BB44F3">
        <w:rPr>
          <w:rFonts w:ascii="宋体" w:eastAsia="宋体" w:hAnsi="宋体" w:hint="eastAsia"/>
          <w:sz w:val="24"/>
        </w:rPr>
        <w:t>内的回填土，不得含有碎石、砖块、垃圾等杂物。距离管顶</w:t>
      </w:r>
      <w:r w:rsidRPr="00BB44F3">
        <w:rPr>
          <w:rFonts w:ascii="宋体" w:eastAsia="宋体" w:hAnsi="宋体"/>
          <w:sz w:val="24"/>
        </w:rPr>
        <w:t>0.5m</w:t>
      </w:r>
      <w:r w:rsidRPr="00BB44F3">
        <w:rPr>
          <w:rFonts w:ascii="宋体" w:eastAsia="宋体" w:hAnsi="宋体" w:hint="eastAsia"/>
          <w:sz w:val="24"/>
        </w:rPr>
        <w:t>以上的回填土内允许有少量直径不大于</w:t>
      </w:r>
      <w:r w:rsidRPr="00BB44F3">
        <w:rPr>
          <w:rFonts w:ascii="宋体" w:eastAsia="宋体" w:hAnsi="宋体"/>
          <w:sz w:val="24"/>
        </w:rPr>
        <w:t>0.1m</w:t>
      </w:r>
      <w:r w:rsidRPr="00BB44F3">
        <w:rPr>
          <w:rFonts w:ascii="宋体" w:eastAsia="宋体" w:hAnsi="宋体" w:hint="eastAsia"/>
          <w:sz w:val="24"/>
        </w:rPr>
        <w:t>的石块。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、填土分层夯实或碾压，每层虚厚不大于</w:t>
      </w:r>
      <w:r w:rsidRPr="00BB44F3">
        <w:rPr>
          <w:rFonts w:ascii="宋体" w:eastAsia="宋体" w:hAnsi="宋体"/>
          <w:sz w:val="24"/>
        </w:rPr>
        <w:t>0.2m</w:t>
      </w:r>
      <w:r w:rsidRPr="00BB44F3">
        <w:rPr>
          <w:rFonts w:ascii="宋体" w:eastAsia="宋体" w:hAnsi="宋体" w:hint="eastAsia"/>
          <w:sz w:val="24"/>
        </w:rPr>
        <w:t>，管道两侧及管顶以上</w:t>
      </w:r>
      <w:r w:rsidRPr="00BB44F3">
        <w:rPr>
          <w:rFonts w:ascii="宋体" w:eastAsia="宋体" w:hAnsi="宋体"/>
          <w:sz w:val="24"/>
        </w:rPr>
        <w:t>0.5m</w:t>
      </w:r>
      <w:r w:rsidRPr="00BB44F3">
        <w:rPr>
          <w:rFonts w:ascii="宋体" w:eastAsia="宋体" w:hAnsi="宋体" w:hint="eastAsia"/>
          <w:sz w:val="24"/>
        </w:rPr>
        <w:t>内的填土必须采用小型机械夯实，当填土超出管顶</w:t>
      </w:r>
      <w:r w:rsidRPr="00BB44F3">
        <w:rPr>
          <w:rFonts w:ascii="宋体" w:eastAsia="宋体" w:hAnsi="宋体"/>
          <w:sz w:val="24"/>
        </w:rPr>
        <w:t>0.5m</w:t>
      </w:r>
      <w:r w:rsidRPr="00BB44F3">
        <w:rPr>
          <w:rFonts w:ascii="宋体" w:eastAsia="宋体" w:hAnsi="宋体" w:hint="eastAsia"/>
          <w:sz w:val="24"/>
        </w:rPr>
        <w:t>时，小型压路机碾压，每层松土厚度不大于</w:t>
      </w:r>
      <w:r w:rsidRPr="00BB44F3">
        <w:rPr>
          <w:rFonts w:ascii="宋体" w:eastAsia="宋体" w:hAnsi="宋体"/>
          <w:sz w:val="24"/>
        </w:rPr>
        <w:t>0.3m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、在管道回填过程中保护管道本身的安全，回填时管道两侧对称进行，高差不超过</w:t>
      </w:r>
      <w:r w:rsidRPr="00BB44F3">
        <w:rPr>
          <w:rFonts w:ascii="宋体" w:eastAsia="宋体" w:hAnsi="宋体"/>
          <w:sz w:val="24"/>
        </w:rPr>
        <w:t>30cm</w:t>
      </w:r>
      <w:r w:rsidRPr="00BB44F3">
        <w:rPr>
          <w:rFonts w:ascii="宋体" w:eastAsia="宋体" w:hAnsi="宋体" w:hint="eastAsia"/>
          <w:sz w:val="24"/>
        </w:rPr>
        <w:t>，保证管道不发生位移或损伤。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、分段回填时，相邻段的接茬留台阶，每层台阶宽度≥厚度</w:t>
      </w:r>
      <w:r w:rsidRPr="00BB44F3">
        <w:rPr>
          <w:rFonts w:ascii="宋体" w:eastAsia="宋体" w:hAnsi="宋体"/>
          <w:sz w:val="24"/>
        </w:rPr>
        <w:t>2</w:t>
      </w:r>
      <w:r w:rsidRPr="00BB44F3">
        <w:rPr>
          <w:rFonts w:ascii="宋体" w:eastAsia="宋体" w:hAnsi="宋体" w:hint="eastAsia"/>
          <w:sz w:val="24"/>
        </w:rPr>
        <w:t>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、回填密实度标准控制：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、胸腔（Ⅰ区）≥</w:t>
      </w:r>
      <w:r w:rsidRPr="00BB44F3">
        <w:rPr>
          <w:rFonts w:ascii="宋体" w:eastAsia="宋体" w:hAnsi="宋体"/>
          <w:sz w:val="24"/>
        </w:rPr>
        <w:t>95%</w:t>
      </w:r>
      <w:r w:rsidRPr="00BB44F3">
        <w:rPr>
          <w:rFonts w:ascii="宋体" w:eastAsia="宋体" w:hAnsi="宋体" w:hint="eastAsia"/>
          <w:sz w:val="24"/>
        </w:rPr>
        <w:t>（轻型击实）。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、管顶以上</w:t>
      </w:r>
      <w:r w:rsidRPr="00BB44F3">
        <w:rPr>
          <w:rFonts w:ascii="宋体" w:eastAsia="宋体" w:hAnsi="宋体"/>
          <w:sz w:val="24"/>
        </w:rPr>
        <w:t>50cm</w:t>
      </w:r>
      <w:r w:rsidRPr="00BB44F3">
        <w:rPr>
          <w:rFonts w:ascii="宋体" w:eastAsia="宋体" w:hAnsi="宋体" w:hint="eastAsia"/>
          <w:sz w:val="24"/>
        </w:rPr>
        <w:t>范围内（Ⅱ区）</w:t>
      </w:r>
      <w:r w:rsidRPr="00BB44F3">
        <w:rPr>
          <w:rFonts w:ascii="宋体" w:eastAsia="宋体" w:hAnsi="宋体"/>
          <w:sz w:val="24"/>
        </w:rPr>
        <w:t>&gt;87%</w:t>
      </w:r>
      <w:r w:rsidRPr="00BB44F3">
        <w:rPr>
          <w:rFonts w:ascii="宋体" w:eastAsia="宋体" w:hAnsi="宋体" w:hint="eastAsia"/>
          <w:sz w:val="24"/>
        </w:rPr>
        <w:t>（轻型击实）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、管顶以上</w:t>
      </w:r>
      <w:r w:rsidRPr="00BB44F3">
        <w:rPr>
          <w:rFonts w:ascii="宋体" w:eastAsia="宋体" w:hAnsi="宋体"/>
          <w:sz w:val="24"/>
        </w:rPr>
        <w:t>50cm</w:t>
      </w:r>
      <w:r w:rsidRPr="00BB44F3">
        <w:rPr>
          <w:rFonts w:ascii="宋体" w:eastAsia="宋体" w:hAnsi="宋体" w:hint="eastAsia"/>
          <w:sz w:val="24"/>
        </w:rPr>
        <w:t>至路床（Ⅲ区）按路床以下深度划分回填密度，执行《市政基础设施工程质量检验与验收标准》重型击实标准。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Ⅱ、路基范围内的管线回填措施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位于道路进出口位置的管线沟槽，采用砾石砂回填，槽壁开挖台阶后分层回填，在管顶以上</w:t>
      </w:r>
      <w:r w:rsidRPr="00BB44F3">
        <w:rPr>
          <w:rFonts w:ascii="宋体" w:eastAsia="宋体" w:hAnsi="宋体"/>
          <w:sz w:val="24"/>
        </w:rPr>
        <w:t>60--100cm</w:t>
      </w:r>
      <w:r w:rsidRPr="00BB44F3">
        <w:rPr>
          <w:rFonts w:ascii="宋体" w:eastAsia="宋体" w:hAnsi="宋体" w:hint="eastAsia"/>
          <w:sz w:val="24"/>
        </w:rPr>
        <w:t>用</w:t>
      </w:r>
      <w:r w:rsidRPr="00BB44F3">
        <w:rPr>
          <w:rFonts w:ascii="宋体" w:eastAsia="宋体" w:hAnsi="宋体"/>
          <w:sz w:val="24"/>
        </w:rPr>
        <w:t>6</w:t>
      </w:r>
      <w:r w:rsidRPr="00BB44F3">
        <w:rPr>
          <w:rFonts w:ascii="宋体" w:eastAsia="宋体" w:hAnsi="宋体" w:hint="eastAsia"/>
          <w:sz w:val="24"/>
        </w:rPr>
        <w:t>％灰土回填</w:t>
      </w:r>
      <w:r w:rsidRPr="00BB44F3">
        <w:rPr>
          <w:rFonts w:ascii="宋体" w:eastAsia="宋体" w:hAnsi="宋体"/>
          <w:sz w:val="24"/>
        </w:rPr>
        <w:t>40cm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Ⅲ、道路路面范围内检查井周围的回填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检查井周围</w:t>
      </w:r>
      <w:r w:rsidRPr="00BB44F3">
        <w:rPr>
          <w:rFonts w:ascii="宋体" w:eastAsia="宋体" w:hAnsi="宋体"/>
          <w:sz w:val="24"/>
        </w:rPr>
        <w:t>100cm</w:t>
      </w:r>
      <w:r w:rsidRPr="00BB44F3">
        <w:rPr>
          <w:rFonts w:ascii="宋体" w:eastAsia="宋体" w:hAnsi="宋体" w:hint="eastAsia"/>
          <w:sz w:val="24"/>
        </w:rPr>
        <w:t>范围内，在路面结构层以内部分采用级配砾石砂回填。路面结构层以下至槽底采用</w:t>
      </w:r>
      <w:r w:rsidRPr="00BB44F3">
        <w:rPr>
          <w:rFonts w:ascii="宋体" w:eastAsia="宋体" w:hAnsi="宋体"/>
          <w:sz w:val="24"/>
        </w:rPr>
        <w:t>6</w:t>
      </w:r>
      <w:r w:rsidRPr="00BB44F3">
        <w:rPr>
          <w:rFonts w:ascii="宋体" w:eastAsia="宋体" w:hAnsi="宋体" w:hint="eastAsia"/>
          <w:sz w:val="24"/>
        </w:rPr>
        <w:t>％灰土回填。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Ⅳ、道路范围内雨水支管和雨水口的回填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、雨水支管采用级配砂砾石或全部采用</w:t>
      </w:r>
      <w:r w:rsidRPr="00BB44F3">
        <w:rPr>
          <w:rFonts w:ascii="宋体" w:eastAsia="宋体" w:hAnsi="宋体"/>
          <w:sz w:val="24"/>
        </w:rPr>
        <w:t>C10</w:t>
      </w:r>
      <w:r w:rsidRPr="00BB44F3">
        <w:rPr>
          <w:rFonts w:ascii="宋体" w:eastAsia="宋体" w:hAnsi="宋体" w:hint="eastAsia"/>
          <w:sz w:val="24"/>
        </w:rPr>
        <w:t>混凝土回填，高度与基层顶面相平。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、雨水口周围采用</w:t>
      </w:r>
      <w:r w:rsidRPr="00BB44F3">
        <w:rPr>
          <w:rFonts w:ascii="宋体" w:eastAsia="宋体" w:hAnsi="宋体"/>
          <w:sz w:val="24"/>
        </w:rPr>
        <w:t>C10</w:t>
      </w:r>
      <w:r w:rsidRPr="00BB44F3">
        <w:rPr>
          <w:rFonts w:ascii="宋体" w:eastAsia="宋体" w:hAnsi="宋体" w:hint="eastAsia"/>
          <w:sz w:val="24"/>
        </w:rPr>
        <w:t>混凝土回填。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Ⅴ、回填质量控制工作的其它要求：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、基槽清理完毕后，报监理工程师验收，严禁擅自回填。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、回填作业现场配置质控试验人员，随时检验，层层报验，监理验收合格后，方可进行下一层回填作业。</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、污水工程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）、基本要求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①、本工程中，部分污水管道采用聚乙烯（</w:t>
      </w:r>
      <w:r w:rsidRPr="00BB44F3">
        <w:rPr>
          <w:rFonts w:ascii="宋体" w:eastAsia="宋体" w:hAnsi="宋体"/>
          <w:sz w:val="24"/>
        </w:rPr>
        <w:t>HDPE</w:t>
      </w:r>
      <w:r w:rsidRPr="00BB44F3">
        <w:rPr>
          <w:rFonts w:ascii="宋体" w:eastAsia="宋体" w:hAnsi="宋体" w:hint="eastAsia"/>
          <w:sz w:val="24"/>
        </w:rPr>
        <w:t>）塑钢缠绕排水管，环刚度等级均为</w:t>
      </w:r>
      <w:r w:rsidRPr="00BB44F3">
        <w:rPr>
          <w:rFonts w:ascii="宋体" w:eastAsia="宋体" w:hAnsi="宋体"/>
          <w:sz w:val="24"/>
        </w:rPr>
        <w:t>S2</w:t>
      </w:r>
      <w:r w:rsidRPr="00BB44F3">
        <w:rPr>
          <w:rFonts w:ascii="宋体" w:eastAsia="宋体" w:hAnsi="宋体" w:hint="eastAsia"/>
          <w:sz w:val="24"/>
        </w:rPr>
        <w:t>≥</w:t>
      </w:r>
      <w:r w:rsidRPr="00BB44F3">
        <w:rPr>
          <w:rFonts w:ascii="宋体" w:eastAsia="宋体" w:hAnsi="宋体"/>
          <w:sz w:val="24"/>
        </w:rPr>
        <w:t>10KN/m2</w:t>
      </w:r>
      <w:r w:rsidRPr="00BB44F3">
        <w:rPr>
          <w:rFonts w:ascii="宋体" w:eastAsia="宋体" w:hAnsi="宋体" w:hint="eastAsia"/>
          <w:sz w:val="24"/>
        </w:rPr>
        <w:t>；聚乙烯（</w:t>
      </w:r>
      <w:r w:rsidRPr="00BB44F3">
        <w:rPr>
          <w:rFonts w:ascii="宋体" w:eastAsia="宋体" w:hAnsi="宋体"/>
          <w:sz w:val="24"/>
        </w:rPr>
        <w:t>HDPE</w:t>
      </w:r>
      <w:r w:rsidRPr="00BB44F3">
        <w:rPr>
          <w:rFonts w:ascii="宋体" w:eastAsia="宋体" w:hAnsi="宋体" w:hint="eastAsia"/>
          <w:sz w:val="24"/>
        </w:rPr>
        <w:t>）塑钢缠绕排水管采用卡箍式弹性连接，详见</w:t>
      </w:r>
      <w:r w:rsidRPr="00BB44F3">
        <w:rPr>
          <w:rFonts w:ascii="宋体" w:eastAsia="宋体" w:hAnsi="宋体"/>
          <w:sz w:val="24"/>
        </w:rPr>
        <w:t>CJ/T270-2007-4,</w:t>
      </w:r>
      <w:r w:rsidRPr="00BB44F3">
        <w:rPr>
          <w:rFonts w:ascii="宋体" w:eastAsia="宋体" w:hAnsi="宋体" w:hint="eastAsia"/>
          <w:sz w:val="24"/>
        </w:rPr>
        <w:t>基础及沟槽宽度详见图集国标</w:t>
      </w:r>
      <w:r w:rsidRPr="00BB44F3">
        <w:rPr>
          <w:rFonts w:ascii="宋体" w:eastAsia="宋体" w:hAnsi="宋体"/>
          <w:sz w:val="24"/>
        </w:rPr>
        <w:t>06MS201-2/54</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②、污水检查井采用混凝土结构（</w:t>
      </w:r>
      <w:r w:rsidRPr="00BB44F3">
        <w:rPr>
          <w:rFonts w:ascii="宋体" w:eastAsia="宋体" w:hAnsi="宋体"/>
          <w:sz w:val="24"/>
        </w:rPr>
        <w:t>06MS201-3/21</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③、污水系统井盖采用《钢纤维混凝土检查井盖》</w:t>
      </w:r>
      <w:r w:rsidRPr="00BB44F3">
        <w:rPr>
          <w:rFonts w:ascii="宋体" w:eastAsia="宋体" w:hAnsi="宋体"/>
          <w:sz w:val="24"/>
        </w:rPr>
        <w:t>JC889-2001A</w:t>
      </w:r>
      <w:r w:rsidRPr="00BB44F3">
        <w:rPr>
          <w:rFonts w:ascii="宋体" w:eastAsia="宋体" w:hAnsi="宋体" w:hint="eastAsia"/>
          <w:sz w:val="24"/>
        </w:rPr>
        <w:t>级，井盖钢筋采用</w:t>
      </w:r>
      <w:r w:rsidRPr="00BB44F3">
        <w:rPr>
          <w:rFonts w:ascii="宋体" w:eastAsia="宋体" w:hAnsi="宋体"/>
          <w:sz w:val="24"/>
        </w:rPr>
        <w:t>HRB400</w:t>
      </w:r>
      <w:r w:rsidRPr="00BB44F3">
        <w:rPr>
          <w:rFonts w:ascii="宋体" w:eastAsia="宋体" w:hAnsi="宋体" w:hint="eastAsia"/>
          <w:sz w:val="24"/>
        </w:rPr>
        <w:t>。道路上颜色为灰色（井盖颜色可由甲方自定）。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④、污水检查井井盖及支座为φ</w:t>
      </w:r>
      <w:r w:rsidRPr="00BB44F3">
        <w:rPr>
          <w:rFonts w:ascii="宋体" w:eastAsia="宋体" w:hAnsi="宋体"/>
          <w:sz w:val="24"/>
        </w:rPr>
        <w:t>700</w:t>
      </w:r>
      <w:r w:rsidRPr="00BB44F3">
        <w:rPr>
          <w:rFonts w:ascii="宋体" w:eastAsia="宋体" w:hAnsi="宋体" w:hint="eastAsia"/>
          <w:sz w:val="24"/>
        </w:rPr>
        <w:t>球墨铸铁重型井盖及支座（</w:t>
      </w:r>
      <w:r w:rsidRPr="00BB44F3">
        <w:rPr>
          <w:rFonts w:ascii="宋体" w:eastAsia="宋体" w:hAnsi="宋体"/>
          <w:sz w:val="24"/>
        </w:rPr>
        <w:t>QT500-7</w:t>
      </w:r>
      <w:r w:rsidRPr="00BB44F3">
        <w:rPr>
          <w:rFonts w:ascii="宋体" w:eastAsia="宋体" w:hAnsi="宋体" w:hint="eastAsia"/>
          <w:sz w:val="24"/>
        </w:rPr>
        <w:t>），荷载等级为城</w:t>
      </w:r>
      <w:r w:rsidRPr="00BB44F3">
        <w:rPr>
          <w:rFonts w:ascii="宋体" w:eastAsia="宋体" w:hAnsi="宋体"/>
          <w:sz w:val="24"/>
        </w:rPr>
        <w:t>-A</w:t>
      </w:r>
      <w:r w:rsidRPr="00BB44F3">
        <w:rPr>
          <w:rFonts w:ascii="宋体" w:eastAsia="宋体" w:hAnsi="宋体" w:hint="eastAsia"/>
          <w:sz w:val="24"/>
        </w:rPr>
        <w:t>级。井盖应具有防盗、防坠、防滑、防噪、防位移等功能。井盖的施工、安装应符合相关图集要求。污水检查井盖座安装施工时，应在井筒内壁、井盖顶面以下</w:t>
      </w:r>
      <w:r w:rsidRPr="00BB44F3">
        <w:rPr>
          <w:rFonts w:ascii="宋体" w:eastAsia="宋体" w:hAnsi="宋体"/>
          <w:sz w:val="24"/>
        </w:rPr>
        <w:t>40cm</w:t>
      </w:r>
      <w:r w:rsidRPr="00BB44F3">
        <w:rPr>
          <w:rFonts w:ascii="宋体" w:eastAsia="宋体" w:hAnsi="宋体" w:hint="eastAsia"/>
          <w:sz w:val="24"/>
        </w:rPr>
        <w:t>范围内设置铝制标牌。标牌上应注明检查井类型、材质、编号、产权单位名称及抢修电话。</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⑤、污水管道均采用大开挖施工，管道基础、井基开槽施工时，应进行施工降水以保证干槽施工，原状土层不得超挖和扰动。如遇不良地质请及时通知设计部门。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⑥、污水管道应按验收规范要求做闭水试验，闭水试验在沟槽回填之前进行。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）、污水管道沟槽开挖与排（降）水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同雨水管道沟槽开挖与排（降）水【详见（五）第（一）条内容】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）、污水管道基础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同雨水管道基础【详见（五）第（一）条内容】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）、污水管道铺设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同雨水管道铺设【详见（五）第（一）条内容】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）、污水管道接口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同雨水管道接口【详见（五）第（一）条内容】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）、污水检查井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同雨水检查井【详见（五）第（一）条内容】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）、污水管道沟槽回填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同雨水管道沟槽回填【详见（五）第（一）条内容】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）、污水管道闭水试验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①、污水管道作闭水试验，尽量从上游向下游分段进行，上游段试验完毕，可向下游段充水，倒段试验以节约用水。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②、闭水试验条件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管道及检查井的外观质量及量测检验项目均已合格：管道未回填土且沟槽内无积水；管道两段的砖堵己养护</w:t>
      </w:r>
      <w:r w:rsidRPr="00BB44F3">
        <w:rPr>
          <w:rFonts w:ascii="宋体" w:eastAsia="宋体" w:hAnsi="宋体"/>
          <w:sz w:val="24"/>
        </w:rPr>
        <w:t>3-4</w:t>
      </w:r>
      <w:r w:rsidRPr="00BB44F3">
        <w:rPr>
          <w:rFonts w:ascii="宋体" w:eastAsia="宋体" w:hAnsi="宋体" w:hint="eastAsia"/>
          <w:sz w:val="24"/>
        </w:rPr>
        <w:t>天并达到一定的强度；选好排放水的位置，不得影响附近的环境。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③、注水浸泡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试验管段达到试验条件后，向管段内注水。闭水试验的水位，应为试验段上游管内顶以上</w:t>
      </w:r>
      <w:r w:rsidRPr="00BB44F3">
        <w:rPr>
          <w:rFonts w:ascii="宋体" w:eastAsia="宋体" w:hAnsi="宋体"/>
          <w:sz w:val="24"/>
        </w:rPr>
        <w:t>2m,</w:t>
      </w:r>
      <w:r w:rsidRPr="00BB44F3">
        <w:rPr>
          <w:rFonts w:ascii="宋体" w:eastAsia="宋体" w:hAnsi="宋体" w:hint="eastAsia"/>
          <w:sz w:val="24"/>
        </w:rPr>
        <w:t>如井高不足</w:t>
      </w:r>
      <w:r w:rsidRPr="00BB44F3">
        <w:rPr>
          <w:rFonts w:ascii="宋体" w:eastAsia="宋体" w:hAnsi="宋体"/>
          <w:sz w:val="24"/>
        </w:rPr>
        <w:t>2m</w:t>
      </w:r>
      <w:r w:rsidRPr="00BB44F3">
        <w:rPr>
          <w:rFonts w:ascii="宋体" w:eastAsia="宋体" w:hAnsi="宋体" w:hint="eastAsia"/>
          <w:sz w:val="24"/>
        </w:rPr>
        <w:t>，则将水灌至接近上游井口高度，计算时再予以折减。在注水的同时检查管堵、管道、井身，有无漏水和严重渗水。试验管段浸泡</w:t>
      </w:r>
      <w:r w:rsidRPr="00BB44F3">
        <w:rPr>
          <w:rFonts w:ascii="宋体" w:eastAsia="宋体" w:hAnsi="宋体"/>
          <w:sz w:val="24"/>
        </w:rPr>
        <w:t>1-2</w:t>
      </w:r>
      <w:r w:rsidRPr="00BB44F3">
        <w:rPr>
          <w:rFonts w:ascii="宋体" w:eastAsia="宋体" w:hAnsi="宋体" w:hint="eastAsia"/>
          <w:sz w:val="24"/>
        </w:rPr>
        <w:t>天后进行闭水试验。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④、闭水试验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将水灌至规定的水位并开始记录，对渗水量的测定时间不少于</w:t>
      </w:r>
      <w:r w:rsidRPr="00BB44F3">
        <w:rPr>
          <w:rFonts w:ascii="宋体" w:eastAsia="宋体" w:hAnsi="宋体"/>
          <w:sz w:val="24"/>
        </w:rPr>
        <w:t>30min</w:t>
      </w:r>
      <w:r w:rsidRPr="00BB44F3">
        <w:rPr>
          <w:rFonts w:ascii="宋体" w:eastAsia="宋体" w:hAnsi="宋体" w:hint="eastAsia"/>
          <w:sz w:val="24"/>
        </w:rPr>
        <w:t>。根据井内水面的下降值计算渗水量，渗水量不超过规定的允许渗水量即为合格。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渗水量测定时间</w:t>
      </w:r>
      <w:r w:rsidRPr="00BB44F3">
        <w:rPr>
          <w:rFonts w:ascii="宋体" w:eastAsia="宋体" w:hAnsi="宋体"/>
          <w:sz w:val="24"/>
        </w:rPr>
        <w:t>30min</w:t>
      </w:r>
      <w:r w:rsidRPr="00BB44F3">
        <w:rPr>
          <w:rFonts w:ascii="宋体" w:eastAsia="宋体" w:hAnsi="宋体" w:hint="eastAsia"/>
          <w:sz w:val="24"/>
        </w:rPr>
        <w:t>时，每</w:t>
      </w:r>
      <w:r w:rsidRPr="00BB44F3">
        <w:rPr>
          <w:rFonts w:ascii="宋体" w:eastAsia="宋体" w:hAnsi="宋体"/>
          <w:sz w:val="24"/>
        </w:rPr>
        <w:t>km</w:t>
      </w:r>
      <w:r w:rsidRPr="00BB44F3">
        <w:rPr>
          <w:rFonts w:ascii="宋体" w:eastAsia="宋体" w:hAnsi="宋体" w:hint="eastAsia"/>
          <w:sz w:val="24"/>
        </w:rPr>
        <w:t>管道每昼夜渗水量为：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Q=48q*1000/L</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式子中：</w:t>
      </w:r>
      <w:r w:rsidRPr="00BB44F3">
        <w:rPr>
          <w:rFonts w:ascii="宋体" w:eastAsia="宋体" w:hAnsi="宋体"/>
          <w:sz w:val="24"/>
        </w:rPr>
        <w:t>Q——</w:t>
      </w:r>
      <w:r w:rsidRPr="00BB44F3">
        <w:rPr>
          <w:rFonts w:ascii="宋体" w:eastAsia="宋体" w:hAnsi="宋体" w:hint="eastAsia"/>
          <w:sz w:val="24"/>
        </w:rPr>
        <w:t>每</w:t>
      </w:r>
      <w:r w:rsidRPr="00BB44F3">
        <w:rPr>
          <w:rFonts w:ascii="宋体" w:eastAsia="宋体" w:hAnsi="宋体"/>
          <w:sz w:val="24"/>
        </w:rPr>
        <w:t>km</w:t>
      </w:r>
      <w:r w:rsidRPr="00BB44F3">
        <w:rPr>
          <w:rFonts w:ascii="宋体" w:eastAsia="宋体" w:hAnsi="宋体" w:hint="eastAsia"/>
          <w:sz w:val="24"/>
        </w:rPr>
        <w:t>管道每天的渗水量</w:t>
      </w:r>
      <w:r w:rsidRPr="00BB44F3">
        <w:rPr>
          <w:rFonts w:ascii="宋体" w:eastAsia="宋体" w:hAnsi="宋体"/>
          <w:sz w:val="24"/>
        </w:rPr>
        <w:t>Cm3/km</w:t>
      </w:r>
      <w:r w:rsidRPr="00BB44F3">
        <w:rPr>
          <w:rFonts w:ascii="宋体" w:eastAsia="宋体" w:hAnsi="宋体" w:hint="eastAsia"/>
          <w:sz w:val="24"/>
        </w:rPr>
        <w:t>×</w:t>
      </w:r>
      <w:r w:rsidRPr="00BB44F3">
        <w:rPr>
          <w:rFonts w:ascii="宋体" w:eastAsia="宋体" w:hAnsi="宋体"/>
          <w:sz w:val="24"/>
        </w:rPr>
        <w:t>d</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q——</w:t>
      </w:r>
      <w:r w:rsidRPr="00BB44F3">
        <w:rPr>
          <w:rFonts w:ascii="宋体" w:eastAsia="宋体" w:hAnsi="宋体" w:hint="eastAsia"/>
          <w:sz w:val="24"/>
        </w:rPr>
        <w:t>闭水管道</w:t>
      </w:r>
      <w:r w:rsidRPr="00BB44F3">
        <w:rPr>
          <w:rFonts w:ascii="宋体" w:eastAsia="宋体" w:hAnsi="宋体"/>
          <w:sz w:val="24"/>
        </w:rPr>
        <w:t>30min</w:t>
      </w:r>
      <w:r w:rsidRPr="00BB44F3">
        <w:rPr>
          <w:rFonts w:ascii="宋体" w:eastAsia="宋体" w:hAnsi="宋体" w:hint="eastAsia"/>
          <w:sz w:val="24"/>
        </w:rPr>
        <w:t>的渗水量（</w:t>
      </w:r>
      <w:r w:rsidRPr="00BB44F3">
        <w:rPr>
          <w:rFonts w:ascii="宋体" w:eastAsia="宋体" w:hAnsi="宋体"/>
          <w:sz w:val="24"/>
        </w:rPr>
        <w:t>m3</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w:t>
      </w:r>
      <w:r w:rsidRPr="00BB44F3">
        <w:rPr>
          <w:rFonts w:ascii="宋体" w:eastAsia="宋体" w:hAnsi="宋体" w:hint="eastAsia"/>
          <w:sz w:val="24"/>
        </w:rPr>
        <w:t>闭水管段长度（</w:t>
      </w:r>
      <w:r w:rsidRPr="00BB44F3">
        <w:rPr>
          <w:rFonts w:ascii="宋体" w:eastAsia="宋体" w:hAnsi="宋体"/>
          <w:sz w:val="24"/>
        </w:rPr>
        <w:t>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当</w:t>
      </w:r>
      <w:r w:rsidRPr="00BB44F3">
        <w:rPr>
          <w:rFonts w:ascii="宋体" w:eastAsia="宋体" w:hAnsi="宋体"/>
          <w:sz w:val="24"/>
        </w:rPr>
        <w:t>Q</w:t>
      </w:r>
      <w:r w:rsidRPr="00BB44F3">
        <w:rPr>
          <w:rFonts w:ascii="宋体" w:eastAsia="宋体" w:hAnsi="宋体" w:hint="eastAsia"/>
          <w:sz w:val="24"/>
        </w:rPr>
        <w:t>≤允许渗水量时，管段闭水试验即为合格。</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、顶管及支护倒挂井施工技术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）、工程概况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本项目施工环境复杂，全断面开挖施工难度大。设计采用了非开挖顶管技术。管道采用Ⅲ级</w:t>
      </w:r>
      <w:r w:rsidRPr="00BB44F3">
        <w:rPr>
          <w:rFonts w:ascii="宋体" w:eastAsia="宋体" w:hAnsi="宋体"/>
          <w:sz w:val="24"/>
        </w:rPr>
        <w:t>F</w:t>
      </w:r>
      <w:r w:rsidRPr="00BB44F3">
        <w:rPr>
          <w:rFonts w:ascii="宋体" w:eastAsia="宋体" w:hAnsi="宋体" w:hint="eastAsia"/>
          <w:sz w:val="24"/>
        </w:rPr>
        <w:t>型钢承口管。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①、工艺选择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根据施工图设计，本标段管道直径</w:t>
      </w:r>
      <w:r w:rsidRPr="00BB44F3">
        <w:rPr>
          <w:rFonts w:ascii="宋体" w:eastAsia="宋体" w:hAnsi="宋体"/>
          <w:sz w:val="24"/>
        </w:rPr>
        <w:t>D800mm</w:t>
      </w:r>
      <w:r w:rsidRPr="00BB44F3">
        <w:rPr>
          <w:rFonts w:ascii="宋体" w:eastAsia="宋体" w:hAnsi="宋体" w:hint="eastAsia"/>
          <w:sz w:val="24"/>
        </w:rPr>
        <w:t>，根据地质资料显示，管道穿越土层多为粉质粘土，地下水为地表径流水，根据以上特点设计采取手掘敞开式顶进方案。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②、顶管施工的主要工艺流程：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施工准备→工作井、接收井施工→工作井安装导轨→设置后背→安装设备→工作井出洞→掘进挖土→顶进→出土→测量→纠偏→接受井出洞→竣工测量→收尾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③、工作井设计及选型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Ⅰ、工作井的有效长度验算，应同时满足下列条件</w:t>
      </w:r>
      <w:r w:rsidRPr="00BB44F3">
        <w:rPr>
          <w:rFonts w:ascii="宋体" w:eastAsia="宋体" w:hAnsi="宋体"/>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L </w:t>
      </w:r>
      <w:r w:rsidRPr="00BB44F3">
        <w:rPr>
          <w:rFonts w:ascii="宋体" w:eastAsia="宋体" w:hAnsi="宋体" w:hint="eastAsia"/>
          <w:sz w:val="24"/>
        </w:rPr>
        <w:t>≥</w:t>
      </w:r>
      <w:r w:rsidRPr="00BB44F3">
        <w:rPr>
          <w:rFonts w:ascii="宋体" w:eastAsia="宋体" w:hAnsi="宋体"/>
          <w:sz w:val="24"/>
        </w:rPr>
        <w:t>L1 + L4 + L5 + L6 + 500mm</w:t>
      </w:r>
      <w:r w:rsidRPr="00BB44F3">
        <w:rPr>
          <w:rFonts w:ascii="宋体" w:eastAsia="宋体" w:hAnsi="宋体" w:hint="eastAsia"/>
          <w:sz w:val="24"/>
        </w:rPr>
        <w:t>和</w:t>
      </w:r>
      <w:r w:rsidRPr="00BB44F3">
        <w:rPr>
          <w:rFonts w:ascii="宋体" w:eastAsia="宋体" w:hAnsi="宋体"/>
          <w:sz w:val="24"/>
        </w:rPr>
        <w:t xml:space="preserve">L </w:t>
      </w:r>
      <w:r w:rsidRPr="00BB44F3">
        <w:rPr>
          <w:rFonts w:ascii="宋体" w:eastAsia="宋体" w:hAnsi="宋体" w:hint="eastAsia"/>
          <w:sz w:val="24"/>
        </w:rPr>
        <w:t>≥</w:t>
      </w:r>
      <w:r w:rsidRPr="00BB44F3">
        <w:rPr>
          <w:rFonts w:ascii="宋体" w:eastAsia="宋体" w:hAnsi="宋体"/>
          <w:sz w:val="24"/>
        </w:rPr>
        <w:t>L2 + L3 + L4 + L5 + L6 + 500mm</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式中</w:t>
      </w:r>
      <w:r w:rsidRPr="00BB44F3">
        <w:rPr>
          <w:rFonts w:ascii="宋体" w:eastAsia="宋体" w:hAnsi="宋体"/>
          <w:sz w:val="24"/>
        </w:rPr>
        <w:t>: L1</w:t>
      </w:r>
      <w:r w:rsidRPr="00BB44F3">
        <w:rPr>
          <w:rFonts w:ascii="宋体" w:eastAsia="宋体" w:hAnsi="宋体" w:hint="eastAsia"/>
          <w:sz w:val="24"/>
        </w:rPr>
        <w:t>为工具管长度，当采用工具管时，长度为</w:t>
      </w:r>
      <w:r w:rsidRPr="00BB44F3">
        <w:rPr>
          <w:rFonts w:ascii="宋体" w:eastAsia="宋体" w:hAnsi="宋体"/>
          <w:sz w:val="24"/>
        </w:rPr>
        <w:t>2000 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L2</w:t>
      </w:r>
      <w:r w:rsidRPr="00BB44F3">
        <w:rPr>
          <w:rFonts w:ascii="宋体" w:eastAsia="宋体" w:hAnsi="宋体" w:hint="eastAsia"/>
          <w:sz w:val="24"/>
        </w:rPr>
        <w:t>为单根管子长度，一般为</w:t>
      </w:r>
      <w:r w:rsidRPr="00BB44F3">
        <w:rPr>
          <w:rFonts w:ascii="宋体" w:eastAsia="宋体" w:hAnsi="宋体"/>
          <w:sz w:val="24"/>
        </w:rPr>
        <w:t>2000mm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L3</w:t>
      </w:r>
      <w:r w:rsidRPr="00BB44F3">
        <w:rPr>
          <w:rFonts w:ascii="宋体" w:eastAsia="宋体" w:hAnsi="宋体" w:hint="eastAsia"/>
          <w:sz w:val="24"/>
        </w:rPr>
        <w:t>为管子外露</w:t>
      </w:r>
      <w:r w:rsidRPr="00BB44F3">
        <w:rPr>
          <w:rFonts w:ascii="宋体" w:eastAsia="宋体" w:hAnsi="宋体"/>
          <w:sz w:val="24"/>
        </w:rPr>
        <w:t xml:space="preserve">F </w:t>
      </w:r>
      <w:r w:rsidRPr="00BB44F3">
        <w:rPr>
          <w:rFonts w:ascii="宋体" w:eastAsia="宋体" w:hAnsi="宋体" w:hint="eastAsia"/>
          <w:sz w:val="24"/>
        </w:rPr>
        <w:t>型钢套环长度，一般为</w:t>
      </w:r>
      <w:r w:rsidRPr="00BB44F3">
        <w:rPr>
          <w:rFonts w:ascii="宋体" w:eastAsia="宋体" w:hAnsi="宋体"/>
          <w:sz w:val="24"/>
        </w:rPr>
        <w:t>125mm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L4</w:t>
      </w:r>
      <w:r w:rsidRPr="00BB44F3">
        <w:rPr>
          <w:rFonts w:ascii="宋体" w:eastAsia="宋体" w:hAnsi="宋体" w:hint="eastAsia"/>
          <w:sz w:val="24"/>
        </w:rPr>
        <w:t>为液压千斤顶长度，为</w:t>
      </w:r>
      <w:r w:rsidRPr="00BB44F3">
        <w:rPr>
          <w:rFonts w:ascii="宋体" w:eastAsia="宋体" w:hAnsi="宋体"/>
          <w:sz w:val="24"/>
        </w:rPr>
        <w:t>1600mm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L5</w:t>
      </w:r>
      <w:r w:rsidRPr="00BB44F3">
        <w:rPr>
          <w:rFonts w:ascii="宋体" w:eastAsia="宋体" w:hAnsi="宋体" w:hint="eastAsia"/>
          <w:sz w:val="24"/>
        </w:rPr>
        <w:t>为环形顶铁厚度，一般为</w:t>
      </w:r>
      <w:r w:rsidRPr="00BB44F3">
        <w:rPr>
          <w:rFonts w:ascii="宋体" w:eastAsia="宋体" w:hAnsi="宋体"/>
          <w:sz w:val="24"/>
        </w:rPr>
        <w:t>200mm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L6</w:t>
      </w:r>
      <w:r w:rsidRPr="00BB44F3">
        <w:rPr>
          <w:rFonts w:ascii="宋体" w:eastAsia="宋体" w:hAnsi="宋体" w:hint="eastAsia"/>
          <w:sz w:val="24"/>
        </w:rPr>
        <w:t>为后背厚度，钢制整体装配式后背一般为</w:t>
      </w:r>
      <w:r w:rsidRPr="00BB44F3">
        <w:rPr>
          <w:rFonts w:ascii="宋体" w:eastAsia="宋体" w:hAnsi="宋体"/>
          <w:sz w:val="24"/>
        </w:rPr>
        <w:t>300mm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根据以上条件得出，</w:t>
      </w:r>
      <w:r w:rsidRPr="00BB44F3">
        <w:rPr>
          <w:rFonts w:ascii="宋体" w:eastAsia="宋体" w:hAnsi="宋体"/>
          <w:sz w:val="24"/>
        </w:rPr>
        <w:t>L</w:t>
      </w:r>
      <w:r w:rsidRPr="00BB44F3">
        <w:rPr>
          <w:rFonts w:ascii="宋体" w:eastAsia="宋体" w:hAnsi="宋体" w:hint="eastAsia"/>
          <w:sz w:val="24"/>
        </w:rPr>
        <w:t>≥</w:t>
      </w:r>
      <w:r w:rsidRPr="00BB44F3">
        <w:rPr>
          <w:rFonts w:ascii="宋体" w:eastAsia="宋体" w:hAnsi="宋体"/>
          <w:sz w:val="24"/>
        </w:rPr>
        <w:t>5000mm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Ⅱ、工作井的选型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本工程设计采用砖砌圆形倒挂井，工作井、接受井的内径均为</w:t>
      </w:r>
      <w:r w:rsidRPr="00BB44F3">
        <w:rPr>
          <w:rFonts w:ascii="宋体" w:eastAsia="宋体" w:hAnsi="宋体"/>
          <w:sz w:val="24"/>
        </w:rPr>
        <w:t>5.0</w:t>
      </w:r>
      <w:r w:rsidRPr="00BB44F3">
        <w:rPr>
          <w:rFonts w:ascii="宋体" w:eastAsia="宋体" w:hAnsi="宋体" w:hint="eastAsia"/>
          <w:sz w:val="24"/>
        </w:rPr>
        <w:t>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）、施工方案及技术措施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顶管设备安装和施工如图</w:t>
      </w:r>
      <w:r w:rsidRPr="00BB44F3">
        <w:rPr>
          <w:rFonts w:ascii="宋体" w:eastAsia="宋体" w:hAnsi="宋体"/>
          <w:sz w:val="24"/>
        </w:rPr>
        <w:t xml:space="preserve">3 </w:t>
      </w:r>
      <w:r w:rsidRPr="00BB44F3">
        <w:rPr>
          <w:rFonts w:ascii="宋体" w:eastAsia="宋体" w:hAnsi="宋体" w:hint="eastAsia"/>
          <w:sz w:val="24"/>
        </w:rPr>
        <w:t>所示。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①、工作井施工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、根据定位线沿井壁周围下部均匀对称挖土，每次挖土深度不得超过</w:t>
      </w:r>
      <w:r w:rsidRPr="00BB44F3">
        <w:rPr>
          <w:rFonts w:ascii="宋体" w:eastAsia="宋体" w:hAnsi="宋体"/>
          <w:sz w:val="24"/>
        </w:rPr>
        <w:t>500mm</w:t>
      </w:r>
      <w:r w:rsidRPr="00BB44F3">
        <w:rPr>
          <w:rFonts w:ascii="宋体" w:eastAsia="宋体" w:hAnsi="宋体" w:hint="eastAsia"/>
          <w:sz w:val="24"/>
        </w:rPr>
        <w:t>，周圈砌好后挖中间部分土方，按此顺序对称向下进行施工。根据圈梁上部标高控制上部的砌体砌筑，上部井身强度达到</w:t>
      </w:r>
      <w:r w:rsidRPr="00BB44F3">
        <w:rPr>
          <w:rFonts w:ascii="宋体" w:eastAsia="宋体" w:hAnsi="宋体"/>
          <w:sz w:val="24"/>
        </w:rPr>
        <w:t>70%</w:t>
      </w:r>
      <w:r w:rsidRPr="00BB44F3">
        <w:rPr>
          <w:rFonts w:ascii="宋体" w:eastAsia="宋体" w:hAnsi="宋体" w:hint="eastAsia"/>
          <w:sz w:val="24"/>
        </w:rPr>
        <w:t>后进行下节开挖。要求对称掏挖井壁下方的土层，每次掏挖宽度≤</w:t>
      </w:r>
      <w:r w:rsidRPr="00BB44F3">
        <w:rPr>
          <w:rFonts w:ascii="宋体" w:eastAsia="宋体" w:hAnsi="宋体"/>
          <w:sz w:val="24"/>
        </w:rPr>
        <w:t>600mm</w:t>
      </w:r>
      <w:r w:rsidRPr="00BB44F3">
        <w:rPr>
          <w:rFonts w:ascii="宋体" w:eastAsia="宋体" w:hAnsi="宋体" w:hint="eastAsia"/>
          <w:sz w:val="24"/>
        </w:rPr>
        <w:t>、深度≤</w:t>
      </w:r>
      <w:r w:rsidRPr="00BB44F3">
        <w:rPr>
          <w:rFonts w:ascii="宋体" w:eastAsia="宋体" w:hAnsi="宋体"/>
          <w:sz w:val="24"/>
        </w:rPr>
        <w:t>500mm</w:t>
      </w:r>
      <w:r w:rsidRPr="00BB44F3">
        <w:rPr>
          <w:rFonts w:ascii="宋体" w:eastAsia="宋体" w:hAnsi="宋体" w:hint="eastAsia"/>
          <w:sz w:val="24"/>
        </w:rPr>
        <w:t>，至设计管内底标高下方</w:t>
      </w:r>
      <w:r w:rsidRPr="00BB44F3">
        <w:rPr>
          <w:rFonts w:ascii="宋体" w:eastAsia="宋体" w:hAnsi="宋体"/>
          <w:sz w:val="24"/>
        </w:rPr>
        <w:t>500mm</w:t>
      </w:r>
      <w:r w:rsidRPr="00BB44F3">
        <w:rPr>
          <w:rFonts w:ascii="宋体" w:eastAsia="宋体" w:hAnsi="宋体" w:hint="eastAsia"/>
          <w:sz w:val="24"/>
        </w:rPr>
        <w:t>为止，每</w:t>
      </w:r>
      <w:r w:rsidRPr="00BB44F3">
        <w:rPr>
          <w:rFonts w:ascii="宋体" w:eastAsia="宋体" w:hAnsi="宋体"/>
          <w:sz w:val="24"/>
        </w:rPr>
        <w:t>3m</w:t>
      </w:r>
      <w:r w:rsidRPr="00BB44F3">
        <w:rPr>
          <w:rFonts w:ascii="宋体" w:eastAsia="宋体" w:hAnsi="宋体" w:hint="eastAsia"/>
          <w:sz w:val="24"/>
        </w:rPr>
        <w:t>设置钢筋混凝土圈梁一道。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、井壁采用</w:t>
      </w:r>
      <w:r w:rsidRPr="00BB44F3">
        <w:rPr>
          <w:rFonts w:ascii="宋体" w:eastAsia="宋体" w:hAnsi="宋体"/>
          <w:sz w:val="24"/>
        </w:rPr>
        <w:t>MU10</w:t>
      </w:r>
      <w:r w:rsidRPr="00BB44F3">
        <w:rPr>
          <w:rFonts w:ascii="宋体" w:eastAsia="宋体" w:hAnsi="宋体" w:hint="eastAsia"/>
          <w:sz w:val="24"/>
        </w:rPr>
        <w:t>水泥砂浆</w:t>
      </w:r>
      <w:r w:rsidRPr="00BB44F3">
        <w:rPr>
          <w:rFonts w:ascii="宋体" w:eastAsia="宋体" w:hAnsi="宋体"/>
          <w:sz w:val="24"/>
        </w:rPr>
        <w:t>M10</w:t>
      </w:r>
      <w:r w:rsidRPr="00BB44F3">
        <w:rPr>
          <w:rFonts w:ascii="宋体" w:eastAsia="宋体" w:hAnsi="宋体" w:hint="eastAsia"/>
          <w:sz w:val="24"/>
        </w:rPr>
        <w:t>砖迅速砌筑掏挖部分的井身，墙宽为</w:t>
      </w:r>
      <w:r w:rsidRPr="00BB44F3">
        <w:rPr>
          <w:rFonts w:ascii="宋体" w:eastAsia="宋体" w:hAnsi="宋体"/>
          <w:sz w:val="24"/>
        </w:rPr>
        <w:t>370mm</w:t>
      </w:r>
      <w:r w:rsidRPr="00BB44F3">
        <w:rPr>
          <w:rFonts w:ascii="宋体" w:eastAsia="宋体" w:hAnsi="宋体" w:hint="eastAsia"/>
          <w:sz w:val="24"/>
        </w:rPr>
        <w:t>。圈梁采用</w:t>
      </w:r>
      <w:r w:rsidRPr="00BB44F3">
        <w:rPr>
          <w:rFonts w:ascii="宋体" w:eastAsia="宋体" w:hAnsi="宋体"/>
          <w:sz w:val="24"/>
        </w:rPr>
        <w:t>370mm</w:t>
      </w:r>
      <w:r w:rsidRPr="00BB44F3">
        <w:rPr>
          <w:rFonts w:ascii="宋体" w:eastAsia="宋体" w:hAnsi="宋体" w:hint="eastAsia"/>
          <w:sz w:val="24"/>
        </w:rPr>
        <w:t>×</w:t>
      </w:r>
      <w:r w:rsidRPr="00BB44F3">
        <w:rPr>
          <w:rFonts w:ascii="宋体" w:eastAsia="宋体" w:hAnsi="宋体"/>
          <w:sz w:val="24"/>
        </w:rPr>
        <w:t>370mm</w:t>
      </w:r>
      <w:r w:rsidRPr="00BB44F3">
        <w:rPr>
          <w:rFonts w:ascii="宋体" w:eastAsia="宋体" w:hAnsi="宋体" w:hint="eastAsia"/>
          <w:sz w:val="24"/>
        </w:rPr>
        <w:t>的钢筋混凝土结构，主筋采用φ</w:t>
      </w:r>
      <w:r w:rsidRPr="00BB44F3">
        <w:rPr>
          <w:rFonts w:ascii="宋体" w:eastAsia="宋体" w:hAnsi="宋体"/>
          <w:sz w:val="24"/>
        </w:rPr>
        <w:t>14mm</w:t>
      </w:r>
      <w:r w:rsidRPr="00BB44F3">
        <w:rPr>
          <w:rFonts w:ascii="宋体" w:eastAsia="宋体" w:hAnsi="宋体" w:hint="eastAsia"/>
          <w:sz w:val="24"/>
        </w:rPr>
        <w:t>，箍筋采用φ</w:t>
      </w:r>
      <w:r w:rsidRPr="00BB44F3">
        <w:rPr>
          <w:rFonts w:ascii="宋体" w:eastAsia="宋体" w:hAnsi="宋体"/>
          <w:sz w:val="24"/>
        </w:rPr>
        <w:t>8@200mm</w:t>
      </w:r>
      <w:r w:rsidRPr="00BB44F3">
        <w:rPr>
          <w:rFonts w:ascii="宋体" w:eastAsia="宋体" w:hAnsi="宋体" w:hint="eastAsia"/>
          <w:sz w:val="24"/>
        </w:rPr>
        <w:t>，保护层为</w:t>
      </w:r>
      <w:r w:rsidRPr="00BB44F3">
        <w:rPr>
          <w:rFonts w:ascii="宋体" w:eastAsia="宋体" w:hAnsi="宋体"/>
          <w:sz w:val="24"/>
        </w:rPr>
        <w:t>30mm</w:t>
      </w:r>
      <w:r w:rsidRPr="00BB44F3">
        <w:rPr>
          <w:rFonts w:ascii="宋体" w:eastAsia="宋体" w:hAnsi="宋体" w:hint="eastAsia"/>
          <w:sz w:val="24"/>
        </w:rPr>
        <w:t>，混凝土强度为</w:t>
      </w:r>
      <w:r w:rsidRPr="00BB44F3">
        <w:rPr>
          <w:rFonts w:ascii="宋体" w:eastAsia="宋体" w:hAnsi="宋体"/>
          <w:sz w:val="24"/>
        </w:rPr>
        <w:t>C25</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、底板厚为</w:t>
      </w:r>
      <w:r w:rsidRPr="00BB44F3">
        <w:rPr>
          <w:rFonts w:ascii="宋体" w:eastAsia="宋体" w:hAnsi="宋体"/>
          <w:sz w:val="24"/>
        </w:rPr>
        <w:t>200mm</w:t>
      </w:r>
      <w:r w:rsidRPr="00BB44F3">
        <w:rPr>
          <w:rFonts w:ascii="宋体" w:eastAsia="宋体" w:hAnsi="宋体" w:hint="eastAsia"/>
          <w:sz w:val="24"/>
        </w:rPr>
        <w:t>，混凝土为</w:t>
      </w:r>
      <w:r w:rsidRPr="00BB44F3">
        <w:rPr>
          <w:rFonts w:ascii="宋体" w:eastAsia="宋体" w:hAnsi="宋体"/>
          <w:sz w:val="24"/>
        </w:rPr>
        <w:t>C20</w:t>
      </w:r>
      <w:r w:rsidRPr="00BB44F3">
        <w:rPr>
          <w:rFonts w:ascii="宋体" w:eastAsia="宋体" w:hAnsi="宋体" w:hint="eastAsia"/>
          <w:sz w:val="24"/>
        </w:rPr>
        <w:t>素砼，同时设置</w:t>
      </w:r>
      <w:r w:rsidRPr="00BB44F3">
        <w:rPr>
          <w:rFonts w:ascii="宋体" w:eastAsia="宋体" w:hAnsi="宋体"/>
          <w:sz w:val="24"/>
        </w:rPr>
        <w:t>1</w:t>
      </w:r>
      <w:r w:rsidRPr="00BB44F3">
        <w:rPr>
          <w:rFonts w:ascii="宋体" w:eastAsia="宋体" w:hAnsi="宋体" w:hint="eastAsia"/>
          <w:sz w:val="24"/>
        </w:rPr>
        <w:t>个</w:t>
      </w:r>
      <w:r w:rsidRPr="00BB44F3">
        <w:rPr>
          <w:rFonts w:ascii="宋体" w:eastAsia="宋体" w:hAnsi="宋体"/>
          <w:sz w:val="24"/>
        </w:rPr>
        <w:t>500mm</w:t>
      </w:r>
      <w:r w:rsidRPr="00BB44F3">
        <w:rPr>
          <w:rFonts w:ascii="宋体" w:eastAsia="宋体" w:hAnsi="宋体" w:hint="eastAsia"/>
          <w:sz w:val="24"/>
        </w:rPr>
        <w:t>×</w:t>
      </w:r>
      <w:r w:rsidRPr="00BB44F3">
        <w:rPr>
          <w:rFonts w:ascii="宋体" w:eastAsia="宋体" w:hAnsi="宋体"/>
          <w:sz w:val="24"/>
        </w:rPr>
        <w:t>600mm</w:t>
      </w:r>
      <w:r w:rsidRPr="00BB44F3">
        <w:rPr>
          <w:rFonts w:ascii="宋体" w:eastAsia="宋体" w:hAnsi="宋体" w:hint="eastAsia"/>
          <w:sz w:val="24"/>
        </w:rPr>
        <w:t>的集水坑。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、后靠背</w:t>
      </w:r>
      <w:r w:rsidRPr="00BB44F3">
        <w:rPr>
          <w:rFonts w:ascii="宋体" w:eastAsia="宋体" w:hAnsi="宋体"/>
          <w:sz w:val="24"/>
        </w:rPr>
        <w:t>:</w:t>
      </w:r>
      <w:r w:rsidRPr="00BB44F3">
        <w:rPr>
          <w:rFonts w:ascii="宋体" w:eastAsia="宋体" w:hAnsi="宋体" w:hint="eastAsia"/>
          <w:sz w:val="24"/>
        </w:rPr>
        <w:t>对于顶管工作井，倒挂井至既定标高后，根据管道走向设置混凝土后靠背。为了保证顶管工作空间及靠背面积，需将后靠背处的井身墙体拆除，并向下（井底下方）、向外（井身外部）掏挖，掏挖尺寸为</w:t>
      </w:r>
      <w:r w:rsidRPr="00BB44F3">
        <w:rPr>
          <w:rFonts w:ascii="宋体" w:eastAsia="宋体" w:hAnsi="宋体"/>
          <w:sz w:val="24"/>
        </w:rPr>
        <w:t>3.0m</w:t>
      </w:r>
      <w:r w:rsidRPr="00BB44F3">
        <w:rPr>
          <w:rFonts w:ascii="宋体" w:eastAsia="宋体" w:hAnsi="宋体" w:hint="eastAsia"/>
          <w:sz w:val="24"/>
        </w:rPr>
        <w:t>×</w:t>
      </w:r>
      <w:r w:rsidRPr="00BB44F3">
        <w:rPr>
          <w:rFonts w:ascii="宋体" w:eastAsia="宋体" w:hAnsi="宋体"/>
          <w:sz w:val="24"/>
        </w:rPr>
        <w:t>2.5m</w:t>
      </w:r>
      <w:r w:rsidRPr="00BB44F3">
        <w:rPr>
          <w:rFonts w:ascii="宋体" w:eastAsia="宋体" w:hAnsi="宋体" w:hint="eastAsia"/>
          <w:sz w:val="24"/>
        </w:rPr>
        <w:t>，厚为</w:t>
      </w:r>
      <w:r w:rsidRPr="00BB44F3">
        <w:rPr>
          <w:rFonts w:ascii="宋体" w:eastAsia="宋体" w:hAnsi="宋体"/>
          <w:sz w:val="24"/>
        </w:rPr>
        <w:t>1.0m</w:t>
      </w:r>
      <w:r w:rsidRPr="00BB44F3">
        <w:rPr>
          <w:rFonts w:ascii="宋体" w:eastAsia="宋体" w:hAnsi="宋体" w:hint="eastAsia"/>
          <w:sz w:val="24"/>
        </w:rPr>
        <w:t>，用</w:t>
      </w:r>
      <w:r w:rsidRPr="00BB44F3">
        <w:rPr>
          <w:rFonts w:ascii="宋体" w:eastAsia="宋体" w:hAnsi="宋体"/>
          <w:sz w:val="24"/>
        </w:rPr>
        <w:t>C25</w:t>
      </w:r>
      <w:r w:rsidRPr="00BB44F3">
        <w:rPr>
          <w:rFonts w:ascii="宋体" w:eastAsia="宋体" w:hAnsi="宋体" w:hint="eastAsia"/>
          <w:sz w:val="24"/>
        </w:rPr>
        <w:t>混凝土浇筑。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、出土及排水</w:t>
      </w:r>
      <w:r w:rsidRPr="00BB44F3">
        <w:rPr>
          <w:rFonts w:ascii="宋体" w:eastAsia="宋体" w:hAnsi="宋体"/>
          <w:sz w:val="24"/>
        </w:rPr>
        <w:t>:</w:t>
      </w:r>
      <w:r w:rsidRPr="00BB44F3">
        <w:rPr>
          <w:rFonts w:ascii="宋体" w:eastAsia="宋体" w:hAnsi="宋体" w:hint="eastAsia"/>
          <w:sz w:val="24"/>
        </w:rPr>
        <w:t>采用人工取土，采用龙门吊配合三角架垂直运输从坑中吊土。排水采用集水坑集中排水。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Ⅱ、注意事项：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、砌筑用砖应提前一天用水浸透。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、选用中粗砂，过筛后含泥量≤</w:t>
      </w:r>
      <w:r w:rsidRPr="00BB44F3">
        <w:rPr>
          <w:rFonts w:ascii="宋体" w:eastAsia="宋体" w:hAnsi="宋体"/>
          <w:sz w:val="24"/>
        </w:rPr>
        <w:t>3%</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、须严格对称开挖，对称砌筑井身。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、须随挖随砌，严禁掏挖后隔夜再砌。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、每层掏挖结束需待砌体达到</w:t>
      </w:r>
      <w:r w:rsidRPr="00BB44F3">
        <w:rPr>
          <w:rFonts w:ascii="宋体" w:eastAsia="宋体" w:hAnsi="宋体"/>
          <w:sz w:val="24"/>
        </w:rPr>
        <w:t>70%</w:t>
      </w:r>
      <w:r w:rsidRPr="00BB44F3">
        <w:rPr>
          <w:rFonts w:ascii="宋体" w:eastAsia="宋体" w:hAnsi="宋体" w:hint="eastAsia"/>
          <w:sz w:val="24"/>
        </w:rPr>
        <w:t>强度后再次进行施工，必要时在砂浆中掺早强剂。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、砌体须错缝，严禁出现纵向通缝，砂浆须饱满。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、沿井身竖向每</w:t>
      </w:r>
      <w:r w:rsidRPr="00BB44F3">
        <w:rPr>
          <w:rFonts w:ascii="宋体" w:eastAsia="宋体" w:hAnsi="宋体"/>
          <w:sz w:val="24"/>
        </w:rPr>
        <w:t>2m</w:t>
      </w:r>
      <w:r w:rsidRPr="00BB44F3">
        <w:rPr>
          <w:rFonts w:ascii="宋体" w:eastAsia="宋体" w:hAnsi="宋体" w:hint="eastAsia"/>
          <w:sz w:val="24"/>
        </w:rPr>
        <w:t>设置一道</w:t>
      </w:r>
      <w:r w:rsidRPr="00BB44F3">
        <w:rPr>
          <w:rFonts w:ascii="宋体" w:eastAsia="宋体" w:hAnsi="宋体"/>
          <w:sz w:val="24"/>
        </w:rPr>
        <w:t>20mm</w:t>
      </w:r>
      <w:r w:rsidRPr="00BB44F3">
        <w:rPr>
          <w:rFonts w:ascii="宋体" w:eastAsia="宋体" w:hAnsi="宋体" w:hint="eastAsia"/>
          <w:sz w:val="24"/>
        </w:rPr>
        <w:t>×</w:t>
      </w:r>
      <w:r w:rsidRPr="00BB44F3">
        <w:rPr>
          <w:rFonts w:ascii="宋体" w:eastAsia="宋体" w:hAnsi="宋体"/>
          <w:sz w:val="24"/>
        </w:rPr>
        <w:t>10mm</w:t>
      </w:r>
      <w:r w:rsidRPr="00BB44F3">
        <w:rPr>
          <w:rFonts w:ascii="宋体" w:eastAsia="宋体" w:hAnsi="宋体" w:hint="eastAsia"/>
          <w:sz w:val="24"/>
        </w:rPr>
        <w:t>的灰条，以观测井身的变化。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H</w:t>
      </w:r>
      <w:r w:rsidRPr="00BB44F3">
        <w:rPr>
          <w:rFonts w:ascii="宋体" w:eastAsia="宋体" w:hAnsi="宋体" w:hint="eastAsia"/>
          <w:sz w:val="24"/>
        </w:rPr>
        <w:t>、当井深达中细砂土层时，应每</w:t>
      </w:r>
      <w:r w:rsidRPr="00BB44F3">
        <w:rPr>
          <w:rFonts w:ascii="宋体" w:eastAsia="宋体" w:hAnsi="宋体"/>
          <w:sz w:val="24"/>
        </w:rPr>
        <w:t>300mm</w:t>
      </w:r>
      <w:r w:rsidRPr="00BB44F3">
        <w:rPr>
          <w:rFonts w:ascii="宋体" w:eastAsia="宋体" w:hAnsi="宋体" w:hint="eastAsia"/>
          <w:sz w:val="24"/>
        </w:rPr>
        <w:t>加设</w:t>
      </w:r>
      <w:r w:rsidRPr="00BB44F3">
        <w:rPr>
          <w:rFonts w:ascii="宋体" w:eastAsia="宋体" w:hAnsi="宋体"/>
          <w:sz w:val="24"/>
        </w:rPr>
        <w:t>2</w:t>
      </w:r>
      <w:r w:rsidRPr="00BB44F3">
        <w:rPr>
          <w:rFonts w:ascii="宋体" w:eastAsia="宋体" w:hAnsi="宋体" w:hint="eastAsia"/>
          <w:sz w:val="24"/>
        </w:rPr>
        <w:t>根Φ</w:t>
      </w:r>
      <w:r w:rsidRPr="00BB44F3">
        <w:rPr>
          <w:rFonts w:ascii="宋体" w:eastAsia="宋体" w:hAnsi="宋体"/>
          <w:sz w:val="24"/>
        </w:rPr>
        <w:t>10mm</w:t>
      </w:r>
      <w:r w:rsidRPr="00BB44F3">
        <w:rPr>
          <w:rFonts w:ascii="宋体" w:eastAsia="宋体" w:hAnsi="宋体" w:hint="eastAsia"/>
          <w:sz w:val="24"/>
        </w:rPr>
        <w:t>的环向加强筋。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I</w:t>
      </w:r>
      <w:r w:rsidRPr="00BB44F3">
        <w:rPr>
          <w:rFonts w:ascii="宋体" w:eastAsia="宋体" w:hAnsi="宋体" w:hint="eastAsia"/>
          <w:sz w:val="24"/>
        </w:rPr>
        <w:t>、在后靠背及顶进洞口上方用</w:t>
      </w:r>
      <w:r w:rsidRPr="00BB44F3">
        <w:rPr>
          <w:rFonts w:ascii="宋体" w:eastAsia="宋体" w:hAnsi="宋体"/>
          <w:sz w:val="24"/>
        </w:rPr>
        <w:t>2</w:t>
      </w:r>
      <w:r w:rsidRPr="00BB44F3">
        <w:rPr>
          <w:rFonts w:ascii="宋体" w:eastAsia="宋体" w:hAnsi="宋体" w:hint="eastAsia"/>
          <w:sz w:val="24"/>
        </w:rPr>
        <w:t>根Φ</w:t>
      </w:r>
      <w:r w:rsidRPr="00BB44F3">
        <w:rPr>
          <w:rFonts w:ascii="宋体" w:eastAsia="宋体" w:hAnsi="宋体"/>
          <w:sz w:val="24"/>
        </w:rPr>
        <w:t>16mm</w:t>
      </w:r>
      <w:r w:rsidRPr="00BB44F3">
        <w:rPr>
          <w:rFonts w:ascii="宋体" w:eastAsia="宋体" w:hAnsi="宋体" w:hint="eastAsia"/>
          <w:sz w:val="24"/>
        </w:rPr>
        <w:t>的钢筋加固。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J</w:t>
      </w:r>
      <w:r w:rsidRPr="00BB44F3">
        <w:rPr>
          <w:rFonts w:ascii="宋体" w:eastAsia="宋体" w:hAnsi="宋体" w:hint="eastAsia"/>
          <w:sz w:val="24"/>
        </w:rPr>
        <w:t>、为保证顶进距离，可用加密注浆加固后靠。</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②、设备安装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顶进设备主要包括千斤顶、高压油泵、顶铁、工具管及运土设备等。导轨选用钢质材料，两导轨顺直、平行、等高，其纵坡与管道设计坡度一致，千斤顶固定在支架上，并与管道中心的垂线对称，其合力的作用点在管道中心的垂直线上，油泵设置在千斤顶附近，顶铁采用型钢焊接并设锁定装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③、注浆减阻系统及打蜡减阻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一般情况下，通过打蜡减阻可以将顶进压力减小为原来顶力的</w:t>
      </w:r>
      <w:r w:rsidRPr="00BB44F3">
        <w:rPr>
          <w:rFonts w:ascii="宋体" w:eastAsia="宋体" w:hAnsi="宋体"/>
          <w:sz w:val="24"/>
        </w:rPr>
        <w:t xml:space="preserve">1/3 </w:t>
      </w:r>
      <w:r w:rsidRPr="00BB44F3">
        <w:rPr>
          <w:rFonts w:ascii="宋体" w:eastAsia="宋体" w:hAnsi="宋体" w:hint="eastAsia"/>
          <w:sz w:val="24"/>
        </w:rPr>
        <w:t>，通过注浆减阻可以将顶进压力减小为原来顶力的</w:t>
      </w:r>
      <w:r w:rsidRPr="00BB44F3">
        <w:rPr>
          <w:rFonts w:ascii="宋体" w:eastAsia="宋体" w:hAnsi="宋体"/>
          <w:sz w:val="24"/>
        </w:rPr>
        <w:t xml:space="preserve">1/4 </w:t>
      </w:r>
      <w:r w:rsidRPr="00BB44F3">
        <w:rPr>
          <w:rFonts w:ascii="宋体" w:eastAsia="宋体" w:hAnsi="宋体" w:hint="eastAsia"/>
          <w:sz w:val="24"/>
        </w:rPr>
        <w:t>，本工程采取打蜡减阻减小顶进压力。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④、管道顶进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工作坑内设备安装完毕，检查合格后即可先进行试顶，后才可进行正式顶进。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前挖土是保证顶进质量及地上建筑物安全的关键，管前挖土的方向和开挖形状，直接影响顶进管位的准确性，因此，管前周围超挖应严格控制，工具管接触或切入土层后，应自上而下分层开挖，机头迎面的超挖量根据土质条件确定。对于密实土质，管端上方最好留有一定空隙，以减少顶进阻力；管端下部</w:t>
      </w:r>
      <w:r w:rsidRPr="00BB44F3">
        <w:rPr>
          <w:rFonts w:ascii="宋体" w:eastAsia="宋体" w:hAnsi="宋体"/>
          <w:sz w:val="24"/>
        </w:rPr>
        <w:t>135</w:t>
      </w:r>
      <w:r w:rsidRPr="00BB44F3">
        <w:rPr>
          <w:rFonts w:ascii="宋体" w:eastAsia="宋体" w:hAnsi="宋体" w:hint="eastAsia"/>
          <w:sz w:val="24"/>
        </w:rPr>
        <w:t>°中心角范围内不得超挖，保持管壁与土壁相平，也可预留</w:t>
      </w:r>
      <w:r w:rsidRPr="00BB44F3">
        <w:rPr>
          <w:rFonts w:ascii="宋体" w:eastAsia="宋体" w:hAnsi="宋体"/>
          <w:sz w:val="24"/>
        </w:rPr>
        <w:t xml:space="preserve">1cm </w:t>
      </w:r>
      <w:r w:rsidRPr="00BB44F3">
        <w:rPr>
          <w:rFonts w:ascii="宋体" w:eastAsia="宋体" w:hAnsi="宋体" w:hint="eastAsia"/>
          <w:sz w:val="24"/>
        </w:rPr>
        <w:t>厚土层，在管道顶进过程中切去，这样可防止管端下沉。在不允许顶管上部土壤下沉地段顶进时，管周一律不得超挖。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管前挖土深度，一般等于千斤顶顶铁长度，如土质较好，可超前</w:t>
      </w:r>
      <w:r w:rsidRPr="00BB44F3">
        <w:rPr>
          <w:rFonts w:ascii="宋体" w:eastAsia="宋体" w:hAnsi="宋体"/>
          <w:sz w:val="24"/>
        </w:rPr>
        <w:t>0.5m</w:t>
      </w:r>
      <w:r w:rsidRPr="00BB44F3">
        <w:rPr>
          <w:rFonts w:ascii="宋体" w:eastAsia="宋体" w:hAnsi="宋体" w:hint="eastAsia"/>
          <w:sz w:val="24"/>
        </w:rPr>
        <w:t>。超前过大，易引起土壁土方塌陷，因此，每掘进</w:t>
      </w:r>
      <w:r w:rsidRPr="00BB44F3">
        <w:rPr>
          <w:rFonts w:ascii="宋体" w:eastAsia="宋体" w:hAnsi="宋体"/>
          <w:sz w:val="24"/>
        </w:rPr>
        <w:t>50cm</w:t>
      </w:r>
      <w:r w:rsidRPr="00BB44F3">
        <w:rPr>
          <w:rFonts w:ascii="宋体" w:eastAsia="宋体" w:hAnsi="宋体" w:hint="eastAsia"/>
          <w:sz w:val="24"/>
        </w:rPr>
        <w:t>顶进一次，确保施工安全。管前挖出的土用牵引小车及时运出管道。工作井管道出洞前做好准备工作，在出洞前应通电试车正常，复核导轨位置尺寸，为防止工作井出洞口处的既有管道损坏，对工作井出洞口处进行加固，洞口土体缝隙填满，保持不坍塌的情况下顺利推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⑤、管道顶进误差调整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在工作坑内设有水准点和预设的方向线，采用激光水准仪直接测量前端管底高程和方向。每顶进</w:t>
      </w:r>
      <w:r w:rsidRPr="00BB44F3">
        <w:rPr>
          <w:rFonts w:ascii="宋体" w:eastAsia="宋体" w:hAnsi="宋体"/>
          <w:sz w:val="24"/>
        </w:rPr>
        <w:t>50cm</w:t>
      </w:r>
      <w:r w:rsidRPr="00BB44F3">
        <w:rPr>
          <w:rFonts w:ascii="宋体" w:eastAsia="宋体" w:hAnsi="宋体" w:hint="eastAsia"/>
          <w:sz w:val="24"/>
        </w:rPr>
        <w:t>时，测量一次，如果在顶进中发现偏差，利用纠偏千斤顶进行校正，使其复位。在顶进过程中，顶管前面的第一节管道作为工具管，不和后面的管道焊接在一起，有利于在顶进中调整钢管的顶进误差。</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、顶管及沉井施工技术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）、工程概况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本项目施工环境复杂，全断面开挖施工难度大。设计采用了非开挖顶管技术。管道采用Ⅲ级</w:t>
      </w:r>
      <w:r w:rsidRPr="00BB44F3">
        <w:rPr>
          <w:rFonts w:ascii="宋体" w:eastAsia="宋体" w:hAnsi="宋体"/>
          <w:sz w:val="24"/>
        </w:rPr>
        <w:t>F</w:t>
      </w:r>
      <w:r w:rsidRPr="00BB44F3">
        <w:rPr>
          <w:rFonts w:ascii="宋体" w:eastAsia="宋体" w:hAnsi="宋体" w:hint="eastAsia"/>
          <w:sz w:val="24"/>
        </w:rPr>
        <w:t>型钢承口管。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）、施工工艺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①、工艺选择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根据施工图设计，本标段管道直径</w:t>
      </w:r>
      <w:r w:rsidRPr="00BB44F3">
        <w:rPr>
          <w:rFonts w:ascii="宋体" w:eastAsia="宋体" w:hAnsi="宋体"/>
          <w:sz w:val="24"/>
        </w:rPr>
        <w:t>D2000mm</w:t>
      </w:r>
      <w:r w:rsidRPr="00BB44F3">
        <w:rPr>
          <w:rFonts w:ascii="宋体" w:eastAsia="宋体" w:hAnsi="宋体" w:hint="eastAsia"/>
          <w:sz w:val="24"/>
        </w:rPr>
        <w:t>，根据地质资料显示，管道穿越土层多为粉质粘土，地下水为地表径流水，根据以上特点设计采取手掘敞开式顶进方案。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②、顶管施工的主要工艺流程：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施工准备→工作井、接收井施工→工作井安装导轨→设置后背→安装设备→工作井出洞→掘进挖土→顶进→出土→测量→纠偏→接受井出洞→竣工测量→收尾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③、施工方案及技术措施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顶管设备安装和施工如图</w:t>
      </w:r>
      <w:r w:rsidRPr="00BB44F3">
        <w:rPr>
          <w:rFonts w:ascii="宋体" w:eastAsia="宋体" w:hAnsi="宋体"/>
          <w:sz w:val="24"/>
        </w:rPr>
        <w:t xml:space="preserve">3 </w:t>
      </w:r>
      <w:r w:rsidRPr="00BB44F3">
        <w:rPr>
          <w:rFonts w:ascii="宋体" w:eastAsia="宋体" w:hAnsi="宋体" w:hint="eastAsia"/>
          <w:sz w:val="24"/>
        </w:rPr>
        <w:t>所示。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Ⅰ、设备安装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顶进设备主要包括千斤顶、高压油泵、顶铁、工具管及运土设备等。安装的导轨应选用钢质材料，两导轨顺直、平行、等高，其纵坡与管道设计坡度一致，千斤顶固定在支架上，并与管道中心的垂线对称，其合力的作用点在管道中心的垂直线上，油泵设置在千斤顶附近，顶铁采用型钢焊接并设锁定装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Ⅱ、注浆减阻系统及打蜡减阻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一般情况下，通过打蜡减阻可以将顶进压力减小为原来顶力的</w:t>
      </w:r>
      <w:r w:rsidRPr="00BB44F3">
        <w:rPr>
          <w:rFonts w:ascii="宋体" w:eastAsia="宋体" w:hAnsi="宋体"/>
          <w:sz w:val="24"/>
        </w:rPr>
        <w:t xml:space="preserve">1/3 </w:t>
      </w:r>
      <w:r w:rsidRPr="00BB44F3">
        <w:rPr>
          <w:rFonts w:ascii="宋体" w:eastAsia="宋体" w:hAnsi="宋体" w:hint="eastAsia"/>
          <w:sz w:val="24"/>
        </w:rPr>
        <w:t>，通过注浆减阻可以将顶进压力减小为原来顶力的</w:t>
      </w:r>
      <w:r w:rsidRPr="00BB44F3">
        <w:rPr>
          <w:rFonts w:ascii="宋体" w:eastAsia="宋体" w:hAnsi="宋体"/>
          <w:sz w:val="24"/>
        </w:rPr>
        <w:t xml:space="preserve">1/4 </w:t>
      </w:r>
      <w:r w:rsidRPr="00BB44F3">
        <w:rPr>
          <w:rFonts w:ascii="宋体" w:eastAsia="宋体" w:hAnsi="宋体" w:hint="eastAsia"/>
          <w:sz w:val="24"/>
        </w:rPr>
        <w:t>，本工程采取打蜡减阻减小顶进压力。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Ⅲ、管道顶进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工作坑内设备安装完毕，检查合格后即可先进行试顶，后才可进行正式顶进。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前挖土是保证顶进质量及地上建筑物安全的关键，管前挖土的方向和开挖形状，直接影响顶进管位的准确性，因此，管前周围超挖应严格控制，工具管接触或切入土层后，应自上而下分层开挖，机头迎面的超挖量根据土质条件确定。对于密实土质，管端上方最好留有一定空隙，以减少顶进阻力；管端下部</w:t>
      </w:r>
      <w:r w:rsidRPr="00BB44F3">
        <w:rPr>
          <w:rFonts w:ascii="宋体" w:eastAsia="宋体" w:hAnsi="宋体"/>
          <w:sz w:val="24"/>
        </w:rPr>
        <w:t>135</w:t>
      </w:r>
      <w:r w:rsidRPr="00BB44F3">
        <w:rPr>
          <w:rFonts w:ascii="宋体" w:eastAsia="宋体" w:hAnsi="宋体" w:hint="eastAsia"/>
          <w:sz w:val="24"/>
        </w:rPr>
        <w:t>°中心角范围内不得超挖，保持管壁与土壁相平，也可预留</w:t>
      </w:r>
      <w:r w:rsidRPr="00BB44F3">
        <w:rPr>
          <w:rFonts w:ascii="宋体" w:eastAsia="宋体" w:hAnsi="宋体"/>
          <w:sz w:val="24"/>
        </w:rPr>
        <w:t xml:space="preserve">1cm </w:t>
      </w:r>
      <w:r w:rsidRPr="00BB44F3">
        <w:rPr>
          <w:rFonts w:ascii="宋体" w:eastAsia="宋体" w:hAnsi="宋体" w:hint="eastAsia"/>
          <w:sz w:val="24"/>
        </w:rPr>
        <w:t>厚土层，在管道顶进过程中切去，这样可防止管端下沉。在不允许顶管上部土壤下沉地段顶进时，管周一律不得超挖。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管前挖土深度，一般等于千斤顶顶铁长度，如土质较好，可超前</w:t>
      </w:r>
      <w:r w:rsidRPr="00BB44F3">
        <w:rPr>
          <w:rFonts w:ascii="宋体" w:eastAsia="宋体" w:hAnsi="宋体"/>
          <w:sz w:val="24"/>
        </w:rPr>
        <w:t>0.5m</w:t>
      </w:r>
      <w:r w:rsidRPr="00BB44F3">
        <w:rPr>
          <w:rFonts w:ascii="宋体" w:eastAsia="宋体" w:hAnsi="宋体" w:hint="eastAsia"/>
          <w:sz w:val="24"/>
        </w:rPr>
        <w:t>。超前过大，易引起土壁土方塌陷，因此，每掘进</w:t>
      </w:r>
      <w:r w:rsidRPr="00BB44F3">
        <w:rPr>
          <w:rFonts w:ascii="宋体" w:eastAsia="宋体" w:hAnsi="宋体"/>
          <w:sz w:val="24"/>
        </w:rPr>
        <w:t>50cm</w:t>
      </w:r>
      <w:r w:rsidRPr="00BB44F3">
        <w:rPr>
          <w:rFonts w:ascii="宋体" w:eastAsia="宋体" w:hAnsi="宋体" w:hint="eastAsia"/>
          <w:sz w:val="24"/>
        </w:rPr>
        <w:t>顶进一次，确保施工安全。管前挖出的土用牵引小车及时运出管道。工作井管道出洞前做好准备工作，在出洞前应通电试车正常，复核导轨位置尺寸，为防止工作井出洞口处的既有管道损坏，对工作井出洞口处进行加固，洞口土体缝隙填满，保持不坍塌的情况下顺利推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Ⅳ、管道顶进误差调整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在工作坑内设有水准点和预设的方向线，采用激光水准仪直接测量前端管底高程和方向。每顶进</w:t>
      </w:r>
      <w:r w:rsidRPr="00BB44F3">
        <w:rPr>
          <w:rFonts w:ascii="宋体" w:eastAsia="宋体" w:hAnsi="宋体"/>
          <w:sz w:val="24"/>
        </w:rPr>
        <w:t>50cm</w:t>
      </w:r>
      <w:r w:rsidRPr="00BB44F3">
        <w:rPr>
          <w:rFonts w:ascii="宋体" w:eastAsia="宋体" w:hAnsi="宋体" w:hint="eastAsia"/>
          <w:sz w:val="24"/>
        </w:rPr>
        <w:t>时，测量一次，如果在顶进中发现偏差，利用纠偏千斤顶进行校正，使其复位。在顶进过程中，顶管前面的第一节管道作为工具管，不和后面的管道焊接在一起，有利于在顶进中调整钢管的顶进误差。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）、沉井施工方法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①、沉井施工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钢筋混凝土沉井施工方案采用两次浇筑、二次下沉的施工方法，下沉挖土方法采用机械排土，沉井下沉深度为</w:t>
      </w:r>
      <w:r w:rsidRPr="00BB44F3">
        <w:rPr>
          <w:rFonts w:ascii="宋体" w:eastAsia="宋体" w:hAnsi="宋体"/>
          <w:sz w:val="24"/>
        </w:rPr>
        <w:t>10</w:t>
      </w:r>
      <w:r w:rsidRPr="00BB44F3">
        <w:rPr>
          <w:rFonts w:ascii="宋体" w:eastAsia="宋体" w:hAnsi="宋体" w:hint="eastAsia"/>
          <w:sz w:val="24"/>
        </w:rPr>
        <w:t>米左右。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②、基坑开挖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Ⅰ、施工中按照设计提供的沉井布置方位，进行测量、放样，确定沉井碎石垫层基坑开挖的范围。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Ⅱ、基坑开挖深度为</w:t>
      </w:r>
      <w:r w:rsidRPr="00BB44F3">
        <w:rPr>
          <w:rFonts w:ascii="宋体" w:eastAsia="宋体" w:hAnsi="宋体"/>
          <w:sz w:val="24"/>
        </w:rPr>
        <w:t>1.5m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Ⅲ、碎石垫层基坑开挖完成后，应按照沉井基坑的布置图进行测量、放样、定位。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Ⅳ、基坑开挖完毕后，为避免原基坑边坡发生坍坡现象，必要时用</w:t>
      </w:r>
      <w:r w:rsidRPr="00BB44F3">
        <w:rPr>
          <w:rFonts w:ascii="宋体" w:eastAsia="宋体" w:hAnsi="宋体"/>
          <w:sz w:val="24"/>
        </w:rPr>
        <w:t>6</w:t>
      </w:r>
      <w:r w:rsidRPr="00BB44F3">
        <w:rPr>
          <w:rFonts w:ascii="宋体" w:eastAsia="宋体" w:hAnsi="宋体" w:hint="eastAsia"/>
          <w:sz w:val="24"/>
        </w:rPr>
        <w:t>米长钢板桩围护支撑。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Ⅴ、沿基坑内四周设置盲沟，在基坑的四角设置集水坑，以便及时排除坑内积水。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③、垫层施工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按设计要求的尺寸及标高，在沉井井壁刃脚处开挖沟槽，开槽后及时回填，防止开挖的沟壁坍。素混凝土垫层的宽度为刃脚蹋面宽度两边各增加</w:t>
      </w:r>
      <w:r w:rsidRPr="00BB44F3">
        <w:rPr>
          <w:rFonts w:ascii="宋体" w:eastAsia="宋体" w:hAnsi="宋体"/>
          <w:sz w:val="24"/>
        </w:rPr>
        <w:t>15cm</w:t>
      </w:r>
      <w:r w:rsidRPr="00BB44F3">
        <w:rPr>
          <w:rFonts w:ascii="宋体" w:eastAsia="宋体" w:hAnsi="宋体" w:hint="eastAsia"/>
          <w:sz w:val="24"/>
        </w:rPr>
        <w:t>，垫层混凝土的标号为</w:t>
      </w:r>
      <w:r w:rsidRPr="00BB44F3">
        <w:rPr>
          <w:rFonts w:ascii="宋体" w:eastAsia="宋体" w:hAnsi="宋体"/>
          <w:sz w:val="24"/>
        </w:rPr>
        <w:t>C15</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砼垫层厚为</w:t>
      </w:r>
      <w:r w:rsidRPr="00BB44F3">
        <w:rPr>
          <w:rFonts w:ascii="宋体" w:eastAsia="宋体" w:hAnsi="宋体"/>
          <w:sz w:val="24"/>
        </w:rPr>
        <w:t>15cm</w:t>
      </w:r>
      <w:r w:rsidRPr="00BB44F3">
        <w:rPr>
          <w:rFonts w:ascii="宋体" w:eastAsia="宋体" w:hAnsi="宋体" w:hint="eastAsia"/>
          <w:sz w:val="24"/>
        </w:rPr>
        <w:t>，应根据有关规范要求立模、振捣和养护。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④、沉井制作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沉井分节制作的次数依沉井结构情况而定，刃脚和第一节井壁为单独一次浇筑，沉井第二节井壁为二次浇筑，分二次下沉，混凝土达到设计强度的</w:t>
      </w:r>
      <w:r w:rsidRPr="00BB44F3">
        <w:rPr>
          <w:rFonts w:ascii="宋体" w:eastAsia="宋体" w:hAnsi="宋体"/>
          <w:sz w:val="24"/>
        </w:rPr>
        <w:t>70%</w:t>
      </w:r>
      <w:r w:rsidRPr="00BB44F3">
        <w:rPr>
          <w:rFonts w:ascii="宋体" w:eastAsia="宋体" w:hAnsi="宋体" w:hint="eastAsia"/>
          <w:sz w:val="24"/>
        </w:rPr>
        <w:t>后方可开始进行下沉作业。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Ⅰ、沉井制作流程：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测量放样→基坑开挖→夯实基底→抄平放线验线→碎石垫层铺设→素砼垫层制作→安设内模→钢筋绑扎→安设外模→浇筑砼→养护、拆模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Ⅱ、沉井挖土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沉井挖土采用机械出土，采用碗形挖土自重破土方式，先挖中间，逐渐挖向四周，逐层、全面、对称、均匀地削薄土层，当土堤经不住刃脚的挤压时，便在自重作用下均匀垂直破土下沉。当土堤挖至刃脚沉井仍不下沉时，可采取分段对称地将刃脚下掏空或继续从中间向下进行第二层破土的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Ⅲ、脚手架施工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、沉井制作首先需要搭设脚手架，脚手架采用φ</w:t>
      </w:r>
      <w:r w:rsidRPr="00BB44F3">
        <w:rPr>
          <w:rFonts w:ascii="宋体" w:eastAsia="宋体" w:hAnsi="宋体"/>
          <w:sz w:val="24"/>
        </w:rPr>
        <w:t>48</w:t>
      </w:r>
      <w:r w:rsidRPr="00BB44F3">
        <w:rPr>
          <w:rFonts w:ascii="宋体" w:eastAsia="宋体" w:hAnsi="宋体" w:hint="eastAsia"/>
          <w:sz w:val="24"/>
        </w:rPr>
        <w:t>钢管扣件结式结构，外脚手架竖管须座落在井基础内的垫层之上，竖管下端应设置靴脚或铺垫木板，扩大在基础上的接触面积，顶层底面走道板低于砼浇捣面约</w:t>
      </w:r>
      <w:r w:rsidRPr="00BB44F3">
        <w:rPr>
          <w:rFonts w:ascii="宋体" w:eastAsia="宋体" w:hAnsi="宋体"/>
          <w:sz w:val="24"/>
        </w:rPr>
        <w:t>0.5m</w:t>
      </w:r>
      <w:r w:rsidRPr="00BB44F3">
        <w:rPr>
          <w:rFonts w:ascii="宋体" w:eastAsia="宋体" w:hAnsi="宋体" w:hint="eastAsia"/>
          <w:sz w:val="24"/>
        </w:rPr>
        <w:t>，并配有防护栏，栏杆高度约</w:t>
      </w:r>
      <w:r w:rsidRPr="00BB44F3">
        <w:rPr>
          <w:rFonts w:ascii="宋体" w:eastAsia="宋体" w:hAnsi="宋体"/>
          <w:sz w:val="24"/>
        </w:rPr>
        <w:t>1m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、脚手管间联接采用专用铸铁拷件，螺丝扭力不小于</w:t>
      </w:r>
      <w:r w:rsidRPr="00BB44F3">
        <w:rPr>
          <w:rFonts w:ascii="宋体" w:eastAsia="宋体" w:hAnsi="宋体"/>
          <w:sz w:val="24"/>
        </w:rPr>
        <w:t>5Kg/m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、为确保外脚手架整体稳定，在沿井壁</w:t>
      </w:r>
      <w:r w:rsidRPr="00BB44F3">
        <w:rPr>
          <w:rFonts w:ascii="宋体" w:eastAsia="宋体" w:hAnsi="宋体"/>
          <w:sz w:val="24"/>
        </w:rPr>
        <w:t>2m</w:t>
      </w:r>
      <w:r w:rsidRPr="00BB44F3">
        <w:rPr>
          <w:rFonts w:ascii="宋体" w:eastAsia="宋体" w:hAnsi="宋体" w:hint="eastAsia"/>
          <w:sz w:val="24"/>
        </w:rPr>
        <w:t>左右长度内设置斜撑，脚手架上端用连杆与内脚手架牵牢，档距为</w:t>
      </w:r>
      <w:r w:rsidRPr="00BB44F3">
        <w:rPr>
          <w:rFonts w:ascii="宋体" w:eastAsia="宋体" w:hAnsi="宋体"/>
          <w:sz w:val="24"/>
        </w:rPr>
        <w:t>2</w:t>
      </w:r>
      <w:r w:rsidRPr="00BB44F3">
        <w:rPr>
          <w:rFonts w:ascii="宋体" w:eastAsia="宋体" w:hAnsi="宋体" w:hint="eastAsia"/>
          <w:sz w:val="24"/>
        </w:rPr>
        <w:t>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、内脚手架搭设时将利用刃脚凸口增设钢平台，使内脚手架与地基脱离，防止浇注砼时因沉井沉降而破坏支架。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、脚手管水平层间距为</w:t>
      </w:r>
      <w:r w:rsidRPr="00BB44F3">
        <w:rPr>
          <w:rFonts w:ascii="宋体" w:eastAsia="宋体" w:hAnsi="宋体"/>
          <w:sz w:val="24"/>
        </w:rPr>
        <w:t>1.5m</w:t>
      </w:r>
      <w:r w:rsidRPr="00BB44F3">
        <w:rPr>
          <w:rFonts w:ascii="宋体" w:eastAsia="宋体" w:hAnsi="宋体" w:hint="eastAsia"/>
          <w:sz w:val="24"/>
        </w:rPr>
        <w:t>，剪刀撑密度为立杆的四分之一。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、脚手架在转角处必须连接成整体，沉井外脚手与内脚手在最高处也要连接成整体。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G</w:t>
      </w:r>
      <w:r w:rsidRPr="00BB44F3">
        <w:rPr>
          <w:rFonts w:ascii="宋体" w:eastAsia="宋体" w:hAnsi="宋体" w:hint="eastAsia"/>
          <w:sz w:val="24"/>
        </w:rPr>
        <w:t>、沉井壁与脚手之间距离，超过</w:t>
      </w:r>
      <w:r w:rsidRPr="00BB44F3">
        <w:rPr>
          <w:rFonts w:ascii="宋体" w:eastAsia="宋体" w:hAnsi="宋体"/>
          <w:sz w:val="24"/>
        </w:rPr>
        <w:t>60cm</w:t>
      </w:r>
      <w:r w:rsidRPr="00BB44F3">
        <w:rPr>
          <w:rFonts w:ascii="宋体" w:eastAsia="宋体" w:hAnsi="宋体" w:hint="eastAsia"/>
          <w:sz w:val="24"/>
        </w:rPr>
        <w:t>以上时要设立安全网。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Ⅳ、模板施工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、将已拼装好的模板准确就位，具体工艺流程如下：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安装前检查→内侧模板吊装就位→安装斜撑→插入对销螺栓（焊好止水片）清洗杂物→安装就位外侧模板→安装斜撑→穿墙螺栓穿过外侧模板→调整模板位置→紧固穿墙螺栓→斜撑固定→与相邻模板连接。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、井壁和刃脚模板均采用木定型模板，模板尺寸为</w:t>
      </w:r>
      <w:r w:rsidRPr="00BB44F3">
        <w:rPr>
          <w:rFonts w:ascii="宋体" w:eastAsia="宋体" w:hAnsi="宋体"/>
          <w:sz w:val="24"/>
        </w:rPr>
        <w:t>1.2</w:t>
      </w:r>
      <w:r w:rsidRPr="00BB44F3">
        <w:rPr>
          <w:rFonts w:ascii="宋体" w:eastAsia="宋体" w:hAnsi="宋体" w:hint="eastAsia"/>
          <w:sz w:val="24"/>
        </w:rPr>
        <w:t>×</w:t>
      </w:r>
      <w:r w:rsidRPr="00BB44F3">
        <w:rPr>
          <w:rFonts w:ascii="宋体" w:eastAsia="宋体" w:hAnsi="宋体"/>
          <w:sz w:val="24"/>
        </w:rPr>
        <w:t>2.4m</w:t>
      </w:r>
      <w:r w:rsidRPr="00BB44F3">
        <w:rPr>
          <w:rFonts w:ascii="宋体" w:eastAsia="宋体" w:hAnsi="宋体" w:hint="eastAsia"/>
          <w:sz w:val="24"/>
        </w:rPr>
        <w:t>，模板使用前需涂脱模剂两度。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沉井制作的钢模板均由刃脚踏面二侧的碎石垫层支承模板的自重，泵送砼产生的冲击力由斜撑及拉条螺栓承担。模板所承受的施工荷载主要来源于振捣砼时产生荷载和新浇筑砼对模板侧面的压力。泵送砼具有较高的输送速度，浇筑时会对模板产生一定强度的冲击力。在交叉点处布设</w:t>
      </w:r>
      <w:r w:rsidRPr="00BB44F3">
        <w:rPr>
          <w:rFonts w:ascii="宋体" w:eastAsia="宋体" w:hAnsi="宋体"/>
          <w:sz w:val="24"/>
        </w:rPr>
        <w:t>M14</w:t>
      </w:r>
      <w:r w:rsidRPr="00BB44F3">
        <w:rPr>
          <w:rFonts w:ascii="宋体" w:eastAsia="宋体" w:hAnsi="宋体" w:hint="eastAsia"/>
          <w:sz w:val="24"/>
        </w:rPr>
        <w:t>拉条螺栓镶嵌“山”字头水平对拉，拉条螺栓间距为</w:t>
      </w:r>
      <w:r w:rsidRPr="00BB44F3">
        <w:rPr>
          <w:rFonts w:ascii="宋体" w:eastAsia="宋体" w:hAnsi="宋体"/>
          <w:sz w:val="24"/>
        </w:rPr>
        <w:t>0.6m</w:t>
      </w:r>
      <w:r w:rsidRPr="00BB44F3">
        <w:rPr>
          <w:rFonts w:ascii="宋体" w:eastAsia="宋体" w:hAnsi="宋体" w:hint="eastAsia"/>
          <w:sz w:val="24"/>
        </w:rPr>
        <w:t>×</w:t>
      </w:r>
      <w:r w:rsidRPr="00BB44F3">
        <w:rPr>
          <w:rFonts w:ascii="宋体" w:eastAsia="宋体" w:hAnsi="宋体"/>
          <w:sz w:val="24"/>
        </w:rPr>
        <w:t>0.9m</w:t>
      </w:r>
      <w:r w:rsidRPr="00BB44F3">
        <w:rPr>
          <w:rFonts w:ascii="宋体" w:eastAsia="宋体" w:hAnsi="宋体" w:hint="eastAsia"/>
          <w:sz w:val="24"/>
        </w:rPr>
        <w:t>，以此来抵御该荷载。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、沉井支模。先支井内模，一次支到比施工缝略高</w:t>
      </w:r>
      <w:r w:rsidRPr="00BB44F3">
        <w:rPr>
          <w:rFonts w:ascii="宋体" w:eastAsia="宋体" w:hAnsi="宋体"/>
          <w:sz w:val="24"/>
        </w:rPr>
        <w:t>150mm</w:t>
      </w:r>
      <w:r w:rsidRPr="00BB44F3">
        <w:rPr>
          <w:rFonts w:ascii="宋体" w:eastAsia="宋体" w:hAnsi="宋体" w:hint="eastAsia"/>
          <w:sz w:val="24"/>
        </w:rPr>
        <w:t>处，竖缝处用</w:t>
      </w:r>
      <w:r w:rsidRPr="00BB44F3">
        <w:rPr>
          <w:rFonts w:ascii="宋体" w:eastAsia="宋体" w:hAnsi="宋体"/>
          <w:sz w:val="24"/>
        </w:rPr>
        <w:t>90</w:t>
      </w:r>
      <w:r w:rsidRPr="00BB44F3">
        <w:rPr>
          <w:rFonts w:ascii="宋体" w:eastAsia="宋体" w:hAnsi="宋体" w:hint="eastAsia"/>
          <w:sz w:val="24"/>
        </w:rPr>
        <w:t>×</w:t>
      </w:r>
      <w:r w:rsidRPr="00BB44F3">
        <w:rPr>
          <w:rFonts w:ascii="宋体" w:eastAsia="宋体" w:hAnsi="宋体"/>
          <w:sz w:val="24"/>
        </w:rPr>
        <w:t>90mm</w:t>
      </w:r>
      <w:r w:rsidRPr="00BB44F3">
        <w:rPr>
          <w:rFonts w:ascii="宋体" w:eastAsia="宋体" w:hAnsi="宋体" w:hint="eastAsia"/>
          <w:sz w:val="24"/>
        </w:rPr>
        <w:t>方木支撑在内部脚手架上，外模亦一次支到比施工缝略高</w:t>
      </w:r>
      <w:r w:rsidRPr="00BB44F3">
        <w:rPr>
          <w:rFonts w:ascii="宋体" w:eastAsia="宋体" w:hAnsi="宋体"/>
          <w:sz w:val="24"/>
        </w:rPr>
        <w:t>100mm</w:t>
      </w:r>
      <w:r w:rsidRPr="00BB44F3">
        <w:rPr>
          <w:rFonts w:ascii="宋体" w:eastAsia="宋体" w:hAnsi="宋体" w:hint="eastAsia"/>
          <w:sz w:val="24"/>
        </w:rPr>
        <w:t>处，竖缝处用木方或脚手钢管杆和φ</w:t>
      </w:r>
      <w:r w:rsidRPr="00BB44F3">
        <w:rPr>
          <w:rFonts w:ascii="宋体" w:eastAsia="宋体" w:hAnsi="宋体"/>
          <w:sz w:val="24"/>
        </w:rPr>
        <w:t>14mm</w:t>
      </w:r>
      <w:r w:rsidRPr="00BB44F3">
        <w:rPr>
          <w:rFonts w:ascii="宋体" w:eastAsia="宋体" w:hAnsi="宋体" w:hint="eastAsia"/>
          <w:sz w:val="24"/>
        </w:rPr>
        <w:t>拉紧螺栓固定，间距</w:t>
      </w:r>
      <w:r w:rsidRPr="00BB44F3">
        <w:rPr>
          <w:rFonts w:ascii="宋体" w:eastAsia="宋体" w:hAnsi="宋体"/>
          <w:sz w:val="24"/>
        </w:rPr>
        <w:t>900mm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浇筑砼之前应对模板进行质量验收，检查时应按图纸仔细核对控制尺寸和模板的垂直度和平整度，施工和设计布置的预埋件、预留孔安放位置需准确，固定可靠；对较大的孔洞底部增设助捣孔，便于捣实孔底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砼浇捣完成以后的第二天，可以放松沉井墙板的拉条螺栓，拆卸模板和扣件式钢管。操作顺序是自上而下，由内向外拆卸模板和扣件式钢管。注意拆除模板时，不要用力敲打或将新浇筑的砼表面碰伤。模板拆除后应及时在螺栓根部将砼表面凿成半径</w:t>
      </w:r>
      <w:r w:rsidRPr="00BB44F3">
        <w:rPr>
          <w:rFonts w:ascii="宋体" w:eastAsia="宋体" w:hAnsi="宋体"/>
          <w:sz w:val="24"/>
        </w:rPr>
        <w:t>3cm</w:t>
      </w:r>
      <w:r w:rsidRPr="00BB44F3">
        <w:rPr>
          <w:rFonts w:ascii="宋体" w:eastAsia="宋体" w:hAnsi="宋体" w:hint="eastAsia"/>
          <w:sz w:val="24"/>
        </w:rPr>
        <w:t>、圆形深</w:t>
      </w:r>
      <w:r w:rsidRPr="00BB44F3">
        <w:rPr>
          <w:rFonts w:ascii="宋体" w:eastAsia="宋体" w:hAnsi="宋体"/>
          <w:sz w:val="24"/>
        </w:rPr>
        <w:t>3cm</w:t>
      </w:r>
      <w:r w:rsidRPr="00BB44F3">
        <w:rPr>
          <w:rFonts w:ascii="宋体" w:eastAsia="宋体" w:hAnsi="宋体" w:hint="eastAsia"/>
          <w:sz w:val="24"/>
        </w:rPr>
        <w:t>的凹坑，然后割除拉条螺栓，用防水砂浆补坑，并涂防水材料两度。对于较大孔洞口悬空部分的砼底模应按要求，当砼强度达到</w:t>
      </w:r>
      <w:r w:rsidRPr="00BB44F3">
        <w:rPr>
          <w:rFonts w:ascii="宋体" w:eastAsia="宋体" w:hAnsi="宋体"/>
          <w:sz w:val="24"/>
        </w:rPr>
        <w:t>70</w:t>
      </w:r>
      <w:r w:rsidRPr="00BB44F3">
        <w:rPr>
          <w:rFonts w:ascii="宋体" w:eastAsia="宋体" w:hAnsi="宋体" w:hint="eastAsia"/>
          <w:sz w:val="24"/>
        </w:rPr>
        <w:t>～</w:t>
      </w:r>
      <w:r w:rsidRPr="00BB44F3">
        <w:rPr>
          <w:rFonts w:ascii="宋体" w:eastAsia="宋体" w:hAnsi="宋体"/>
          <w:sz w:val="24"/>
        </w:rPr>
        <w:t>100</w:t>
      </w:r>
      <w:r w:rsidRPr="00BB44F3">
        <w:rPr>
          <w:rFonts w:ascii="宋体" w:eastAsia="宋体" w:hAnsi="宋体" w:hint="eastAsia"/>
          <w:sz w:val="24"/>
        </w:rPr>
        <w:t>％设计强度时，方可拆除。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Ⅴ、钢筋绑扎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、沉井钢筋先用固定架子固定，再用人工绑扎。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、竖筋可一次绑好，水平筋分段绑扎，与前一节井壁连接处伸出的插筋采用搭接焊接连接方法，接头错开</w:t>
      </w:r>
      <w:r w:rsidRPr="00BB44F3">
        <w:rPr>
          <w:rFonts w:ascii="宋体" w:eastAsia="宋体" w:hAnsi="宋体"/>
          <w:sz w:val="24"/>
        </w:rPr>
        <w:t>1/4</w:t>
      </w:r>
      <w:r w:rsidRPr="00BB44F3">
        <w:rPr>
          <w:rFonts w:ascii="宋体" w:eastAsia="宋体" w:hAnsi="宋体" w:hint="eastAsia"/>
          <w:sz w:val="24"/>
        </w:rPr>
        <w:t>，以保证钢筋位置和保护层正确。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、内外钢筋之间要加设φ</w:t>
      </w:r>
      <w:r w:rsidRPr="00BB44F3">
        <w:rPr>
          <w:rFonts w:ascii="宋体" w:eastAsia="宋体" w:hAnsi="宋体"/>
          <w:sz w:val="24"/>
        </w:rPr>
        <w:t>14</w:t>
      </w:r>
      <w:r w:rsidRPr="00BB44F3">
        <w:rPr>
          <w:rFonts w:ascii="宋体" w:eastAsia="宋体" w:hAnsi="宋体" w:hint="eastAsia"/>
          <w:sz w:val="24"/>
        </w:rPr>
        <w:t>钢筋铁，每</w:t>
      </w:r>
      <w:r w:rsidRPr="00BB44F3">
        <w:rPr>
          <w:rFonts w:ascii="宋体" w:eastAsia="宋体" w:hAnsi="宋体"/>
          <w:sz w:val="24"/>
        </w:rPr>
        <w:t>1.5m</w:t>
      </w:r>
      <w:r w:rsidRPr="00BB44F3">
        <w:rPr>
          <w:rFonts w:ascii="宋体" w:eastAsia="宋体" w:hAnsi="宋体" w:hint="eastAsia"/>
          <w:sz w:val="24"/>
        </w:rPr>
        <w:t>不少于一个。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、用水泥砂浆垫块控制保护层。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、沉井内隔墙可采取与井壁同时浇筑或在井壁与内隔墙连接部位预留插筋，下沉完后，再施工隔墙。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、钢筋遇直径不大于</w:t>
      </w:r>
      <w:r w:rsidRPr="00BB44F3">
        <w:rPr>
          <w:rFonts w:ascii="宋体" w:eastAsia="宋体" w:hAnsi="宋体"/>
          <w:sz w:val="24"/>
        </w:rPr>
        <w:t>300mm</w:t>
      </w:r>
      <w:r w:rsidRPr="00BB44F3">
        <w:rPr>
          <w:rFonts w:ascii="宋体" w:eastAsia="宋体" w:hAnsi="宋体" w:hint="eastAsia"/>
          <w:sz w:val="24"/>
        </w:rPr>
        <w:t>的孔洞时可绕过，遇直径大于</w:t>
      </w:r>
      <w:r w:rsidRPr="00BB44F3">
        <w:rPr>
          <w:rFonts w:ascii="宋体" w:eastAsia="宋体" w:hAnsi="宋体"/>
          <w:sz w:val="24"/>
        </w:rPr>
        <w:t>300mm</w:t>
      </w:r>
      <w:r w:rsidRPr="00BB44F3">
        <w:rPr>
          <w:rFonts w:ascii="宋体" w:eastAsia="宋体" w:hAnsi="宋体" w:hint="eastAsia"/>
          <w:sz w:val="24"/>
        </w:rPr>
        <w:t>的孔洞时应切断，同时应配置加强钢筋。各板墙的拉筋在相邻层之间相互错开。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Ⅵ、混凝土浇筑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、浇筑砼选用搅拌车运送混凝土，混凝土泵车沿沉井周围进行分布均匀浇灌，可先浇灌沉井井壁部分，然后浇灌底板和隔墙部分。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、应将沉井分成若干段，同时对称均匀分层浇灌，每层厚</w:t>
      </w:r>
      <w:r w:rsidRPr="00BB44F3">
        <w:rPr>
          <w:rFonts w:ascii="宋体" w:eastAsia="宋体" w:hAnsi="宋体"/>
          <w:sz w:val="24"/>
        </w:rPr>
        <w:t>50cm</w:t>
      </w:r>
      <w:r w:rsidRPr="00BB44F3">
        <w:rPr>
          <w:rFonts w:ascii="宋体" w:eastAsia="宋体" w:hAnsi="宋体" w:hint="eastAsia"/>
          <w:sz w:val="24"/>
        </w:rPr>
        <w:t>，以免造成地基不均匀下沉或产生倾斜。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、混凝土应一次连续浇灌完成，第一节混凝土强度达到设计要求后方可浇灌第二节。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、井壁有抗渗要求时，上下节井壁的接缝应设置凹形水平缝，接缝处凿毛并冲洗处理后，再继续浇灌下一节。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、施工缝处混凝土应振捣密实，浇注第二次混凝土前应清理施工缝，将表面松散部分凿掉，并用压力水冲洗干净。沉井制作中禁止出现垂直施工缝。沉井制作完成后，断面的偏差不得大于</w:t>
      </w:r>
      <w:r w:rsidRPr="00BB44F3">
        <w:rPr>
          <w:rFonts w:ascii="宋体" w:eastAsia="宋体" w:hAnsi="宋体"/>
          <w:sz w:val="24"/>
        </w:rPr>
        <w:t>10cm</w:t>
      </w:r>
      <w:r w:rsidRPr="00BB44F3">
        <w:rPr>
          <w:rFonts w:ascii="宋体" w:eastAsia="宋体" w:hAnsi="宋体" w:hint="eastAsia"/>
          <w:sz w:val="24"/>
        </w:rPr>
        <w:t>和对角线的</w:t>
      </w:r>
      <w:r w:rsidRPr="00BB44F3">
        <w:rPr>
          <w:rFonts w:ascii="宋体" w:eastAsia="宋体" w:hAnsi="宋体"/>
          <w:sz w:val="24"/>
        </w:rPr>
        <w:t>1%</w:t>
      </w:r>
      <w:r w:rsidRPr="00BB44F3">
        <w:rPr>
          <w:rFonts w:ascii="宋体" w:eastAsia="宋体" w:hAnsi="宋体" w:hint="eastAsia"/>
          <w:sz w:val="24"/>
        </w:rPr>
        <w:t>，井壁厚度偏差需小于</w:t>
      </w:r>
      <w:r w:rsidRPr="00BB44F3">
        <w:rPr>
          <w:rFonts w:ascii="宋体" w:eastAsia="宋体" w:hAnsi="宋体"/>
          <w:sz w:val="24"/>
        </w:rPr>
        <w:t>15mm</w:t>
      </w:r>
      <w:r w:rsidRPr="00BB44F3">
        <w:rPr>
          <w:rFonts w:ascii="宋体" w:eastAsia="宋体" w:hAnsi="宋体" w:hint="eastAsia"/>
          <w:sz w:val="24"/>
        </w:rPr>
        <w:t>。混凝土可采用自然养护。为加快拆模下沉，可在混凝土中掺加早强剂。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⑤、沉井下沉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Ⅰ、沉井下沉前的准备工作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、清理沉井结构上的物件，嵌补好对拉螺栓的保护垫层孔，对施工接缝涂刷环氧沥青。对门洞和管道预留孔采用砖墙封堵，砖墙内侧用</w:t>
      </w:r>
      <w:r w:rsidRPr="00BB44F3">
        <w:rPr>
          <w:rFonts w:ascii="宋体" w:eastAsia="宋体" w:hAnsi="宋体"/>
          <w:sz w:val="24"/>
        </w:rPr>
        <w:t>20</w:t>
      </w:r>
      <w:r w:rsidRPr="00BB44F3">
        <w:rPr>
          <w:rFonts w:ascii="宋体" w:eastAsia="宋体" w:hAnsi="宋体" w:hint="eastAsia"/>
          <w:sz w:val="24"/>
        </w:rPr>
        <w:t>＃槽钢焊接组成横梁或“十字”钢梁，以防砖墙在沉井时发生位移，砖墙外侧用水泥砂浆括糙、抹平。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、沉井安装施工人员上、下行走扶梯，井内根据实际情况安放简易梯，在沉井下沉时，外井壁环梯踏步随着井的下沉逐渐割除。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、在沉井下沉前需再一次核查地质资料，确定沉井的下沉系数。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在沉井的外壁中心轴线设沉井下沉高程控制点，喷制水准尺尺花，在两侧井壁上端喷制平面位移观察尺花，在施工区域可靠位置，布置两个后视水准点，后视方位两个，要求各控制点、基准点稳固可靠，刃脚蹋面底标高必须严格复核。</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Ⅱ、沉井下沉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本次沉井为两次下沉，下沉深度在</w:t>
      </w:r>
      <w:r w:rsidRPr="00BB44F3">
        <w:rPr>
          <w:rFonts w:ascii="宋体" w:eastAsia="宋体" w:hAnsi="宋体"/>
          <w:sz w:val="24"/>
        </w:rPr>
        <w:t>10m</w:t>
      </w:r>
      <w:r w:rsidRPr="00BB44F3">
        <w:rPr>
          <w:rFonts w:ascii="宋体" w:eastAsia="宋体" w:hAnsi="宋体" w:hint="eastAsia"/>
          <w:sz w:val="24"/>
        </w:rPr>
        <w:t>左右，下沉分初沉阶段、正常下沉阶段和终沉阶段</w:t>
      </w:r>
      <w:r w:rsidRPr="00BB44F3">
        <w:rPr>
          <w:rFonts w:ascii="宋体" w:eastAsia="宋体" w:hAnsi="宋体"/>
          <w:sz w:val="24"/>
        </w:rPr>
        <w:t>3</w:t>
      </w:r>
      <w:r w:rsidRPr="00BB44F3">
        <w:rPr>
          <w:rFonts w:ascii="宋体" w:eastAsia="宋体" w:hAnsi="宋体" w:hint="eastAsia"/>
          <w:sz w:val="24"/>
        </w:rPr>
        <w:t>个阶段，下沉结束后沉井封底。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、沉井下沉施工工艺流程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施工监测→沉井位置控制</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沉井清理→素砼垫层清除→挖土下沉→沉井封底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、初沉阶段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初沉阶段是指沉井进尺在</w:t>
      </w:r>
      <w:r w:rsidRPr="00BB44F3">
        <w:rPr>
          <w:rFonts w:ascii="宋体" w:eastAsia="宋体" w:hAnsi="宋体"/>
          <w:sz w:val="24"/>
        </w:rPr>
        <w:t>3m</w:t>
      </w:r>
      <w:r w:rsidRPr="00BB44F3">
        <w:rPr>
          <w:rFonts w:ascii="宋体" w:eastAsia="宋体" w:hAnsi="宋体" w:hint="eastAsia"/>
          <w:sz w:val="24"/>
        </w:rPr>
        <w:t>以内的施工过程。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、首先凿除素砼垫层，素砼垫层凿除时先凿除井壁外圈砼，再凿除井壁内圈砼。</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、在凿除砼时对称进行，在凿除时原则上由周边向中心进行，凿除时由专人负责，要求测量在此期间加强观察，当沉井发生倾斜时，及时调整凿除位置，尽可能使沉井平稳的切入土中。</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、初沉时井的下沉系数较大，重心高、稳定性差，因此挖土一定要均匀、对称，首先挖井的中部，即自中央，逐渐向四周扩大，严禁挖向刃脚，刃脚旁边始终保持土体完好。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、在沉井四周控制点的高差容易偏大，必须要重视纠偏工作。纠偏的标准值为±</w:t>
      </w:r>
      <w:r w:rsidRPr="00BB44F3">
        <w:rPr>
          <w:rFonts w:ascii="宋体" w:eastAsia="宋体" w:hAnsi="宋体"/>
          <w:sz w:val="24"/>
        </w:rPr>
        <w:t>50mm</w:t>
      </w:r>
      <w:r w:rsidRPr="00BB44F3">
        <w:rPr>
          <w:rFonts w:ascii="宋体" w:eastAsia="宋体" w:hAnsi="宋体" w:hint="eastAsia"/>
          <w:sz w:val="24"/>
        </w:rPr>
        <w:t>，当高差大于</w:t>
      </w:r>
      <w:r w:rsidRPr="00BB44F3">
        <w:rPr>
          <w:rFonts w:ascii="宋体" w:eastAsia="宋体" w:hAnsi="宋体"/>
          <w:sz w:val="24"/>
        </w:rPr>
        <w:t>30mm</w:t>
      </w:r>
      <w:r w:rsidRPr="00BB44F3">
        <w:rPr>
          <w:rFonts w:ascii="宋体" w:eastAsia="宋体" w:hAnsi="宋体" w:hint="eastAsia"/>
          <w:sz w:val="24"/>
        </w:rPr>
        <w:t>时，就及时纠偏。利用不同的取土深度，对高处多取土，较低处少取土，调整井内刃脚蹋面的土反力分布状况，使沉井改变倾斜状态，逐步过渡到竖直方向。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、初下沉阶段测量要求每间隔</w:t>
      </w:r>
      <w:r w:rsidRPr="00BB44F3">
        <w:rPr>
          <w:rFonts w:ascii="宋体" w:eastAsia="宋体" w:hAnsi="宋体"/>
          <w:sz w:val="24"/>
        </w:rPr>
        <w:t>4</w:t>
      </w:r>
      <w:r w:rsidRPr="00BB44F3">
        <w:rPr>
          <w:rFonts w:ascii="宋体" w:eastAsia="宋体" w:hAnsi="宋体" w:hint="eastAsia"/>
          <w:sz w:val="24"/>
        </w:rPr>
        <w:t>小时测一次，平面位移每</w:t>
      </w:r>
      <w:r w:rsidRPr="00BB44F3">
        <w:rPr>
          <w:rFonts w:ascii="宋体" w:eastAsia="宋体" w:hAnsi="宋体"/>
          <w:sz w:val="24"/>
        </w:rPr>
        <w:t>24</w:t>
      </w:r>
      <w:r w:rsidRPr="00BB44F3">
        <w:rPr>
          <w:rFonts w:ascii="宋体" w:eastAsia="宋体" w:hAnsi="宋体" w:hint="eastAsia"/>
          <w:sz w:val="24"/>
        </w:rPr>
        <w:t>小时测一次，当测量反映沉井偏差超限时，应及时向挖土人员发出指令，调整取土部位，但要控制好取土深度，一般取土底面高差不宜大于</w:t>
      </w:r>
      <w:r w:rsidRPr="00BB44F3">
        <w:rPr>
          <w:rFonts w:ascii="宋体" w:eastAsia="宋体" w:hAnsi="宋体"/>
          <w:sz w:val="24"/>
        </w:rPr>
        <w:t>100cm</w:t>
      </w:r>
      <w:r w:rsidRPr="00BB44F3">
        <w:rPr>
          <w:rFonts w:ascii="宋体" w:eastAsia="宋体" w:hAnsi="宋体" w:hint="eastAsia"/>
          <w:sz w:val="24"/>
        </w:rPr>
        <w:t>。当测量四方向高差较好时，则对称取土继续保持正常状态下沉，但要控制好锅底的深度，一般限制挖土锅底深度不宜超过</w:t>
      </w:r>
      <w:r w:rsidRPr="00BB44F3">
        <w:rPr>
          <w:rFonts w:ascii="宋体" w:eastAsia="宋体" w:hAnsi="宋体"/>
          <w:sz w:val="24"/>
        </w:rPr>
        <w:t>1.5m</w:t>
      </w:r>
      <w:r w:rsidRPr="00BB44F3">
        <w:rPr>
          <w:rFonts w:ascii="宋体" w:eastAsia="宋体" w:hAnsi="宋体" w:hint="eastAsia"/>
          <w:sz w:val="24"/>
        </w:rPr>
        <w:t>，以防止沉井突然发生突沉事故，确实做到勤冲、勤测、勤纠，控制好高差。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、终沉阶段</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、当沉井的进尺到最后</w:t>
      </w:r>
      <w:r w:rsidRPr="00BB44F3">
        <w:rPr>
          <w:rFonts w:ascii="宋体" w:eastAsia="宋体" w:hAnsi="宋体"/>
          <w:sz w:val="24"/>
        </w:rPr>
        <w:t>1.5m</w:t>
      </w:r>
      <w:r w:rsidRPr="00BB44F3">
        <w:rPr>
          <w:rFonts w:ascii="宋体" w:eastAsia="宋体" w:hAnsi="宋体" w:hint="eastAsia"/>
          <w:sz w:val="24"/>
        </w:rPr>
        <w:t>时即进入终沉阶段。挖土锅底形状由“凸”面逐步过渡到“凹”形反锅底，并且适当放慢取土速度和数量，严格按照均匀对称的原则布置挖土范围，当沉井四周控制点高差大于</w:t>
      </w:r>
      <w:r w:rsidRPr="00BB44F3">
        <w:rPr>
          <w:rFonts w:ascii="宋体" w:eastAsia="宋体" w:hAnsi="宋体"/>
          <w:sz w:val="24"/>
        </w:rPr>
        <w:t>20cm</w:t>
      </w:r>
      <w:r w:rsidRPr="00BB44F3">
        <w:rPr>
          <w:rFonts w:ascii="宋体" w:eastAsia="宋体" w:hAnsi="宋体" w:hint="eastAsia"/>
          <w:sz w:val="24"/>
        </w:rPr>
        <w:t>时，应及时纠偏，纠偏方法以调整挖土深度为主，外刃脚土塞部分土体易涌进，不准冲挖，终沉阶段是沉井的关键时刻，故一定要加强观测，测量在最后阶段应每隔不少于</w:t>
      </w:r>
      <w:r w:rsidRPr="00BB44F3">
        <w:rPr>
          <w:rFonts w:ascii="宋体" w:eastAsia="宋体" w:hAnsi="宋体"/>
          <w:sz w:val="24"/>
        </w:rPr>
        <w:t>1</w:t>
      </w:r>
      <w:r w:rsidRPr="00BB44F3">
        <w:rPr>
          <w:rFonts w:ascii="宋体" w:eastAsia="宋体" w:hAnsi="宋体" w:hint="eastAsia"/>
          <w:sz w:val="24"/>
        </w:rPr>
        <w:t>小时，提供一份测量报告，严格控制沉井的下沉速率。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、一旦沉井刃脚踏面标高达到比设计要求的标高高出</w:t>
      </w:r>
      <w:r w:rsidRPr="00BB44F3">
        <w:rPr>
          <w:rFonts w:ascii="宋体" w:eastAsia="宋体" w:hAnsi="宋体"/>
          <w:sz w:val="24"/>
        </w:rPr>
        <w:t>10cm</w:t>
      </w:r>
      <w:r w:rsidRPr="00BB44F3">
        <w:rPr>
          <w:rFonts w:ascii="宋体" w:eastAsia="宋体" w:hAnsi="宋体" w:hint="eastAsia"/>
          <w:sz w:val="24"/>
        </w:rPr>
        <w:t>时，立即停止取土，用大石块抛填在刃脚下，密切注意观测，若</w:t>
      </w:r>
      <w:r w:rsidRPr="00BB44F3">
        <w:rPr>
          <w:rFonts w:ascii="宋体" w:eastAsia="宋体" w:hAnsi="宋体"/>
          <w:sz w:val="24"/>
        </w:rPr>
        <w:t>8</w:t>
      </w:r>
      <w:r w:rsidRPr="00BB44F3">
        <w:rPr>
          <w:rFonts w:ascii="宋体" w:eastAsia="宋体" w:hAnsi="宋体" w:hint="eastAsia"/>
          <w:sz w:val="24"/>
        </w:rPr>
        <w:t>小时内沉井下沉不大于</w:t>
      </w:r>
      <w:r w:rsidRPr="00BB44F3">
        <w:rPr>
          <w:rFonts w:ascii="宋体" w:eastAsia="宋体" w:hAnsi="宋体"/>
          <w:sz w:val="24"/>
        </w:rPr>
        <w:t>10mm</w:t>
      </w:r>
      <w:r w:rsidRPr="00BB44F3">
        <w:rPr>
          <w:rFonts w:ascii="宋体" w:eastAsia="宋体" w:hAnsi="宋体" w:hint="eastAsia"/>
          <w:sz w:val="24"/>
        </w:rPr>
        <w:t>，即为刹车成功。沉井下沉到位后，每隔</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小时观测一次四方向高差。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⑥、沉井的封底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本次沉井采用干封底的方法施工。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Ⅰ、将新老混凝土接触面冲刷干净或打毛，对井底进行修整使之成锅底形。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Ⅱ、封底时铺一层</w:t>
      </w:r>
      <w:r w:rsidRPr="00BB44F3">
        <w:rPr>
          <w:rFonts w:ascii="宋体" w:eastAsia="宋体" w:hAnsi="宋体"/>
          <w:sz w:val="24"/>
        </w:rPr>
        <w:t>300mm</w:t>
      </w:r>
      <w:r w:rsidRPr="00BB44F3">
        <w:rPr>
          <w:rFonts w:ascii="宋体" w:eastAsia="宋体" w:hAnsi="宋体" w:hint="eastAsia"/>
          <w:sz w:val="24"/>
        </w:rPr>
        <w:t>厚碎石，再在其上浇一层厚约</w:t>
      </w:r>
      <w:r w:rsidRPr="00BB44F3">
        <w:rPr>
          <w:rFonts w:ascii="宋体" w:eastAsia="宋体" w:hAnsi="宋体"/>
          <w:sz w:val="24"/>
        </w:rPr>
        <w:t>15cm</w:t>
      </w:r>
      <w:r w:rsidRPr="00BB44F3">
        <w:rPr>
          <w:rFonts w:ascii="宋体" w:eastAsia="宋体" w:hAnsi="宋体" w:hint="eastAsia"/>
          <w:sz w:val="24"/>
        </w:rPr>
        <w:t>的混凝土垫层，在刃脚上切实填严，振捣密实，以保证沉井的最后稳定。每</w:t>
      </w:r>
      <w:r w:rsidRPr="00BB44F3">
        <w:rPr>
          <w:rFonts w:ascii="宋体" w:eastAsia="宋体" w:hAnsi="宋体"/>
          <w:sz w:val="24"/>
        </w:rPr>
        <w:t>1m</w:t>
      </w:r>
      <w:r w:rsidRPr="00BB44F3">
        <w:rPr>
          <w:rFonts w:ascii="宋体" w:eastAsia="宋体" w:hAnsi="宋体" w:hint="eastAsia"/>
          <w:sz w:val="24"/>
        </w:rPr>
        <w:t>范围内竖向插入Φ</w:t>
      </w:r>
      <w:r w:rsidRPr="00BB44F3">
        <w:rPr>
          <w:rFonts w:ascii="宋体" w:eastAsia="宋体" w:hAnsi="宋体"/>
          <w:sz w:val="24"/>
        </w:rPr>
        <w:t>12</w:t>
      </w:r>
      <w:r w:rsidRPr="00BB44F3">
        <w:rPr>
          <w:rFonts w:ascii="宋体" w:eastAsia="宋体" w:hAnsi="宋体" w:hint="eastAsia"/>
          <w:sz w:val="24"/>
        </w:rPr>
        <w:t>钢筋</w:t>
      </w:r>
      <w:r w:rsidRPr="00BB44F3">
        <w:rPr>
          <w:rFonts w:ascii="宋体" w:eastAsia="宋体" w:hAnsi="宋体"/>
          <w:sz w:val="24"/>
        </w:rPr>
        <w:t>1</w:t>
      </w:r>
      <w:r w:rsidRPr="00BB44F3">
        <w:rPr>
          <w:rFonts w:ascii="宋体" w:eastAsia="宋体" w:hAnsi="宋体" w:hint="eastAsia"/>
          <w:sz w:val="24"/>
        </w:rPr>
        <w:t>根，插入深度不小于</w:t>
      </w:r>
      <w:r w:rsidRPr="00BB44F3">
        <w:rPr>
          <w:rFonts w:ascii="宋体" w:eastAsia="宋体" w:hAnsi="宋体"/>
          <w:sz w:val="24"/>
        </w:rPr>
        <w:t>1000mm</w:t>
      </w:r>
      <w:r w:rsidRPr="00BB44F3">
        <w:rPr>
          <w:rFonts w:ascii="宋体" w:eastAsia="宋体" w:hAnsi="宋体" w:hint="eastAsia"/>
          <w:sz w:val="24"/>
        </w:rPr>
        <w:t>，上端伸至底板顶面。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Ⅲ、封底混凝土采用</w:t>
      </w:r>
      <w:r w:rsidRPr="00BB44F3">
        <w:rPr>
          <w:rFonts w:ascii="宋体" w:eastAsia="宋体" w:hAnsi="宋体"/>
          <w:sz w:val="24"/>
        </w:rPr>
        <w:t>C30</w:t>
      </w:r>
      <w:r w:rsidRPr="00BB44F3">
        <w:rPr>
          <w:rFonts w:ascii="宋体" w:eastAsia="宋体" w:hAnsi="宋体" w:hint="eastAsia"/>
          <w:sz w:val="24"/>
        </w:rPr>
        <w:t>商品混凝土，封底厚度为</w:t>
      </w:r>
      <w:r w:rsidRPr="00BB44F3">
        <w:rPr>
          <w:rFonts w:ascii="宋体" w:eastAsia="宋体" w:hAnsi="宋体"/>
          <w:sz w:val="24"/>
        </w:rPr>
        <w:t>550mm</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Ⅳ、浇筑应在整个沉井面积上分层，同时不间断地进行，由四周向中央推进，每层厚</w:t>
      </w:r>
      <w:r w:rsidRPr="00BB44F3">
        <w:rPr>
          <w:rFonts w:ascii="宋体" w:eastAsia="宋体" w:hAnsi="宋体"/>
          <w:sz w:val="24"/>
        </w:rPr>
        <w:t>30cm</w:t>
      </w:r>
      <w:r w:rsidRPr="00BB44F3">
        <w:rPr>
          <w:rFonts w:ascii="宋体" w:eastAsia="宋体" w:hAnsi="宋体" w:hint="eastAsia"/>
          <w:sz w:val="24"/>
        </w:rPr>
        <w:t>，并用振捣器捣实。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Ⅴ、混凝土采用自然养护。</w:t>
      </w:r>
    </w:p>
    <w:p w:rsidR="00DB0D73" w:rsidRPr="00BB44F3" w:rsidRDefault="00DB0D73" w:rsidP="00FB6A79">
      <w:pPr>
        <w:pStyle w:val="Heading4"/>
        <w:ind w:firstLineChars="176" w:firstLine="31680"/>
      </w:pPr>
      <w:bookmarkStart w:id="66" w:name="_Toc494130555"/>
      <w:r w:rsidRPr="00BB44F3">
        <w:rPr>
          <w:rFonts w:hint="eastAsia"/>
        </w:rPr>
        <w:t>管线分部工程施工方案</w:t>
      </w:r>
      <w:bookmarkEnd w:id="66"/>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、给水管道安装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）、施工顺序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测量放线→开挖管沟→沟底处理→下管稳管→钢管焊接→砌筑井室→部分回填→试压、冲洗消毒→回填夯实→交验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）、管道防腐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钢管内衬水泥砂浆，要求生产厂家按照有关规定加工，经验收合格后方可进料。钢管外壁喷砂除锈，达到</w:t>
      </w:r>
      <w:r w:rsidRPr="00BB44F3">
        <w:rPr>
          <w:rFonts w:ascii="宋体" w:eastAsia="宋体" w:hAnsi="宋体"/>
          <w:sz w:val="24"/>
        </w:rPr>
        <w:t>Sa2.5</w:t>
      </w:r>
      <w:r w:rsidRPr="00BB44F3">
        <w:rPr>
          <w:rFonts w:ascii="宋体" w:eastAsia="宋体" w:hAnsi="宋体" w:hint="eastAsia"/>
          <w:sz w:val="24"/>
        </w:rPr>
        <w:t>级质量要求。除锈符合要求后尽快涂刷底漆，间隔时间不超过</w:t>
      </w:r>
      <w:r w:rsidRPr="00BB44F3">
        <w:rPr>
          <w:rFonts w:ascii="宋体" w:eastAsia="宋体" w:hAnsi="宋体"/>
          <w:sz w:val="24"/>
        </w:rPr>
        <w:t>8</w:t>
      </w:r>
      <w:r w:rsidRPr="00BB44F3">
        <w:rPr>
          <w:rFonts w:ascii="宋体" w:eastAsia="宋体" w:hAnsi="宋体" w:hint="eastAsia"/>
          <w:sz w:val="24"/>
        </w:rPr>
        <w:t>小时。环氧煤沥青涂料按厂家规定比例配制，均匀涂在管道表面，不得漏涂，管道两端留</w:t>
      </w:r>
      <w:r w:rsidRPr="00BB44F3">
        <w:rPr>
          <w:rFonts w:ascii="宋体" w:eastAsia="宋体" w:hAnsi="宋体"/>
          <w:sz w:val="24"/>
        </w:rPr>
        <w:t>150</w:t>
      </w:r>
      <w:r w:rsidRPr="00BB44F3">
        <w:rPr>
          <w:rFonts w:ascii="宋体" w:eastAsia="宋体" w:hAnsi="宋体" w:hint="eastAsia"/>
          <w:sz w:val="24"/>
        </w:rPr>
        <w:t>毫米裸管以备焊接。底漆表干后即可涂刷面漆，间隔时间不应超过</w:t>
      </w:r>
      <w:r w:rsidRPr="00BB44F3">
        <w:rPr>
          <w:rFonts w:ascii="宋体" w:eastAsia="宋体" w:hAnsi="宋体"/>
          <w:sz w:val="24"/>
        </w:rPr>
        <w:t>24</w:t>
      </w:r>
      <w:r w:rsidRPr="00BB44F3">
        <w:rPr>
          <w:rFonts w:ascii="宋体" w:eastAsia="宋体" w:hAnsi="宋体" w:hint="eastAsia"/>
          <w:sz w:val="24"/>
        </w:rPr>
        <w:t>小时。第一遍面漆涂刷后即可包缠玻璃布。玻璃布要拉紧，表面平整，无皱折和鼓包，压边宽度为</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25</w:t>
      </w:r>
      <w:r w:rsidRPr="00BB44F3">
        <w:rPr>
          <w:rFonts w:ascii="宋体" w:eastAsia="宋体" w:hAnsi="宋体" w:hint="eastAsia"/>
          <w:sz w:val="24"/>
        </w:rPr>
        <w:t>毫米，布头搭接长度</w:t>
      </w:r>
      <w:r w:rsidRPr="00BB44F3">
        <w:rPr>
          <w:rFonts w:ascii="宋体" w:eastAsia="宋体" w:hAnsi="宋体"/>
          <w:sz w:val="24"/>
        </w:rPr>
        <w:t>100</w:t>
      </w:r>
      <w:r w:rsidRPr="00BB44F3">
        <w:rPr>
          <w:rFonts w:ascii="宋体" w:eastAsia="宋体" w:hAnsi="宋体" w:hint="eastAsia"/>
          <w:sz w:val="24"/>
        </w:rPr>
        <w:t>～</w:t>
      </w:r>
      <w:r w:rsidRPr="00BB44F3">
        <w:rPr>
          <w:rFonts w:ascii="宋体" w:eastAsia="宋体" w:hAnsi="宋体"/>
          <w:sz w:val="24"/>
        </w:rPr>
        <w:t>150</w:t>
      </w:r>
      <w:r w:rsidRPr="00BB44F3">
        <w:rPr>
          <w:rFonts w:ascii="宋体" w:eastAsia="宋体" w:hAnsi="宋体" w:hint="eastAsia"/>
          <w:sz w:val="24"/>
        </w:rPr>
        <w:t>毫米。玻璃布缠包后即可涂第二遍面漆，要求漆量饱满，玻璃布所有网眼灌满涂料。第二、三道玻璃布施工方法同第一道，要求两层玻璃布之间缠绕方向相反。钢管焊接后清除焊渣，接口处补做塑化沥青防蚀胶带防腐，符合《塑化沥青防蚀胶带施工及验收规范》的有关规定。接口焊缝在未经焊缝检验和压力试验合格之前，不得进行防腐涂层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）、管道敷设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管槽开挖应等到路基施工完并待其沉降稳定后进行。开挖后不允许长时间积水，并应防止出现浮管现象。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）、钢管焊接。管端用角磨机打出</w:t>
      </w:r>
      <w:r w:rsidRPr="00BB44F3">
        <w:rPr>
          <w:rFonts w:ascii="宋体" w:eastAsia="宋体" w:hAnsi="宋体"/>
          <w:sz w:val="24"/>
        </w:rPr>
        <w:t>V</w:t>
      </w:r>
      <w:r w:rsidRPr="00BB44F3">
        <w:rPr>
          <w:rFonts w:ascii="宋体" w:eastAsia="宋体" w:hAnsi="宋体" w:hint="eastAsia"/>
          <w:sz w:val="24"/>
        </w:rPr>
        <w:t>形坡口，对口间隙</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2.5</w:t>
      </w:r>
      <w:r w:rsidRPr="00BB44F3">
        <w:rPr>
          <w:rFonts w:ascii="宋体" w:eastAsia="宋体" w:hAnsi="宋体" w:hint="eastAsia"/>
          <w:sz w:val="24"/>
        </w:rPr>
        <w:t>毫米，错口偏差不得大于管壁厚度的</w:t>
      </w:r>
      <w:r w:rsidRPr="00BB44F3">
        <w:rPr>
          <w:rFonts w:ascii="宋体" w:eastAsia="宋体" w:hAnsi="宋体"/>
          <w:sz w:val="24"/>
        </w:rPr>
        <w:t>10%</w:t>
      </w:r>
      <w:r w:rsidRPr="00BB44F3">
        <w:rPr>
          <w:rFonts w:ascii="宋体" w:eastAsia="宋体" w:hAnsi="宋体" w:hint="eastAsia"/>
          <w:sz w:val="24"/>
        </w:rPr>
        <w:t>。对口后立即点焊固定，检查平直度，并重新核对管道标高、位置，无误后方可施焊加固。焊接时将管子主承牢固，分层施焊，各层间焊缝搭接缝错开。施焊时有防风、防雨措施，焊缝不得有咬肉、夹渣等缺陷，并有一定的加强高度。钢管在吊装、搬运、堆放、下管、稳管时，要采取措施保护防腐层免遭损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）、管道试验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①、管道试压：用电动试压泵加压，安装在试验管段最低处，装设两块以上压力表，精度不低于</w:t>
      </w:r>
      <w:r w:rsidRPr="00BB44F3">
        <w:rPr>
          <w:rFonts w:ascii="宋体" w:eastAsia="宋体" w:hAnsi="宋体"/>
          <w:sz w:val="24"/>
        </w:rPr>
        <w:t>1.5</w:t>
      </w:r>
      <w:r w:rsidRPr="00BB44F3">
        <w:rPr>
          <w:rFonts w:ascii="宋体" w:eastAsia="宋体" w:hAnsi="宋体" w:hint="eastAsia"/>
          <w:sz w:val="24"/>
        </w:rPr>
        <w:t>级，量程为试验压力的</w:t>
      </w:r>
      <w:r w:rsidRPr="00BB44F3">
        <w:rPr>
          <w:rFonts w:ascii="宋体" w:eastAsia="宋体" w:hAnsi="宋体"/>
          <w:sz w:val="24"/>
        </w:rPr>
        <w:t>1.5</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倍；最低点设泄水阀，最高点设排气阀；管段两端焊接盲板，槽钢加圃，并撑牢，管墩砼施工完并达到设计强度。管段注满水，排尽气，保持</w:t>
      </w:r>
      <w:r w:rsidRPr="00BB44F3">
        <w:rPr>
          <w:rFonts w:ascii="宋体" w:eastAsia="宋体" w:hAnsi="宋体"/>
          <w:sz w:val="24"/>
        </w:rPr>
        <w:t>0.2</w:t>
      </w:r>
      <w:r w:rsidRPr="00BB44F3">
        <w:rPr>
          <w:rFonts w:ascii="宋体" w:eastAsia="宋体" w:hAnsi="宋体" w:hint="eastAsia"/>
          <w:sz w:val="24"/>
        </w:rPr>
        <w:t>～</w:t>
      </w:r>
      <w:r w:rsidRPr="00BB44F3">
        <w:rPr>
          <w:rFonts w:ascii="宋体" w:eastAsia="宋体" w:hAnsi="宋体"/>
          <w:sz w:val="24"/>
        </w:rPr>
        <w:t>0.3MPa</w:t>
      </w:r>
      <w:r w:rsidRPr="00BB44F3">
        <w:rPr>
          <w:rFonts w:ascii="宋体" w:eastAsia="宋体" w:hAnsi="宋体" w:hint="eastAsia"/>
          <w:sz w:val="24"/>
        </w:rPr>
        <w:t>水压，充分浸泡，时间不少于</w:t>
      </w:r>
      <w:r w:rsidRPr="00BB44F3">
        <w:rPr>
          <w:rFonts w:ascii="宋体" w:eastAsia="宋体" w:hAnsi="宋体"/>
          <w:sz w:val="24"/>
        </w:rPr>
        <w:t>48</w:t>
      </w:r>
      <w:r w:rsidRPr="00BB44F3">
        <w:rPr>
          <w:rFonts w:ascii="宋体" w:eastAsia="宋体" w:hAnsi="宋体" w:hint="eastAsia"/>
          <w:sz w:val="24"/>
        </w:rPr>
        <w:t>小时。升压应逐步进行，每次以</w:t>
      </w:r>
      <w:r w:rsidRPr="00BB44F3">
        <w:rPr>
          <w:rFonts w:ascii="宋体" w:eastAsia="宋体" w:hAnsi="宋体"/>
          <w:sz w:val="24"/>
        </w:rPr>
        <w:t>0.2Mpa</w:t>
      </w:r>
      <w:r w:rsidRPr="00BB44F3">
        <w:rPr>
          <w:rFonts w:ascii="宋体" w:eastAsia="宋体" w:hAnsi="宋体" w:hint="eastAsia"/>
          <w:sz w:val="24"/>
        </w:rPr>
        <w:t>为宜。在试验压力下</w:t>
      </w:r>
      <w:r w:rsidRPr="00BB44F3">
        <w:rPr>
          <w:rFonts w:ascii="宋体" w:eastAsia="宋体" w:hAnsi="宋体"/>
          <w:sz w:val="24"/>
        </w:rPr>
        <w:t>0.9MPa</w:t>
      </w: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分钟内压降不超过</w:t>
      </w:r>
      <w:r w:rsidRPr="00BB44F3">
        <w:rPr>
          <w:rFonts w:ascii="宋体" w:eastAsia="宋体" w:hAnsi="宋体"/>
          <w:sz w:val="24"/>
        </w:rPr>
        <w:t>0.05MPa</w:t>
      </w:r>
      <w:r w:rsidRPr="00BB44F3">
        <w:rPr>
          <w:rFonts w:ascii="宋体" w:eastAsia="宋体" w:hAnsi="宋体" w:hint="eastAsia"/>
          <w:sz w:val="24"/>
        </w:rPr>
        <w:t>即为合格。管道试压应请业主、监理等单位参加，合格后及时填写管道系统压力试验记录。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②、管道冲洗消毒：给水管试压合格后，即可冲洗。冲洗应连续进行，管内流速不小于</w:t>
      </w:r>
      <w:r w:rsidRPr="00BB44F3">
        <w:rPr>
          <w:rFonts w:ascii="宋体" w:eastAsia="宋体" w:hAnsi="宋体"/>
          <w:sz w:val="24"/>
        </w:rPr>
        <w:t>1.5m</w:t>
      </w:r>
      <w:r w:rsidRPr="00BB44F3">
        <w:rPr>
          <w:rFonts w:ascii="宋体" w:eastAsia="宋体" w:hAnsi="宋体" w:hint="eastAsia"/>
          <w:sz w:val="24"/>
        </w:rPr>
        <w:t>／</w:t>
      </w:r>
      <w:r w:rsidRPr="00BB44F3">
        <w:rPr>
          <w:rFonts w:ascii="宋体" w:eastAsia="宋体" w:hAnsi="宋体"/>
          <w:sz w:val="24"/>
        </w:rPr>
        <w:t>s</w:t>
      </w:r>
      <w:r w:rsidRPr="00BB44F3">
        <w:rPr>
          <w:rFonts w:ascii="宋体" w:eastAsia="宋体" w:hAnsi="宋体" w:hint="eastAsia"/>
          <w:sz w:val="24"/>
        </w:rPr>
        <w:t>；排水管截面不小于被冲洗管截面积的</w:t>
      </w:r>
      <w:r w:rsidRPr="00BB44F3">
        <w:rPr>
          <w:rFonts w:ascii="宋体" w:eastAsia="宋体" w:hAnsi="宋体"/>
          <w:sz w:val="24"/>
        </w:rPr>
        <w:t>60%</w:t>
      </w:r>
      <w:r w:rsidRPr="00BB44F3">
        <w:rPr>
          <w:rFonts w:ascii="宋体" w:eastAsia="宋体" w:hAnsi="宋体" w:hint="eastAsia"/>
          <w:sz w:val="24"/>
        </w:rPr>
        <w:t>，排放接到附近的排水井中。当出水口的水色、透明度与入口处的一致时，冲洗合格。冲洗干净后向管内加注漂白粉，使管内水含氯量达</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30</w:t>
      </w:r>
      <w:r w:rsidRPr="00BB44F3">
        <w:rPr>
          <w:rFonts w:ascii="宋体" w:eastAsia="宋体" w:hAnsi="宋体" w:hint="eastAsia"/>
          <w:sz w:val="24"/>
        </w:rPr>
        <w:t>毫克／升。加药完毕后，管内存水</w:t>
      </w:r>
      <w:r w:rsidRPr="00BB44F3">
        <w:rPr>
          <w:rFonts w:ascii="宋体" w:eastAsia="宋体" w:hAnsi="宋体"/>
          <w:sz w:val="24"/>
        </w:rPr>
        <w:t>24</w:t>
      </w:r>
      <w:r w:rsidRPr="00BB44F3">
        <w:rPr>
          <w:rFonts w:ascii="宋体" w:eastAsia="宋体" w:hAnsi="宋体" w:hint="eastAsia"/>
          <w:sz w:val="24"/>
        </w:rPr>
        <w:t>小时以上，取样化验要符合《生活饮用水卫生标准》（</w:t>
      </w:r>
      <w:r w:rsidRPr="00BB44F3">
        <w:rPr>
          <w:rFonts w:ascii="宋体" w:eastAsia="宋体" w:hAnsi="宋体"/>
          <w:sz w:val="24"/>
        </w:rPr>
        <w:t>GB5749-85</w:t>
      </w:r>
      <w:r w:rsidRPr="00BB44F3">
        <w:rPr>
          <w:rFonts w:ascii="宋体" w:eastAsia="宋体" w:hAnsi="宋体" w:hint="eastAsia"/>
          <w:sz w:val="24"/>
        </w:rPr>
        <w:t>）。</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、照明工程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）、施工顺序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测量放线→开管沟槽→槽底处理→线管敷设→路灯基础施工→隐蔽验收→回填穷实→路灯安装→管内穿线→接地电阻测试→试通电亮灯→交验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）、电缆敷设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在电缆敷设部位放出沟槽两条边线，宽</w:t>
      </w:r>
      <w:r w:rsidRPr="00BB44F3">
        <w:rPr>
          <w:rFonts w:ascii="宋体" w:eastAsia="宋体" w:hAnsi="宋体"/>
          <w:sz w:val="24"/>
        </w:rPr>
        <w:t>0.6</w:t>
      </w:r>
      <w:r w:rsidRPr="00BB44F3">
        <w:rPr>
          <w:rFonts w:ascii="宋体" w:eastAsia="宋体" w:hAnsi="宋体" w:hint="eastAsia"/>
          <w:sz w:val="24"/>
        </w:rPr>
        <w:t>米，深</w:t>
      </w:r>
      <w:r w:rsidRPr="00BB44F3">
        <w:rPr>
          <w:rFonts w:ascii="宋体" w:eastAsia="宋体" w:hAnsi="宋体"/>
          <w:sz w:val="24"/>
        </w:rPr>
        <w:t>0.7</w:t>
      </w:r>
      <w:r w:rsidRPr="00BB44F3">
        <w:rPr>
          <w:rFonts w:ascii="宋体" w:eastAsia="宋体" w:hAnsi="宋体" w:hint="eastAsia"/>
          <w:sz w:val="24"/>
        </w:rPr>
        <w:t>米。沟底平整后，铺设</w:t>
      </w:r>
      <w:r w:rsidRPr="00BB44F3">
        <w:rPr>
          <w:rFonts w:ascii="宋体" w:eastAsia="宋体" w:hAnsi="宋体"/>
          <w:sz w:val="24"/>
        </w:rPr>
        <w:t>PE</w:t>
      </w:r>
      <w:r w:rsidRPr="00BB44F3">
        <w:rPr>
          <w:rFonts w:ascii="宋体" w:eastAsia="宋体" w:hAnsi="宋体" w:hint="eastAsia"/>
          <w:sz w:val="24"/>
        </w:rPr>
        <w:t>管，立即加覆一层</w:t>
      </w:r>
      <w:r w:rsidRPr="00BB44F3">
        <w:rPr>
          <w:rFonts w:ascii="宋体" w:eastAsia="宋体" w:hAnsi="宋体"/>
          <w:sz w:val="24"/>
        </w:rPr>
        <w:t>100</w:t>
      </w:r>
      <w:r w:rsidRPr="00BB44F3">
        <w:rPr>
          <w:rFonts w:ascii="宋体" w:eastAsia="宋体" w:hAnsi="宋体" w:hint="eastAsia"/>
          <w:sz w:val="24"/>
        </w:rPr>
        <w:t>毫米厚细土，然后分层填筑夯实，每层厚度不大于</w:t>
      </w:r>
      <w:r w:rsidRPr="00BB44F3">
        <w:rPr>
          <w:rFonts w:ascii="宋体" w:eastAsia="宋体" w:hAnsi="宋体"/>
          <w:sz w:val="24"/>
        </w:rPr>
        <w:t>150</w:t>
      </w:r>
      <w:r w:rsidRPr="00BB44F3">
        <w:rPr>
          <w:rFonts w:ascii="宋体" w:eastAsia="宋体" w:hAnsi="宋体" w:hint="eastAsia"/>
          <w:sz w:val="24"/>
        </w:rPr>
        <w:t>毫米。电缆穿越道路时，保护管采用镀锌钢管。电缆保护管弯制后，不应有裂缝和凹瘪现象，其弯扁程度不应大于管子外径的</w:t>
      </w:r>
      <w:r w:rsidRPr="00BB44F3">
        <w:rPr>
          <w:rFonts w:ascii="宋体" w:eastAsia="宋体" w:hAnsi="宋体"/>
          <w:sz w:val="24"/>
        </w:rPr>
        <w:t>10%</w:t>
      </w:r>
      <w:r w:rsidRPr="00BB44F3">
        <w:rPr>
          <w:rFonts w:ascii="宋体" w:eastAsia="宋体" w:hAnsi="宋体" w:hint="eastAsia"/>
          <w:sz w:val="24"/>
        </w:rPr>
        <w:t>，弯曲半径不小于管子外径的</w:t>
      </w:r>
      <w:r w:rsidRPr="00BB44F3">
        <w:rPr>
          <w:rFonts w:ascii="宋体" w:eastAsia="宋体" w:hAnsi="宋体"/>
          <w:sz w:val="24"/>
        </w:rPr>
        <w:t>10</w:t>
      </w:r>
      <w:r w:rsidRPr="00BB44F3">
        <w:rPr>
          <w:rFonts w:ascii="宋体" w:eastAsia="宋体" w:hAnsi="宋体" w:hint="eastAsia"/>
          <w:sz w:val="24"/>
        </w:rPr>
        <w:t>倍。管口缠好胶带，以免杂物堵塞。</w:t>
      </w:r>
      <w:r w:rsidRPr="00BB44F3">
        <w:rPr>
          <w:rFonts w:ascii="宋体" w:eastAsia="宋体" w:hAnsi="宋体"/>
          <w:sz w:val="24"/>
        </w:rPr>
        <w:t>PE</w:t>
      </w:r>
      <w:r w:rsidRPr="00BB44F3">
        <w:rPr>
          <w:rFonts w:ascii="宋体" w:eastAsia="宋体" w:hAnsi="宋体" w:hint="eastAsia"/>
          <w:sz w:val="24"/>
        </w:rPr>
        <w:t>管插接连接，在插接面涂以</w:t>
      </w:r>
      <w:r w:rsidRPr="00BB44F3">
        <w:rPr>
          <w:rFonts w:ascii="宋体" w:eastAsia="宋体" w:hAnsi="宋体"/>
          <w:sz w:val="24"/>
        </w:rPr>
        <w:t>PE</w:t>
      </w:r>
      <w:r w:rsidRPr="00BB44F3">
        <w:rPr>
          <w:rFonts w:ascii="宋体" w:eastAsia="宋体" w:hAnsi="宋体" w:hint="eastAsia"/>
          <w:sz w:val="24"/>
        </w:rPr>
        <w:t>胶密封。镀锌管螺纹连接，管口应无毛刺、尖锐棱角及铁渣等。电揽敷设时，先穿钢丝，管口套上护口，用钢丝带出电缆。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）、灯具安装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按设计要求做好路灯基础，预埋管线和地脚螺栓。用汽车式起重机吊装灯杆，人工配合调整到位，杆身垂直，对称拧紧螺栓，用</w:t>
      </w:r>
      <w:r w:rsidRPr="00BB44F3">
        <w:rPr>
          <w:rFonts w:ascii="宋体" w:eastAsia="宋体" w:hAnsi="宋体"/>
          <w:sz w:val="24"/>
        </w:rPr>
        <w:t>1:2.5</w:t>
      </w:r>
      <w:r w:rsidRPr="00BB44F3">
        <w:rPr>
          <w:rFonts w:ascii="宋体" w:eastAsia="宋体" w:hAnsi="宋体" w:hint="eastAsia"/>
          <w:sz w:val="24"/>
        </w:rPr>
        <w:t>水泥砂浆封住地脚螺栓。钢筋法兰盘与地脚螺栓焊接，形成防雷系统，接地电阻不大于</w:t>
      </w:r>
      <w:r w:rsidRPr="00BB44F3">
        <w:rPr>
          <w:rFonts w:ascii="宋体" w:eastAsia="宋体" w:hAnsi="宋体"/>
          <w:sz w:val="24"/>
        </w:rPr>
        <w:t>10</w:t>
      </w:r>
      <w:r w:rsidRPr="00BB44F3">
        <w:rPr>
          <w:rFonts w:ascii="宋体" w:eastAsia="宋体" w:hAnsi="宋体" w:hint="eastAsia"/>
          <w:sz w:val="24"/>
        </w:rPr>
        <w:t>欧姆（箱式变电站接地电阻不大于</w:t>
      </w:r>
      <w:r w:rsidRPr="00BB44F3">
        <w:rPr>
          <w:rFonts w:ascii="宋体" w:eastAsia="宋体" w:hAnsi="宋体"/>
          <w:sz w:val="24"/>
        </w:rPr>
        <w:t>4</w:t>
      </w:r>
      <w:r w:rsidRPr="00BB44F3">
        <w:rPr>
          <w:rFonts w:ascii="宋体" w:eastAsia="宋体" w:hAnsi="宋体" w:hint="eastAsia"/>
          <w:sz w:val="24"/>
        </w:rPr>
        <w:t>欧姆）。杆身要作好防腐处理。灯具配件应齐全，无机械损伤、油漆脱落、灯罩破裂等缺陷。灯具的中心触点连接相线，螺旋体连接零线。</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、电力管沟施工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）、施工顺序：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测量放线→开挖沟槽→沟底处理→砼基础→砌电力管沟→内外抹灰→沟内隐蔽验收→安装盖板→隐蔽验收→回填夯实→交验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）、开挖沟槽，夯实地基，找准标高，做</w:t>
      </w:r>
      <w:r w:rsidRPr="00BB44F3">
        <w:rPr>
          <w:rFonts w:ascii="宋体" w:eastAsia="宋体" w:hAnsi="宋体"/>
          <w:sz w:val="24"/>
        </w:rPr>
        <w:t>150</w:t>
      </w:r>
      <w:r w:rsidRPr="00BB44F3">
        <w:rPr>
          <w:rFonts w:ascii="宋体" w:eastAsia="宋体" w:hAnsi="宋体" w:hint="eastAsia"/>
          <w:sz w:val="24"/>
        </w:rPr>
        <w:t>毫米厚</w:t>
      </w:r>
      <w:r w:rsidRPr="00BB44F3">
        <w:rPr>
          <w:rFonts w:ascii="宋体" w:eastAsia="宋体" w:hAnsi="宋体"/>
          <w:sz w:val="24"/>
        </w:rPr>
        <w:t>C25</w:t>
      </w:r>
      <w:r w:rsidRPr="00BB44F3">
        <w:rPr>
          <w:rFonts w:ascii="宋体" w:eastAsia="宋体" w:hAnsi="宋体" w:hint="eastAsia"/>
          <w:sz w:val="24"/>
        </w:rPr>
        <w:t>砼基础。用</w:t>
      </w:r>
      <w:r w:rsidRPr="00BB44F3">
        <w:rPr>
          <w:rFonts w:ascii="宋体" w:eastAsia="宋体" w:hAnsi="宋体"/>
          <w:sz w:val="24"/>
        </w:rPr>
        <w:t>M7.5</w:t>
      </w:r>
      <w:r w:rsidRPr="00BB44F3">
        <w:rPr>
          <w:rFonts w:ascii="宋体" w:eastAsia="宋体" w:hAnsi="宋体" w:hint="eastAsia"/>
          <w:sz w:val="24"/>
        </w:rPr>
        <w:t>水泥砂浆和</w:t>
      </w:r>
      <w:r w:rsidRPr="00BB44F3">
        <w:rPr>
          <w:rFonts w:ascii="宋体" w:eastAsia="宋体" w:hAnsi="宋体"/>
          <w:sz w:val="24"/>
        </w:rPr>
        <w:t>MU10</w:t>
      </w:r>
      <w:r w:rsidRPr="00BB44F3">
        <w:rPr>
          <w:rFonts w:ascii="宋体" w:eastAsia="宋体" w:hAnsi="宋体" w:hint="eastAsia"/>
          <w:sz w:val="24"/>
        </w:rPr>
        <w:t>砖砌筑电力管沟侧墙，同事预埋砼支架，侧墙内外抹</w:t>
      </w:r>
      <w:r w:rsidRPr="00BB44F3">
        <w:rPr>
          <w:rFonts w:ascii="宋体" w:eastAsia="宋体" w:hAnsi="宋体"/>
          <w:sz w:val="24"/>
        </w:rPr>
        <w:t>20</w:t>
      </w:r>
      <w:r w:rsidRPr="00BB44F3">
        <w:rPr>
          <w:rFonts w:ascii="宋体" w:eastAsia="宋体" w:hAnsi="宋体" w:hint="eastAsia"/>
          <w:sz w:val="24"/>
        </w:rPr>
        <w:t>毫米厚</w:t>
      </w:r>
      <w:r w:rsidRPr="00BB44F3">
        <w:rPr>
          <w:rFonts w:ascii="宋体" w:eastAsia="宋体" w:hAnsi="宋体"/>
          <w:sz w:val="24"/>
        </w:rPr>
        <w:t>1:2</w:t>
      </w:r>
      <w:r w:rsidRPr="00BB44F3">
        <w:rPr>
          <w:rFonts w:ascii="宋体" w:eastAsia="宋体" w:hAnsi="宋体" w:hint="eastAsia"/>
          <w:sz w:val="24"/>
        </w:rPr>
        <w:t>水泥砂浆（内掺</w:t>
      </w:r>
      <w:r w:rsidRPr="00BB44F3">
        <w:rPr>
          <w:rFonts w:ascii="宋体" w:eastAsia="宋体" w:hAnsi="宋体"/>
          <w:sz w:val="24"/>
        </w:rPr>
        <w:t>3%</w:t>
      </w:r>
      <w:r w:rsidRPr="00BB44F3">
        <w:rPr>
          <w:rFonts w:ascii="宋体" w:eastAsia="宋体" w:hAnsi="宋体" w:hint="eastAsia"/>
          <w:sz w:val="24"/>
        </w:rPr>
        <w:t>防水粉）。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）、电力管沟验收合格后，两侧及时回填，人工夯实。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）、电力管沟砼支架间距符合设计要求，坡度与沟底坡度一致，用</w:t>
      </w:r>
      <w:r w:rsidRPr="00BB44F3">
        <w:rPr>
          <w:rFonts w:ascii="宋体" w:eastAsia="宋体" w:hAnsi="宋体"/>
          <w:sz w:val="24"/>
        </w:rPr>
        <w:t>PVC</w:t>
      </w:r>
      <w:r w:rsidRPr="00BB44F3">
        <w:rPr>
          <w:rFonts w:ascii="宋体" w:eastAsia="宋体" w:hAnsi="宋体" w:hint="eastAsia"/>
          <w:sz w:val="24"/>
        </w:rPr>
        <w:t>管φ</w:t>
      </w:r>
      <w:r w:rsidRPr="00BB44F3">
        <w:rPr>
          <w:rFonts w:ascii="宋体" w:eastAsia="宋体" w:hAnsi="宋体"/>
          <w:sz w:val="24"/>
        </w:rPr>
        <w:t>140</w:t>
      </w:r>
      <w:r w:rsidRPr="00BB44F3">
        <w:rPr>
          <w:rFonts w:ascii="宋体" w:eastAsia="宋体" w:hAnsi="宋体" w:hint="eastAsia"/>
          <w:sz w:val="24"/>
        </w:rPr>
        <w:t>将沟底积水就近排入雨水井（渠）。</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）、电力管沟每隔</w:t>
      </w:r>
      <w:r w:rsidRPr="00BB44F3">
        <w:rPr>
          <w:rFonts w:ascii="宋体" w:eastAsia="宋体" w:hAnsi="宋体"/>
          <w:sz w:val="24"/>
        </w:rPr>
        <w:t>20</w:t>
      </w:r>
      <w:r w:rsidRPr="00BB44F3">
        <w:rPr>
          <w:rFonts w:ascii="宋体" w:eastAsia="宋体" w:hAnsi="宋体" w:hint="eastAsia"/>
          <w:sz w:val="24"/>
        </w:rPr>
        <w:t>米设一道沉降缝，宽</w:t>
      </w:r>
      <w:r w:rsidRPr="00BB44F3">
        <w:rPr>
          <w:rFonts w:ascii="宋体" w:eastAsia="宋体" w:hAnsi="宋体"/>
          <w:sz w:val="24"/>
        </w:rPr>
        <w:t>30</w:t>
      </w:r>
      <w:r w:rsidRPr="00BB44F3">
        <w:rPr>
          <w:rFonts w:ascii="宋体" w:eastAsia="宋体" w:hAnsi="宋体" w:hint="eastAsia"/>
          <w:sz w:val="24"/>
        </w:rPr>
        <w:t>毫米，塞青木丝板，用沥青砂土填实。每隔</w:t>
      </w:r>
      <w:r w:rsidRPr="00BB44F3">
        <w:rPr>
          <w:rFonts w:ascii="宋体" w:eastAsia="宋体" w:hAnsi="宋体"/>
          <w:sz w:val="24"/>
        </w:rPr>
        <w:t>50m</w:t>
      </w:r>
      <w:r w:rsidRPr="00BB44F3">
        <w:rPr>
          <w:rFonts w:ascii="宋体" w:eastAsia="宋体" w:hAnsi="宋体" w:hint="eastAsia"/>
          <w:sz w:val="24"/>
        </w:rPr>
        <w:t>设一检查井。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）、电力管沟检查井盖有普通型和常开型两种，拟购买半成品，要求表面平整，厚度均匀，周边方正。电力管沟位于土路肩时，要求盖板与土路肩平齐。</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、弱电工程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）、施工顺序：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测量放线→开挖沟槽、井坑→验槽、地基处理（砼基础）→敷设管道、填充砂土或砼包封→留拉线钢丝、堵头井基础→砌人井孔、砂井，装支架等→井内抹灰→安装井盖→隐蔽验收→回填夯实→交验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）、开挖沟槽，处理地基，找准标高。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）、对于填砂包封的排管，铺一层砂穷实，安装一层排管，再铺一层砂，依次安装上面几层排管：对于砼包封的排管，铺一层</w:t>
      </w:r>
      <w:r w:rsidRPr="00BB44F3">
        <w:rPr>
          <w:rFonts w:ascii="宋体" w:eastAsia="宋体" w:hAnsi="宋体"/>
          <w:sz w:val="24"/>
        </w:rPr>
        <w:t>C20</w:t>
      </w:r>
      <w:r w:rsidRPr="00BB44F3">
        <w:rPr>
          <w:rFonts w:ascii="宋体" w:eastAsia="宋体" w:hAnsi="宋体" w:hint="eastAsia"/>
          <w:sz w:val="24"/>
        </w:rPr>
        <w:t>砼，捣实，安装一层排管，再铺一层</w:t>
      </w:r>
      <w:r w:rsidRPr="00BB44F3">
        <w:rPr>
          <w:rFonts w:ascii="宋体" w:eastAsia="宋体" w:hAnsi="宋体"/>
          <w:sz w:val="24"/>
        </w:rPr>
        <w:t>C20</w:t>
      </w:r>
      <w:r w:rsidRPr="00BB44F3">
        <w:rPr>
          <w:rFonts w:ascii="宋体" w:eastAsia="宋体" w:hAnsi="宋体" w:hint="eastAsia"/>
          <w:sz w:val="24"/>
        </w:rPr>
        <w:t>砼，依次安装上面几层排管：对于钢筋砼包封的排管，在最上一层安装钢筋网，浇注</w:t>
      </w:r>
      <w:r w:rsidRPr="00BB44F3">
        <w:rPr>
          <w:rFonts w:ascii="宋体" w:eastAsia="宋体" w:hAnsi="宋体"/>
          <w:sz w:val="24"/>
        </w:rPr>
        <w:t>C20</w:t>
      </w:r>
      <w:r w:rsidRPr="00BB44F3">
        <w:rPr>
          <w:rFonts w:ascii="宋体" w:eastAsia="宋体" w:hAnsi="宋体" w:hint="eastAsia"/>
          <w:sz w:val="24"/>
        </w:rPr>
        <w:t>砼，厚</w:t>
      </w:r>
      <w:r w:rsidRPr="00BB44F3">
        <w:rPr>
          <w:rFonts w:ascii="宋体" w:eastAsia="宋体" w:hAnsi="宋体"/>
          <w:sz w:val="24"/>
        </w:rPr>
        <w:t>llO</w:t>
      </w:r>
      <w:r w:rsidRPr="00BB44F3">
        <w:rPr>
          <w:rFonts w:ascii="宋体" w:eastAsia="宋体" w:hAnsi="宋体" w:hint="eastAsia"/>
          <w:sz w:val="24"/>
        </w:rPr>
        <w:t>毫米。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）、弱电排管安装完毕验收合格，回填细土，分层穷实。</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、燃气管道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）、施工顺序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定位放线→开挖沟槽→管基处理→管道安装→管道吹扫→管道试压→回填土→标志桩安装→竣工验收</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）、放线定位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测量人员根据图纸设计所示的管线位置及走向，根据己给出的标准点、线位置，按图纸给定值测定出管道的转角点及中心线。并根据开挖坡度的要求，放出沟槽边线，并将转角点作出标记。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管线定位完成后，按施工范围对地上障碍物进行核查。并将施工图中己标出的地下降碍物的近似位置在地面上做出标志，供开挖前勘探使用。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）、开挖沟槽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沟槽开挖需在道路路基形成后才进行，以免深度不够，压路机损坏己埋下的燃气管道。开挖时土方路段采用人工开挖，有石方路段采用机械开挖，人工辅助施工。在开挖过程中对沟槽断面、中线、高程进行校核，沟槽开挖时，对无地下水且采用人工开挖的路段，槽底预留</w:t>
      </w:r>
      <w:r w:rsidRPr="00BB44F3">
        <w:rPr>
          <w:rFonts w:ascii="宋体" w:eastAsia="宋体" w:hAnsi="宋体"/>
          <w:sz w:val="24"/>
        </w:rPr>
        <w:t>O.O5</w:t>
      </w:r>
      <w:r w:rsidRPr="00BB44F3">
        <w:rPr>
          <w:rFonts w:ascii="宋体" w:eastAsia="宋体" w:hAnsi="宋体" w:hint="eastAsia"/>
          <w:sz w:val="24"/>
        </w:rPr>
        <w:t>～</w:t>
      </w:r>
      <w:r w:rsidRPr="00BB44F3">
        <w:rPr>
          <w:rFonts w:ascii="宋体" w:eastAsia="宋体" w:hAnsi="宋体"/>
          <w:sz w:val="24"/>
        </w:rPr>
        <w:t>O.lm</w:t>
      </w:r>
      <w:r w:rsidRPr="00BB44F3">
        <w:rPr>
          <w:rFonts w:ascii="宋体" w:eastAsia="宋体" w:hAnsi="宋体" w:hint="eastAsia"/>
          <w:sz w:val="24"/>
        </w:rPr>
        <w:t>厚；对机械开挖或有地下水的路段，槽底预留厚度不小于</w:t>
      </w:r>
      <w:r w:rsidRPr="00BB44F3">
        <w:rPr>
          <w:rFonts w:ascii="宋体" w:eastAsia="宋体" w:hAnsi="宋体"/>
          <w:sz w:val="24"/>
        </w:rPr>
        <w:t>0.15m</w:t>
      </w:r>
      <w:r w:rsidRPr="00BB44F3">
        <w:rPr>
          <w:rFonts w:ascii="宋体" w:eastAsia="宋体" w:hAnsi="宋体" w:hint="eastAsia"/>
          <w:sz w:val="24"/>
        </w:rPr>
        <w:t>。待安装前再派人清至设计标高，并对槽底进行修平整理，在有地下水路段或雨天施工时，应根据现场情况，每隔一定距离设一个排水沟或集水井，以便及时将水排走。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）、管基处理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管沟基础除了未扰动的原土层外，其余均应做密实度检测，管道下沟时，沟底必须是平整的实士层，若是虚土层，必须进行夯实平整处理，局部超挖部分用经监理工程师同意的材料回填夯实。管线下沟前，铺一层</w:t>
      </w:r>
      <w:r w:rsidRPr="00BB44F3">
        <w:rPr>
          <w:rFonts w:ascii="宋体" w:eastAsia="宋体" w:hAnsi="宋体"/>
          <w:sz w:val="24"/>
        </w:rPr>
        <w:t>100mm</w:t>
      </w:r>
      <w:r w:rsidRPr="00BB44F3">
        <w:rPr>
          <w:rFonts w:ascii="宋体" w:eastAsia="宋体" w:hAnsi="宋体" w:hint="eastAsia"/>
          <w:sz w:val="24"/>
        </w:rPr>
        <w:t>的干河砂，下管后管顶再覆盖</w:t>
      </w:r>
      <w:r w:rsidRPr="00BB44F3">
        <w:rPr>
          <w:rFonts w:ascii="宋体" w:eastAsia="宋体" w:hAnsi="宋体"/>
          <w:sz w:val="24"/>
        </w:rPr>
        <w:t>lOOmm</w:t>
      </w:r>
      <w:r w:rsidRPr="00BB44F3">
        <w:rPr>
          <w:rFonts w:ascii="宋体" w:eastAsia="宋体" w:hAnsi="宋体" w:hint="eastAsia"/>
          <w:sz w:val="24"/>
        </w:rPr>
        <w:t>干河砂；对于穿越管，安装前将槽底用素工夯实，打好基础后再敷设管线，夯实的素土面层铺</w:t>
      </w:r>
      <w:r w:rsidRPr="00BB44F3">
        <w:rPr>
          <w:rFonts w:ascii="宋体" w:eastAsia="宋体" w:hAnsi="宋体"/>
          <w:sz w:val="24"/>
        </w:rPr>
        <w:t>200mm</w:t>
      </w:r>
      <w:r w:rsidRPr="00BB44F3">
        <w:rPr>
          <w:rFonts w:ascii="宋体" w:eastAsia="宋体" w:hAnsi="宋体" w:hint="eastAsia"/>
          <w:sz w:val="24"/>
        </w:rPr>
        <w:t>厚的工程砂，再铺</w:t>
      </w:r>
      <w:r w:rsidRPr="00BB44F3">
        <w:rPr>
          <w:rFonts w:ascii="宋体" w:eastAsia="宋体" w:hAnsi="宋体"/>
          <w:sz w:val="24"/>
        </w:rPr>
        <w:t>300mm</w:t>
      </w:r>
      <w:r w:rsidRPr="00BB44F3">
        <w:rPr>
          <w:rFonts w:ascii="宋体" w:eastAsia="宋体" w:hAnsi="宋体" w:hint="eastAsia"/>
          <w:sz w:val="24"/>
        </w:rPr>
        <w:t>厚的碎石，总厚度不得小于</w:t>
      </w:r>
      <w:r w:rsidRPr="00BB44F3">
        <w:rPr>
          <w:rFonts w:ascii="宋体" w:eastAsia="宋体" w:hAnsi="宋体"/>
          <w:sz w:val="24"/>
        </w:rPr>
        <w:t>500mm</w:t>
      </w:r>
      <w:r w:rsidRPr="00BB44F3">
        <w:rPr>
          <w:rFonts w:ascii="宋体" w:eastAsia="宋体" w:hAnsi="宋体" w:hint="eastAsia"/>
          <w:sz w:val="24"/>
        </w:rPr>
        <w:t>，槽底有地下水或稀泥时，必须根据实际情况采取相应措施，防止不均匀沉降。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）、管道防腐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道防腐采用聚乙烯防腐胶带和牺牲阳极进行防腐，穿越管段为特加强级防腐绝缘，其它管段为加强段防腐绝缘，穿越套管采用钢管时，作加强级防腐。管道防腐施工前，应将管道表面的铁锈和污垢除去，并擦拭干净，然后在管道表面均匀涂上一层防锈底漆，厚度为</w:t>
      </w:r>
      <w:r w:rsidRPr="00BB44F3">
        <w:rPr>
          <w:rFonts w:ascii="宋体" w:eastAsia="宋体" w:hAnsi="宋体"/>
          <w:sz w:val="24"/>
        </w:rPr>
        <w:t>0.l</w:t>
      </w:r>
      <w:r w:rsidRPr="00BB44F3">
        <w:rPr>
          <w:rFonts w:ascii="宋体" w:eastAsia="宋体" w:hAnsi="宋体" w:hint="eastAsia"/>
          <w:sz w:val="24"/>
        </w:rPr>
        <w:t>～</w:t>
      </w:r>
      <w:r w:rsidRPr="00BB44F3">
        <w:rPr>
          <w:rFonts w:ascii="宋体" w:eastAsia="宋体" w:hAnsi="宋体"/>
          <w:sz w:val="24"/>
        </w:rPr>
        <w:t>0.2cm</w:t>
      </w:r>
      <w:r w:rsidRPr="00BB44F3">
        <w:rPr>
          <w:rFonts w:ascii="宋体" w:eastAsia="宋体" w:hAnsi="宋体" w:hint="eastAsia"/>
          <w:sz w:val="24"/>
        </w:rPr>
        <w:t>，再将防腐胶带成螺旋状在管道表面缠四道，要求防腐层厚度均匀，表面连续，无气泡，无折皱。己做好防腐绝缘的管子，施工时堆放、搬运、装卸、安装时，必须采取有效措施，保证涂层不受损坏。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）、管道安装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道的对接、焊口、防腐等尽可能在地面上进行，这样既便于施工，又可以提高质量。下管安装时，采用吊带或不损坏防腐层的装置，用人工或吊车平稳下管，管子不得与沟壁或沟底相碰撞。安装时对位于车行道、人行道下的管道，覆土深度要求为：车行道下不小于</w:t>
      </w:r>
      <w:r w:rsidRPr="00BB44F3">
        <w:rPr>
          <w:rFonts w:ascii="宋体" w:eastAsia="宋体" w:hAnsi="宋体"/>
          <w:sz w:val="24"/>
        </w:rPr>
        <w:t>0.8m,</w:t>
      </w:r>
      <w:r w:rsidRPr="00BB44F3">
        <w:rPr>
          <w:rFonts w:ascii="宋体" w:eastAsia="宋体" w:hAnsi="宋体" w:hint="eastAsia"/>
          <w:sz w:val="24"/>
        </w:rPr>
        <w:t>人行道下不小于</w:t>
      </w:r>
      <w:r w:rsidRPr="00BB44F3">
        <w:rPr>
          <w:rFonts w:ascii="宋体" w:eastAsia="宋体" w:hAnsi="宋体"/>
          <w:sz w:val="24"/>
        </w:rPr>
        <w:t>0.6m</w:t>
      </w:r>
      <w:r w:rsidRPr="00BB44F3">
        <w:rPr>
          <w:rFonts w:ascii="宋体" w:eastAsia="宋体" w:hAnsi="宋体" w:hint="eastAsia"/>
          <w:sz w:val="24"/>
        </w:rPr>
        <w:t>，不设套管的穿越管段不小于</w:t>
      </w:r>
      <w:r w:rsidRPr="00BB44F3">
        <w:rPr>
          <w:rFonts w:ascii="宋体" w:eastAsia="宋体" w:hAnsi="宋体"/>
          <w:sz w:val="24"/>
        </w:rPr>
        <w:t>1.0m</w:t>
      </w:r>
      <w:r w:rsidRPr="00BB44F3">
        <w:rPr>
          <w:rFonts w:ascii="宋体" w:eastAsia="宋体" w:hAnsi="宋体" w:hint="eastAsia"/>
          <w:sz w:val="24"/>
        </w:rPr>
        <w:t>。对覆土深度不够的地方，应采用包钢管或其它保护措施。燃气管道与其它管道交叉处，与其它管线的垂直净距不足</w:t>
      </w:r>
      <w:r w:rsidRPr="00BB44F3">
        <w:rPr>
          <w:rFonts w:ascii="宋体" w:eastAsia="宋体" w:hAnsi="宋体"/>
          <w:sz w:val="24"/>
        </w:rPr>
        <w:t>0.15m</w:t>
      </w:r>
      <w:r w:rsidRPr="00BB44F3">
        <w:rPr>
          <w:rFonts w:ascii="宋体" w:eastAsia="宋体" w:hAnsi="宋体" w:hint="eastAsia"/>
          <w:sz w:val="24"/>
        </w:rPr>
        <w:t>时，应在交叉点两管之间设砼支墩护管。钢管连接采用焊接，焊接时管道对口要准确，错边量不得大于</w:t>
      </w:r>
      <w:r w:rsidRPr="00BB44F3">
        <w:rPr>
          <w:rFonts w:ascii="宋体" w:eastAsia="宋体" w:hAnsi="宋体"/>
          <w:sz w:val="24"/>
        </w:rPr>
        <w:t>0.5mm</w:t>
      </w:r>
      <w:r w:rsidRPr="00BB44F3">
        <w:rPr>
          <w:rFonts w:ascii="宋体" w:eastAsia="宋体" w:hAnsi="宋体" w:hint="eastAsia"/>
          <w:sz w:val="24"/>
        </w:rPr>
        <w:t>，对接焊口均需加工坡口，坡口采用机械方法加工，坡口型式为“</w:t>
      </w:r>
      <w:r w:rsidRPr="00BB44F3">
        <w:rPr>
          <w:rFonts w:ascii="宋体" w:eastAsia="宋体" w:hAnsi="宋体"/>
          <w:sz w:val="24"/>
        </w:rPr>
        <w:t>V</w:t>
      </w:r>
      <w:r w:rsidRPr="00BB44F3">
        <w:rPr>
          <w:rFonts w:ascii="宋体" w:eastAsia="宋体" w:hAnsi="宋体" w:hint="eastAsia"/>
          <w:sz w:val="24"/>
        </w:rPr>
        <w:t>”型，要求坡口表面不得有裂纹、夹层等缺陷，并将坡口两侧</w:t>
      </w:r>
      <w:r w:rsidRPr="00BB44F3">
        <w:rPr>
          <w:rFonts w:ascii="宋体" w:eastAsia="宋体" w:hAnsi="宋体"/>
          <w:sz w:val="24"/>
        </w:rPr>
        <w:t>lOmm</w:t>
      </w:r>
      <w:r w:rsidRPr="00BB44F3">
        <w:rPr>
          <w:rFonts w:ascii="宋体" w:eastAsia="宋体" w:hAnsi="宋体" w:hint="eastAsia"/>
          <w:sz w:val="24"/>
        </w:rPr>
        <w:t>范围内磨出金属光泽：焊接前要管口对齐，并检查管道中心位置和管段坡度是否合格，合格后及时点焊固定，检查、校正后进行焊接，焊接完毕后，及时清除熔渣飞溅物，涂上底漆：焊缝焊好后，及时进行抽样进行</w:t>
      </w:r>
      <w:r w:rsidRPr="00BB44F3">
        <w:rPr>
          <w:rFonts w:ascii="宋体" w:eastAsia="宋体" w:hAnsi="宋体"/>
          <w:sz w:val="24"/>
        </w:rPr>
        <w:t>X</w:t>
      </w:r>
      <w:r w:rsidRPr="00BB44F3">
        <w:rPr>
          <w:rFonts w:ascii="宋体" w:eastAsia="宋体" w:hAnsi="宋体" w:hint="eastAsia"/>
          <w:sz w:val="24"/>
        </w:rPr>
        <w:t>射线检查。不合格的焊口要重新焊接，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重新进行探伤检查。安装时，应将管道内积水、杂物清除干净：每次收工时，管端必须临时封堵：过路管焊口要</w:t>
      </w:r>
      <w:r w:rsidRPr="00BB44F3">
        <w:rPr>
          <w:rFonts w:ascii="宋体" w:eastAsia="宋体" w:hAnsi="宋体"/>
          <w:sz w:val="24"/>
        </w:rPr>
        <w:t>100%</w:t>
      </w:r>
      <w:r w:rsidRPr="00BB44F3">
        <w:rPr>
          <w:rFonts w:ascii="宋体" w:eastAsia="宋体" w:hAnsi="宋体" w:hint="eastAsia"/>
          <w:sz w:val="24"/>
        </w:rPr>
        <w:t>探伤检查。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）、土方回填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管道经竣工测量隐敝工程验收合格后，应及时回填士。管道焊口处的回填需等管道吹扫、试压合格再回填。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填土前，先将沟底杂物清除干净，排除积水。对于车行道下面的管道用石粉渣回填，无需作密实度检测，对于人行道采用素土回填，并作密实度检测。在回填土时应注意回填土中不得含有碎石、砖块及大于</w:t>
      </w:r>
      <w:r w:rsidRPr="00BB44F3">
        <w:rPr>
          <w:rFonts w:ascii="宋体" w:eastAsia="宋体" w:hAnsi="宋体"/>
          <w:sz w:val="24"/>
        </w:rPr>
        <w:t>lOOmm</w:t>
      </w:r>
      <w:r w:rsidRPr="00BB44F3">
        <w:rPr>
          <w:rFonts w:ascii="宋体" w:eastAsia="宋体" w:hAnsi="宋体" w:hint="eastAsia"/>
          <w:sz w:val="24"/>
        </w:rPr>
        <w:t>的硬土块，不得损坏防腐层，管顶砂层铺好后。再在砂层上面复土，每层复土</w:t>
      </w:r>
      <w:r w:rsidRPr="00BB44F3">
        <w:rPr>
          <w:rFonts w:ascii="宋体" w:eastAsia="宋体" w:hAnsi="宋体"/>
          <w:sz w:val="24"/>
        </w:rPr>
        <w:t>0.2</w:t>
      </w:r>
      <w:r w:rsidRPr="00BB44F3">
        <w:rPr>
          <w:rFonts w:ascii="宋体" w:eastAsia="宋体" w:hAnsi="宋体" w:hint="eastAsia"/>
          <w:sz w:val="24"/>
        </w:rPr>
        <w:t>～</w:t>
      </w:r>
      <w:r w:rsidRPr="00BB44F3">
        <w:rPr>
          <w:rFonts w:ascii="宋体" w:eastAsia="宋体" w:hAnsi="宋体"/>
          <w:sz w:val="24"/>
        </w:rPr>
        <w:t>0.25</w:t>
      </w:r>
      <w:r w:rsidRPr="00BB44F3">
        <w:rPr>
          <w:rFonts w:ascii="宋体" w:eastAsia="宋体" w:hAnsi="宋体" w:hint="eastAsia"/>
          <w:sz w:val="24"/>
        </w:rPr>
        <w:t>米，并夯实。回填完毕后，高于地面约</w:t>
      </w:r>
      <w:r w:rsidRPr="00BB44F3">
        <w:rPr>
          <w:rFonts w:ascii="宋体" w:eastAsia="宋体" w:hAnsi="宋体"/>
          <w:sz w:val="24"/>
        </w:rPr>
        <w:t>0.1</w:t>
      </w:r>
      <w:r w:rsidRPr="00BB44F3">
        <w:rPr>
          <w:rFonts w:ascii="宋体" w:eastAsia="宋体" w:hAnsi="宋体" w:hint="eastAsia"/>
          <w:sz w:val="24"/>
        </w:rPr>
        <w:t>米，经一段时间沉淀后，再进行道路复貌工作。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）、埋地管道吹扫及试验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吹扫及试验前，应检查管道及附件的安装情况，并在回填土至管顶</w:t>
      </w:r>
      <w:r w:rsidRPr="00BB44F3">
        <w:rPr>
          <w:rFonts w:ascii="宋体" w:eastAsia="宋体" w:hAnsi="宋体"/>
          <w:sz w:val="24"/>
        </w:rPr>
        <w:t>500mm</w:t>
      </w:r>
      <w:r w:rsidRPr="00BB44F3">
        <w:rPr>
          <w:rFonts w:ascii="宋体" w:eastAsia="宋体" w:hAnsi="宋体" w:hint="eastAsia"/>
          <w:sz w:val="24"/>
        </w:rPr>
        <w:t>以上后才能进行。由于本工程管线较长，在吹扫时采用分段吹扫。吹扫时，在爆破口</w:t>
      </w:r>
      <w:r w:rsidRPr="00BB44F3">
        <w:rPr>
          <w:rFonts w:ascii="宋体" w:eastAsia="宋体" w:hAnsi="宋体"/>
          <w:sz w:val="24"/>
        </w:rPr>
        <w:t>20</w:t>
      </w:r>
      <w:r w:rsidRPr="00BB44F3">
        <w:rPr>
          <w:rFonts w:ascii="宋体" w:eastAsia="宋体" w:hAnsi="宋体" w:hint="eastAsia"/>
          <w:sz w:val="24"/>
        </w:rPr>
        <w:t>米范围内严禁有人，吹扫合格后进行强度、严密性试验，试验前用</w:t>
      </w:r>
      <w:r w:rsidRPr="00BB44F3">
        <w:rPr>
          <w:rFonts w:ascii="宋体" w:eastAsia="宋体" w:hAnsi="宋体"/>
          <w:sz w:val="24"/>
        </w:rPr>
        <w:t>8mm</w:t>
      </w:r>
      <w:r w:rsidRPr="00BB44F3">
        <w:rPr>
          <w:rFonts w:ascii="宋体" w:eastAsia="宋体" w:hAnsi="宋体" w:hint="eastAsia"/>
          <w:sz w:val="24"/>
        </w:rPr>
        <w:t>厚钢板焊好堵板，然后开始试验，强度试验压力为</w:t>
      </w:r>
      <w:r w:rsidRPr="00BB44F3">
        <w:rPr>
          <w:rFonts w:ascii="宋体" w:eastAsia="宋体" w:hAnsi="宋体"/>
          <w:sz w:val="24"/>
        </w:rPr>
        <w:t>0.45MPa</w:t>
      </w:r>
      <w:r w:rsidRPr="00BB44F3">
        <w:rPr>
          <w:rFonts w:ascii="宋体" w:eastAsia="宋体" w:hAnsi="宋体" w:hint="eastAsia"/>
          <w:sz w:val="24"/>
        </w:rPr>
        <w:t>，试验时达到试验压力后稳压</w:t>
      </w:r>
      <w:r w:rsidRPr="00BB44F3">
        <w:rPr>
          <w:rFonts w:ascii="宋体" w:eastAsia="宋体" w:hAnsi="宋体"/>
          <w:sz w:val="24"/>
        </w:rPr>
        <w:t>1</w:t>
      </w:r>
      <w:r w:rsidRPr="00BB44F3">
        <w:rPr>
          <w:rFonts w:ascii="宋体" w:eastAsia="宋体" w:hAnsi="宋体" w:hint="eastAsia"/>
          <w:sz w:val="24"/>
        </w:rPr>
        <w:t>个小时，严密性试验压力为</w:t>
      </w:r>
      <w:r w:rsidRPr="00BB44F3">
        <w:rPr>
          <w:rFonts w:ascii="宋体" w:eastAsia="宋体" w:hAnsi="宋体"/>
          <w:sz w:val="24"/>
        </w:rPr>
        <w:t>0.3MPa</w:t>
      </w:r>
      <w:r w:rsidRPr="00BB44F3">
        <w:rPr>
          <w:rFonts w:ascii="宋体" w:eastAsia="宋体" w:hAnsi="宋体" w:hint="eastAsia"/>
          <w:sz w:val="24"/>
        </w:rPr>
        <w:t>，达到试验压力后，在压力、温度稳定后</w:t>
      </w:r>
      <w:r w:rsidRPr="00BB44F3">
        <w:rPr>
          <w:rFonts w:ascii="宋体" w:eastAsia="宋体" w:hAnsi="宋体"/>
          <w:sz w:val="24"/>
        </w:rPr>
        <w:t>24</w:t>
      </w:r>
      <w:r w:rsidRPr="00BB44F3">
        <w:rPr>
          <w:rFonts w:ascii="宋体" w:eastAsia="宋体" w:hAnsi="宋体" w:hint="eastAsia"/>
          <w:sz w:val="24"/>
        </w:rPr>
        <w:t>小时，压力表的压力降不应超过允许压力降。</w:t>
      </w:r>
    </w:p>
    <w:p w:rsidR="00DB0D73" w:rsidRPr="00BB44F3" w:rsidRDefault="00DB0D73" w:rsidP="00FB6A79">
      <w:pPr>
        <w:pStyle w:val="Heading4"/>
        <w:ind w:firstLineChars="176" w:firstLine="31680"/>
      </w:pPr>
      <w:bookmarkStart w:id="67" w:name="_Toc494130556"/>
      <w:r w:rsidRPr="00BB44F3">
        <w:rPr>
          <w:rFonts w:hint="eastAsia"/>
        </w:rPr>
        <w:t>绿化工程</w:t>
      </w:r>
      <w:bookmarkEnd w:id="67"/>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w:t>
      </w:r>
      <w:r w:rsidRPr="00BB44F3">
        <w:rPr>
          <w:rFonts w:ascii="宋体" w:eastAsia="宋体" w:hAnsi="宋体"/>
          <w:b/>
          <w:sz w:val="24"/>
        </w:rPr>
        <w:t xml:space="preserve"> </w:t>
      </w:r>
      <w:r w:rsidRPr="00BB44F3">
        <w:rPr>
          <w:rFonts w:ascii="宋体" w:eastAsia="宋体" w:hAnsi="宋体" w:hint="eastAsia"/>
          <w:b/>
          <w:sz w:val="24"/>
        </w:rPr>
        <w:t>苗木的施工方案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）、流程图：</w:t>
      </w:r>
    </w:p>
    <w:p w:rsidR="00DB0D73" w:rsidRPr="00BB44F3" w:rsidRDefault="00DB0D73" w:rsidP="00FB6A79">
      <w:pPr>
        <w:autoSpaceDE w:val="0"/>
        <w:autoSpaceDN w:val="0"/>
        <w:adjustRightInd w:val="0"/>
        <w:spacing w:line="400" w:lineRule="exact"/>
        <w:ind w:firstLineChars="176" w:firstLine="31680"/>
        <w:rPr>
          <w:rFonts w:ascii="宋体" w:eastAsia="宋体" w:hAnsi="宋体" w:cs="宋体"/>
          <w:sz w:val="24"/>
        </w:rPr>
      </w:pPr>
      <w:r>
        <w:rPr>
          <w:noProof/>
        </w:rPr>
        <w:pict>
          <v:line id="直接连接符 88" o:spid="_x0000_s1073" style="position:absolute;left:0;text-align:left;z-index:-251668480;visibility:visible" from="204.7pt,12.3pt" to="24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">
            <o:lock v:ext="edit" shapetype="f"/>
          </v:line>
        </w:pict>
      </w:r>
      <w:r>
        <w:rPr>
          <w:noProof/>
        </w:rPr>
        <w:pict>
          <v:shape id="直接箭头连接符 87" o:spid="_x0000_s1074" type="#_x0000_t32" style="position:absolute;left:0;text-align:left;margin-left:242.55pt;margin-top:9.8pt;width:.5pt;height:4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">
            <o:lock v:ext="edit" shapetype="f"/>
          </v:shape>
        </w:pict>
      </w:r>
      <w:r w:rsidRPr="00BB44F3">
        <w:rPr>
          <w:rFonts w:ascii="宋体" w:eastAsia="宋体" w:hAnsi="宋体" w:cs="宋体" w:hint="eastAsia"/>
          <w:sz w:val="24"/>
        </w:rPr>
        <w:t>现场准备→定点放线→刨坑→灌坑</w:t>
      </w:r>
    </w:p>
    <w:p w:rsidR="00DB0D73" w:rsidRPr="00BB44F3" w:rsidRDefault="00DB0D73" w:rsidP="00FB6A79">
      <w:pPr>
        <w:autoSpaceDE w:val="0"/>
        <w:autoSpaceDN w:val="0"/>
        <w:adjustRightInd w:val="0"/>
        <w:spacing w:line="400" w:lineRule="exact"/>
        <w:ind w:firstLineChars="176" w:firstLine="31680"/>
        <w:rPr>
          <w:rFonts w:ascii="宋体" w:eastAsia="宋体" w:hAnsi="宋体" w:cs="宋体"/>
          <w:sz w:val="24"/>
        </w:rPr>
      </w:pPr>
      <w:r w:rsidRPr="00BB44F3">
        <w:rPr>
          <w:rFonts w:ascii="宋体" w:eastAsia="宋体" w:hAnsi="宋体" w:cs="宋体"/>
          <w:sz w:val="24"/>
        </w:rPr>
        <w:t xml:space="preserve">                                     </w:t>
      </w:r>
      <w:r w:rsidRPr="00BB44F3">
        <w:rPr>
          <w:rFonts w:ascii="宋体" w:eastAsia="宋体" w:hAnsi="宋体" w:cs="宋体" w:hint="eastAsia"/>
          <w:sz w:val="24"/>
        </w:rPr>
        <w:t>→栽培→栽后养护管理</w:t>
      </w:r>
    </w:p>
    <w:p w:rsidR="00DB0D73" w:rsidRPr="00BB44F3" w:rsidRDefault="00DB0D73" w:rsidP="00FB6A79">
      <w:pPr>
        <w:autoSpaceDE w:val="0"/>
        <w:autoSpaceDN w:val="0"/>
        <w:adjustRightInd w:val="0"/>
        <w:spacing w:line="400" w:lineRule="exact"/>
        <w:ind w:firstLineChars="176" w:firstLine="31680"/>
        <w:rPr>
          <w:rFonts w:ascii="宋体" w:eastAsia="宋体" w:hAnsi="宋体" w:cs="宋体"/>
          <w:sz w:val="24"/>
        </w:rPr>
      </w:pPr>
      <w:r w:rsidRPr="00BB44F3">
        <w:rPr>
          <w:rFonts w:ascii="宋体" w:eastAsia="宋体" w:hAnsi="宋体" w:cs="宋体" w:hint="eastAsia"/>
          <w:sz w:val="24"/>
        </w:rPr>
        <w:t>号苗→掘苗→包装→运输→假植→修剪</w:t>
      </w:r>
      <w:r w:rsidRPr="00BB44F3">
        <w:rPr>
          <w:rFonts w:ascii="宋体" w:eastAsia="宋体" w:hAnsi="宋体" w:cs="宋体"/>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）、施工要点：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①、栽植前现场准备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对施工现场的垃圾、渣土、建筑垃圾等要进行清除，一些有碍施工的市政设施、房屋树木要进行拆迁和迁移，然后按照设计图纸进行地形整理，主要使其与四周道路、广场的标高合理衔接，使绿地排水通畅。用机械平整土地时，事先应了解是否有地下管线，以免机械施工时造成管线的损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②、定点放线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采用网格法进行定点放线。按比例在设计图上和现场分别划出等距离的方格（</w:t>
      </w:r>
      <w:r w:rsidRPr="00BB44F3">
        <w:rPr>
          <w:rFonts w:ascii="宋体" w:eastAsia="宋体" w:hAnsi="宋体"/>
          <w:sz w:val="24"/>
        </w:rPr>
        <w:t>5*5m</w:t>
      </w:r>
      <w:r w:rsidRPr="00BB44F3">
        <w:rPr>
          <w:rFonts w:ascii="宋体" w:eastAsia="宋体" w:hAnsi="宋体" w:hint="eastAsia"/>
          <w:sz w:val="24"/>
        </w:rPr>
        <w:t>）。定点时，先在设计图上量好树木对其方格的纵横坐标距离，再按现场放大的比例，定出其相应方格的位置。钉上标以树种、树坑规格的木桩或撒灰线标明。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③、刨坑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Ⅰ、规格控制：刨坑的质量，对植株以后的生长有很大的影响。除按设计确定位置外，应根据根系土球大小、土质情况来确定坑径大小（要求比规定的根系或土球直径大</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 xml:space="preserve">30 </w:t>
      </w:r>
      <w:r w:rsidRPr="00BB44F3">
        <w:rPr>
          <w:rFonts w:ascii="宋体" w:eastAsia="宋体" w:hAnsi="宋体" w:hint="eastAsia"/>
          <w:sz w:val="24"/>
        </w:rPr>
        <w:t>厘米）；</w:t>
      </w:r>
      <w:r w:rsidRPr="00BB44F3">
        <w:rPr>
          <w:rFonts w:ascii="宋体" w:eastAsia="宋体" w:hAnsi="宋体"/>
          <w:sz w:val="24"/>
        </w:rPr>
        <w:t xml:space="preserve"> </w:t>
      </w:r>
      <w:r w:rsidRPr="00BB44F3">
        <w:rPr>
          <w:rFonts w:ascii="宋体" w:eastAsia="宋体" w:hAnsi="宋体" w:hint="eastAsia"/>
          <w:sz w:val="24"/>
        </w:rPr>
        <w:t>根据树种根系类别确定坑的深浅。坑或沟槽口径应上下一致，以免植树时根系不能舒展或填土不实。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操作方法：以定点标记为圆心，以规定的坑直径先在地上划圆，沿圆的四周向下垂直挖掘到规定的深度。然后将坑底挖松、弄平。栽植裸根苗木的坑底，挖松后在中央堆个小土丘，以利树根舒展。挖完后，将定点用的木桩仍放在坑内，以备散苗时核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Ⅲ、技术要求：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、挖出的表土与底土应分开堆放于坑边。因表层土壤有机质含量较高，植树填土时，应先填入坑下部，底土填于上部和作开堰用。如部分土质不好应把坏土分开堆放。坑穴的上、下口大小应一致；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、在新填土方处刨坑，应将坑底适当踩实；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、土质不好的但不用全部换土时，应加大坑的规格，并将杂物筛出清走；遇石灰渣，炉渣，沥清，混凝土等对树木生长不利的物质，则应将坑径加大</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 xml:space="preserve">2 </w:t>
      </w:r>
      <w:r w:rsidRPr="00BB44F3">
        <w:rPr>
          <w:rFonts w:ascii="宋体" w:eastAsia="宋体" w:hAnsi="宋体" w:hint="eastAsia"/>
          <w:sz w:val="24"/>
        </w:rPr>
        <w:t>倍，将有害物清运干净，换上好土；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、刨坑时发现电缆、管道等，应停止操作，及时找有关部门配合解决；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、绿地内挖自然式树木栽植穴时，如果发现有严重影响操作的地下障碍物时，应与设计人员协商，适当改动位置；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、绿篱等株距很近的可以挖成沟糟。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④、浇坑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浇坑是指坑挖好后先浇入</w:t>
      </w:r>
      <w:r w:rsidRPr="00BB44F3">
        <w:rPr>
          <w:rFonts w:ascii="宋体" w:eastAsia="宋体" w:hAnsi="宋体"/>
          <w:sz w:val="24"/>
        </w:rPr>
        <w:t xml:space="preserve">2/3 </w:t>
      </w:r>
      <w:r w:rsidRPr="00BB44F3">
        <w:rPr>
          <w:rFonts w:ascii="宋体" w:eastAsia="宋体" w:hAnsi="宋体" w:hint="eastAsia"/>
          <w:sz w:val="24"/>
        </w:rPr>
        <w:t>水，将坑浸透。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⑤、号苗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除了根据设计提出对规格和树形的要求外，要注意选择长势健旺、无病虫害、无机械损伤、树形端正、根须发达的苗木；而且是在育苗期内经过翻栽，根系集中在树蔸的苗木。苗木选定后，要挂牌或在根基部位划出明显标记，以免挖错。</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在苗木数量上，要比设计数量多选</w:t>
      </w:r>
      <w:r w:rsidRPr="00BB44F3">
        <w:rPr>
          <w:rFonts w:ascii="宋体" w:eastAsia="宋体" w:hAnsi="宋体"/>
          <w:sz w:val="24"/>
        </w:rPr>
        <w:t>5-10%</w:t>
      </w:r>
      <w:r w:rsidRPr="00BB44F3">
        <w:rPr>
          <w:rFonts w:ascii="宋体" w:eastAsia="宋体" w:hAnsi="宋体" w:hint="eastAsia"/>
          <w:sz w:val="24"/>
        </w:rPr>
        <w:t>，以备补植时用。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⑥、掘苗前的准备工作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Ⅰ、如苗圃土壤过于干燥，要提前</w:t>
      </w:r>
      <w:r w:rsidRPr="00BB44F3">
        <w:rPr>
          <w:rFonts w:ascii="宋体" w:eastAsia="宋体" w:hAnsi="宋体"/>
          <w:sz w:val="24"/>
        </w:rPr>
        <w:t xml:space="preserve">3 </w:t>
      </w:r>
      <w:r w:rsidRPr="00BB44F3">
        <w:rPr>
          <w:rFonts w:ascii="宋体" w:eastAsia="宋体" w:hAnsi="宋体" w:hint="eastAsia"/>
          <w:sz w:val="24"/>
        </w:rPr>
        <w:t>天灌水；反之土质过湿时，就提前设法排水，以利于掘时的操作。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Ⅱ、拢冠：对于侧枝低矮的常绿树（如雪松、油松等）、冠丛庞大的灌木（如花椒、玫瑰、黄刺攻等），</w:t>
      </w:r>
      <w:r w:rsidRPr="00BB44F3">
        <w:rPr>
          <w:rFonts w:ascii="宋体" w:eastAsia="宋体" w:hAnsi="宋体"/>
          <w:sz w:val="24"/>
        </w:rPr>
        <w:t xml:space="preserve"> </w:t>
      </w:r>
      <w:r w:rsidRPr="00BB44F3">
        <w:rPr>
          <w:rFonts w:ascii="宋体" w:eastAsia="宋体" w:hAnsi="宋体" w:hint="eastAsia"/>
          <w:sz w:val="24"/>
        </w:rPr>
        <w:t>为方便操作，应先用草绳将其冠捆拢．但应注意松紧适度，不要损伤枝条。</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试掘：为保证苗木根系规格符合要求，在正式掘苗之前，应选数株进行试掘，以便发现问题，采取相应措施。掘苗的根系规格：裸根移落叶灌木，根幅直径，按苗高的三分之一左右。带土球移植的常绿树，土球直径可按苗木胸（干）径的</w:t>
      </w:r>
      <w:r w:rsidRPr="00BB44F3">
        <w:rPr>
          <w:rFonts w:ascii="宋体" w:eastAsia="宋体" w:hAnsi="宋体"/>
          <w:sz w:val="24"/>
        </w:rPr>
        <w:t xml:space="preserve">10 </w:t>
      </w:r>
      <w:r w:rsidRPr="00BB44F3">
        <w:rPr>
          <w:rFonts w:ascii="宋体" w:eastAsia="宋体" w:hAnsi="宋体" w:hint="eastAsia"/>
          <w:sz w:val="24"/>
        </w:rPr>
        <w:t>倍左右。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⑦、挖掘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根据裸根苗、带土球苗木的要求不同而采取适当的挖掘方式，必须少伤根，尽量保质根系完整，以利缓苗。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⑧、包装</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将根部包扎好，以免土球破碎。为保湿并坚固，在打包之前应将捆包、绕绳用水浸泡潮湿，以增强包装材料的韧性，减少捆扎时引起脆裂和拉断。</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⑨、运输</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Ⅰ、装车前的检验运苗装车前，须仔细核对苗木的种类与品种、规格、质量等；凡不合规格要求的，应向苗圃方面提出予以更换。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Ⅱ、装运技术要求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、装运乔木时，应树根朝前，树稍向后，顺序安（码）放。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、车后箱板，应铺垫草袋、蒲包等物，以防碰伤树根，干皮。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、装车不得超高，压得不要太紧。</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、装完后用苫布将树根盖严、捆好，以防树根失水。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、土球上不准站人或放置重物。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、运输途中押运人员要和司机配合好，经常检查苫布是否掀起。短途运苗，中途不要休息．长途行车，必要时应洒水淋湿树根，休息时应选择荫凉处停车，防止风吹日晒。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⑩、卸车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Ⅰ、卸车时要爱护苗木，轻拿轻放。裸根苗要顺序拿放，不准乱抽，更不能整车推下．带土球苗卸车时，不得提拉树干，而应双手抱土球轻轻放下。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Ⅱ、较大的土球卸车时，可用一块结实的长木板，从车箱上斜放至地上，将土球推倒在木板上，顺势慢慢滑下，绝不可滚动土球。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Malgun Gothic" w:hAnsi="宋体" w:cs="Malgun Gothic" w:hint="eastAsia"/>
          <w:sz w:val="24"/>
        </w:rPr>
        <w:t>⑪</w:t>
      </w:r>
      <w:r w:rsidRPr="00BB44F3">
        <w:rPr>
          <w:rFonts w:ascii="宋体" w:eastAsia="宋体" w:hAnsi="宋体" w:cs="仿宋" w:hint="eastAsia"/>
          <w:sz w:val="24"/>
        </w:rPr>
        <w:t>、假植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苗木运到施工现场后未能及时栽完，裸根苗应选用湿土将苗根埋严，进行“假植”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Ⅰ、裸根苗木假植法：临时可用苫布或草袋盖严，或在栽植处附近，选择合适地点，先挖一浅横沟，约</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米长。然后稍斜立一排苗木，紧靠苗根再挖一同样的横沟，并用挖出来的土将第一排树根埋严，挖完后再码一排苗，依次埋根，直至全部苗木假植完。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Ⅱ、带土球的苗木，运到工地以后，能很快栽完的，可不必假植。如</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 xml:space="preserve">2 </w:t>
      </w:r>
      <w:r w:rsidRPr="00BB44F3">
        <w:rPr>
          <w:rFonts w:ascii="宋体" w:eastAsia="宋体" w:hAnsi="宋体" w:hint="eastAsia"/>
          <w:sz w:val="24"/>
        </w:rPr>
        <w:t>天内不能栽完，应选择不影响施工的地方，将苗木排码（放）整齐，四周培土，树冠之间用草绳围拢，假植时间较长者．土球间隙也应填土。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Ⅲ、注意事项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假植期间根据需要．应经常给常绿苗木的叶面喷水。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Malgun Gothic" w:hAnsi="宋体" w:cs="Malgun Gothic" w:hint="eastAsia"/>
          <w:sz w:val="24"/>
        </w:rPr>
        <w:t>⑫</w:t>
      </w:r>
      <w:r w:rsidRPr="00BB44F3">
        <w:rPr>
          <w:rFonts w:ascii="宋体" w:eastAsia="宋体" w:hAnsi="宋体" w:cs="仿宋" w:hint="eastAsia"/>
          <w:sz w:val="24"/>
        </w:rPr>
        <w:t>、栽前剪修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Ⅰ、修剪时应先将枯枝、病虫枝、树皮劈裂枝剪去。对过长的徒长枝应加以控制。较大的剪、锯之伤口，应涂抹防腐剂．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Ⅱ、落叶乔木疏枝时应与树干平齐，不留残桩，灌木疏剪应与地面平齐。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Ⅲ、使用枝剪时，必须注意上，下剪口垂直用力，切忌左右扭动剪刀，以免损伤剪口。粗大枝条最好用手锯锯断，然后再修平锯口。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Ⅳ、模纹、绿篱用小灌木可于定植后修剪。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Malgun Gothic" w:hAnsi="宋体" w:cs="Malgun Gothic" w:hint="eastAsia"/>
          <w:sz w:val="24"/>
        </w:rPr>
        <w:t>⑬</w:t>
      </w:r>
      <w:r w:rsidRPr="00BB44F3">
        <w:rPr>
          <w:rFonts w:ascii="宋体" w:eastAsia="宋体" w:hAnsi="宋体" w:cs="仿宋" w:hint="eastAsia"/>
          <w:sz w:val="24"/>
        </w:rPr>
        <w:t>、栽植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Ⅰ、散苗将树苗按规定（设计图或定点木桩）散放于定植穴（坑）</w:t>
      </w:r>
      <w:r w:rsidRPr="00BB44F3">
        <w:rPr>
          <w:rFonts w:ascii="宋体" w:eastAsia="宋体" w:hAnsi="宋体"/>
          <w:sz w:val="24"/>
        </w:rPr>
        <w:t xml:space="preserve"> </w:t>
      </w:r>
      <w:r w:rsidRPr="00BB44F3">
        <w:rPr>
          <w:rFonts w:ascii="宋体" w:eastAsia="宋体" w:hAnsi="宋体" w:hint="eastAsia"/>
          <w:sz w:val="24"/>
        </w:rPr>
        <w:t>边，称为“散苗”。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、轻拿轻放，不得损伤树根、树皮、枝干或土球。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、散苗速度应与栽苗速度相适应：边散边截、散毕栽完，尽量减少树根暴露时间．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、用作行道树、绿篱的苗木应事先量将苗木进一步分级，然后散苗，以证邻近苗木．规格大体一致。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、对常绿树，树形最好的一面，应朝向主要的观赏面。</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、散苗后，要及时用设计图纸详细核对，发现错误立即纠正，以保证植树位置的正确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Ⅱ、栽苗散苗后将苗木放入坑内扶直，分层填土，提苗至适合程度，踩实（粘土可不踩，以灌水）固定的过程，称为“栽苗”。采用“三埋两踩一提留”的方法。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Ⅲ、栽植后的养护管理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、立支柱较大苗木为了防止被风吹倒，应立支柱支撑。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、灌水水是保证树木成活的关键，栽后应立即灌水，一周内连灌三次水。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、扶直封堰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Ⅳ、扶直：浇第一遍水渗水后的次日．应检查树苗是否有倒、歪现象，发现后应及时扶直，并用细土将堰内缝隙填严，将苗木固定好。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Ⅴ、中耕：水分渗透后．用小锄或铁耙等工具，将土堰内的土表锄松，以利保墒。植树后浇三水之间，都应中耕一次。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Ⅵ、封堰：浇第三遍水并待水份渗入后，用细土将灌水堰内填平，使封堰土堆稍高地面．土中如果含有砖石杂质等物，应挑拣出来，在树干基部堆城</w:t>
      </w:r>
      <w:r w:rsidRPr="00BB44F3">
        <w:rPr>
          <w:rFonts w:ascii="宋体" w:eastAsia="宋体" w:hAnsi="宋体"/>
          <w:sz w:val="24"/>
        </w:rPr>
        <w:t xml:space="preserve">30 </w:t>
      </w:r>
      <w:r w:rsidRPr="00BB44F3">
        <w:rPr>
          <w:rFonts w:ascii="宋体" w:eastAsia="宋体" w:hAnsi="宋体" w:hint="eastAsia"/>
          <w:sz w:val="24"/>
        </w:rPr>
        <w:t>厘米高的土堆．以保持土壤水份，并能保护树根，防止风吹摇动，影响成活。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Malgun Gothic" w:hAnsi="宋体" w:cs="Malgun Gothic" w:hint="eastAsia"/>
          <w:sz w:val="24"/>
        </w:rPr>
        <w:t>⑭</w:t>
      </w:r>
      <w:r w:rsidRPr="00BB44F3">
        <w:rPr>
          <w:rFonts w:ascii="宋体" w:eastAsia="宋体" w:hAnsi="宋体" w:cs="仿宋" w:hint="eastAsia"/>
          <w:sz w:val="24"/>
        </w:rPr>
        <w:t>、其它养护管理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Ⅰ、对受伤枝条和栽前修剪不理想的枝条，应进行复剪．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Ⅱ、绿篱进行造型修剪。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Ⅲ、防治病虫害。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Ⅳ、进行巡查、围护、看管．防止人为破坏。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Ⅴ、清理场地．做到工完地净．文明施工。</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、草坪的施工方案</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）、流程图</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选种→晒种→种子精选→种子测定→浸种催芽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→播种→养护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场地清理→土壤消毒→施肥除虫→耕作→耙地→整平</w:t>
      </w:r>
      <w:r w:rsidRPr="00BB44F3">
        <w:rPr>
          <w:rFonts w:ascii="宋体" w:eastAsia="宋体" w:hAnsi="宋体"/>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）、播种前种子的预处理：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①、选种：草坪草选用隔年的陈籽，结缕草必须用新种子。</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②、晒种：选择阳光充足的天气，把草种晒两天，种皮通透性增强利于吸水和通气，并促进种子萌发。另外可利用阳光中的紫外线照射杀死部分附着在草种表面上的病菌和害虫。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③、种子精选：利用风选法剔除杂质和瘪粒、破碎粒、虫蛀粒，提高种子净度，确保用大粒、饱满、净度高的草籽播种。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④、测定种子活力：通过测定种子活力来确定种子质量和播种量。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⑤、浸种催芽：结缕草采用</w:t>
      </w:r>
      <w:r w:rsidRPr="00BB44F3">
        <w:rPr>
          <w:rFonts w:ascii="宋体" w:eastAsia="宋体" w:hAnsi="宋体"/>
          <w:sz w:val="24"/>
        </w:rPr>
        <w:t>0.5</w:t>
      </w:r>
      <w:r w:rsidRPr="00BB44F3">
        <w:rPr>
          <w:rFonts w:ascii="宋体" w:eastAsia="宋体" w:hAnsi="宋体" w:hint="eastAsia"/>
          <w:sz w:val="24"/>
        </w:rPr>
        <w:t>％烧碱中浸泡</w:t>
      </w:r>
      <w:r w:rsidRPr="00BB44F3">
        <w:rPr>
          <w:rFonts w:ascii="宋体" w:eastAsia="宋体" w:hAnsi="宋体"/>
          <w:sz w:val="24"/>
        </w:rPr>
        <w:t xml:space="preserve">24 </w:t>
      </w:r>
      <w:r w:rsidRPr="00BB44F3">
        <w:rPr>
          <w:rFonts w:ascii="宋体" w:eastAsia="宋体" w:hAnsi="宋体" w:hint="eastAsia"/>
          <w:sz w:val="24"/>
        </w:rPr>
        <w:t>小时，经常搅拌，捞出洗净后再用清水浸泡</w:t>
      </w:r>
      <w:r w:rsidRPr="00BB44F3">
        <w:rPr>
          <w:rFonts w:ascii="宋体" w:eastAsia="宋体" w:hAnsi="宋体"/>
          <w:sz w:val="24"/>
        </w:rPr>
        <w:t xml:space="preserve">6-10 </w:t>
      </w:r>
      <w:r w:rsidRPr="00BB44F3">
        <w:rPr>
          <w:rFonts w:ascii="宋体" w:eastAsia="宋体" w:hAnsi="宋体" w:hint="eastAsia"/>
          <w:sz w:val="24"/>
        </w:rPr>
        <w:t>小时，晾干，备用。羊胡子草用</w:t>
      </w:r>
      <w:r w:rsidRPr="00BB44F3">
        <w:rPr>
          <w:rFonts w:ascii="宋体" w:eastAsia="宋体" w:hAnsi="宋体"/>
          <w:sz w:val="24"/>
        </w:rPr>
        <w:t xml:space="preserve">40-50 </w:t>
      </w:r>
      <w:r w:rsidRPr="00BB44F3">
        <w:rPr>
          <w:rFonts w:ascii="宋体" w:eastAsia="宋体" w:hAnsi="宋体" w:hint="eastAsia"/>
          <w:sz w:val="24"/>
        </w:rPr>
        <w:t>度的温水浸种并随时搅拌，水凉后清水冲洗，晾干、备用。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）、整地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①、场地清理：对含有砖石等杂质的土壤，进行挑拣处理，必要时将</w:t>
      </w:r>
      <w:r w:rsidRPr="00BB44F3">
        <w:rPr>
          <w:rFonts w:ascii="宋体" w:eastAsia="宋体" w:hAnsi="宋体"/>
          <w:sz w:val="24"/>
        </w:rPr>
        <w:t xml:space="preserve">20cm </w:t>
      </w:r>
      <w:r w:rsidRPr="00BB44F3">
        <w:rPr>
          <w:rFonts w:ascii="宋体" w:eastAsia="宋体" w:hAnsi="宋体" w:hint="eastAsia"/>
          <w:sz w:val="24"/>
        </w:rPr>
        <w:t>表土全部过筛或客土。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②、土壤消毒：为除杂草，防治地下害虫，保护苗根，施以适量农药。注意：撒施均匀。</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③、施肥、防虫：使用农家肥，改良土壤质地，增加土壤肥力，并施农药，进行二次除虫。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④、耕作：标准“深、细、透、平、实、净”</w:t>
      </w:r>
      <w:r w:rsidRPr="00BB44F3">
        <w:rPr>
          <w:rFonts w:ascii="宋体" w:eastAsia="宋体" w:hAnsi="宋体"/>
          <w:sz w:val="24"/>
        </w:rPr>
        <w:t xml:space="preserve"> </w:t>
      </w:r>
      <w:r w:rsidRPr="00BB44F3">
        <w:rPr>
          <w:rFonts w:ascii="宋体" w:eastAsia="宋体" w:hAnsi="宋体" w:hint="eastAsia"/>
          <w:sz w:val="24"/>
        </w:rPr>
        <w:t>六字方针对土壤进行耕作。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）、播种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采用撒播方式。播种人做纵横后退撒播。播种后轻轻耙土后，再进行碾压。播前土壤浸水。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）、养护管理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充分保质土壤温度是保证出苗的主要条件。播种后可根据天气情况每天喷水。如喷灌设施完成顺利，采用喷灌方式浇水效果更佳。天气特别干旱时，早晚各喷一次。草坪病虫害、杂草的防治措施见《绿地的养护管理措施》</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、绿化栽植与养护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）、围栏防护措施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为防止人为践踏绿地，在绿地周围用围篱和栅栏加以防护，为突出主要景观，不妨碍观赏视线，围栏适当低一些，造型和花色简朴，不宜喧宾夺主。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）、苗木选择</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在非适宜季节种树，需要选择合适的苗木才能提高成活率。选择苗木时应从以下几方面人手。</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①、选移植过的树木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最近两年已经移植过的树木，其新生的细根都集中在根蔸部位，树木再移植时所受影响较小，在非适宜季节中栽植的成活率较高。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②、采用假植的苗木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假植几个月以后的苗木，其根蔸处开始长出新根，根的活动比较旺盛，在不适宜的季节中栽植也比较容易成活。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③、选土球最大的苗木</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从苗圃挖出的树苗，如果是用于非适宜季节栽种，其土球应比正常情况下大一些；土球越大，根系越完整，栽植越易成功。如果是裸根的苗木，也要求尽可能带有心土，并且所留的根要长，细根要多。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）、用盆栽苗木下地栽种。在不适宜栽树的季节，用盆栽苗木下地栽种，一般都很容易成活。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）、修剪整形对选用的苗木，栽植之前应当进行一定程度的修剪整形，以保证苗木顺利成活。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①、裸根苗木整剪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栽植之前，应对根部进行整理，剪掉断根、枯根、烂根，短截无细根的主根；还应对树冠进行修剪，一般要剪掉全部枝叶的</w:t>
      </w:r>
      <w:r w:rsidRPr="00BB44F3">
        <w:rPr>
          <w:rFonts w:ascii="宋体" w:eastAsia="宋体" w:hAnsi="宋体"/>
          <w:sz w:val="24"/>
        </w:rPr>
        <w:t>1/3</w:t>
      </w: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w:t>
      </w:r>
      <w:r w:rsidRPr="00BB44F3">
        <w:rPr>
          <w:rFonts w:ascii="宋体" w:eastAsia="宋体" w:hAnsi="宋体"/>
          <w:sz w:val="24"/>
        </w:rPr>
        <w:t xml:space="preserve"> </w:t>
      </w:r>
      <w:r w:rsidRPr="00BB44F3">
        <w:rPr>
          <w:rFonts w:ascii="宋体" w:eastAsia="宋体" w:hAnsi="宋体" w:hint="eastAsia"/>
          <w:sz w:val="24"/>
        </w:rPr>
        <w:t>使树冠的蒸腾作用面积大大减小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②、带土球苗木的修剪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带土球的苗木不用进行根部修剪，只对树冠修剪即可。修剪时，可连枝带叶剪掉树冠的</w:t>
      </w:r>
      <w:r w:rsidRPr="00BB44F3">
        <w:rPr>
          <w:rFonts w:ascii="宋体" w:eastAsia="宋体" w:hAnsi="宋体"/>
          <w:sz w:val="24"/>
        </w:rPr>
        <w:t>1/3</w:t>
      </w: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；也可在剪掉枯枝、病虫枝以后，将全树的每一个叶片都剪截</w:t>
      </w:r>
      <w:r w:rsidRPr="00BB44F3">
        <w:rPr>
          <w:rFonts w:ascii="宋体" w:eastAsia="宋体" w:hAnsi="宋体"/>
          <w:sz w:val="24"/>
        </w:rPr>
        <w:t>1/2</w:t>
      </w:r>
      <w:r w:rsidRPr="00BB44F3">
        <w:rPr>
          <w:rFonts w:ascii="宋体" w:eastAsia="宋体" w:hAnsi="宋体" w:hint="eastAsia"/>
          <w:sz w:val="24"/>
        </w:rPr>
        <w:t>～</w:t>
      </w:r>
      <w:r w:rsidRPr="00BB44F3">
        <w:rPr>
          <w:rFonts w:ascii="宋体" w:eastAsia="宋体" w:hAnsi="宋体"/>
          <w:sz w:val="24"/>
        </w:rPr>
        <w:t>2/3</w:t>
      </w:r>
      <w:r w:rsidRPr="00BB44F3">
        <w:rPr>
          <w:rFonts w:ascii="宋体" w:eastAsia="宋体" w:hAnsi="宋体" w:hint="eastAsia"/>
          <w:sz w:val="24"/>
        </w:rPr>
        <w:t>，以大大减少叶面积的办法来降低全树的水份蒸腾总量。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）、栽植技术处理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为了确保栽植成活，在栽植过程中要注意以下一些问题并采取相应的技术措施。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①、栽植时间确定：经过修剪的树苗应马上栽植。如果运输距离较远，则根蔸处要用湿草，塑料薄膜等加以包扎和保湿。栽植时间最好在上午</w:t>
      </w:r>
      <w:r w:rsidRPr="00BB44F3">
        <w:rPr>
          <w:rFonts w:ascii="宋体" w:eastAsia="宋体" w:hAnsi="宋体"/>
          <w:sz w:val="24"/>
        </w:rPr>
        <w:t xml:space="preserve">11 </w:t>
      </w:r>
      <w:r w:rsidRPr="00BB44F3">
        <w:rPr>
          <w:rFonts w:ascii="宋体" w:eastAsia="宋体" w:hAnsi="宋体" w:hint="eastAsia"/>
          <w:sz w:val="24"/>
        </w:rPr>
        <w:t>时之前或下午</w:t>
      </w:r>
      <w:r w:rsidRPr="00BB44F3">
        <w:rPr>
          <w:rFonts w:ascii="宋体" w:eastAsia="宋体" w:hAnsi="宋体"/>
          <w:sz w:val="24"/>
        </w:rPr>
        <w:t xml:space="preserve">16 </w:t>
      </w:r>
      <w:r w:rsidRPr="00BB44F3">
        <w:rPr>
          <w:rFonts w:ascii="宋体" w:eastAsia="宋体" w:hAnsi="宋体" w:hint="eastAsia"/>
          <w:sz w:val="24"/>
        </w:rPr>
        <w:t>时以后。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栽植：种植穴要按一般的技术规程挖掘，穴底要施基肥并铺设细土垫层，种植土应疏松肥沃，把树苗根部的包扎物除去，在种植穴内将树苗立正栽好，填土后稍稍向上提一提，再插实土壤并继续填土至穴顶。最后，在树苗周围做出拦水的围堰。</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灌水：树苗栽好后要立即灌水，灌水时要注意不损坏土围堰。土围堰中要灌满水，让水慢慢浸下到种植穴内。为了提高定植成活率，可在所浇灌的水中加入生长素，刺激新根生长。生长素一般采用萘乙酸，先用少量酒精将粉状的萘乙酸溶解，然后掺进清水，配成浓度为</w:t>
      </w:r>
      <w:r w:rsidRPr="00BB44F3">
        <w:rPr>
          <w:rFonts w:ascii="宋体" w:eastAsia="宋体" w:hAnsi="宋体"/>
          <w:sz w:val="24"/>
        </w:rPr>
        <w:t xml:space="preserve">200ppm </w:t>
      </w:r>
      <w:r w:rsidRPr="00BB44F3">
        <w:rPr>
          <w:rFonts w:ascii="宋体" w:eastAsia="宋体" w:hAnsi="宋体" w:hint="eastAsia"/>
          <w:sz w:val="24"/>
        </w:rPr>
        <w:t>的浇灌液，作为第一次定植水进行浇灌。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）、苗木管理与养护</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苗木栽好后就更加要强化养护管理。平时，要注意浇水，浇水要掌握“不干不浇，浇则浇透”</w:t>
      </w:r>
      <w:r w:rsidRPr="00BB44F3">
        <w:rPr>
          <w:rFonts w:ascii="宋体" w:eastAsia="宋体" w:hAnsi="宋体"/>
          <w:sz w:val="24"/>
        </w:rPr>
        <w:t xml:space="preserve"> </w:t>
      </w:r>
      <w:r w:rsidRPr="00BB44F3">
        <w:rPr>
          <w:rFonts w:ascii="宋体" w:eastAsia="宋体" w:hAnsi="宋体" w:hint="eastAsia"/>
          <w:sz w:val="24"/>
        </w:rPr>
        <w:t>的原则；还要经常对地面和树苗叶面喷洒清水，增加空气湿度，降低植物蒸腾作用。在炎热的夏天，应对树苗进行遮荫，避免强阳光直射。在寒冷的冬季，则应采取地面盖草、树侧设立风障、树冠用薄膜遮盖等方法，来保持土温和防止寒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绿化工程主体施工验收后的工作就是养护与管理。俗话说“三分种，七分管”，表明了养、管的重要性。园林植物养护管理工作的主要内容：灌水、排水、除草、中耕、施肥、修剪整形、病虫害防治、防风防寒等。为此我公司特制定了下列养护质量标准。养护质量标准</w:t>
      </w:r>
      <w:r w:rsidRPr="00BB44F3">
        <w:rPr>
          <w:rFonts w:ascii="宋体" w:eastAsia="宋体" w:hAnsi="宋体"/>
          <w:sz w:val="24"/>
        </w:rPr>
        <w:t xml:space="preserve"> </w:t>
      </w:r>
      <w:r w:rsidRPr="00BB44F3">
        <w:rPr>
          <w:rFonts w:ascii="宋体" w:eastAsia="宋体" w:hAnsi="宋体" w:hint="eastAsia"/>
          <w:sz w:val="24"/>
        </w:rPr>
        <w:t>（一级）</w:t>
      </w:r>
      <w:r w:rsidRPr="00BB44F3">
        <w:rPr>
          <w:rFonts w:ascii="宋体" w:eastAsia="宋体" w:hAnsi="宋体"/>
          <w:sz w:val="24"/>
        </w:rPr>
        <w:t xml:space="preserve"> </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①、生长势好。生长超过该树种该规格的平均年生长量（平均年生长量待调查确定）。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②、叶片健壮。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、叶片正常，落叶树，叶大而肥厚。针叶树，针叶生长健壮，在正常的条件下不黄叶、不焦叶、不卷叶、不落叶；叶上无虫粪、虫网、灰尘。</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、被虫咬食叶片最严重的每株在</w:t>
      </w:r>
      <w:r w:rsidRPr="00BB44F3">
        <w:rPr>
          <w:rFonts w:ascii="宋体" w:eastAsia="宋体" w:hAnsi="宋体"/>
          <w:sz w:val="24"/>
        </w:rPr>
        <w:t>5</w:t>
      </w:r>
      <w:r w:rsidRPr="00BB44F3">
        <w:rPr>
          <w:rFonts w:ascii="宋体" w:eastAsia="宋体" w:hAnsi="宋体" w:hint="eastAsia"/>
          <w:sz w:val="24"/>
        </w:rPr>
        <w:t>％以下（包括</w:t>
      </w:r>
      <w:r w:rsidRPr="00BB44F3">
        <w:rPr>
          <w:rFonts w:ascii="宋体" w:eastAsia="宋体" w:hAnsi="宋体"/>
          <w:sz w:val="24"/>
        </w:rPr>
        <w:t>5</w:t>
      </w:r>
      <w:r w:rsidRPr="00BB44F3">
        <w:rPr>
          <w:rFonts w:ascii="宋体" w:eastAsia="宋体" w:hAnsi="宋体" w:hint="eastAsia"/>
          <w:sz w:val="24"/>
        </w:rPr>
        <w:t>％，以下同）。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③、枝干健壮。</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、无明显枯枝，死杈；枝条粗壮，越冬前夕新梢木质化。</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、无蛀干害虫的活卵、活虫。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、介壳虫最严重处，主干、主枝上平均每</w:t>
      </w:r>
      <w:r w:rsidRPr="00BB44F3">
        <w:rPr>
          <w:rFonts w:ascii="宋体" w:eastAsia="宋体" w:hAnsi="宋体"/>
          <w:sz w:val="24"/>
        </w:rPr>
        <w:t xml:space="preserve">lOOcm 1 </w:t>
      </w:r>
      <w:r w:rsidRPr="00BB44F3">
        <w:rPr>
          <w:rFonts w:ascii="宋体" w:eastAsia="宋体" w:hAnsi="宋体" w:hint="eastAsia"/>
          <w:sz w:val="24"/>
        </w:rPr>
        <w:t>头（活虫）以下（包括</w:t>
      </w:r>
      <w:r w:rsidRPr="00BB44F3">
        <w:rPr>
          <w:rFonts w:ascii="宋体" w:eastAsia="宋体" w:hAnsi="宋体"/>
          <w:sz w:val="24"/>
        </w:rPr>
        <w:t>1</w:t>
      </w:r>
      <w:r w:rsidRPr="00BB44F3">
        <w:rPr>
          <w:rFonts w:ascii="宋体" w:eastAsia="宋体" w:hAnsi="宋体" w:hint="eastAsia"/>
          <w:sz w:val="24"/>
        </w:rPr>
        <w:t>头，以下同），较细的枝条平均每尺长内在</w:t>
      </w:r>
      <w:r w:rsidRPr="00BB44F3">
        <w:rPr>
          <w:rFonts w:ascii="宋体" w:eastAsia="宋体" w:hAnsi="宋体"/>
          <w:sz w:val="24"/>
        </w:rPr>
        <w:t>5</w:t>
      </w:r>
      <w:r w:rsidRPr="00BB44F3">
        <w:rPr>
          <w:rFonts w:ascii="宋体" w:eastAsia="宋体" w:hAnsi="宋体" w:hint="eastAsia"/>
          <w:sz w:val="24"/>
        </w:rPr>
        <w:t>头活虫以下（包括</w:t>
      </w:r>
      <w:r w:rsidRPr="00BB44F3">
        <w:rPr>
          <w:rFonts w:ascii="宋体" w:eastAsia="宋体" w:hAnsi="宋体"/>
          <w:sz w:val="24"/>
        </w:rPr>
        <w:t>5</w:t>
      </w:r>
      <w:r w:rsidRPr="00BB44F3">
        <w:rPr>
          <w:rFonts w:ascii="宋体" w:eastAsia="宋体" w:hAnsi="宋体" w:hint="eastAsia"/>
          <w:sz w:val="24"/>
        </w:rPr>
        <w:t>头，以下同）。株数都在</w:t>
      </w:r>
      <w:r w:rsidRPr="00BB44F3">
        <w:rPr>
          <w:rFonts w:ascii="宋体" w:eastAsia="宋体" w:hAnsi="宋体"/>
          <w:sz w:val="24"/>
        </w:rPr>
        <w:t>2</w:t>
      </w:r>
      <w:r w:rsidRPr="00BB44F3">
        <w:rPr>
          <w:rFonts w:ascii="宋体" w:eastAsia="宋体" w:hAnsi="宋体" w:hint="eastAsia"/>
          <w:sz w:val="24"/>
        </w:rPr>
        <w:t>％以下（包括</w:t>
      </w:r>
      <w:r w:rsidRPr="00BB44F3">
        <w:rPr>
          <w:rFonts w:ascii="宋体" w:eastAsia="宋体" w:hAnsi="宋体"/>
          <w:sz w:val="24"/>
        </w:rPr>
        <w:t>2</w:t>
      </w:r>
      <w:r w:rsidRPr="00BB44F3">
        <w:rPr>
          <w:rFonts w:ascii="宋体" w:eastAsia="宋体" w:hAnsi="宋体" w:hint="eastAsia"/>
          <w:sz w:val="24"/>
        </w:rPr>
        <w:t>％，以下同）。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、无明显的人为破坏，绿地、草坪内无堆物堆料、搭棚或侵占等，行道树下距树干</w:t>
      </w:r>
      <w:r w:rsidRPr="00BB44F3">
        <w:rPr>
          <w:rFonts w:ascii="宋体" w:eastAsia="宋体" w:hAnsi="宋体"/>
          <w:sz w:val="24"/>
        </w:rPr>
        <w:t>lm</w:t>
      </w:r>
      <w:r w:rsidRPr="00BB44F3">
        <w:rPr>
          <w:rFonts w:ascii="宋体" w:eastAsia="宋体" w:hAnsi="宋体" w:hint="eastAsia"/>
          <w:sz w:val="24"/>
        </w:rPr>
        <w:t>内无堆物堆料、搭棚、圈栏等影响树木养护管理和生长的东西，</w:t>
      </w:r>
      <w:r w:rsidRPr="00BB44F3">
        <w:rPr>
          <w:rFonts w:ascii="宋体" w:eastAsia="宋体" w:hAnsi="宋体"/>
          <w:sz w:val="24"/>
        </w:rPr>
        <w:t>lm</w:t>
      </w:r>
      <w:r w:rsidRPr="00BB44F3">
        <w:rPr>
          <w:rFonts w:ascii="宋体" w:eastAsia="宋体" w:hAnsi="宋体" w:hint="eastAsia"/>
          <w:sz w:val="24"/>
        </w:rPr>
        <w:t>以外如有，则应有保护措施。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E</w:t>
      </w:r>
      <w:r w:rsidRPr="00BB44F3">
        <w:rPr>
          <w:rFonts w:ascii="宋体" w:eastAsia="宋体" w:hAnsi="宋体" w:hint="eastAsia"/>
          <w:sz w:val="24"/>
        </w:rPr>
        <w:t>、树冠完整美观，分枝点合适，主、侧枝分布匀称和数量适宜，内瞠不乱，通风透光。绿篱、黄杨球等，虚枝条茂密，完满无缺。</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F</w:t>
      </w:r>
      <w:r w:rsidRPr="00BB44F3">
        <w:rPr>
          <w:rFonts w:ascii="宋体" w:eastAsia="宋体" w:hAnsi="宋体" w:hint="eastAsia"/>
          <w:sz w:val="24"/>
        </w:rPr>
        <w:t>、缺株在</w:t>
      </w:r>
      <w:r w:rsidRPr="00BB44F3">
        <w:rPr>
          <w:rFonts w:ascii="宋体" w:eastAsia="宋体" w:hAnsi="宋体"/>
          <w:sz w:val="24"/>
        </w:rPr>
        <w:t>2</w:t>
      </w:r>
      <w:r w:rsidRPr="00BB44F3">
        <w:rPr>
          <w:rFonts w:ascii="宋体" w:eastAsia="宋体" w:hAnsi="宋体" w:hint="eastAsia"/>
          <w:sz w:val="24"/>
        </w:rPr>
        <w:t>％（包括</w:t>
      </w:r>
      <w:r w:rsidRPr="00BB44F3">
        <w:rPr>
          <w:rFonts w:ascii="宋体" w:eastAsia="宋体" w:hAnsi="宋体"/>
          <w:sz w:val="24"/>
        </w:rPr>
        <w:t>2</w:t>
      </w:r>
      <w:r w:rsidRPr="00BB44F3">
        <w:rPr>
          <w:rFonts w:ascii="宋体" w:eastAsia="宋体" w:hAnsi="宋体" w:hint="eastAsia"/>
          <w:sz w:val="24"/>
        </w:rPr>
        <w:t>％）以下，经补植，成活率达到</w:t>
      </w:r>
      <w:r w:rsidRPr="00BB44F3">
        <w:rPr>
          <w:rFonts w:ascii="宋体" w:eastAsia="宋体" w:hAnsi="宋体"/>
          <w:sz w:val="24"/>
        </w:rPr>
        <w:t>100%</w:t>
      </w:r>
      <w:r w:rsidRPr="00BB44F3">
        <w:rPr>
          <w:rFonts w:ascii="宋体" w:eastAsia="宋体" w:hAnsi="宋体" w:hint="eastAsia"/>
          <w:sz w:val="24"/>
        </w:rPr>
        <w:t>。</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）、苗木花卉的的养护管理</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①、灌水与排水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Ⅰ、新植植物带有较多的地上部分，蒸腾量大、栽植后为了保持地上、地下部分水分平衡，促发新根，保证成活，必须经常灌溉，使土壤处于湿润状态。灌水大致分为三个时期：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、保活水：即在新植株定植后，为了养根保活，必须浇足大量水分，加速根系与土壤的结合，促进根系生长，保证成活。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、生长水：夏季是植株生长旺盛期，大量干物质在此时间形成，需水量大，此时气温高，蒸腾量也大，雨水不充沛时要灌水。若夏季久旱无雨更应勤灌。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冻水：由于冬季严寒多风，为了防寒，于入冬前应灌一次冻水。冻水作用有三：一是水的比热大，热容量高，可适当提高地温、保护树木免受冻害；二是较高地温可推迟根系休眠，使根系能吸收充足的水分，供蒸腾消耗需要，可免于枯梢；三是灌足冻水，使土壤有充足的贮备水，翌年春干旱时，也不至受害。另外：在</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 xml:space="preserve">6 </w:t>
      </w:r>
      <w:r w:rsidRPr="00BB44F3">
        <w:rPr>
          <w:rFonts w:ascii="宋体" w:eastAsia="宋体" w:hAnsi="宋体" w:hint="eastAsia"/>
          <w:sz w:val="24"/>
        </w:rPr>
        <w:t>月气温升高、天气干旱时，还需向树冠和枝干喷水保湿，此项工作于清晨或傍晚进行。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Ⅱ、除上述三大时期灌水外，如给植株施肥，施肥后应立即灌水，促使肥料渗透至土壤内成水溶液状态为根系所吸收，同时灌水可使肥料浓度稀释而不致烧根。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Ⅲ、灌水方法灌水方法较多，为节约用水采用盘灌和喷灌方式。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、盘灌：即向定植盘内灌水，此法省水、经济。</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、喷灌：属机械化作业，适用于大面积绿地草坪和苗圃。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Ⅳ、排水土壤出现积水时，如不及时排出，对植株生长会严重影响。</w:t>
      </w:r>
      <w:r w:rsidRPr="00BB44F3">
        <w:rPr>
          <w:rFonts w:ascii="宋体" w:eastAsia="宋体" w:hAnsi="宋体"/>
          <w:sz w:val="24"/>
        </w:rPr>
        <w:t xml:space="preserve">7-8 </w:t>
      </w:r>
      <w:r w:rsidRPr="00BB44F3">
        <w:rPr>
          <w:rFonts w:ascii="宋体" w:eastAsia="宋体" w:hAnsi="宋体" w:hint="eastAsia"/>
          <w:sz w:val="24"/>
        </w:rPr>
        <w:t>月份为夏季多雨期，排水工作主要在这一季节。排水方法：利用自然坡度排水，在修建和铺装草坪时，即安排好</w:t>
      </w:r>
      <w:r w:rsidRPr="00BB44F3">
        <w:rPr>
          <w:rFonts w:ascii="宋体" w:eastAsia="宋体" w:hAnsi="宋体"/>
          <w:sz w:val="24"/>
        </w:rPr>
        <w:t>0.1</w:t>
      </w:r>
      <w:r w:rsidRPr="00BB44F3">
        <w:rPr>
          <w:rFonts w:ascii="宋体" w:eastAsia="宋体" w:hAnsi="宋体" w:hint="eastAsia"/>
          <w:sz w:val="24"/>
        </w:rPr>
        <w:t>％</w:t>
      </w:r>
      <w:r w:rsidRPr="00BB44F3">
        <w:rPr>
          <w:rFonts w:ascii="宋体" w:eastAsia="宋体" w:hAnsi="宋体"/>
          <w:sz w:val="24"/>
        </w:rPr>
        <w:t>--0.3</w:t>
      </w:r>
      <w:r w:rsidRPr="00BB44F3">
        <w:rPr>
          <w:rFonts w:ascii="宋体" w:eastAsia="宋体" w:hAnsi="宋体" w:hint="eastAsia"/>
          <w:sz w:val="24"/>
        </w:rPr>
        <w:t>％的坡度。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②、施肥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栽植的各种园林植物，尤其是木本植物，生长旺盛，需肥量很大，即使肥力很高的土壤，肥力也会逐年消耗而减少。施工现场的土壤肥力不太理想，必须多施肥。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Ⅰ、肥料种类及施肥方法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选用农家肥、有机肥、复合肥，尽量少用无机肥。采用基肥和追肥相结合的方法。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w:t>
      </w:r>
      <w:r w:rsidRPr="00BB44F3">
        <w:rPr>
          <w:rFonts w:ascii="宋体" w:eastAsia="宋体" w:hAnsi="宋体"/>
          <w:sz w:val="24"/>
        </w:rPr>
        <w:t xml:space="preserve"> </w:t>
      </w:r>
      <w:r w:rsidRPr="00BB44F3">
        <w:rPr>
          <w:rFonts w:ascii="宋体" w:eastAsia="宋体" w:hAnsi="宋体" w:hint="eastAsia"/>
          <w:sz w:val="24"/>
        </w:rPr>
        <w:t>施肥方法上主要采取环状施肥法和穴施法，另外是根外施肥法即将事先配制好的营养元素，喷洒到植株枝叶上，被其吸收利用，制造有机物质，促使植株生长。根外追肥要严格掌握浓度，应参考配比说明操作，切勿盲目，以免烧伤叶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③、中耕除草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Ⅰ、中耕深度依栽植植物及树龄而定，浅根性的中耕深度宜浅，深根性的则宜深，一般为</w:t>
      </w:r>
      <w:r w:rsidRPr="00BB44F3">
        <w:rPr>
          <w:rFonts w:ascii="宋体" w:eastAsia="宋体" w:hAnsi="宋体"/>
          <w:sz w:val="24"/>
        </w:rPr>
        <w:t xml:space="preserve">5cm </w:t>
      </w:r>
      <w:r w:rsidRPr="00BB44F3">
        <w:rPr>
          <w:rFonts w:ascii="宋体" w:eastAsia="宋体" w:hAnsi="宋体" w:hint="eastAsia"/>
          <w:sz w:val="24"/>
        </w:rPr>
        <w:t>以上，如结合施肥则可加深深度。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Ⅱ、中耕宜在晴天，或雨后</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天进行。土壤含水量在</w:t>
      </w:r>
      <w:r w:rsidRPr="00BB44F3">
        <w:rPr>
          <w:rFonts w:ascii="宋体" w:eastAsia="宋体" w:hAnsi="宋体"/>
          <w:sz w:val="24"/>
        </w:rPr>
        <w:t>50</w:t>
      </w:r>
      <w:r w:rsidRPr="00BB44F3">
        <w:rPr>
          <w:rFonts w:ascii="宋体" w:eastAsia="宋体" w:hAnsi="宋体" w:hint="eastAsia"/>
          <w:sz w:val="24"/>
        </w:rPr>
        <w:t>％～</w:t>
      </w:r>
      <w:r w:rsidRPr="00BB44F3">
        <w:rPr>
          <w:rFonts w:ascii="宋体" w:eastAsia="宋体" w:hAnsi="宋体"/>
          <w:sz w:val="24"/>
        </w:rPr>
        <w:t>60</w:t>
      </w:r>
      <w:r w:rsidRPr="00BB44F3">
        <w:rPr>
          <w:rFonts w:ascii="宋体" w:eastAsia="宋体" w:hAnsi="宋体" w:hint="eastAsia"/>
          <w:sz w:val="24"/>
        </w:rPr>
        <w:t>％时最好。中耕次数：花灌木一年内至少</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 xml:space="preserve">2 </w:t>
      </w:r>
      <w:r w:rsidRPr="00BB44F3">
        <w:rPr>
          <w:rFonts w:ascii="宋体" w:eastAsia="宋体" w:hAnsi="宋体" w:hint="eastAsia"/>
          <w:sz w:val="24"/>
        </w:rPr>
        <w:t>次，小乔木一年至少一次，大乔木至少隔年一次。夏季中耕同时结合除草一举两得，宜浅些；秋后中耕宜深些，且可结合施肥进行。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Ⅲ、杂草消耗大量水分和养分，影响园林植物生长，同时传播各种病虫害。除草要本着“除早、除小、除了”原则。初春杂草生长时就要除，但杂草种类繁多，不是一次可除尽的，春夏季要进行</w:t>
      </w:r>
      <w:r w:rsidRPr="00BB44F3">
        <w:rPr>
          <w:rFonts w:ascii="宋体" w:eastAsia="宋体" w:hAnsi="宋体"/>
          <w:sz w:val="24"/>
        </w:rPr>
        <w:t xml:space="preserve">2—3 </w:t>
      </w:r>
      <w:r w:rsidRPr="00BB44F3">
        <w:rPr>
          <w:rFonts w:ascii="宋体" w:eastAsia="宋体" w:hAnsi="宋体" w:hint="eastAsia"/>
          <w:sz w:val="24"/>
        </w:rPr>
        <w:t>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Ⅳ、一般用手拔除或用小铲、锄头除草，结合中耕也可除去杂草。用化学除草剂除草方便、经济、除净率高。除草剂有灭生性和内吸性两类。灭生性除草剂能杀死所有杂草，内吸选择性除草剂有</w:t>
      </w:r>
      <w:r w:rsidRPr="00BB44F3">
        <w:rPr>
          <w:rFonts w:ascii="宋体" w:eastAsia="宋体" w:hAnsi="宋体"/>
          <w:sz w:val="24"/>
        </w:rPr>
        <w:t xml:space="preserve">2.4-DJ </w:t>
      </w:r>
      <w:r w:rsidRPr="00BB44F3">
        <w:rPr>
          <w:rFonts w:ascii="宋体" w:eastAsia="宋体" w:hAnsi="宋体" w:hint="eastAsia"/>
          <w:sz w:val="24"/>
        </w:rPr>
        <w:t>脂等，往往只杀死双子叶植物，如灰菜、猪芽菜等，而对单子叶如禾本科杂草无效。除草剂应在晴天喷洒。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④、整形与修剪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Ⅰ、整形修剪的时期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园林树木的整形修剪常年可进行，如结合抹芽、摘心、除蘖、剪枝等，但大规模整形修剪在休眠期进行为好，以免伤流过多，影响树势。</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Ⅱ、各种用途树木的整形修剪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园林绿地中栽植着各种用途的树木，即使是同一种树木，由于园林用途的不同，其修剪整形的要求也是不同的。不可一视同仁，“一刀剪”。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9</w:t>
      </w:r>
      <w:r w:rsidRPr="00BB44F3">
        <w:rPr>
          <w:rFonts w:ascii="宋体" w:eastAsia="宋体" w:hAnsi="宋体" w:hint="eastAsia"/>
          <w:sz w:val="24"/>
        </w:rPr>
        <w:t>）、草坪的养护管理措施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草坪种植施工完成后，一般经过</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 xml:space="preserve">2 </w:t>
      </w:r>
      <w:r w:rsidRPr="00BB44F3">
        <w:rPr>
          <w:rFonts w:ascii="宋体" w:eastAsia="宋体" w:hAnsi="宋体" w:hint="eastAsia"/>
          <w:sz w:val="24"/>
        </w:rPr>
        <w:t>周的养护就可长成丰满的草坪。草坪长成后，还要进行经常性的养护管理，才能保证草坪景观长久地持续下去。草坪的养护管理工作主要包括：灌水、施肥、修剪、除杂草等环节。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①、灌溉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灌溉可以改善草坪生育环境，补充草坪植物的水份，是草坪正常生育的保证。鉴于草坪生长季节内，草坪与环境均处于不断变化之中，水又是协调土壤肥力和改善小气候的中心环节，浇灌不能按某个固定的模式实施，下面提出若干技术要点以供参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Ⅰ、灌水时间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生长季节，根据不同时期的降水量及不同的草种适时灌水是极为重要的。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一般可分为三个时期：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、返青到雨季前。这一阶段气温高，蒸腾量大，需水量大，是一年中最关键的灌水时期，根据土壤保水性能的强弱及雨季来临的时期可灌水</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4 </w:t>
      </w:r>
      <w:r w:rsidRPr="00BB44F3">
        <w:rPr>
          <w:rFonts w:ascii="宋体" w:eastAsia="宋体" w:hAnsi="宋体" w:hint="eastAsia"/>
          <w:sz w:val="24"/>
        </w:rPr>
        <w:t>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、雨季基本停止灌水。这一时期空气湿度较大，草的蒸腾量下降，而土壤含水量已提高到足以满足草坪生长需要的水平。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雨季后至枯黄前这一时期降水量少，蒸发量较大，而草坪仍处于生命活动较旺盛阶段，与前两个时期相比，这一阶段草坪需水量显著提高，如不能及时灌水，不但影响草坪生长，还会引起提前枯黄进入休眠。在这一阶段，可根据情况灌水</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 xml:space="preserve">5 </w:t>
      </w:r>
      <w:r w:rsidRPr="00BB44F3">
        <w:rPr>
          <w:rFonts w:ascii="宋体" w:eastAsia="宋体" w:hAnsi="宋体" w:hint="eastAsia"/>
          <w:sz w:val="24"/>
        </w:rPr>
        <w:t>次。此外，在返青时灌返青水，在封冻前灌封冻水也都是必要的。总之，草种不同，对水分的要求不同，不同地区的降水量也有差异。因而，必须根据气候条件与草坪植物的种类来确定灌水时期。</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D</w:t>
      </w:r>
      <w:r w:rsidRPr="00BB44F3">
        <w:rPr>
          <w:rFonts w:ascii="宋体" w:eastAsia="宋体" w:hAnsi="宋体" w:hint="eastAsia"/>
          <w:sz w:val="24"/>
        </w:rPr>
        <w:t>、一天之中，何时实施灌溉为好，首先要看怎样灌溉。理论上讲，只要灌溉水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漫灌等，需看季节，早春、晚秋均以中午前后为好，其余则以晨昏为多。</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Ⅱ、灌水量</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每次灌水量应根据土质、生长期、草种等因素而确定。一般草坪生长季节的干旱期内，每周约需补水</w:t>
      </w:r>
      <w:r w:rsidRPr="00BB44F3">
        <w:rPr>
          <w:rFonts w:ascii="宋体" w:eastAsia="宋体" w:hAnsi="宋体"/>
          <w:sz w:val="24"/>
        </w:rPr>
        <w:t>20</w:t>
      </w:r>
      <w:r w:rsidRPr="00BB44F3">
        <w:rPr>
          <w:rFonts w:ascii="宋体" w:eastAsia="宋体" w:hAnsi="宋体" w:hint="eastAsia"/>
          <w:sz w:val="24"/>
        </w:rPr>
        <w:t>～</w:t>
      </w:r>
      <w:r w:rsidRPr="00BB44F3">
        <w:rPr>
          <w:rFonts w:ascii="宋体" w:eastAsia="宋体" w:hAnsi="宋体"/>
          <w:sz w:val="24"/>
        </w:rPr>
        <w:t>40mm</w:t>
      </w:r>
      <w:r w:rsidRPr="00BB44F3">
        <w:rPr>
          <w:rFonts w:ascii="宋体" w:eastAsia="宋体" w:hAnsi="宋体" w:hint="eastAsia"/>
          <w:sz w:val="24"/>
        </w:rPr>
        <w:t>；旺盛生长的草坪在炎热和严重干旱的情况下，每周需补水</w:t>
      </w:r>
      <w:r w:rsidRPr="00BB44F3">
        <w:rPr>
          <w:rFonts w:ascii="宋体" w:eastAsia="宋体" w:hAnsi="宋体"/>
          <w:sz w:val="24"/>
        </w:rPr>
        <w:t>50</w:t>
      </w:r>
      <w:r w:rsidRPr="00BB44F3">
        <w:rPr>
          <w:rFonts w:ascii="宋体" w:eastAsia="宋体" w:hAnsi="宋体" w:hint="eastAsia"/>
          <w:sz w:val="24"/>
        </w:rPr>
        <w:t>～</w:t>
      </w:r>
      <w:r w:rsidRPr="00BB44F3">
        <w:rPr>
          <w:rFonts w:ascii="宋体" w:eastAsia="宋体" w:hAnsi="宋体"/>
          <w:sz w:val="24"/>
        </w:rPr>
        <w:t xml:space="preserve">60mm </w:t>
      </w:r>
      <w:r w:rsidRPr="00BB44F3">
        <w:rPr>
          <w:rFonts w:ascii="宋体" w:eastAsia="宋体" w:hAnsi="宋体" w:hint="eastAsia"/>
          <w:sz w:val="24"/>
        </w:rPr>
        <w:t>或更多。通常，不论何种灌溉方式，都应多灌溉几次，每次水量少些，最大到地面刚刚发生径流为度。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②、施肥</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为保持草坪叶色嫩绿、生长繁密，必须施肥。草坪植物主要进行叶片生长，并无开花结果的要求，所以氮肥更为重要，施氮肥后的反应也最明显。在建造草坪时应施基肥，</w:t>
      </w:r>
      <w:r w:rsidRPr="00BB44F3">
        <w:rPr>
          <w:rFonts w:ascii="宋体" w:eastAsia="宋体" w:hAnsi="宋体"/>
          <w:sz w:val="24"/>
        </w:rPr>
        <w:t xml:space="preserve"> </w:t>
      </w:r>
      <w:r w:rsidRPr="00BB44F3">
        <w:rPr>
          <w:rFonts w:ascii="宋体" w:eastAsia="宋体" w:hAnsi="宋体" w:hint="eastAsia"/>
          <w:sz w:val="24"/>
        </w:rPr>
        <w:t>草坪建成后在生长季需施追肥。寒季型草种的追肥时间最好在早春和秋季。第一次在返青后，可起促进生长的作用；第二次在仲春。天气转热后，应停止追肥。秋季施肥可于</w:t>
      </w:r>
      <w:r w:rsidRPr="00BB44F3">
        <w:rPr>
          <w:rFonts w:ascii="宋体" w:eastAsia="宋体" w:hAnsi="宋体"/>
          <w:sz w:val="24"/>
        </w:rPr>
        <w:t>9</w:t>
      </w:r>
      <w:r w:rsidRPr="00BB44F3">
        <w:rPr>
          <w:rFonts w:ascii="宋体" w:eastAsia="宋体" w:hAnsi="宋体" w:hint="eastAsia"/>
          <w:sz w:val="24"/>
        </w:rPr>
        <w:t>、</w:t>
      </w:r>
      <w:r w:rsidRPr="00BB44F3">
        <w:rPr>
          <w:rFonts w:ascii="宋体" w:eastAsia="宋体" w:hAnsi="宋体"/>
          <w:sz w:val="24"/>
        </w:rPr>
        <w:t xml:space="preserve">10 </w:t>
      </w:r>
      <w:r w:rsidRPr="00BB44F3">
        <w:rPr>
          <w:rFonts w:ascii="宋体" w:eastAsia="宋体" w:hAnsi="宋体" w:hint="eastAsia"/>
          <w:sz w:val="24"/>
        </w:rPr>
        <w:t>月进行。暖季型草种的施肥时间是晚春。在生长季每月或</w:t>
      </w:r>
      <w:r w:rsidRPr="00BB44F3">
        <w:rPr>
          <w:rFonts w:ascii="宋体" w:eastAsia="宋体" w:hAnsi="宋体"/>
          <w:sz w:val="24"/>
        </w:rPr>
        <w:t xml:space="preserve">2 </w:t>
      </w:r>
      <w:r w:rsidRPr="00BB44F3">
        <w:rPr>
          <w:rFonts w:ascii="宋体" w:eastAsia="宋体" w:hAnsi="宋体" w:hint="eastAsia"/>
          <w:sz w:val="24"/>
        </w:rPr>
        <w:t>个月应追一次肥。这样可增加枝叶密度，提高耐踩性。最后一次施肥北方地区不能晚于</w:t>
      </w:r>
      <w:r w:rsidRPr="00BB44F3">
        <w:rPr>
          <w:rFonts w:ascii="宋体" w:eastAsia="宋体" w:hAnsi="宋体"/>
          <w:sz w:val="24"/>
        </w:rPr>
        <w:t xml:space="preserve">8 </w:t>
      </w:r>
      <w:r w:rsidRPr="00BB44F3">
        <w:rPr>
          <w:rFonts w:ascii="宋体" w:eastAsia="宋体" w:hAnsi="宋体" w:hint="eastAsia"/>
          <w:sz w:val="24"/>
        </w:rPr>
        <w:t>月中旬，而南方地区不应晚于</w:t>
      </w:r>
      <w:r w:rsidRPr="00BB44F3">
        <w:rPr>
          <w:rFonts w:ascii="宋体" w:eastAsia="宋体" w:hAnsi="宋体"/>
          <w:sz w:val="24"/>
        </w:rPr>
        <w:t xml:space="preserve">9 </w:t>
      </w:r>
      <w:r w:rsidRPr="00BB44F3">
        <w:rPr>
          <w:rFonts w:ascii="宋体" w:eastAsia="宋体" w:hAnsi="宋体" w:hint="eastAsia"/>
          <w:sz w:val="24"/>
        </w:rPr>
        <w:t>月中旬。</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③、修剪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修剪是草坪养护的重点，而且是费工最多的工作。修剪能控制草坪的高度，促进分蘖，增加叶片密度，抑制杂草生长，使草坪平整美观。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一般情况下，草坪一年最少修剪</w:t>
      </w:r>
      <w:r w:rsidRPr="00BB44F3">
        <w:rPr>
          <w:rFonts w:ascii="宋体" w:eastAsia="宋体" w:hAnsi="宋体"/>
          <w:sz w:val="24"/>
        </w:rPr>
        <w:t>4</w:t>
      </w:r>
      <w:r w:rsidRPr="00BB44F3">
        <w:rPr>
          <w:rFonts w:ascii="宋体" w:eastAsia="宋体" w:hAnsi="宋体" w:hint="eastAsia"/>
          <w:sz w:val="24"/>
        </w:rPr>
        <w:t>～</w:t>
      </w:r>
      <w:r w:rsidRPr="00BB44F3">
        <w:rPr>
          <w:rFonts w:ascii="宋体" w:eastAsia="宋体" w:hAnsi="宋体"/>
          <w:sz w:val="24"/>
        </w:rPr>
        <w:t xml:space="preserve">5 </w:t>
      </w:r>
      <w:r w:rsidRPr="00BB44F3">
        <w:rPr>
          <w:rFonts w:ascii="宋体" w:eastAsia="宋体" w:hAnsi="宋体" w:hint="eastAsia"/>
          <w:sz w:val="24"/>
        </w:rPr>
        <w:t>次，当草达到规定高度的</w:t>
      </w:r>
      <w:r w:rsidRPr="00BB44F3">
        <w:rPr>
          <w:rFonts w:ascii="宋体" w:eastAsia="宋体" w:hAnsi="宋体"/>
          <w:sz w:val="24"/>
        </w:rPr>
        <w:t>1</w:t>
      </w:r>
      <w:r w:rsidRPr="00BB44F3">
        <w:rPr>
          <w:rFonts w:ascii="宋体" w:eastAsia="宋体" w:hAnsi="宋体" w:hint="eastAsia"/>
          <w:sz w:val="24"/>
        </w:rPr>
        <w:t>．倍时就要修剪，最高不得超过规定高度的</w:t>
      </w:r>
      <w:r w:rsidRPr="00BB44F3">
        <w:rPr>
          <w:rFonts w:ascii="宋体" w:eastAsia="宋体" w:hAnsi="宋体"/>
          <w:sz w:val="24"/>
        </w:rPr>
        <w:t xml:space="preserve">2 </w:t>
      </w:r>
      <w:r w:rsidRPr="00BB44F3">
        <w:rPr>
          <w:rFonts w:ascii="宋体" w:eastAsia="宋体" w:hAnsi="宋体" w:hint="eastAsia"/>
          <w:sz w:val="24"/>
        </w:rPr>
        <w:t>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④、除杂草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杂草的入侵会严重影响草坪的质量，使草坪失去均匀、整齐的外观，同时杂草与目的草争水、争肥、争阳光，从而使目的草的生长逐渐衰弱，因而除杂草是草坪养护管理中必不可少的一环。防、除杂草的最根本方法是合理的水肥管理，促进目的草的生长势，增强与杂草的竞争能力、并通过多次修剪，抑制杂草的发生。一旦发生杂草侵害，除用人工“</w:t>
      </w:r>
      <w:r w:rsidRPr="00BB44F3">
        <w:rPr>
          <w:rFonts w:ascii="宋体" w:eastAsia="宋体" w:hAnsi="宋体"/>
          <w:sz w:val="24"/>
        </w:rPr>
        <w:t xml:space="preserve"> </w:t>
      </w:r>
      <w:r w:rsidRPr="00BB44F3">
        <w:rPr>
          <w:rFonts w:ascii="宋体" w:eastAsia="宋体" w:hAnsi="宋体" w:hint="eastAsia"/>
          <w:sz w:val="24"/>
        </w:rPr>
        <w:t>挑除”</w:t>
      </w:r>
      <w:r w:rsidRPr="00BB44F3">
        <w:rPr>
          <w:rFonts w:ascii="宋体" w:eastAsia="宋体" w:hAnsi="宋体"/>
          <w:sz w:val="24"/>
        </w:rPr>
        <w:t xml:space="preserve"> </w:t>
      </w:r>
      <w:r w:rsidRPr="00BB44F3">
        <w:rPr>
          <w:rFonts w:ascii="宋体" w:eastAsia="宋体" w:hAnsi="宋体" w:hint="eastAsia"/>
          <w:sz w:val="24"/>
        </w:rPr>
        <w:t>外，还可用化学除草剂，如用</w:t>
      </w:r>
      <w:r w:rsidRPr="00BB44F3">
        <w:rPr>
          <w:rFonts w:ascii="宋体" w:eastAsia="宋体" w:hAnsi="宋体"/>
          <w:sz w:val="24"/>
        </w:rPr>
        <w:t xml:space="preserve">2.4-DJ </w:t>
      </w:r>
      <w:r w:rsidRPr="00BB44F3">
        <w:rPr>
          <w:rFonts w:ascii="宋体" w:eastAsia="宋体" w:hAnsi="宋体" w:hint="eastAsia"/>
          <w:sz w:val="24"/>
        </w:rPr>
        <w:t>脂类杀死双子叶杂草；用西马津、扑草净、敌草隆等起封闭土壤，抑制杂草的萌发或杀死刚萌发的杂草；用灭生性除草剂草甘磷、百草枯等作草坪建造前或草坪更新时防除杂草。除草剂的使用比较复杂，效果好坏随很多因素而变，使用不当会造成很大的损失，因此使用前应慎重作试验和准备，使用的浓度、工具应专人负责。</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⑤、通气</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即在草坪上扎孔打洞，目的是改善根系通气状况，调节土壤水分含量，有利于提高施肥效果。这项工作对提高草坪质量起到不可忽视的作用。一般要求</w:t>
      </w:r>
      <w:r w:rsidRPr="00BB44F3">
        <w:rPr>
          <w:rFonts w:ascii="宋体" w:eastAsia="宋体" w:hAnsi="宋体"/>
          <w:sz w:val="24"/>
        </w:rPr>
        <w:t xml:space="preserve">50 </w:t>
      </w:r>
      <w:r w:rsidRPr="00BB44F3">
        <w:rPr>
          <w:rFonts w:ascii="宋体" w:eastAsia="宋体" w:hAnsi="宋体" w:hint="eastAsia"/>
          <w:sz w:val="24"/>
        </w:rPr>
        <w:t>穴／</w:t>
      </w:r>
      <w:r w:rsidRPr="00BB44F3">
        <w:rPr>
          <w:rFonts w:ascii="宋体" w:eastAsia="宋体" w:hAnsi="宋体"/>
          <w:sz w:val="24"/>
        </w:rPr>
        <w:t>m2</w:t>
      </w:r>
      <w:r w:rsidRPr="00BB44F3">
        <w:rPr>
          <w:rFonts w:ascii="宋体" w:eastAsia="宋体" w:hAnsi="宋体" w:hint="eastAsia"/>
          <w:sz w:val="24"/>
        </w:rPr>
        <w:t>，</w:t>
      </w:r>
      <w:r w:rsidRPr="00BB44F3">
        <w:rPr>
          <w:rFonts w:ascii="宋体" w:eastAsia="宋体" w:hAnsi="宋体"/>
          <w:sz w:val="24"/>
        </w:rPr>
        <w:t xml:space="preserve"> </w:t>
      </w:r>
      <w:r w:rsidRPr="00BB44F3">
        <w:rPr>
          <w:rFonts w:ascii="宋体" w:eastAsia="宋体" w:hAnsi="宋体" w:hint="eastAsia"/>
          <w:sz w:val="24"/>
        </w:rPr>
        <w:t>穴间距</w:t>
      </w:r>
      <w:r w:rsidRPr="00BB44F3">
        <w:rPr>
          <w:rFonts w:ascii="宋体" w:eastAsia="宋体" w:hAnsi="宋体"/>
          <w:sz w:val="24"/>
        </w:rPr>
        <w:t>15cm</w:t>
      </w:r>
      <w:r w:rsidRPr="00BB44F3">
        <w:rPr>
          <w:rFonts w:ascii="宋体" w:eastAsia="宋体" w:hAnsi="宋体" w:hint="eastAsia"/>
          <w:sz w:val="24"/>
        </w:rPr>
        <w:t>×</w:t>
      </w:r>
      <w:r w:rsidRPr="00BB44F3">
        <w:rPr>
          <w:rFonts w:ascii="宋体" w:eastAsia="宋体" w:hAnsi="宋体"/>
          <w:sz w:val="24"/>
        </w:rPr>
        <w:t>5cm</w:t>
      </w:r>
      <w:r w:rsidRPr="00BB44F3">
        <w:rPr>
          <w:rFonts w:ascii="宋体" w:eastAsia="宋体" w:hAnsi="宋体" w:hint="eastAsia"/>
          <w:sz w:val="24"/>
        </w:rPr>
        <w:t>，穴径</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5cm</w:t>
      </w:r>
      <w:r w:rsidRPr="00BB44F3">
        <w:rPr>
          <w:rFonts w:ascii="宋体" w:eastAsia="宋体" w:hAnsi="宋体" w:hint="eastAsia"/>
          <w:sz w:val="24"/>
        </w:rPr>
        <w:t>，</w:t>
      </w:r>
      <w:r w:rsidRPr="00BB44F3">
        <w:rPr>
          <w:rFonts w:ascii="宋体" w:eastAsia="宋体" w:hAnsi="宋体"/>
          <w:sz w:val="24"/>
        </w:rPr>
        <w:t xml:space="preserve"> </w:t>
      </w:r>
      <w:r w:rsidRPr="00BB44F3">
        <w:rPr>
          <w:rFonts w:ascii="宋体" w:eastAsia="宋体" w:hAnsi="宋体" w:hint="eastAsia"/>
          <w:sz w:val="24"/>
        </w:rPr>
        <w:t>穴深</w:t>
      </w:r>
      <w:r w:rsidRPr="00BB44F3">
        <w:rPr>
          <w:rFonts w:ascii="宋体" w:eastAsia="宋体" w:hAnsi="宋体"/>
          <w:sz w:val="24"/>
        </w:rPr>
        <w:t xml:space="preserve">8cm </w:t>
      </w:r>
      <w:r w:rsidRPr="00BB44F3">
        <w:rPr>
          <w:rFonts w:ascii="宋体" w:eastAsia="宋体" w:hAnsi="宋体" w:hint="eastAsia"/>
          <w:sz w:val="24"/>
        </w:rPr>
        <w:t>左右，可用中空铁钎人工扎孔，亦可采用草坪打孔机（恢复根系通气性机）施行。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草坪承受过较大负荷或经常受负荷的作用，土壤板结，可采用草坪垂直修剪机，用铣刀挖出宽</w:t>
      </w:r>
      <w:r w:rsidRPr="00BB44F3">
        <w:rPr>
          <w:rFonts w:ascii="宋体" w:eastAsia="宋体" w:hAnsi="宋体"/>
          <w:sz w:val="24"/>
        </w:rPr>
        <w:t>1</w:t>
      </w: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Ocm</w:t>
      </w:r>
      <w:r w:rsidRPr="00BB44F3">
        <w:rPr>
          <w:rFonts w:ascii="宋体" w:eastAsia="宋体" w:hAnsi="宋体" w:hint="eastAsia"/>
          <w:sz w:val="24"/>
        </w:rPr>
        <w:t>、间距为</w:t>
      </w:r>
      <w:r w:rsidRPr="00BB44F3">
        <w:rPr>
          <w:rFonts w:ascii="宋体" w:eastAsia="宋体" w:hAnsi="宋体"/>
          <w:sz w:val="24"/>
        </w:rPr>
        <w:t>25cm</w:t>
      </w:r>
      <w:r w:rsidRPr="00BB44F3">
        <w:rPr>
          <w:rFonts w:ascii="宋体" w:eastAsia="宋体" w:hAnsi="宋体" w:hint="eastAsia"/>
          <w:sz w:val="24"/>
        </w:rPr>
        <w:t>、深约</w:t>
      </w:r>
      <w:r w:rsidRPr="00BB44F3">
        <w:rPr>
          <w:rFonts w:ascii="宋体" w:eastAsia="宋体" w:hAnsi="宋体"/>
          <w:sz w:val="24"/>
        </w:rPr>
        <w:t>18cm</w:t>
      </w:r>
      <w:r w:rsidRPr="00BB44F3">
        <w:rPr>
          <w:rFonts w:ascii="宋体" w:eastAsia="宋体" w:hAnsi="宋体" w:hint="eastAsia"/>
          <w:sz w:val="24"/>
        </w:rPr>
        <w:t>的沟，在沟内填人多孔材料（如海绵土），把挖出的泥土翻过来，并把剩余泥土运走，施用高效肥料，以至补播草籽，加强肥水管理，草坪很快生长复壮。</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、越冬管理措施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一些园林植物，尤其是南种北移的树种，难以适应北方的严寒冬季，或早春树木萌发后，遭受晚霜之害，而使植株枯萎。为防止上述冻害发生，常采取以下措施。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）、加强栽培管理，增植树木抗寒能力。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在生长期适时适量施肥、灌水，促进树木健壮生长，使树体内积累较多的营养物质与糖分，可以增强树体的抗寒能力。但秋季必须尽早停止施肥，以免徒长，枝梢来不及木质化，反受冻害。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）、灌冻水与春灌。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冬季寒冷，土壤冻层较深，根系有受冻的危险。可在土壤封冻前灌一次透水，这样可使土壤中有较多水分，土温波动较小，冬季土温不致下降过低，早春不致很快升高。早春土壤解冻及时灌水（灌春水），能降低土温，推迟根系的活动期，延迟花芽萌动和开花，免受冻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）、保护根颈和根系。在严寒的北方，灌冬水之后在根颈处堆土防寒很有效果，一般堆土</w:t>
      </w:r>
      <w:r w:rsidRPr="00BB44F3">
        <w:rPr>
          <w:rFonts w:ascii="宋体" w:eastAsia="宋体" w:hAnsi="宋体"/>
          <w:sz w:val="24"/>
        </w:rPr>
        <w:t>40</w:t>
      </w:r>
      <w:r w:rsidRPr="00BB44F3">
        <w:rPr>
          <w:rFonts w:ascii="宋体" w:eastAsia="宋体" w:hAnsi="宋体" w:hint="eastAsia"/>
          <w:sz w:val="24"/>
        </w:rPr>
        <w:t>～</w:t>
      </w:r>
      <w:r w:rsidRPr="00BB44F3">
        <w:rPr>
          <w:rFonts w:ascii="宋体" w:eastAsia="宋体" w:hAnsi="宋体"/>
          <w:sz w:val="24"/>
        </w:rPr>
        <w:t xml:space="preserve">50cm </w:t>
      </w:r>
      <w:r w:rsidRPr="00BB44F3">
        <w:rPr>
          <w:rFonts w:ascii="宋体" w:eastAsia="宋体" w:hAnsi="宋体" w:hint="eastAsia"/>
          <w:sz w:val="24"/>
        </w:rPr>
        <w:t>高并堆实。</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）、保护树干</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①、包裹：入冬前用稻草或草绳将不耐寒树木的主干包起来，包裹高度</w:t>
      </w:r>
      <w:r w:rsidRPr="00BB44F3">
        <w:rPr>
          <w:rFonts w:ascii="宋体" w:eastAsia="宋体" w:hAnsi="宋体"/>
          <w:sz w:val="24"/>
        </w:rPr>
        <w:t xml:space="preserve">1.5m </w:t>
      </w:r>
      <w:r w:rsidRPr="00BB44F3">
        <w:rPr>
          <w:rFonts w:ascii="宋体" w:eastAsia="宋体" w:hAnsi="宋体" w:hint="eastAsia"/>
          <w:sz w:val="24"/>
        </w:rPr>
        <w:t>或包至分枝处。</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涂白：用石灰水加盐或石硫合剂对主干涂白，可反射阳光，减少树干对太阳辐射热的吸收，降低树体昼夜温差，避免树干冻裂。还可杀死在树皮内越冬的害虫。涂白要均匀，不可漏涂，一条道路上的树木或成群成片树木，涂白高度要一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③、搭风障。对新引进树种或矮小的花灌木，在主风侧搭塑料防寒棚，或用秫秸设防风障防寒。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④、打雪与堆雪</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冬季有雪，当降大雪后，应及时组织人力打落树冠上的积雪，特别是冠大枝密的常绿树和针叶树，要防止发生雪压、雪折、雪倒。如枝冠上有雪堆积、雪化时吸收热量，使树体降温，会使树冠顶层和外缘的叶子受冻枯焦。</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降雪后将雪堆在树根周围处，可防止根部受冻害。春季雪化后，可增加土壤水分，降低土温，推迟根系活动与萌芽的时期，避免遭受晚霜或春寒危害。</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、补种措施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由于苗木质量栽植技术及自然条件等因素，本工程所用植物材料（苗木、花卉、草坪）可能会有部分死亡，为保证工程的景观效果，特制定补植（种）方案。在苗木进场时，按设计数量</w:t>
      </w:r>
      <w:r w:rsidRPr="00BB44F3">
        <w:rPr>
          <w:rFonts w:ascii="宋体" w:eastAsia="宋体" w:hAnsi="宋体"/>
          <w:sz w:val="24"/>
        </w:rPr>
        <w:t xml:space="preserve">105-110% </w:t>
      </w:r>
      <w:r w:rsidRPr="00BB44F3">
        <w:rPr>
          <w:rFonts w:ascii="宋体" w:eastAsia="宋体" w:hAnsi="宋体" w:hint="eastAsia"/>
          <w:sz w:val="24"/>
        </w:rPr>
        <w:t>进的苗木，就是在发生苗木死亡时进行补种用的。多进的苗木栽植于苗圃中，加强管理，保证效果。在补植时就能与原来的种苗效果相近。</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）、补植（种）的时间</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补植（种）是绿化工程后期维修的必然手法之一。其补植时间除严寒期外随时可以进行，但不同季节其补植方法及措施有所不同。</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）、补植（种）前的准备</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补植前一定要调查死亡植物的数量、种类、规格，及所死亡的原因，如是由于土壤原因提前对土壤进行改良处理，如是苗木包装原因改进包装方法，在确定数量、种类、规格后立即准备补植所缺的苗木或草坪以备补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 xml:space="preserve"> </w:t>
      </w:r>
      <w:r w:rsidRPr="00BB44F3">
        <w:rPr>
          <w:rFonts w:ascii="宋体" w:eastAsia="宋体" w:hAnsi="宋体" w:hint="eastAsia"/>
          <w:sz w:val="24"/>
        </w:rPr>
        <w:t>注意事项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①、补植所选苗木（规格）一定达到设计要求。</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②、如夏季或秋季补植，不论乔木或灌木都要按要求带土球运输，且苗木补植运输起挖过程中土球一定要保持完好。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③、栽植时，注意回填踩实，严格执行三埋两踩一提的栽植原则，对于带土球苗木在踩实时不要距土球太近，不带土球苗木，不要踩伤主根。</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④、草坪在小面积斑秃时用植草块的方法补植。大面积斑秃时，补播。</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⑤、补植苗木草坪一定要加强养护，注意防晒或防寒，以便其与原有苗木尽快达到协调。</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⑥、补植用的工具：锹、镐、竹杆、草绳、精播机、吊车（大树移植时）。</w:t>
      </w:r>
    </w:p>
    <w:p w:rsidR="00DB0D73" w:rsidRPr="00BB44F3" w:rsidRDefault="00DB0D73" w:rsidP="00FB6A79">
      <w:pPr>
        <w:spacing w:before="240" w:after="240" w:line="360" w:lineRule="auto"/>
        <w:ind w:firstLineChars="176" w:firstLine="31680"/>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、绿地的植物病虫害防治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）、绿化植物在生长发育过程中，时常遭到各种病、虫为害，轻者造成生长不良，失去观赏价值，重者植株死亡，损失惨重。</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我公司对于园林植物的病虫害采取“预防为主，综合防治”基本方针，充分发挥自然因素的控制作用，因地制宜地协调应用多种必要措施，将有害生物控制在经济损害水平以下，以获得最佳的经济、社会和生态效益。采用植物检疫、园林技术、物理、化学等措施力保所有植物的茁壮生长，增加美观性，早日达到设计效果。</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①、植物检疫</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我公司每年进行两次产地检疫，对所引进花灌木、草种调入前进行检疫，若发现检疫对象出现病害，禁止从该地区进货</w:t>
      </w:r>
      <w:r w:rsidRPr="00BB44F3">
        <w:rPr>
          <w:rFonts w:ascii="宋体" w:eastAsia="宋体" w:hAnsi="宋体"/>
          <w:sz w:val="24"/>
        </w:rPr>
        <w:t xml:space="preserve"> ,</w:t>
      </w:r>
      <w:r w:rsidRPr="00BB44F3">
        <w:rPr>
          <w:rFonts w:ascii="宋体" w:eastAsia="宋体" w:hAnsi="宋体" w:hint="eastAsia"/>
          <w:sz w:val="24"/>
        </w:rPr>
        <w:t>严防调入携带病虫害的种苗。</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②、栽培措施防治技术</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Ⅰ、树木生长质量与病虫害的发生有关，树木生长健壮旺盛，其抵抗病虫害的能力强。培养保质健壮的种苗，可增加抗病虫害的能力。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Ⅱ、养护管理上，在种植地保持整洁清除枯枝败叶，合理浇水施肥提高植物的抗病力。</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Ⅲ、合理的整形修剪，可以改善树冠的通风透光条件，降低树冠内的混充，使一些喜阴湿的真菌不能生存（如疫霉和腐霉类），</w:t>
      </w:r>
      <w:r w:rsidRPr="00BB44F3">
        <w:rPr>
          <w:rFonts w:ascii="宋体" w:eastAsia="宋体" w:hAnsi="宋体"/>
          <w:sz w:val="24"/>
        </w:rPr>
        <w:t xml:space="preserve"> </w:t>
      </w:r>
      <w:r w:rsidRPr="00BB44F3">
        <w:rPr>
          <w:rFonts w:ascii="宋体" w:eastAsia="宋体" w:hAnsi="宋体" w:hint="eastAsia"/>
          <w:sz w:val="24"/>
        </w:rPr>
        <w:t>剪下的枯枝病叶要及时清除或烧掉，防治病虫害的传播。</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③、物理防治。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在树干上绑塑料带，或其它光滑的东西，可以阻拦一些害虫的通行，起到防治作用。防治桃小食心虫、松毛虫，可以在树干高</w:t>
      </w:r>
      <w:r w:rsidRPr="00BB44F3">
        <w:rPr>
          <w:rFonts w:ascii="宋体" w:eastAsia="宋体" w:hAnsi="宋体"/>
          <w:sz w:val="24"/>
        </w:rPr>
        <w:t xml:space="preserve">1m </w:t>
      </w:r>
      <w:r w:rsidRPr="00BB44F3">
        <w:rPr>
          <w:rFonts w:ascii="宋体" w:eastAsia="宋体" w:hAnsi="宋体" w:hint="eastAsia"/>
          <w:sz w:val="24"/>
        </w:rPr>
        <w:t>处用</w:t>
      </w:r>
      <w:r w:rsidRPr="00BB44F3">
        <w:rPr>
          <w:rFonts w:ascii="宋体" w:eastAsia="宋体" w:hAnsi="宋体"/>
          <w:sz w:val="24"/>
        </w:rPr>
        <w:t xml:space="preserve">15-20cm </w:t>
      </w:r>
      <w:r w:rsidRPr="00BB44F3">
        <w:rPr>
          <w:rFonts w:ascii="宋体" w:eastAsia="宋体" w:hAnsi="宋体" w:hint="eastAsia"/>
          <w:sz w:val="24"/>
        </w:rPr>
        <w:t>宽的塑料薄膜带将树干围一圈扎好，防治效果良好。</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④、化学防治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是目前最主要的防治手段，用杀菌剂（保护剂、治疗剂），</w:t>
      </w:r>
      <w:r w:rsidRPr="00BB44F3">
        <w:rPr>
          <w:rFonts w:ascii="宋体" w:eastAsia="宋体" w:hAnsi="宋体"/>
          <w:sz w:val="24"/>
        </w:rPr>
        <w:t xml:space="preserve"> </w:t>
      </w:r>
      <w:r w:rsidRPr="00BB44F3">
        <w:rPr>
          <w:rFonts w:ascii="宋体" w:eastAsia="宋体" w:hAnsi="宋体" w:hint="eastAsia"/>
          <w:sz w:val="24"/>
        </w:rPr>
        <w:t>保护剂：如波尔多液、治疗剂，如：多菌灵甲托等。杀虫剂：如涕灭威、</w:t>
      </w:r>
      <w:r w:rsidRPr="00BB44F3">
        <w:rPr>
          <w:rFonts w:ascii="宋体" w:eastAsia="宋体" w:hAnsi="宋体"/>
          <w:sz w:val="24"/>
        </w:rPr>
        <w:t xml:space="preserve">1605 </w:t>
      </w:r>
      <w:r w:rsidRPr="00BB44F3">
        <w:rPr>
          <w:rFonts w:ascii="宋体" w:eastAsia="宋体" w:hAnsi="宋体" w:hint="eastAsia"/>
          <w:sz w:val="24"/>
        </w:rPr>
        <w:t>、甲铵磷等。</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）、常见病虫害的防治</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①、主要植物常见病害的防治方法：</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Ⅰ、海棠锈病：多发于</w:t>
      </w:r>
      <w:r w:rsidRPr="00BB44F3">
        <w:rPr>
          <w:rFonts w:ascii="宋体" w:eastAsia="宋体" w:hAnsi="宋体"/>
          <w:sz w:val="24"/>
        </w:rPr>
        <w:t xml:space="preserve">6 </w:t>
      </w:r>
      <w:r w:rsidRPr="00BB44F3">
        <w:rPr>
          <w:rFonts w:ascii="宋体" w:eastAsia="宋体" w:hAnsi="宋体" w:hint="eastAsia"/>
          <w:sz w:val="24"/>
        </w:rPr>
        <w:t>月份可用</w:t>
      </w:r>
      <w:r w:rsidRPr="00BB44F3">
        <w:rPr>
          <w:rFonts w:ascii="宋体" w:eastAsia="宋体" w:hAnsi="宋体"/>
          <w:sz w:val="24"/>
        </w:rPr>
        <w:t>25%</w:t>
      </w:r>
      <w:r w:rsidRPr="00BB44F3">
        <w:rPr>
          <w:rFonts w:ascii="宋体" w:eastAsia="宋体" w:hAnsi="宋体" w:hint="eastAsia"/>
          <w:sz w:val="24"/>
        </w:rPr>
        <w:t>粉锈宁可湿性粉剂</w:t>
      </w:r>
      <w:r w:rsidRPr="00BB44F3">
        <w:rPr>
          <w:rFonts w:ascii="宋体" w:eastAsia="宋体" w:hAnsi="宋体"/>
          <w:sz w:val="24"/>
        </w:rPr>
        <w:t xml:space="preserve">1500—2000 </w:t>
      </w:r>
      <w:r w:rsidRPr="00BB44F3">
        <w:rPr>
          <w:rFonts w:ascii="宋体" w:eastAsia="宋体" w:hAnsi="宋体" w:hint="eastAsia"/>
          <w:sz w:val="24"/>
        </w:rPr>
        <w:t>倍液喷洒，秋季锈孢子成熟时喷</w:t>
      </w:r>
      <w:r w:rsidRPr="00BB44F3">
        <w:rPr>
          <w:rFonts w:ascii="宋体" w:eastAsia="宋体" w:hAnsi="宋体"/>
          <w:sz w:val="24"/>
        </w:rPr>
        <w:t>65%</w:t>
      </w:r>
      <w:r w:rsidRPr="00BB44F3">
        <w:rPr>
          <w:rFonts w:ascii="宋体" w:eastAsia="宋体" w:hAnsi="宋体" w:hint="eastAsia"/>
          <w:sz w:val="24"/>
        </w:rPr>
        <w:t>代森锌可湿性粉剂</w:t>
      </w:r>
      <w:r w:rsidRPr="00BB44F3">
        <w:rPr>
          <w:rFonts w:ascii="宋体" w:eastAsia="宋体" w:hAnsi="宋体"/>
          <w:sz w:val="24"/>
        </w:rPr>
        <w:t xml:space="preserve">500 </w:t>
      </w:r>
      <w:r w:rsidRPr="00BB44F3">
        <w:rPr>
          <w:rFonts w:ascii="宋体" w:eastAsia="宋体" w:hAnsi="宋体" w:hint="eastAsia"/>
          <w:sz w:val="24"/>
        </w:rPr>
        <w:t>倍液喷洒。</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hint="eastAsia"/>
          <w:sz w:val="24"/>
        </w:rPr>
        <w:t>Ⅱ、草坪病害：</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、炭疽病夏季发生精种前，可用</w:t>
      </w:r>
      <w:r w:rsidRPr="00BB44F3">
        <w:rPr>
          <w:rFonts w:ascii="宋体" w:eastAsia="宋体" w:hAnsi="宋体"/>
          <w:sz w:val="24"/>
        </w:rPr>
        <w:t>50%</w:t>
      </w:r>
      <w:r w:rsidRPr="00BB44F3">
        <w:rPr>
          <w:rFonts w:ascii="宋体" w:eastAsia="宋体" w:hAnsi="宋体" w:hint="eastAsia"/>
          <w:sz w:val="24"/>
        </w:rPr>
        <w:t>退菌特</w:t>
      </w:r>
      <w:r w:rsidRPr="00BB44F3">
        <w:rPr>
          <w:rFonts w:ascii="宋体" w:eastAsia="宋体" w:hAnsi="宋体"/>
          <w:sz w:val="24"/>
        </w:rPr>
        <w:t xml:space="preserve">100 </w:t>
      </w:r>
      <w:r w:rsidRPr="00BB44F3">
        <w:rPr>
          <w:rFonts w:ascii="宋体" w:eastAsia="宋体" w:hAnsi="宋体" w:hint="eastAsia"/>
          <w:sz w:val="24"/>
        </w:rPr>
        <w:t>倍，水温</w:t>
      </w:r>
      <w:r w:rsidRPr="00BB44F3">
        <w:rPr>
          <w:rFonts w:ascii="宋体" w:eastAsia="宋体" w:hAnsi="宋体"/>
          <w:sz w:val="24"/>
        </w:rPr>
        <w:t>18</w:t>
      </w:r>
      <w:r w:rsidRPr="00BB44F3">
        <w:rPr>
          <w:rFonts w:ascii="宋体" w:eastAsia="宋体" w:hAnsi="宋体" w:hint="eastAsia"/>
          <w:sz w:val="24"/>
        </w:rPr>
        <w:t>～</w:t>
      </w:r>
      <w:r w:rsidRPr="00BB44F3">
        <w:rPr>
          <w:rFonts w:ascii="宋体" w:eastAsia="宋体" w:hAnsi="宋体"/>
          <w:sz w:val="24"/>
        </w:rPr>
        <w:t xml:space="preserve"> 24</w:t>
      </w:r>
      <w:r w:rsidRPr="00BB44F3">
        <w:rPr>
          <w:rFonts w:ascii="宋体" w:eastAsia="宋体" w:hAnsi="宋体" w:hint="eastAsia"/>
          <w:sz w:val="24"/>
        </w:rPr>
        <w:t>℃，浸种</w:t>
      </w:r>
      <w:r w:rsidRPr="00BB44F3">
        <w:rPr>
          <w:rFonts w:ascii="宋体" w:eastAsia="宋体" w:hAnsi="宋体"/>
          <w:sz w:val="24"/>
        </w:rPr>
        <w:t xml:space="preserve">24 </w:t>
      </w:r>
      <w:r w:rsidRPr="00BB44F3">
        <w:rPr>
          <w:rFonts w:ascii="宋体" w:eastAsia="宋体" w:hAnsi="宋体" w:hint="eastAsia"/>
          <w:sz w:val="24"/>
        </w:rPr>
        <w:t>小时，在浸种过程中</w:t>
      </w:r>
      <w:r w:rsidRPr="00BB44F3">
        <w:rPr>
          <w:rFonts w:ascii="宋体" w:eastAsia="宋体" w:hAnsi="宋体"/>
          <w:sz w:val="24"/>
        </w:rPr>
        <w:t>3</w:t>
      </w:r>
      <w:r w:rsidRPr="00BB44F3">
        <w:rPr>
          <w:rFonts w:ascii="宋体" w:eastAsia="宋体" w:hAnsi="宋体" w:hint="eastAsia"/>
          <w:sz w:val="24"/>
        </w:rPr>
        <w:t>～</w:t>
      </w:r>
      <w:r w:rsidRPr="00BB44F3">
        <w:rPr>
          <w:rFonts w:ascii="宋体" w:eastAsia="宋体" w:hAnsi="宋体"/>
          <w:sz w:val="24"/>
        </w:rPr>
        <w:t xml:space="preserve">4 </w:t>
      </w:r>
      <w:r w:rsidRPr="00BB44F3">
        <w:rPr>
          <w:rFonts w:ascii="宋体" w:eastAsia="宋体" w:hAnsi="宋体" w:hint="eastAsia"/>
          <w:sz w:val="24"/>
        </w:rPr>
        <w:t>小时搅动</w:t>
      </w:r>
      <w:r w:rsidRPr="00BB44F3">
        <w:rPr>
          <w:rFonts w:ascii="宋体" w:eastAsia="宋体" w:hAnsi="宋体"/>
          <w:sz w:val="24"/>
        </w:rPr>
        <w:t xml:space="preserve">1 </w:t>
      </w:r>
      <w:r w:rsidRPr="00BB44F3">
        <w:rPr>
          <w:rFonts w:ascii="宋体" w:eastAsia="宋体" w:hAnsi="宋体" w:hint="eastAsia"/>
          <w:sz w:val="24"/>
        </w:rPr>
        <w:t>次，种子晾干后即可播种，发病期间用</w:t>
      </w:r>
      <w:r w:rsidRPr="00BB44F3">
        <w:rPr>
          <w:rFonts w:ascii="宋体" w:eastAsia="宋体" w:hAnsi="宋体"/>
          <w:sz w:val="24"/>
        </w:rPr>
        <w:t>70%</w:t>
      </w:r>
      <w:r w:rsidRPr="00BB44F3">
        <w:rPr>
          <w:rFonts w:ascii="宋体" w:eastAsia="宋体" w:hAnsi="宋体" w:hint="eastAsia"/>
          <w:sz w:val="24"/>
        </w:rPr>
        <w:t>代森锰锌可湿性粉剂</w:t>
      </w:r>
      <w:r w:rsidRPr="00BB44F3">
        <w:rPr>
          <w:rFonts w:ascii="宋体" w:eastAsia="宋体" w:hAnsi="宋体"/>
          <w:sz w:val="24"/>
        </w:rPr>
        <w:t xml:space="preserve">600 </w:t>
      </w:r>
      <w:r w:rsidRPr="00BB44F3">
        <w:rPr>
          <w:rFonts w:ascii="宋体" w:eastAsia="宋体" w:hAnsi="宋体" w:hint="eastAsia"/>
          <w:sz w:val="24"/>
        </w:rPr>
        <w:t>倍液或</w:t>
      </w:r>
      <w:r w:rsidRPr="00BB44F3">
        <w:rPr>
          <w:rFonts w:ascii="宋体" w:eastAsia="宋体" w:hAnsi="宋体"/>
          <w:sz w:val="24"/>
        </w:rPr>
        <w:t>50%</w:t>
      </w:r>
      <w:r w:rsidRPr="00BB44F3">
        <w:rPr>
          <w:rFonts w:ascii="宋体" w:eastAsia="宋体" w:hAnsi="宋体" w:hint="eastAsia"/>
          <w:sz w:val="24"/>
        </w:rPr>
        <w:t>退菌特</w:t>
      </w:r>
      <w:r w:rsidRPr="00BB44F3">
        <w:rPr>
          <w:rFonts w:ascii="宋体" w:eastAsia="宋体" w:hAnsi="宋体"/>
          <w:sz w:val="24"/>
        </w:rPr>
        <w:t xml:space="preserve">600—800 </w:t>
      </w:r>
      <w:r w:rsidRPr="00BB44F3">
        <w:rPr>
          <w:rFonts w:ascii="宋体" w:eastAsia="宋体" w:hAnsi="宋体" w:hint="eastAsia"/>
          <w:sz w:val="24"/>
        </w:rPr>
        <w:t>倍液喷洒每隔</w:t>
      </w:r>
      <w:r w:rsidRPr="00BB44F3">
        <w:rPr>
          <w:rFonts w:ascii="宋体" w:eastAsia="宋体" w:hAnsi="宋体"/>
          <w:sz w:val="24"/>
        </w:rPr>
        <w:t xml:space="preserve">10 </w:t>
      </w:r>
      <w:r w:rsidRPr="00BB44F3">
        <w:rPr>
          <w:rFonts w:ascii="宋体" w:eastAsia="宋体" w:hAnsi="宋体" w:hint="eastAsia"/>
          <w:sz w:val="24"/>
        </w:rPr>
        <w:t>天喷一次，喷</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、褐斑病多发于温度</w:t>
      </w:r>
      <w:r w:rsidRPr="00BB44F3">
        <w:rPr>
          <w:rFonts w:ascii="宋体" w:eastAsia="宋体" w:hAnsi="宋体"/>
          <w:sz w:val="24"/>
        </w:rPr>
        <w:t>25</w:t>
      </w:r>
      <w:r w:rsidRPr="00BB44F3">
        <w:rPr>
          <w:rFonts w:ascii="宋体" w:eastAsia="宋体" w:hAnsi="宋体" w:hint="eastAsia"/>
          <w:sz w:val="24"/>
        </w:rPr>
        <w:t>～</w:t>
      </w:r>
      <w:r w:rsidRPr="00BB44F3">
        <w:rPr>
          <w:rFonts w:ascii="宋体" w:eastAsia="宋体" w:hAnsi="宋体"/>
          <w:sz w:val="24"/>
        </w:rPr>
        <w:t>28</w:t>
      </w:r>
      <w:r w:rsidRPr="00BB44F3">
        <w:rPr>
          <w:rFonts w:ascii="宋体" w:eastAsia="宋体" w:hAnsi="宋体" w:hint="eastAsia"/>
          <w:sz w:val="24"/>
        </w:rPr>
        <w:t>℃，</w:t>
      </w:r>
      <w:r w:rsidRPr="00BB44F3">
        <w:rPr>
          <w:rFonts w:ascii="宋体" w:eastAsia="宋体" w:hAnsi="宋体"/>
          <w:sz w:val="24"/>
        </w:rPr>
        <w:t xml:space="preserve"> </w:t>
      </w:r>
      <w:r w:rsidRPr="00BB44F3">
        <w:rPr>
          <w:rFonts w:ascii="宋体" w:eastAsia="宋体" w:hAnsi="宋体" w:hint="eastAsia"/>
          <w:sz w:val="24"/>
        </w:rPr>
        <w:t>高温的环境中，增加</w:t>
      </w:r>
      <w:r w:rsidRPr="00BB44F3">
        <w:rPr>
          <w:rFonts w:ascii="宋体" w:eastAsia="宋体" w:hAnsi="宋体"/>
          <w:sz w:val="24"/>
        </w:rPr>
        <w:t>P</w:t>
      </w:r>
      <w:r w:rsidRPr="00BB44F3">
        <w:rPr>
          <w:rFonts w:ascii="宋体" w:eastAsia="宋体" w:hAnsi="宋体" w:hint="eastAsia"/>
          <w:sz w:val="24"/>
        </w:rPr>
        <w:t>、</w:t>
      </w:r>
      <w:r w:rsidRPr="00BB44F3">
        <w:rPr>
          <w:rFonts w:ascii="宋体" w:eastAsia="宋体" w:hAnsi="宋体"/>
          <w:sz w:val="24"/>
        </w:rPr>
        <w:t xml:space="preserve">K </w:t>
      </w:r>
      <w:r w:rsidRPr="00BB44F3">
        <w:rPr>
          <w:rFonts w:ascii="宋体" w:eastAsia="宋体" w:hAnsi="宋体" w:hint="eastAsia"/>
          <w:sz w:val="24"/>
        </w:rPr>
        <w:t>肥，提高其抗病力，合理灌水，发病初期用</w:t>
      </w:r>
      <w:r w:rsidRPr="00BB44F3">
        <w:rPr>
          <w:rFonts w:ascii="宋体" w:eastAsia="宋体" w:hAnsi="宋体"/>
          <w:sz w:val="24"/>
        </w:rPr>
        <w:t>50%</w:t>
      </w:r>
      <w:r w:rsidRPr="00BB44F3">
        <w:rPr>
          <w:rFonts w:ascii="宋体" w:eastAsia="宋体" w:hAnsi="宋体" w:hint="eastAsia"/>
          <w:sz w:val="24"/>
        </w:rPr>
        <w:t>多菌灵</w:t>
      </w:r>
      <w:r w:rsidRPr="00BB44F3">
        <w:rPr>
          <w:rFonts w:ascii="宋体" w:eastAsia="宋体" w:hAnsi="宋体"/>
          <w:sz w:val="24"/>
        </w:rPr>
        <w:t xml:space="preserve">800—1000 </w:t>
      </w:r>
      <w:r w:rsidRPr="00BB44F3">
        <w:rPr>
          <w:rFonts w:ascii="宋体" w:eastAsia="宋体" w:hAnsi="宋体" w:hint="eastAsia"/>
          <w:sz w:val="24"/>
        </w:rPr>
        <w:t>倍液或</w:t>
      </w:r>
      <w:r w:rsidRPr="00BB44F3">
        <w:rPr>
          <w:rFonts w:ascii="宋体" w:eastAsia="宋体" w:hAnsi="宋体"/>
          <w:sz w:val="24"/>
        </w:rPr>
        <w:t>70%</w:t>
      </w:r>
      <w:r w:rsidRPr="00BB44F3">
        <w:rPr>
          <w:rFonts w:ascii="宋体" w:eastAsia="宋体" w:hAnsi="宋体" w:hint="eastAsia"/>
          <w:sz w:val="24"/>
        </w:rPr>
        <w:t>甲基托布津</w:t>
      </w:r>
      <w:r w:rsidRPr="00BB44F3">
        <w:rPr>
          <w:rFonts w:ascii="宋体" w:eastAsia="宋体" w:hAnsi="宋体"/>
          <w:sz w:val="24"/>
        </w:rPr>
        <w:t xml:space="preserve">800—1000 </w:t>
      </w:r>
      <w:r w:rsidRPr="00BB44F3">
        <w:rPr>
          <w:rFonts w:ascii="宋体" w:eastAsia="宋体" w:hAnsi="宋体" w:hint="eastAsia"/>
          <w:sz w:val="24"/>
        </w:rPr>
        <w:t>倍液，</w:t>
      </w:r>
      <w:r w:rsidRPr="00BB44F3">
        <w:rPr>
          <w:rFonts w:ascii="宋体" w:eastAsia="宋体" w:hAnsi="宋体"/>
          <w:sz w:val="24"/>
        </w:rPr>
        <w:t>0.5</w:t>
      </w:r>
      <w:r w:rsidRPr="00BB44F3">
        <w:rPr>
          <w:rFonts w:ascii="宋体" w:eastAsia="宋体" w:hAnsi="宋体" w:hint="eastAsia"/>
          <w:sz w:val="24"/>
        </w:rPr>
        <w:t>：</w:t>
      </w:r>
      <w:r w:rsidRPr="00BB44F3">
        <w:rPr>
          <w:rFonts w:ascii="宋体" w:eastAsia="宋体" w:hAnsi="宋体"/>
          <w:sz w:val="24"/>
        </w:rPr>
        <w:t>0.5</w:t>
      </w:r>
      <w:r w:rsidRPr="00BB44F3">
        <w:rPr>
          <w:rFonts w:ascii="宋体" w:eastAsia="宋体" w:hAnsi="宋体" w:hint="eastAsia"/>
          <w:sz w:val="24"/>
        </w:rPr>
        <w:t>：</w:t>
      </w:r>
      <w:r w:rsidRPr="00BB44F3">
        <w:rPr>
          <w:rFonts w:ascii="宋体" w:eastAsia="宋体" w:hAnsi="宋体"/>
          <w:sz w:val="24"/>
        </w:rPr>
        <w:t>100</w:t>
      </w:r>
      <w:r w:rsidRPr="00BB44F3">
        <w:rPr>
          <w:rFonts w:ascii="宋体" w:eastAsia="宋体" w:hAnsi="宋体" w:hint="eastAsia"/>
          <w:sz w:val="24"/>
        </w:rPr>
        <w:t>的波尔多液，每隔</w:t>
      </w:r>
      <w:r w:rsidRPr="00BB44F3">
        <w:rPr>
          <w:rFonts w:ascii="宋体" w:eastAsia="宋体" w:hAnsi="宋体"/>
          <w:sz w:val="24"/>
        </w:rPr>
        <w:t xml:space="preserve">10 </w:t>
      </w:r>
      <w:r w:rsidRPr="00BB44F3">
        <w:rPr>
          <w:rFonts w:ascii="宋体" w:eastAsia="宋体" w:hAnsi="宋体" w:hint="eastAsia"/>
          <w:sz w:val="24"/>
        </w:rPr>
        <w:t>天左右喷一次，连喷</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次。</w:t>
      </w:r>
    </w:p>
    <w:p w:rsidR="00DB0D73" w:rsidRPr="00BB44F3" w:rsidRDefault="00DB0D73" w:rsidP="00FB6A79">
      <w:pPr>
        <w:spacing w:line="360" w:lineRule="auto"/>
        <w:ind w:firstLineChars="176" w:firstLine="31680"/>
        <w:rPr>
          <w:rFonts w:ascii="宋体" w:eastAsia="宋体" w:hAnsi="宋体"/>
          <w:sz w:val="24"/>
        </w:rPr>
      </w:pPr>
      <w:r w:rsidRPr="00BB44F3">
        <w:rPr>
          <w:rFonts w:ascii="宋体" w:eastAsia="宋体" w:hAnsi="宋体"/>
          <w:sz w:val="24"/>
        </w:rPr>
        <w:t>C</w:t>
      </w:r>
      <w:r w:rsidRPr="00BB44F3">
        <w:rPr>
          <w:rFonts w:ascii="宋体" w:eastAsia="宋体" w:hAnsi="宋体" w:hint="eastAsia"/>
          <w:sz w:val="24"/>
        </w:rPr>
        <w:t>、锈病多发于春秋，增施</w:t>
      </w:r>
      <w:r w:rsidRPr="00BB44F3">
        <w:rPr>
          <w:rFonts w:ascii="宋体" w:eastAsia="宋体" w:hAnsi="宋体"/>
          <w:sz w:val="24"/>
        </w:rPr>
        <w:t>K</w:t>
      </w:r>
      <w:r w:rsidRPr="00BB44F3">
        <w:rPr>
          <w:rFonts w:ascii="宋体" w:eastAsia="宋体" w:hAnsi="宋体" w:hint="eastAsia"/>
          <w:sz w:val="24"/>
        </w:rPr>
        <w:t>、</w:t>
      </w:r>
      <w:r w:rsidRPr="00BB44F3">
        <w:rPr>
          <w:rFonts w:ascii="宋体" w:eastAsia="宋体" w:hAnsi="宋体"/>
          <w:sz w:val="24"/>
        </w:rPr>
        <w:t xml:space="preserve">P </w:t>
      </w:r>
      <w:r w:rsidRPr="00BB44F3">
        <w:rPr>
          <w:rFonts w:ascii="宋体" w:eastAsia="宋体" w:hAnsi="宋体" w:hint="eastAsia"/>
          <w:sz w:val="24"/>
        </w:rPr>
        <w:t>肥，用</w:t>
      </w:r>
      <w:r w:rsidRPr="00BB44F3">
        <w:rPr>
          <w:rFonts w:ascii="宋体" w:eastAsia="宋体" w:hAnsi="宋体"/>
          <w:sz w:val="24"/>
        </w:rPr>
        <w:t>15%</w:t>
      </w:r>
      <w:r w:rsidRPr="00BB44F3">
        <w:rPr>
          <w:rFonts w:ascii="宋体" w:eastAsia="宋体" w:hAnsi="宋体" w:hint="eastAsia"/>
          <w:sz w:val="24"/>
        </w:rPr>
        <w:t>粉锈宁</w:t>
      </w:r>
      <w:r w:rsidRPr="00BB44F3">
        <w:rPr>
          <w:rFonts w:ascii="宋体" w:eastAsia="宋体" w:hAnsi="宋体"/>
          <w:sz w:val="24"/>
        </w:rPr>
        <w:t xml:space="preserve">2000 </w:t>
      </w:r>
      <w:r w:rsidRPr="00BB44F3">
        <w:rPr>
          <w:rFonts w:ascii="宋体" w:eastAsia="宋体" w:hAnsi="宋体" w:hint="eastAsia"/>
          <w:sz w:val="24"/>
        </w:rPr>
        <w:t>倍液或</w:t>
      </w:r>
      <w:r w:rsidRPr="00BB44F3">
        <w:rPr>
          <w:rFonts w:ascii="宋体" w:eastAsia="宋体" w:hAnsi="宋体"/>
          <w:sz w:val="24"/>
        </w:rPr>
        <w:t>50%</w:t>
      </w:r>
      <w:r w:rsidRPr="00BB44F3">
        <w:rPr>
          <w:rFonts w:ascii="宋体" w:eastAsia="宋体" w:hAnsi="宋体" w:hint="eastAsia"/>
          <w:sz w:val="24"/>
        </w:rPr>
        <w:t>多菌灵可湿性粉剂</w:t>
      </w:r>
      <w:r w:rsidRPr="00BB44F3">
        <w:rPr>
          <w:rFonts w:ascii="宋体" w:eastAsia="宋体" w:hAnsi="宋体"/>
          <w:sz w:val="24"/>
        </w:rPr>
        <w:t xml:space="preserve">1000 </w:t>
      </w:r>
      <w:r w:rsidRPr="00BB44F3">
        <w:rPr>
          <w:rFonts w:ascii="宋体" w:eastAsia="宋体" w:hAnsi="宋体" w:hint="eastAsia"/>
          <w:sz w:val="24"/>
        </w:rPr>
        <w:t>倍液每隔</w:t>
      </w:r>
      <w:r w:rsidRPr="00BB44F3">
        <w:rPr>
          <w:rFonts w:ascii="宋体" w:eastAsia="宋体" w:hAnsi="宋体"/>
          <w:sz w:val="24"/>
        </w:rPr>
        <w:t xml:space="preserve">10 </w:t>
      </w:r>
      <w:r w:rsidRPr="00BB44F3">
        <w:rPr>
          <w:rFonts w:ascii="宋体" w:eastAsia="宋体" w:hAnsi="宋体" w:hint="eastAsia"/>
          <w:sz w:val="24"/>
        </w:rPr>
        <w:t>天一次连喷</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次。</w:t>
      </w:r>
    </w:p>
    <w:p w:rsidR="00DB0D73" w:rsidRPr="00BB44F3" w:rsidRDefault="00DB0D73" w:rsidP="00FB6A79">
      <w:pPr>
        <w:spacing w:line="360" w:lineRule="auto"/>
        <w:ind w:firstLineChars="176" w:firstLine="31680"/>
        <w:rPr>
          <w:rFonts w:ascii="宋体" w:eastAsia="宋体" w:hAnsi="宋体"/>
        </w:rPr>
      </w:pPr>
      <w:r w:rsidRPr="00BB44F3">
        <w:rPr>
          <w:rFonts w:ascii="宋体" w:eastAsia="宋体" w:hAnsi="宋体"/>
          <w:sz w:val="24"/>
        </w:rPr>
        <w:t>D</w:t>
      </w:r>
      <w:r w:rsidRPr="00BB44F3">
        <w:rPr>
          <w:rFonts w:ascii="宋体" w:eastAsia="宋体" w:hAnsi="宋体" w:hint="eastAsia"/>
          <w:sz w:val="24"/>
        </w:rPr>
        <w:t>、币斑病主要发生在晚春初夏，适量施用氨肥合地灌排水，用</w:t>
      </w:r>
      <w:r w:rsidRPr="00BB44F3">
        <w:rPr>
          <w:rFonts w:ascii="宋体" w:eastAsia="宋体" w:hAnsi="宋体"/>
          <w:sz w:val="24"/>
        </w:rPr>
        <w:t>50%</w:t>
      </w:r>
      <w:r w:rsidRPr="00BB44F3">
        <w:rPr>
          <w:rFonts w:ascii="宋体" w:eastAsia="宋体" w:hAnsi="宋体" w:hint="eastAsia"/>
          <w:sz w:val="24"/>
        </w:rPr>
        <w:t>多菌灵</w:t>
      </w:r>
      <w:r w:rsidRPr="00BB44F3">
        <w:rPr>
          <w:rFonts w:ascii="宋体" w:eastAsia="宋体" w:hAnsi="宋体"/>
          <w:sz w:val="24"/>
        </w:rPr>
        <w:t xml:space="preserve">500—1000 </w:t>
      </w:r>
      <w:r w:rsidRPr="00BB44F3">
        <w:rPr>
          <w:rFonts w:ascii="宋体" w:eastAsia="宋体" w:hAnsi="宋体" w:hint="eastAsia"/>
          <w:sz w:val="24"/>
        </w:rPr>
        <w:t>倍液或</w:t>
      </w:r>
      <w:r w:rsidRPr="00BB44F3">
        <w:rPr>
          <w:rFonts w:ascii="宋体" w:eastAsia="宋体" w:hAnsi="宋体"/>
          <w:sz w:val="24"/>
        </w:rPr>
        <w:t>75%</w:t>
      </w:r>
      <w:r w:rsidRPr="00BB44F3">
        <w:rPr>
          <w:rFonts w:ascii="宋体" w:eastAsia="宋体" w:hAnsi="宋体" w:hint="eastAsia"/>
          <w:sz w:val="24"/>
        </w:rPr>
        <w:t>敌克松</w:t>
      </w:r>
      <w:r w:rsidRPr="00BB44F3">
        <w:rPr>
          <w:rFonts w:ascii="宋体" w:eastAsia="宋体" w:hAnsi="宋体"/>
          <w:sz w:val="24"/>
        </w:rPr>
        <w:t xml:space="preserve">500 </w:t>
      </w:r>
      <w:r w:rsidRPr="00BB44F3">
        <w:rPr>
          <w:rFonts w:ascii="宋体" w:eastAsia="宋体" w:hAnsi="宋体" w:hint="eastAsia"/>
          <w:sz w:val="24"/>
        </w:rPr>
        <w:t>倍液隔</w:t>
      </w:r>
      <w:r w:rsidRPr="00BB44F3">
        <w:rPr>
          <w:rFonts w:ascii="宋体" w:eastAsia="宋体" w:hAnsi="宋体"/>
          <w:sz w:val="24"/>
        </w:rPr>
        <w:t xml:space="preserve">7—10 </w:t>
      </w:r>
      <w:r w:rsidRPr="00BB44F3">
        <w:rPr>
          <w:rFonts w:ascii="宋体" w:eastAsia="宋体" w:hAnsi="宋体" w:hint="eastAsia"/>
          <w:sz w:val="24"/>
        </w:rPr>
        <w:t>天连喷</w:t>
      </w:r>
      <w:r w:rsidRPr="00BB44F3">
        <w:rPr>
          <w:rFonts w:ascii="宋体" w:eastAsia="宋体" w:hAnsi="宋体"/>
          <w:sz w:val="24"/>
        </w:rPr>
        <w:t>2</w:t>
      </w:r>
      <w:r w:rsidRPr="00BB44F3">
        <w:rPr>
          <w:rFonts w:ascii="宋体" w:eastAsia="宋体" w:hAnsi="宋体" w:hint="eastAsia"/>
          <w:sz w:val="24"/>
        </w:rPr>
        <w:t>～</w:t>
      </w:r>
      <w:r w:rsidRPr="00BB44F3">
        <w:rPr>
          <w:rFonts w:ascii="宋体" w:eastAsia="宋体" w:hAnsi="宋体"/>
          <w:sz w:val="24"/>
        </w:rPr>
        <w:t xml:space="preserve">3 </w:t>
      </w:r>
      <w:r w:rsidRPr="00BB44F3">
        <w:rPr>
          <w:rFonts w:ascii="宋体" w:eastAsia="宋体" w:hAnsi="宋体" w:hint="eastAsia"/>
          <w:sz w:val="24"/>
        </w:rPr>
        <w:t>次。</w:t>
      </w:r>
    </w:p>
    <w:p w:rsidR="00DB0D73" w:rsidRPr="00BB44F3" w:rsidRDefault="00DB0D73" w:rsidP="00772215">
      <w:pPr>
        <w:pStyle w:val="Heading3"/>
        <w:rPr>
          <w:rFonts w:ascii="宋体"/>
        </w:rPr>
      </w:pPr>
      <w:bookmarkStart w:id="68" w:name="_Toc494130557"/>
      <w:r w:rsidRPr="00BB44F3">
        <w:rPr>
          <w:rFonts w:ascii="宋体" w:hAnsi="宋体" w:hint="eastAsia"/>
        </w:rPr>
        <w:t>项目保障措施</w:t>
      </w:r>
      <w:bookmarkEnd w:id="68"/>
    </w:p>
    <w:p w:rsidR="00DB0D73" w:rsidRPr="00BB44F3" w:rsidRDefault="00DB0D73" w:rsidP="00C95B55">
      <w:pPr>
        <w:pStyle w:val="Heading4"/>
        <w:numPr>
          <w:ilvl w:val="3"/>
          <w:numId w:val="12"/>
        </w:numPr>
      </w:pPr>
      <w:bookmarkStart w:id="69" w:name="_Toc1563"/>
      <w:bookmarkStart w:id="70" w:name="_Toc494130558"/>
      <w:r w:rsidRPr="00BB44F3">
        <w:rPr>
          <w:rFonts w:hint="eastAsia"/>
        </w:rPr>
        <w:t>旧路加宽拼接缝处理</w:t>
      </w:r>
      <w:bookmarkEnd w:id="69"/>
      <w:bookmarkEnd w:id="70"/>
    </w:p>
    <w:p w:rsidR="00DB0D73" w:rsidRPr="00BB44F3" w:rsidRDefault="00DB0D73" w:rsidP="00B5349D">
      <w:pPr>
        <w:spacing w:line="400" w:lineRule="exact"/>
        <w:rPr>
          <w:rFonts w:ascii="宋体" w:eastAsia="宋体" w:hAnsi="宋体" w:cs="宋体"/>
          <w:sz w:val="24"/>
        </w:rPr>
      </w:pPr>
      <w:r w:rsidRPr="00BB44F3">
        <w:rPr>
          <w:rFonts w:ascii="宋体" w:eastAsia="宋体" w:hAnsi="宋体" w:cs="宋体"/>
          <w:sz w:val="24"/>
        </w:rPr>
        <w:t xml:space="preserve">     </w:t>
      </w:r>
      <w:r w:rsidRPr="00BB44F3">
        <w:rPr>
          <w:rFonts w:ascii="宋体" w:eastAsia="宋体" w:hAnsi="宋体" w:cs="宋体" w:hint="eastAsia"/>
          <w:sz w:val="24"/>
        </w:rPr>
        <w:t>本项目有不少地段均为旧路加宽或者拼接，为了缓解新老路基拼接部位的应力集中，调整新老路基拼接部位的应力状态，保证加宽路基与旧路基的良好衔接，使其成为一个变形协调的整体，避免或减少横向和纵向裂缝的发生，路基拼接施工时在原路基边坡上开挖台阶，同时自下而上，开挖一阶及时填筑一级。在路基拼接施工过程中雨水影响较大，施工时做好台阶开挖后的临时排水设施，雨天严禁施工，并做好已开挖台阶的放水、遮蔽工作。</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1</w:t>
      </w:r>
      <w:r w:rsidRPr="00BB44F3">
        <w:rPr>
          <w:rFonts w:ascii="宋体" w:eastAsia="宋体" w:hAnsi="宋体" w:cs="宋体" w:hint="eastAsia"/>
          <w:sz w:val="24"/>
        </w:rPr>
        <w:t>）、一般路段</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1 \* GB3 \* MERGEFORMAT </w:instrText>
      </w:r>
      <w:r w:rsidRPr="00BB44F3">
        <w:rPr>
          <w:rFonts w:ascii="宋体" w:eastAsia="宋体" w:hAnsi="宋体" w:cs="宋体"/>
          <w:sz w:val="24"/>
        </w:rPr>
        <w:fldChar w:fldCharType="separate"/>
      </w:r>
      <w:r w:rsidRPr="00BB44F3">
        <w:rPr>
          <w:rFonts w:ascii="宋体" w:eastAsia="宋体" w:hAnsi="宋体" w:cs="宋体" w:hint="eastAsia"/>
        </w:rPr>
        <w:t>①</w:t>
      </w:r>
      <w:r w:rsidRPr="00BB44F3">
        <w:rPr>
          <w:rFonts w:ascii="宋体" w:eastAsia="宋体" w:hAnsi="宋体" w:cs="宋体"/>
          <w:sz w:val="24"/>
        </w:rPr>
        <w:fldChar w:fldCharType="end"/>
      </w:r>
      <w:r w:rsidRPr="00BB44F3">
        <w:rPr>
          <w:rFonts w:ascii="宋体" w:eastAsia="宋体" w:hAnsi="宋体" w:cs="宋体" w:hint="eastAsia"/>
          <w:sz w:val="24"/>
        </w:rPr>
        <w:t>、在填筑加宽路基前对老路基边坡进行</w:t>
      </w:r>
      <w:r w:rsidRPr="00BB44F3">
        <w:rPr>
          <w:rFonts w:ascii="宋体" w:eastAsia="宋体" w:hAnsi="宋体" w:cs="宋体"/>
          <w:sz w:val="24"/>
        </w:rPr>
        <w:t>30cm</w:t>
      </w:r>
      <w:r w:rsidRPr="00BB44F3">
        <w:rPr>
          <w:rFonts w:ascii="宋体" w:eastAsia="宋体" w:hAnsi="宋体" w:cs="宋体" w:hint="eastAsia"/>
          <w:sz w:val="24"/>
        </w:rPr>
        <w:t>厚清坡处理；</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2 \* GB3 \* MERGEFORMAT </w:instrText>
      </w:r>
      <w:r w:rsidRPr="00BB44F3">
        <w:rPr>
          <w:rFonts w:ascii="宋体" w:eastAsia="宋体" w:hAnsi="宋体" w:cs="宋体"/>
          <w:sz w:val="24"/>
        </w:rPr>
        <w:fldChar w:fldCharType="separate"/>
      </w:r>
      <w:r w:rsidRPr="00BB44F3">
        <w:rPr>
          <w:rFonts w:ascii="宋体" w:eastAsia="宋体" w:hAnsi="宋体" w:cs="宋体" w:hint="eastAsia"/>
        </w:rPr>
        <w:t>②</w:t>
      </w:r>
      <w:r w:rsidRPr="00BB44F3">
        <w:rPr>
          <w:rFonts w:ascii="宋体" w:eastAsia="宋体" w:hAnsi="宋体" w:cs="宋体"/>
          <w:sz w:val="24"/>
        </w:rPr>
        <w:fldChar w:fldCharType="end"/>
      </w:r>
      <w:r w:rsidRPr="00BB44F3">
        <w:rPr>
          <w:rFonts w:ascii="宋体" w:eastAsia="宋体" w:hAnsi="宋体" w:cs="宋体" w:hint="eastAsia"/>
          <w:sz w:val="24"/>
        </w:rPr>
        <w:t>、对老路边坡进行削坡处理。为了提高新老路基拼接质量，提高拼接部路基填土压实度，统一确定当拼宽段填土高度小于等于</w:t>
      </w:r>
      <w:r w:rsidRPr="00BB44F3">
        <w:rPr>
          <w:rFonts w:ascii="宋体" w:eastAsia="宋体" w:hAnsi="宋体" w:cs="宋体"/>
          <w:sz w:val="24"/>
        </w:rPr>
        <w:t>3m</w:t>
      </w:r>
      <w:r w:rsidRPr="00BB44F3">
        <w:rPr>
          <w:rFonts w:ascii="宋体" w:eastAsia="宋体" w:hAnsi="宋体" w:cs="宋体" w:hint="eastAsia"/>
          <w:sz w:val="24"/>
        </w:rPr>
        <w:t>时，老路边坡削坡坡率</w:t>
      </w:r>
      <w:r w:rsidRPr="00BB44F3">
        <w:rPr>
          <w:rFonts w:ascii="宋体" w:eastAsia="宋体" w:hAnsi="宋体" w:cs="宋体"/>
          <w:sz w:val="24"/>
        </w:rPr>
        <w:t>1:1</w:t>
      </w:r>
      <w:r w:rsidRPr="00BB44F3">
        <w:rPr>
          <w:rFonts w:ascii="宋体" w:eastAsia="宋体" w:hAnsi="宋体" w:cs="宋体" w:hint="eastAsia"/>
          <w:sz w:val="24"/>
        </w:rPr>
        <w:t>，拼宽段填土高度大于</w:t>
      </w:r>
      <w:r w:rsidRPr="00BB44F3">
        <w:rPr>
          <w:rFonts w:ascii="宋体" w:eastAsia="宋体" w:hAnsi="宋体" w:cs="宋体"/>
          <w:sz w:val="24"/>
        </w:rPr>
        <w:t>3m</w:t>
      </w:r>
      <w:r w:rsidRPr="00BB44F3">
        <w:rPr>
          <w:rFonts w:ascii="宋体" w:eastAsia="宋体" w:hAnsi="宋体" w:cs="宋体" w:hint="eastAsia"/>
          <w:sz w:val="24"/>
        </w:rPr>
        <w:t>时，老路边坡削坡坡率为</w:t>
      </w:r>
      <w:r w:rsidRPr="00BB44F3">
        <w:rPr>
          <w:rFonts w:ascii="宋体" w:eastAsia="宋体" w:hAnsi="宋体" w:cs="宋体"/>
          <w:sz w:val="24"/>
        </w:rPr>
        <w:t>1:1.25</w:t>
      </w:r>
      <w:r w:rsidRPr="00BB44F3">
        <w:rPr>
          <w:rFonts w:ascii="宋体" w:eastAsia="宋体" w:hAnsi="宋体" w:cs="宋体" w:hint="eastAsia"/>
          <w:sz w:val="24"/>
        </w:rPr>
        <w:t>，当坡面存在高大灌木路段适当增加了削坡坡率。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3 \* GB3 \* MERGEFORMAT </w:instrText>
      </w:r>
      <w:r w:rsidRPr="00BB44F3">
        <w:rPr>
          <w:rFonts w:ascii="宋体" w:eastAsia="宋体" w:hAnsi="宋体" w:cs="宋体"/>
          <w:sz w:val="24"/>
        </w:rPr>
        <w:fldChar w:fldCharType="separate"/>
      </w:r>
      <w:r w:rsidRPr="00BB44F3">
        <w:rPr>
          <w:rFonts w:ascii="宋体" w:eastAsia="宋体" w:hAnsi="宋体" w:cs="宋体" w:hint="eastAsia"/>
        </w:rPr>
        <w:t>③</w:t>
      </w:r>
      <w:r w:rsidRPr="00BB44F3">
        <w:rPr>
          <w:rFonts w:ascii="宋体" w:eastAsia="宋体" w:hAnsi="宋体" w:cs="宋体"/>
          <w:sz w:val="24"/>
        </w:rPr>
        <w:fldChar w:fldCharType="end"/>
      </w:r>
      <w:r w:rsidRPr="00BB44F3">
        <w:rPr>
          <w:rFonts w:ascii="宋体" w:eastAsia="宋体" w:hAnsi="宋体" w:cs="宋体" w:hint="eastAsia"/>
          <w:sz w:val="24"/>
        </w:rPr>
        <w:t>、在原路基边坡上开挖台阶（台阶底向内倾斜</w:t>
      </w:r>
      <w:r w:rsidRPr="00BB44F3">
        <w:rPr>
          <w:rFonts w:ascii="宋体" w:eastAsia="宋体" w:hAnsi="宋体" w:cs="宋体"/>
          <w:sz w:val="24"/>
        </w:rPr>
        <w:t>2%</w:t>
      </w:r>
      <w:r w:rsidRPr="00BB44F3">
        <w:rPr>
          <w:rFonts w:ascii="宋体" w:eastAsia="宋体" w:hAnsi="宋体" w:cs="宋体" w:hint="eastAsia"/>
          <w:sz w:val="24"/>
        </w:rPr>
        <w:t>），同时自下而上，开挖一阶及时填筑一级，并按压实度要求进行碾压，第一级台阶开挖尺寸为</w:t>
      </w:r>
      <w:r w:rsidRPr="00BB44F3">
        <w:rPr>
          <w:rFonts w:ascii="宋体" w:eastAsia="宋体" w:hAnsi="宋体" w:cs="宋体"/>
          <w:sz w:val="24"/>
        </w:rPr>
        <w:t>120*120cm</w:t>
      </w:r>
      <w:r w:rsidRPr="00BB44F3">
        <w:rPr>
          <w:rFonts w:ascii="宋体" w:eastAsia="宋体" w:hAnsi="宋体" w:cs="宋体" w:hint="eastAsia"/>
          <w:sz w:val="24"/>
        </w:rPr>
        <w:t>，以上各级台阶开挖尺寸为</w:t>
      </w:r>
      <w:r w:rsidRPr="00BB44F3">
        <w:rPr>
          <w:rFonts w:ascii="宋体" w:eastAsia="宋体" w:hAnsi="宋体" w:cs="宋体"/>
          <w:sz w:val="24"/>
        </w:rPr>
        <w:t>80*80cm</w:t>
      </w:r>
      <w:r w:rsidRPr="00BB44F3">
        <w:rPr>
          <w:rFonts w:ascii="宋体" w:eastAsia="宋体" w:hAnsi="宋体" w:cs="宋体" w:hint="eastAsia"/>
          <w:sz w:val="24"/>
        </w:rPr>
        <w:t>，最上一级台阶由老路基边缘向里</w:t>
      </w:r>
      <w:r w:rsidRPr="00BB44F3">
        <w:rPr>
          <w:rFonts w:ascii="宋体" w:eastAsia="宋体" w:hAnsi="宋体" w:cs="宋体"/>
          <w:sz w:val="24"/>
        </w:rPr>
        <w:t>3.5m</w:t>
      </w:r>
      <w:r w:rsidRPr="00BB44F3">
        <w:rPr>
          <w:rFonts w:ascii="宋体" w:eastAsia="宋体" w:hAnsi="宋体" w:cs="宋体" w:hint="eastAsia"/>
          <w:sz w:val="24"/>
        </w:rPr>
        <w:t>开挖原路床</w:t>
      </w:r>
      <w:r w:rsidRPr="00BB44F3">
        <w:rPr>
          <w:rFonts w:ascii="宋体" w:eastAsia="宋体" w:hAnsi="宋体" w:cs="宋体"/>
          <w:sz w:val="24"/>
        </w:rPr>
        <w:t>80cm</w:t>
      </w:r>
      <w:r w:rsidRPr="00BB44F3">
        <w:rPr>
          <w:rFonts w:ascii="宋体" w:eastAsia="宋体" w:hAnsi="宋体" w:cs="宋体" w:hint="eastAsia"/>
          <w:sz w:val="24"/>
        </w:rPr>
        <w:t>，重新掺灰后回填加固。</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2</w:t>
      </w:r>
      <w:r w:rsidRPr="00BB44F3">
        <w:rPr>
          <w:rFonts w:ascii="宋体" w:eastAsia="宋体" w:hAnsi="宋体" w:cs="宋体" w:hint="eastAsia"/>
          <w:sz w:val="24"/>
        </w:rPr>
        <w:t>）、土工合成材料的应用</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老路扩建成败的关键因素之一就是避免新老路基的不均匀沉降产生的路基纵向开裂，在新老路基的拼接中运用土工合成材料能有效地增强老路基与拼接路基土体间的联接性，限制和协调路基土体的变形，均化荷载，提高拼接路基的抗剪强度，增强拼接路基的整体性。</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土工合成材料根据其所起的作用及强度要求分别采用了单向土工格栅、钢塑格栅具体应用如下：</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1 \* GB3 \* MERGEFORMAT </w:instrText>
      </w:r>
      <w:r w:rsidRPr="00BB44F3">
        <w:rPr>
          <w:rFonts w:ascii="宋体" w:eastAsia="宋体" w:hAnsi="宋体" w:cs="宋体"/>
          <w:sz w:val="24"/>
        </w:rPr>
        <w:fldChar w:fldCharType="separate"/>
      </w:r>
      <w:r w:rsidRPr="00BB44F3">
        <w:rPr>
          <w:rFonts w:ascii="宋体" w:eastAsia="宋体" w:hAnsi="宋体" w:cs="宋体" w:hint="eastAsia"/>
        </w:rPr>
        <w:t>①</w:t>
      </w:r>
      <w:r w:rsidRPr="00BB44F3">
        <w:rPr>
          <w:rFonts w:ascii="宋体" w:eastAsia="宋体" w:hAnsi="宋体" w:cs="宋体"/>
          <w:sz w:val="24"/>
        </w:rPr>
        <w:fldChar w:fldCharType="end"/>
      </w:r>
      <w:r w:rsidRPr="00BB44F3">
        <w:rPr>
          <w:rFonts w:ascii="宋体" w:eastAsia="宋体" w:hAnsi="宋体" w:cs="宋体" w:hint="eastAsia"/>
          <w:sz w:val="24"/>
        </w:rPr>
        <w:t>、在新拼接路基和新老路基交界处原路床开挖范围内路床顶面一下</w:t>
      </w:r>
      <w:r w:rsidRPr="00BB44F3">
        <w:rPr>
          <w:rFonts w:ascii="宋体" w:eastAsia="宋体" w:hAnsi="宋体" w:cs="宋体"/>
          <w:sz w:val="24"/>
        </w:rPr>
        <w:t>20cm</w:t>
      </w:r>
      <w:r w:rsidRPr="00BB44F3">
        <w:rPr>
          <w:rFonts w:ascii="宋体" w:eastAsia="宋体" w:hAnsi="宋体" w:cs="宋体" w:hint="eastAsia"/>
          <w:sz w:val="24"/>
        </w:rPr>
        <w:t>设置一层单向土工格栅，主应力方向沿路基横向铺设，铺设宽度</w:t>
      </w:r>
      <w:r w:rsidRPr="00BB44F3">
        <w:rPr>
          <w:rFonts w:ascii="宋体" w:eastAsia="宋体" w:hAnsi="宋体" w:cs="宋体"/>
          <w:sz w:val="24"/>
        </w:rPr>
        <w:t>6.8m</w:t>
      </w:r>
      <w:r w:rsidRPr="00BB44F3">
        <w:rPr>
          <w:rFonts w:ascii="宋体" w:eastAsia="宋体" w:hAnsi="宋体" w:cs="宋体" w:hint="eastAsia"/>
          <w:sz w:val="24"/>
        </w:rPr>
        <w:t>，采用两幅拼接，单向幅宽大于等于</w:t>
      </w:r>
      <w:r w:rsidRPr="00BB44F3">
        <w:rPr>
          <w:rFonts w:ascii="宋体" w:eastAsia="宋体" w:hAnsi="宋体" w:cs="宋体"/>
          <w:sz w:val="24"/>
        </w:rPr>
        <w:t>2.5m</w:t>
      </w:r>
      <w:r w:rsidRPr="00BB44F3">
        <w:rPr>
          <w:rFonts w:ascii="宋体" w:eastAsia="宋体" w:hAnsi="宋体" w:cs="宋体" w:hint="eastAsia"/>
          <w:sz w:val="24"/>
        </w:rPr>
        <w:t>。</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2 \* GB3 \* MERGEFORMAT </w:instrText>
      </w:r>
      <w:r w:rsidRPr="00BB44F3">
        <w:rPr>
          <w:rFonts w:ascii="宋体" w:eastAsia="宋体" w:hAnsi="宋体" w:cs="宋体"/>
          <w:sz w:val="24"/>
        </w:rPr>
        <w:fldChar w:fldCharType="separate"/>
      </w:r>
      <w:r w:rsidRPr="00BB44F3">
        <w:rPr>
          <w:rFonts w:ascii="宋体" w:eastAsia="宋体" w:hAnsi="宋体" w:cs="宋体" w:hint="eastAsia"/>
        </w:rPr>
        <w:t>②</w:t>
      </w:r>
      <w:r w:rsidRPr="00BB44F3">
        <w:rPr>
          <w:rFonts w:ascii="宋体" w:eastAsia="宋体" w:hAnsi="宋体" w:cs="宋体"/>
          <w:sz w:val="24"/>
        </w:rPr>
        <w:fldChar w:fldCharType="end"/>
      </w:r>
      <w:r w:rsidRPr="00BB44F3">
        <w:rPr>
          <w:rFonts w:ascii="宋体" w:eastAsia="宋体" w:hAnsi="宋体" w:cs="宋体" w:hint="eastAsia"/>
          <w:sz w:val="24"/>
        </w:rPr>
        <w:t>、一般填土路基基底设置</w:t>
      </w:r>
      <w:r w:rsidRPr="00BB44F3">
        <w:rPr>
          <w:rFonts w:ascii="宋体" w:eastAsia="宋体" w:hAnsi="宋体" w:cs="宋体"/>
          <w:sz w:val="24"/>
        </w:rPr>
        <w:t>1~2</w:t>
      </w:r>
      <w:r w:rsidRPr="00BB44F3">
        <w:rPr>
          <w:rFonts w:ascii="宋体" w:eastAsia="宋体" w:hAnsi="宋体" w:cs="宋体" w:hint="eastAsia"/>
          <w:sz w:val="24"/>
        </w:rPr>
        <w:t>层单向土工格栅，当填土高小于</w:t>
      </w:r>
      <w:r w:rsidRPr="00BB44F3">
        <w:rPr>
          <w:rFonts w:ascii="宋体" w:eastAsia="宋体" w:hAnsi="宋体" w:cs="宋体"/>
          <w:sz w:val="24"/>
        </w:rPr>
        <w:t>3.0m</w:t>
      </w:r>
      <w:r w:rsidRPr="00BB44F3">
        <w:rPr>
          <w:rFonts w:ascii="宋体" w:eastAsia="宋体" w:hAnsi="宋体" w:cs="宋体" w:hint="eastAsia"/>
          <w:sz w:val="24"/>
        </w:rPr>
        <w:t>时，在基底铺设一层单向土工格栅，填高</w:t>
      </w:r>
      <w:r w:rsidRPr="00BB44F3">
        <w:rPr>
          <w:rFonts w:ascii="宋体" w:eastAsia="宋体" w:hAnsi="宋体" w:cs="宋体"/>
          <w:sz w:val="24"/>
        </w:rPr>
        <w:t>3~5m</w:t>
      </w:r>
      <w:r w:rsidRPr="00BB44F3">
        <w:rPr>
          <w:rFonts w:ascii="宋体" w:eastAsia="宋体" w:hAnsi="宋体" w:cs="宋体" w:hint="eastAsia"/>
          <w:sz w:val="24"/>
        </w:rPr>
        <w:t>时，分别在基底、地面以上</w:t>
      </w:r>
      <w:r w:rsidRPr="00BB44F3">
        <w:rPr>
          <w:rFonts w:ascii="宋体" w:eastAsia="宋体" w:hAnsi="宋体" w:cs="宋体"/>
          <w:sz w:val="24"/>
        </w:rPr>
        <w:t>20cm</w:t>
      </w:r>
      <w:r w:rsidRPr="00BB44F3">
        <w:rPr>
          <w:rFonts w:ascii="宋体" w:eastAsia="宋体" w:hAnsi="宋体" w:cs="宋体" w:hint="eastAsia"/>
          <w:sz w:val="24"/>
        </w:rPr>
        <w:t>处各铺设一层单向土工格栅；</w:t>
      </w:r>
      <w:r w:rsidRPr="00BB44F3">
        <w:rPr>
          <w:rFonts w:ascii="宋体" w:eastAsia="宋体" w:hAnsi="宋体" w:cs="宋体"/>
          <w:sz w:val="24"/>
        </w:rPr>
        <w:t xml:space="preserve"> </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3 \* GB3 \* MERGEFORMAT </w:instrText>
      </w:r>
      <w:r w:rsidRPr="00BB44F3">
        <w:rPr>
          <w:rFonts w:ascii="宋体" w:eastAsia="宋体" w:hAnsi="宋体" w:cs="宋体"/>
          <w:sz w:val="24"/>
        </w:rPr>
        <w:fldChar w:fldCharType="separate"/>
      </w:r>
      <w:r w:rsidRPr="00BB44F3">
        <w:rPr>
          <w:rFonts w:ascii="宋体" w:eastAsia="宋体" w:hAnsi="宋体" w:cs="宋体" w:hint="eastAsia"/>
        </w:rPr>
        <w:t>③</w:t>
      </w:r>
      <w:r w:rsidRPr="00BB44F3">
        <w:rPr>
          <w:rFonts w:ascii="宋体" w:eastAsia="宋体" w:hAnsi="宋体" w:cs="宋体"/>
          <w:sz w:val="24"/>
        </w:rPr>
        <w:fldChar w:fldCharType="end"/>
      </w:r>
      <w:r w:rsidRPr="00BB44F3">
        <w:rPr>
          <w:rFonts w:ascii="宋体" w:eastAsia="宋体" w:hAnsi="宋体" w:cs="宋体" w:hint="eastAsia"/>
          <w:sz w:val="24"/>
        </w:rPr>
        <w:t>、填高大于</w:t>
      </w:r>
      <w:r w:rsidRPr="00BB44F3">
        <w:rPr>
          <w:rFonts w:ascii="宋体" w:eastAsia="宋体" w:hAnsi="宋体" w:cs="宋体"/>
          <w:sz w:val="24"/>
        </w:rPr>
        <w:t>5m</w:t>
      </w:r>
      <w:r w:rsidRPr="00BB44F3">
        <w:rPr>
          <w:rFonts w:ascii="宋体" w:eastAsia="宋体" w:hAnsi="宋体" w:cs="宋体" w:hint="eastAsia"/>
          <w:sz w:val="24"/>
        </w:rPr>
        <w:t>的路段铺设</w:t>
      </w:r>
      <w:r w:rsidRPr="00BB44F3">
        <w:rPr>
          <w:rFonts w:ascii="宋体" w:eastAsia="宋体" w:hAnsi="宋体" w:cs="宋体"/>
          <w:sz w:val="24"/>
        </w:rPr>
        <w:t>2</w:t>
      </w:r>
      <w:r w:rsidRPr="00BB44F3">
        <w:rPr>
          <w:rFonts w:ascii="宋体" w:eastAsia="宋体" w:hAnsi="宋体" w:cs="宋体" w:hint="eastAsia"/>
          <w:sz w:val="24"/>
        </w:rPr>
        <w:t>层单向钢塑格栅；</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fldChar w:fldCharType="begin"/>
      </w:r>
      <w:r w:rsidRPr="00BB44F3">
        <w:rPr>
          <w:rFonts w:ascii="宋体" w:eastAsia="宋体" w:hAnsi="宋体" w:cs="宋体"/>
          <w:sz w:val="24"/>
        </w:rPr>
        <w:instrText xml:space="preserve"> = 4 \* GB3 \* MERGEFORMAT </w:instrText>
      </w:r>
      <w:r w:rsidRPr="00BB44F3">
        <w:rPr>
          <w:rFonts w:ascii="宋体" w:eastAsia="宋体" w:hAnsi="宋体" w:cs="宋体"/>
          <w:sz w:val="24"/>
        </w:rPr>
        <w:fldChar w:fldCharType="separate"/>
      </w:r>
      <w:r w:rsidRPr="00BB44F3">
        <w:rPr>
          <w:rFonts w:ascii="宋体" w:eastAsia="宋体" w:hAnsi="宋体" w:cs="宋体" w:hint="eastAsia"/>
        </w:rPr>
        <w:t>④</w:t>
      </w:r>
      <w:r w:rsidRPr="00BB44F3">
        <w:rPr>
          <w:rFonts w:ascii="宋体" w:eastAsia="宋体" w:hAnsi="宋体" w:cs="宋体"/>
          <w:sz w:val="24"/>
        </w:rPr>
        <w:fldChar w:fldCharType="end"/>
      </w:r>
      <w:r w:rsidRPr="00BB44F3">
        <w:rPr>
          <w:rFonts w:ascii="宋体" w:eastAsia="宋体" w:hAnsi="宋体" w:cs="宋体" w:hint="eastAsia"/>
          <w:sz w:val="24"/>
        </w:rPr>
        <w:t>、临塘路段地基处理回填时应沿塘边缘开挖台阶并铺设土工格栅，铺设宽度</w:t>
      </w:r>
      <w:r w:rsidRPr="00BB44F3">
        <w:rPr>
          <w:rFonts w:ascii="宋体" w:eastAsia="宋体" w:hAnsi="宋体" w:cs="宋体"/>
          <w:sz w:val="24"/>
        </w:rPr>
        <w:t>5.0m</w:t>
      </w:r>
      <w:r w:rsidRPr="00BB44F3">
        <w:rPr>
          <w:rFonts w:ascii="宋体" w:eastAsia="宋体" w:hAnsi="宋体" w:cs="宋体" w:hint="eastAsia"/>
          <w:sz w:val="24"/>
        </w:rPr>
        <w:t>。</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3</w:t>
      </w:r>
      <w:r w:rsidRPr="00BB44F3">
        <w:rPr>
          <w:rFonts w:ascii="宋体" w:eastAsia="宋体" w:hAnsi="宋体" w:cs="宋体" w:hint="eastAsia"/>
          <w:sz w:val="24"/>
        </w:rPr>
        <w:t>）、路基拼接质量控制标准</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为保证新老路基的良好衔接，此次路基拼接施工完成后，原高速公路路基中心与新路肩的横坡度增大值小于</w:t>
      </w:r>
      <w:r w:rsidRPr="00BB44F3">
        <w:rPr>
          <w:rFonts w:ascii="宋体" w:eastAsia="宋体" w:hAnsi="宋体" w:cs="宋体"/>
          <w:sz w:val="24"/>
        </w:rPr>
        <w:t>0.5%</w:t>
      </w:r>
      <w:r w:rsidRPr="00BB44F3">
        <w:rPr>
          <w:rFonts w:ascii="宋体" w:eastAsia="宋体" w:hAnsi="宋体" w:cs="宋体" w:hint="eastAsia"/>
          <w:sz w:val="24"/>
        </w:rPr>
        <w:t>，与原横坡度相比不得出现反坡。拼接路基施工后，原路中心附加沉降增量小于</w:t>
      </w:r>
      <w:r w:rsidRPr="00BB44F3">
        <w:rPr>
          <w:rFonts w:ascii="宋体" w:eastAsia="宋体" w:hAnsi="宋体" w:cs="宋体"/>
          <w:sz w:val="24"/>
        </w:rPr>
        <w:t>30mm</w:t>
      </w:r>
      <w:r w:rsidRPr="00BB44F3">
        <w:rPr>
          <w:rFonts w:ascii="宋体" w:eastAsia="宋体" w:hAnsi="宋体" w:cs="宋体" w:hint="eastAsia"/>
          <w:sz w:val="24"/>
        </w:rPr>
        <w:t>。加宽路基计算总沉降小于</w:t>
      </w:r>
      <w:r w:rsidRPr="00BB44F3">
        <w:rPr>
          <w:rFonts w:ascii="宋体" w:eastAsia="宋体" w:hAnsi="宋体" w:cs="宋体"/>
          <w:sz w:val="24"/>
        </w:rPr>
        <w:t>15cm</w:t>
      </w:r>
      <w:r w:rsidRPr="00BB44F3">
        <w:rPr>
          <w:rFonts w:ascii="宋体" w:eastAsia="宋体" w:hAnsi="宋体" w:cs="宋体" w:hint="eastAsia"/>
          <w:sz w:val="24"/>
        </w:rPr>
        <w:t>、工后沉降小于</w:t>
      </w:r>
      <w:r w:rsidRPr="00BB44F3">
        <w:rPr>
          <w:rFonts w:ascii="宋体" w:eastAsia="宋体" w:hAnsi="宋体" w:cs="宋体"/>
          <w:sz w:val="24"/>
        </w:rPr>
        <w:t>5cm</w:t>
      </w:r>
      <w:r w:rsidRPr="00BB44F3">
        <w:rPr>
          <w:rFonts w:ascii="宋体" w:eastAsia="宋体" w:hAnsi="宋体" w:cs="宋体" w:hint="eastAsia"/>
          <w:sz w:val="24"/>
        </w:rPr>
        <w:t>，新老路基差异沉降小</w:t>
      </w:r>
      <w:r w:rsidRPr="00BB44F3">
        <w:rPr>
          <w:rFonts w:ascii="宋体" w:eastAsia="宋体" w:hAnsi="宋体" w:cs="宋体"/>
          <w:sz w:val="24"/>
        </w:rPr>
        <w:t xml:space="preserve"> 5cm</w:t>
      </w:r>
      <w:r w:rsidRPr="00BB44F3">
        <w:rPr>
          <w:rFonts w:ascii="宋体" w:eastAsia="宋体" w:hAnsi="宋体" w:cs="宋体" w:hint="eastAsia"/>
          <w:sz w:val="24"/>
        </w:rPr>
        <w:t>。</w:t>
      </w:r>
    </w:p>
    <w:p w:rsidR="00DB0D73" w:rsidRPr="00BB44F3" w:rsidRDefault="00DB0D73" w:rsidP="00B5349D">
      <w:pPr>
        <w:pStyle w:val="Heading4"/>
      </w:pPr>
      <w:bookmarkStart w:id="71" w:name="_Toc7980"/>
      <w:bookmarkStart w:id="72" w:name="_Toc494130559"/>
      <w:r w:rsidRPr="00BB44F3">
        <w:rPr>
          <w:rFonts w:hint="eastAsia"/>
        </w:rPr>
        <w:t>原有道路绿化移植</w:t>
      </w:r>
      <w:bookmarkEnd w:id="71"/>
      <w:bookmarkEnd w:id="72"/>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xml:space="preserve">     </w:t>
      </w:r>
      <w:r w:rsidRPr="00BB44F3">
        <w:rPr>
          <w:rFonts w:ascii="宋体" w:eastAsia="宋体" w:hAnsi="宋体" w:cs="宋体" w:hint="eastAsia"/>
          <w:bCs/>
          <w:sz w:val="24"/>
        </w:rPr>
        <w:t>本项目需对原有绿化进行移植，因移植必须在开工后及时进行，无法自主选择季节，故对移植施工有较高的要求，故道路绿化移植为本项目的难点。</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xml:space="preserve">   </w:t>
      </w:r>
      <w:r w:rsidRPr="00BB44F3">
        <w:rPr>
          <w:rFonts w:ascii="宋体" w:eastAsia="宋体" w:hAnsi="宋体" w:cs="宋体" w:hint="eastAsia"/>
          <w:bCs/>
          <w:sz w:val="24"/>
        </w:rPr>
        <w:t>（</w:t>
      </w:r>
      <w:r w:rsidRPr="00BB44F3">
        <w:rPr>
          <w:rFonts w:ascii="宋体" w:eastAsia="宋体" w:hAnsi="宋体" w:cs="宋体"/>
          <w:bCs/>
          <w:sz w:val="24"/>
        </w:rPr>
        <w:t>1</w:t>
      </w:r>
      <w:r w:rsidRPr="00BB44F3">
        <w:rPr>
          <w:rFonts w:ascii="宋体" w:eastAsia="宋体" w:hAnsi="宋体" w:cs="宋体" w:hint="eastAsia"/>
          <w:bCs/>
          <w:sz w:val="24"/>
        </w:rPr>
        <w:t>）、主要树种的迁移养护分析</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1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①</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起球时要确保其根系的完整。需根据规范，结合现场实际、尽可能形成完整的泥球，泥球的高度不能小于泥球直径的</w:t>
      </w:r>
      <w:r w:rsidRPr="00BB44F3">
        <w:rPr>
          <w:rFonts w:ascii="宋体" w:eastAsia="宋体" w:hAnsi="宋体" w:cs="宋体"/>
          <w:bCs/>
          <w:sz w:val="24"/>
        </w:rPr>
        <w:t>2/3</w:t>
      </w:r>
      <w:r w:rsidRPr="00BB44F3">
        <w:rPr>
          <w:rFonts w:ascii="宋体" w:eastAsia="宋体" w:hAnsi="宋体" w:cs="宋体" w:hint="eastAsia"/>
          <w:bCs/>
          <w:sz w:val="24"/>
        </w:rPr>
        <w:t>。</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2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②</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用草绳分层包裹。第一层从土球中下部向上环绕，在土球</w:t>
      </w:r>
      <w:r w:rsidRPr="00BB44F3">
        <w:rPr>
          <w:rFonts w:ascii="宋体" w:eastAsia="宋体" w:hAnsi="宋体" w:cs="宋体"/>
          <w:bCs/>
          <w:sz w:val="24"/>
        </w:rPr>
        <w:t>2/3</w:t>
      </w:r>
      <w:r w:rsidRPr="00BB44F3">
        <w:rPr>
          <w:rFonts w:ascii="宋体" w:eastAsia="宋体" w:hAnsi="宋体" w:cs="宋体" w:hint="eastAsia"/>
          <w:bCs/>
          <w:sz w:val="24"/>
        </w:rPr>
        <w:t>高度时开始逐圈拉紧；第二层先为整个土球套上一层麻袋片，然后按顺时针方向用草绳倾斜环绕，逐圈包扎整个土球；第三层用白麻绳按逆时针方向倾斜环绕包装整个土球并打腰箍。</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3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③</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种植程序要严格规范。栽植前先将底层土夯实，再加</w:t>
      </w:r>
      <w:r w:rsidRPr="00BB44F3">
        <w:rPr>
          <w:rFonts w:ascii="宋体" w:eastAsia="宋体" w:hAnsi="宋体" w:cs="宋体"/>
          <w:bCs/>
          <w:sz w:val="24"/>
        </w:rPr>
        <w:t>30</w:t>
      </w:r>
      <w:r w:rsidRPr="00BB44F3">
        <w:rPr>
          <w:rFonts w:ascii="宋体" w:eastAsia="宋体" w:hAnsi="宋体" w:cs="宋体" w:hint="eastAsia"/>
          <w:bCs/>
          <w:sz w:val="24"/>
        </w:rPr>
        <w:t>至</w:t>
      </w:r>
      <w:r w:rsidRPr="00BB44F3">
        <w:rPr>
          <w:rFonts w:ascii="宋体" w:eastAsia="宋体" w:hAnsi="宋体" w:cs="宋体"/>
          <w:bCs/>
          <w:sz w:val="24"/>
        </w:rPr>
        <w:t>40</w:t>
      </w:r>
      <w:r w:rsidRPr="00BB44F3">
        <w:rPr>
          <w:rFonts w:ascii="宋体" w:eastAsia="宋体" w:hAnsi="宋体" w:cs="宋体" w:hint="eastAsia"/>
          <w:bCs/>
          <w:sz w:val="24"/>
        </w:rPr>
        <w:t>厘米混合了珍珠岩泥炭的园土，然后吊入大树，回填土并及时灌水，用铁锹将回填土和水搅拌成泥浆状。</w:t>
      </w:r>
      <w:r w:rsidRPr="00BB44F3">
        <w:rPr>
          <w:rFonts w:ascii="宋体" w:eastAsia="宋体" w:hAnsi="宋体" w:cs="宋体"/>
          <w:bCs/>
          <w:sz w:val="24"/>
        </w:rPr>
        <w:t>10</w:t>
      </w:r>
      <w:r w:rsidRPr="00BB44F3">
        <w:rPr>
          <w:rFonts w:ascii="宋体" w:eastAsia="宋体" w:hAnsi="宋体" w:cs="宋体" w:hint="eastAsia"/>
          <w:bCs/>
          <w:sz w:val="24"/>
        </w:rPr>
        <w:t>至</w:t>
      </w:r>
      <w:r w:rsidRPr="00BB44F3">
        <w:rPr>
          <w:rFonts w:ascii="宋体" w:eastAsia="宋体" w:hAnsi="宋体" w:cs="宋体"/>
          <w:bCs/>
          <w:sz w:val="24"/>
        </w:rPr>
        <w:t>15</w:t>
      </w:r>
      <w:r w:rsidRPr="00BB44F3">
        <w:rPr>
          <w:rFonts w:ascii="宋体" w:eastAsia="宋体" w:hAnsi="宋体" w:cs="宋体" w:hint="eastAsia"/>
          <w:bCs/>
          <w:sz w:val="24"/>
        </w:rPr>
        <w:t>分钟后表面土层会有所沉降，在沉降凹处覆土。树干用草强绑扎，树坑表面可用松树皮覆盖，即美观又可减少土壤水分的蒸发。</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4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④</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加强移栽后的管理。要保证乔木的成活率，栽植后保证水分供应是关键。完成全部栽植过程后的第三天应浇水一次，加强后期管理养护。</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hint="eastAsia"/>
          <w:bCs/>
          <w:sz w:val="24"/>
        </w:rPr>
        <w:t>（</w:t>
      </w:r>
      <w:r w:rsidRPr="00BB44F3">
        <w:rPr>
          <w:rFonts w:ascii="宋体" w:eastAsia="宋体" w:hAnsi="宋体" w:cs="宋体"/>
          <w:bCs/>
          <w:sz w:val="24"/>
        </w:rPr>
        <w:t>2</w:t>
      </w:r>
      <w:r w:rsidRPr="00BB44F3">
        <w:rPr>
          <w:rFonts w:ascii="宋体" w:eastAsia="宋体" w:hAnsi="宋体" w:cs="宋体" w:hint="eastAsia"/>
          <w:bCs/>
          <w:sz w:val="24"/>
        </w:rPr>
        <w:t>）、具体移植方案</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1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①</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迁移树木编号及建立移树档案：对需迁移的树木分各区属按树种进行编号，同步建立树木迁移及养护档案，一树一档，详细记录树木情况、原始位置、迁移过程、养护过程、最终去向等，便于监管。</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2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②</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修剪树冠：由于迁移难度较大，在保证成活率的基础上，需对移植行道树的树冠进行修剪。即可采用在疏枝后再强剪，保留一级分支以上</w:t>
      </w:r>
      <w:r w:rsidRPr="00BB44F3">
        <w:rPr>
          <w:rFonts w:ascii="宋体" w:eastAsia="宋体" w:hAnsi="宋体" w:cs="宋体"/>
          <w:bCs/>
          <w:sz w:val="24"/>
        </w:rPr>
        <w:t>2-3m</w:t>
      </w:r>
      <w:r w:rsidRPr="00BB44F3">
        <w:rPr>
          <w:rFonts w:ascii="宋体" w:eastAsia="宋体" w:hAnsi="宋体" w:cs="宋体" w:hint="eastAsia"/>
          <w:bCs/>
          <w:sz w:val="24"/>
        </w:rPr>
        <w:t>，或采取局部去枝收冠、修内膛办法对树冠进行修剪，树木修剪口平滑，截口必须削平并做防腐处理。</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3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③</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大树的起挖：</w:t>
      </w:r>
    </w:p>
    <w:p w:rsidR="00DB0D73" w:rsidRPr="00BB44F3" w:rsidRDefault="00DB0D73" w:rsidP="00C95B55">
      <w:pPr>
        <w:numPr>
          <w:ilvl w:val="0"/>
          <w:numId w:val="10"/>
        </w:numPr>
        <w:spacing w:line="400" w:lineRule="exact"/>
        <w:ind w:firstLine="480"/>
        <w:jc w:val="left"/>
        <w:rPr>
          <w:rFonts w:ascii="宋体" w:eastAsia="宋体" w:hAnsi="宋体" w:cs="宋体"/>
          <w:bCs/>
          <w:sz w:val="24"/>
        </w:rPr>
      </w:pPr>
      <w:r w:rsidRPr="00BB44F3">
        <w:rPr>
          <w:rFonts w:ascii="宋体" w:eastAsia="宋体" w:hAnsi="宋体" w:cs="宋体" w:hint="eastAsia"/>
          <w:bCs/>
          <w:sz w:val="24"/>
        </w:rPr>
        <w:t>树木修剪后，按土球大小组织实施围挡，破除人行道或硬质铺装。</w:t>
      </w:r>
    </w:p>
    <w:p w:rsidR="00DB0D73" w:rsidRPr="00BB44F3" w:rsidRDefault="00DB0D73" w:rsidP="00C95B55">
      <w:pPr>
        <w:numPr>
          <w:ilvl w:val="0"/>
          <w:numId w:val="10"/>
        </w:numPr>
        <w:spacing w:line="400" w:lineRule="exact"/>
        <w:ind w:firstLine="480"/>
        <w:jc w:val="left"/>
        <w:rPr>
          <w:rFonts w:ascii="宋体" w:eastAsia="宋体" w:hAnsi="宋体" w:cs="宋体"/>
          <w:bCs/>
          <w:sz w:val="24"/>
        </w:rPr>
      </w:pPr>
      <w:r w:rsidRPr="00BB44F3">
        <w:rPr>
          <w:rFonts w:ascii="宋体" w:eastAsia="宋体" w:hAnsi="宋体" w:cs="宋体" w:hint="eastAsia"/>
          <w:bCs/>
          <w:sz w:val="24"/>
        </w:rPr>
        <w:t>树木移植起挖的根盘或土球视树根的大小及周边的环境，挖掘树木时，树根上尽量多带护心土。</w:t>
      </w:r>
    </w:p>
    <w:p w:rsidR="00DB0D73" w:rsidRPr="00BB44F3" w:rsidRDefault="00DB0D73" w:rsidP="00C95B55">
      <w:pPr>
        <w:numPr>
          <w:ilvl w:val="0"/>
          <w:numId w:val="10"/>
        </w:numPr>
        <w:spacing w:line="400" w:lineRule="exact"/>
        <w:ind w:firstLine="480"/>
        <w:jc w:val="left"/>
        <w:rPr>
          <w:rFonts w:ascii="宋体" w:eastAsia="宋体" w:hAnsi="宋体" w:cs="宋体"/>
          <w:bCs/>
          <w:sz w:val="24"/>
        </w:rPr>
      </w:pPr>
      <w:r w:rsidRPr="00BB44F3">
        <w:rPr>
          <w:rFonts w:ascii="宋体" w:eastAsia="宋体" w:hAnsi="宋体" w:cs="宋体" w:hint="eastAsia"/>
          <w:bCs/>
          <w:sz w:val="24"/>
        </w:rPr>
        <w:t>挖掘时切根处理的根茎剪口大于</w:t>
      </w:r>
      <w:r w:rsidRPr="00BB44F3">
        <w:rPr>
          <w:rFonts w:ascii="宋体" w:eastAsia="宋体" w:hAnsi="宋体" w:cs="宋体"/>
          <w:bCs/>
          <w:sz w:val="24"/>
        </w:rPr>
        <w:t>2cm</w:t>
      </w:r>
      <w:r w:rsidRPr="00BB44F3">
        <w:rPr>
          <w:rFonts w:ascii="宋体" w:eastAsia="宋体" w:hAnsi="宋体" w:cs="宋体" w:hint="eastAsia"/>
          <w:bCs/>
          <w:sz w:val="24"/>
        </w:rPr>
        <w:t>的进行伤口修复和消毒防腐处理。</w:t>
      </w:r>
    </w:p>
    <w:p w:rsidR="00DB0D73" w:rsidRPr="00BB44F3" w:rsidRDefault="00DB0D73" w:rsidP="00C95B55">
      <w:pPr>
        <w:numPr>
          <w:ilvl w:val="0"/>
          <w:numId w:val="10"/>
        </w:numPr>
        <w:spacing w:line="400" w:lineRule="exact"/>
        <w:ind w:firstLine="480"/>
        <w:jc w:val="left"/>
        <w:rPr>
          <w:rFonts w:ascii="宋体" w:eastAsia="宋体" w:hAnsi="宋体" w:cs="宋体"/>
          <w:bCs/>
          <w:sz w:val="24"/>
        </w:rPr>
      </w:pPr>
      <w:r w:rsidRPr="00BB44F3">
        <w:rPr>
          <w:rFonts w:ascii="宋体" w:eastAsia="宋体" w:hAnsi="宋体" w:cs="宋体" w:hint="eastAsia"/>
          <w:bCs/>
          <w:sz w:val="24"/>
        </w:rPr>
        <w:t>做好移植后的场地清理和管理工作。</w:t>
      </w:r>
    </w:p>
    <w:p w:rsidR="00DB0D73" w:rsidRPr="00BB44F3" w:rsidRDefault="00DB0D73" w:rsidP="00C95B55">
      <w:pPr>
        <w:numPr>
          <w:ilvl w:val="0"/>
          <w:numId w:val="10"/>
        </w:numPr>
        <w:spacing w:line="400" w:lineRule="exact"/>
        <w:ind w:firstLine="480"/>
        <w:jc w:val="left"/>
        <w:rPr>
          <w:rFonts w:ascii="宋体" w:eastAsia="宋体" w:hAnsi="宋体" w:cs="宋体"/>
          <w:bCs/>
          <w:sz w:val="24"/>
        </w:rPr>
      </w:pPr>
      <w:r w:rsidRPr="00BB44F3">
        <w:rPr>
          <w:rFonts w:ascii="宋体" w:eastAsia="宋体" w:hAnsi="宋体" w:cs="宋体" w:hint="eastAsia"/>
          <w:bCs/>
          <w:sz w:val="24"/>
        </w:rPr>
        <w:t>做好对不迁移树木的保护工作。</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4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④</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吊装：拟采用汽车起重吊运法：先准备捆吊树木并具有一定的强度和柔软性的专用吊绳。再准备隔垫用木板、蒲包及草袋。吊装前，用粗绳捆在树木根径下部（约</w:t>
      </w:r>
      <w:r w:rsidRPr="00BB44F3">
        <w:rPr>
          <w:rFonts w:ascii="宋体" w:eastAsia="宋体" w:hAnsi="宋体" w:cs="宋体"/>
          <w:bCs/>
          <w:sz w:val="24"/>
        </w:rPr>
        <w:t>2/5</w:t>
      </w:r>
      <w:r w:rsidRPr="00BB44F3">
        <w:rPr>
          <w:rFonts w:ascii="宋体" w:eastAsia="宋体" w:hAnsi="宋体" w:cs="宋体" w:hint="eastAsia"/>
          <w:bCs/>
          <w:sz w:val="24"/>
        </w:rPr>
        <w:t>处）并垫以木板，再拴以脖绳控制树干。先试吊，检查无误后，再正式吊装。装车时应树根朝前，树干向后，顺卧在车厢内，用粗绳将树木与车身捆牢，防止树木晃动。</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t> </w:t>
      </w:r>
      <w:r w:rsidRPr="00BB44F3">
        <w:rPr>
          <w:rFonts w:ascii="宋体" w:eastAsia="宋体" w:hAnsi="宋体" w:cs="宋体"/>
          <w:bCs/>
          <w:sz w:val="24"/>
        </w:rPr>
        <w:fldChar w:fldCharType="begin"/>
      </w:r>
      <w:r w:rsidRPr="00BB44F3">
        <w:rPr>
          <w:rFonts w:ascii="宋体" w:eastAsia="宋体" w:hAnsi="宋体" w:cs="宋体"/>
          <w:bCs/>
          <w:sz w:val="24"/>
        </w:rPr>
        <w:instrText xml:space="preserve"> = 5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⑤</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运输：大树运输开车前，押送人员必须检查装车情况，如绳索是否捆牢，与树干接触的部位是否都用蒲包或草袋隔垫等。发现问题，应及时采取措施解决。押送人员应随时监视树木状态，出现问题及时通知驾驶员停车处理。</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6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⑥</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卸车：卸车也需使用吊车，有利于安全和质量的保证。卸车时按顺序卸下，轻拿轻放，严禁推下。</w:t>
      </w:r>
      <w:r w:rsidRPr="00BB44F3">
        <w:rPr>
          <w:rFonts w:ascii="宋体" w:eastAsia="宋体" w:hAnsi="宋体" w:cs="宋体"/>
          <w:bCs/>
          <w:sz w:val="24"/>
        </w:rPr>
        <w:t> </w:t>
      </w:r>
    </w:p>
    <w:p w:rsidR="00DB0D73" w:rsidRPr="00BB44F3" w:rsidRDefault="00DB0D73" w:rsidP="00B5349D">
      <w:pPr>
        <w:spacing w:line="400" w:lineRule="exact"/>
        <w:ind w:firstLine="480"/>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7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⑦</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树木定植：挖穴在迁移前事先完成。树坑的规格应大于根盘的规格，一般坑径大于根盘直径</w:t>
      </w:r>
      <w:r w:rsidRPr="00BB44F3">
        <w:rPr>
          <w:rFonts w:ascii="宋体" w:eastAsia="宋体" w:hAnsi="宋体" w:cs="宋体"/>
          <w:bCs/>
          <w:sz w:val="24"/>
        </w:rPr>
        <w:t>40cm</w:t>
      </w:r>
      <w:r w:rsidRPr="00BB44F3">
        <w:rPr>
          <w:rFonts w:ascii="宋体" w:eastAsia="宋体" w:hAnsi="宋体" w:cs="宋体" w:hint="eastAsia"/>
          <w:bCs/>
          <w:sz w:val="24"/>
        </w:rPr>
        <w:t>，坑深大于根盘高度</w:t>
      </w:r>
      <w:r w:rsidRPr="00BB44F3">
        <w:rPr>
          <w:rFonts w:ascii="宋体" w:eastAsia="宋体" w:hAnsi="宋体" w:cs="宋体"/>
          <w:bCs/>
          <w:sz w:val="24"/>
        </w:rPr>
        <w:t>20cm</w:t>
      </w:r>
      <w:r w:rsidRPr="00BB44F3">
        <w:rPr>
          <w:rFonts w:ascii="宋体" w:eastAsia="宋体" w:hAnsi="宋体" w:cs="宋体" w:hint="eastAsia"/>
          <w:bCs/>
          <w:sz w:val="24"/>
        </w:rPr>
        <w:t>。入穴时，按原生长时的南北向就位，树木应保持直立。分层填土、分层夯实（每层厚</w:t>
      </w:r>
      <w:r w:rsidRPr="00BB44F3">
        <w:rPr>
          <w:rFonts w:ascii="宋体" w:eastAsia="宋体" w:hAnsi="宋体" w:cs="宋体"/>
          <w:bCs/>
          <w:sz w:val="24"/>
        </w:rPr>
        <w:t>20cm</w:t>
      </w:r>
      <w:r w:rsidRPr="00BB44F3">
        <w:rPr>
          <w:rFonts w:ascii="宋体" w:eastAsia="宋体" w:hAnsi="宋体" w:cs="宋体" w:hint="eastAsia"/>
          <w:bCs/>
          <w:sz w:val="24"/>
        </w:rPr>
        <w:t>），施工时不得损伤根茎。树木栽种填土后，立即进行支撑。为了保护树干不受磨伤，预先在支撑部位用裹干专用布将树干缠绕护层，防止支柱与树干直接接触，并用铁丝将支柱与树干捆绑牢固，严防松动。</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xml:space="preserve">  </w:t>
      </w:r>
      <w:r w:rsidRPr="00BB44F3">
        <w:rPr>
          <w:rFonts w:ascii="宋体" w:eastAsia="宋体" w:hAnsi="宋体" w:cs="宋体"/>
          <w:bCs/>
          <w:sz w:val="24"/>
        </w:rPr>
        <w:fldChar w:fldCharType="begin"/>
      </w:r>
      <w:r w:rsidRPr="00BB44F3">
        <w:rPr>
          <w:rFonts w:ascii="宋体" w:eastAsia="宋体" w:hAnsi="宋体" w:cs="宋体"/>
          <w:bCs/>
          <w:sz w:val="24"/>
        </w:rPr>
        <w:instrText xml:space="preserve"> = 8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⑧</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筑土堰：在坑外缘取细土筑一圈高</w:t>
      </w:r>
      <w:r w:rsidRPr="00BB44F3">
        <w:rPr>
          <w:rFonts w:ascii="宋体" w:eastAsia="宋体" w:hAnsi="宋体" w:cs="宋体"/>
          <w:bCs/>
          <w:sz w:val="24"/>
        </w:rPr>
        <w:t>30cm</w:t>
      </w:r>
      <w:r w:rsidRPr="00BB44F3">
        <w:rPr>
          <w:rFonts w:ascii="宋体" w:eastAsia="宋体" w:hAnsi="宋体" w:cs="宋体" w:hint="eastAsia"/>
          <w:bCs/>
          <w:sz w:val="24"/>
        </w:rPr>
        <w:t>灌水堰，用锹拍实，以备灌水。</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xml:space="preserve">  </w:t>
      </w:r>
      <w:r w:rsidRPr="00BB44F3">
        <w:rPr>
          <w:rFonts w:ascii="宋体" w:eastAsia="宋体" w:hAnsi="宋体" w:cs="宋体"/>
          <w:bCs/>
          <w:sz w:val="24"/>
        </w:rPr>
        <w:fldChar w:fldCharType="begin"/>
      </w:r>
      <w:r w:rsidRPr="00BB44F3">
        <w:rPr>
          <w:rFonts w:ascii="宋体" w:eastAsia="宋体" w:hAnsi="宋体" w:cs="宋体"/>
          <w:bCs/>
          <w:sz w:val="24"/>
        </w:rPr>
        <w:instrText xml:space="preserve"> = 9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⑨</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灌水：大树移植后应立即灌水，第一次灌水量不宜过大，主要起沉实土壤地作用，第二次水量要足，第三次灌水后即可封堰。</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xml:space="preserve">  </w:t>
      </w:r>
      <w:r w:rsidRPr="00BB44F3">
        <w:rPr>
          <w:rFonts w:ascii="宋体" w:eastAsia="宋体" w:hAnsi="宋体" w:cs="宋体"/>
          <w:bCs/>
          <w:sz w:val="24"/>
        </w:rPr>
        <w:fldChar w:fldCharType="begin"/>
      </w:r>
      <w:r w:rsidRPr="00BB44F3">
        <w:rPr>
          <w:rFonts w:ascii="宋体" w:eastAsia="宋体" w:hAnsi="宋体" w:cs="宋体"/>
          <w:bCs/>
          <w:sz w:val="24"/>
        </w:rPr>
        <w:instrText xml:space="preserve"> = 10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⑩</w:t>
      </w:r>
      <w:r w:rsidRPr="00BB44F3">
        <w:rPr>
          <w:rFonts w:ascii="宋体" w:eastAsia="宋体" w:hAnsi="宋体" w:cs="宋体"/>
          <w:bCs/>
          <w:sz w:val="24"/>
        </w:rPr>
        <w:fldChar w:fldCharType="end"/>
      </w:r>
      <w:r w:rsidRPr="00BB44F3">
        <w:rPr>
          <w:rFonts w:ascii="宋体" w:eastAsia="宋体" w:hAnsi="宋体" w:cs="宋体"/>
          <w:bCs/>
          <w:sz w:val="24"/>
        </w:rPr>
        <w:t> </w:t>
      </w:r>
      <w:r w:rsidRPr="00BB44F3">
        <w:rPr>
          <w:rFonts w:ascii="宋体" w:eastAsia="宋体" w:hAnsi="宋体" w:cs="宋体" w:hint="eastAsia"/>
          <w:bCs/>
          <w:sz w:val="24"/>
        </w:rPr>
        <w:t>、草绳裹杆：用裹干专用布将树木的主干包裹起来，包裹高度约</w:t>
      </w:r>
      <w:r w:rsidRPr="00BB44F3">
        <w:rPr>
          <w:rFonts w:ascii="宋体" w:eastAsia="宋体" w:hAnsi="宋体" w:cs="宋体"/>
          <w:bCs/>
          <w:sz w:val="24"/>
        </w:rPr>
        <w:t>130-200cm</w:t>
      </w:r>
      <w:r w:rsidRPr="00BB44F3">
        <w:rPr>
          <w:rFonts w:ascii="宋体" w:eastAsia="宋体" w:hAnsi="宋体" w:cs="宋体" w:hint="eastAsia"/>
          <w:bCs/>
          <w:sz w:val="24"/>
        </w:rPr>
        <w:t>。裹干应紧密牢固、高度一致。</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hint="eastAsia"/>
          <w:bCs/>
          <w:sz w:val="24"/>
        </w:rPr>
        <w:t>（</w:t>
      </w:r>
      <w:r w:rsidRPr="00BB44F3">
        <w:rPr>
          <w:rFonts w:ascii="宋体" w:eastAsia="宋体" w:hAnsi="宋体" w:cs="宋体"/>
          <w:bCs/>
          <w:sz w:val="24"/>
        </w:rPr>
        <w:t>3</w:t>
      </w:r>
      <w:r w:rsidRPr="00BB44F3">
        <w:rPr>
          <w:rFonts w:ascii="宋体" w:eastAsia="宋体" w:hAnsi="宋体" w:cs="宋体" w:hint="eastAsia"/>
          <w:bCs/>
          <w:sz w:val="24"/>
        </w:rPr>
        <w:t>）、养护方案</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1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①</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浇水。浇水应及时，水量充足，视树木生长需要和气候变化而定，浇水后应中耕或封堰，还要注意叶面和枝干喷水，雨季时还应注意排涝，树堰内不得有积水。</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w:t>
      </w:r>
      <w:r w:rsidRPr="00BB44F3">
        <w:rPr>
          <w:rFonts w:ascii="宋体" w:eastAsia="宋体" w:hAnsi="宋体" w:cs="宋体"/>
          <w:bCs/>
          <w:sz w:val="24"/>
        </w:rPr>
        <w:fldChar w:fldCharType="begin"/>
      </w:r>
      <w:r w:rsidRPr="00BB44F3">
        <w:rPr>
          <w:rFonts w:ascii="宋体" w:eastAsia="宋体" w:hAnsi="宋体" w:cs="宋体"/>
          <w:bCs/>
          <w:sz w:val="24"/>
        </w:rPr>
        <w:instrText xml:space="preserve"> = 2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②</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修剪。大树移植后要注意修剪，定芽，成活生长后再逐步改变培养树型。</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t> </w:t>
      </w:r>
      <w:r w:rsidRPr="00BB44F3">
        <w:rPr>
          <w:rFonts w:ascii="宋体" w:eastAsia="宋体" w:hAnsi="宋体" w:cs="宋体"/>
          <w:bCs/>
          <w:sz w:val="24"/>
        </w:rPr>
        <w:fldChar w:fldCharType="begin"/>
      </w:r>
      <w:r w:rsidRPr="00BB44F3">
        <w:rPr>
          <w:rFonts w:ascii="宋体" w:eastAsia="宋体" w:hAnsi="宋体" w:cs="宋体"/>
          <w:bCs/>
          <w:sz w:val="24"/>
        </w:rPr>
        <w:instrText xml:space="preserve"> = 3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③</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松土除草。本着“除早，除小，除了”的原则及时清除杂草，初春杂草开始生长时就要及时清除；生长季节，每月进行</w:t>
      </w:r>
      <w:r w:rsidRPr="00BB44F3">
        <w:rPr>
          <w:rFonts w:ascii="宋体" w:eastAsia="宋体" w:hAnsi="宋体" w:cs="宋体"/>
          <w:bCs/>
          <w:sz w:val="24"/>
        </w:rPr>
        <w:t>2-3</w:t>
      </w:r>
      <w:r w:rsidRPr="00BB44F3">
        <w:rPr>
          <w:rFonts w:ascii="宋体" w:eastAsia="宋体" w:hAnsi="宋体" w:cs="宋体" w:hint="eastAsia"/>
          <w:bCs/>
          <w:sz w:val="24"/>
        </w:rPr>
        <w:t>次，切勿让杂草生籽，否则会大量滋生杂草。</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4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④</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病虫害防治。定期巡查预报，做到预防为主，综合治理。一旦发现病虫害，根据症状，确定病虫害的各类和生活习性，对症下药，多次作业，直至病虫害症状消失。还要及时清除染病树叶，并消毁，减少病源。</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5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⑤</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大树的保护。大树的防护主要包括防台风、防冻害、防人为破坏。防台风：定植后，大树应支撑，防止台风刮倒，根据树木的实际情况，采取立柱、绑扎、加土、扶正、疏枝等措施。一旦风暴来临，应及时检查，发现问题，妥善处理。用于支撑、固定的材料应坚固耐用，并采用软性材料同植物接触。防冻害：入冬前用石灰水加盐或石硫合剂对主干涂白，减少昼夜温差，避免树干冻裂。还可以杀死树皮内越冬的害虫。涂白高度一致，整齐，美观。防人为破坏：安排人员做好巡查工作。</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6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⑥</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特殊养护措施。挂营养液：对移植成活难度大的乔木，定植后及时挂营养液，补充树木生长所需的各种营养元素。</w:t>
      </w:r>
    </w:p>
    <w:p w:rsidR="00DB0D73" w:rsidRPr="00BB44F3" w:rsidRDefault="00DB0D73" w:rsidP="00C95B55">
      <w:pPr>
        <w:numPr>
          <w:ilvl w:val="0"/>
          <w:numId w:val="11"/>
        </w:numPr>
        <w:spacing w:line="400" w:lineRule="exact"/>
        <w:jc w:val="left"/>
        <w:rPr>
          <w:rFonts w:ascii="宋体" w:eastAsia="宋体" w:hAnsi="宋体" w:cs="宋体"/>
          <w:bCs/>
          <w:sz w:val="24"/>
        </w:rPr>
      </w:pPr>
      <w:r w:rsidRPr="00BB44F3">
        <w:rPr>
          <w:rFonts w:ascii="宋体" w:eastAsia="宋体" w:hAnsi="宋体" w:cs="宋体" w:hint="eastAsia"/>
          <w:bCs/>
          <w:sz w:val="24"/>
        </w:rPr>
        <w:t>、施工组织</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1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①</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施工时段。由于施工路段车流较多。拟将大树修剪施工时间定在</w:t>
      </w:r>
      <w:r w:rsidRPr="00BB44F3">
        <w:rPr>
          <w:rFonts w:ascii="宋体" w:eastAsia="宋体" w:hAnsi="宋体" w:cs="宋体"/>
          <w:bCs/>
          <w:sz w:val="24"/>
        </w:rPr>
        <w:t>20</w:t>
      </w:r>
      <w:r w:rsidRPr="00BB44F3">
        <w:rPr>
          <w:rFonts w:ascii="宋体" w:eastAsia="宋体" w:hAnsi="宋体" w:cs="宋体" w:hint="eastAsia"/>
          <w:bCs/>
          <w:sz w:val="24"/>
        </w:rPr>
        <w:t>：</w:t>
      </w:r>
      <w:r w:rsidRPr="00BB44F3">
        <w:rPr>
          <w:rFonts w:ascii="宋体" w:eastAsia="宋体" w:hAnsi="宋体" w:cs="宋体"/>
          <w:bCs/>
          <w:sz w:val="24"/>
        </w:rPr>
        <w:t>00</w:t>
      </w:r>
      <w:r w:rsidRPr="00BB44F3">
        <w:rPr>
          <w:rFonts w:ascii="宋体" w:eastAsia="宋体" w:hAnsi="宋体" w:cs="宋体" w:hint="eastAsia"/>
          <w:bCs/>
          <w:sz w:val="24"/>
        </w:rPr>
        <w:t>至</w:t>
      </w:r>
      <w:r w:rsidRPr="00BB44F3">
        <w:rPr>
          <w:rFonts w:ascii="宋体" w:eastAsia="宋体" w:hAnsi="宋体" w:cs="宋体"/>
          <w:bCs/>
          <w:sz w:val="24"/>
        </w:rPr>
        <w:t> </w:t>
      </w:r>
      <w:r w:rsidRPr="00BB44F3">
        <w:rPr>
          <w:rFonts w:ascii="宋体" w:eastAsia="宋体" w:hAnsi="宋体" w:cs="宋体" w:hint="eastAsia"/>
          <w:bCs/>
          <w:sz w:val="24"/>
        </w:rPr>
        <w:t>次日凌晨</w:t>
      </w:r>
      <w:r w:rsidRPr="00BB44F3">
        <w:rPr>
          <w:rFonts w:ascii="宋体" w:eastAsia="宋体" w:hAnsi="宋体" w:cs="宋体"/>
          <w:bCs/>
          <w:sz w:val="24"/>
        </w:rPr>
        <w:t>05</w:t>
      </w:r>
      <w:r w:rsidRPr="00BB44F3">
        <w:rPr>
          <w:rFonts w:ascii="宋体" w:eastAsia="宋体" w:hAnsi="宋体" w:cs="宋体" w:hint="eastAsia"/>
          <w:bCs/>
          <w:sz w:val="24"/>
        </w:rPr>
        <w:t>：</w:t>
      </w:r>
      <w:r w:rsidRPr="00BB44F3">
        <w:rPr>
          <w:rFonts w:ascii="宋体" w:eastAsia="宋体" w:hAnsi="宋体" w:cs="宋体"/>
          <w:bCs/>
          <w:sz w:val="24"/>
        </w:rPr>
        <w:t>00</w:t>
      </w:r>
      <w:r w:rsidRPr="00BB44F3">
        <w:rPr>
          <w:rFonts w:ascii="宋体" w:eastAsia="宋体" w:hAnsi="宋体" w:cs="宋体" w:hint="eastAsia"/>
          <w:bCs/>
          <w:sz w:val="24"/>
        </w:rPr>
        <w:t>，离场后</w:t>
      </w:r>
      <w:r w:rsidRPr="00BB44F3">
        <w:rPr>
          <w:rFonts w:ascii="宋体" w:eastAsia="宋体" w:hAnsi="宋体" w:cs="宋体"/>
          <w:bCs/>
          <w:sz w:val="24"/>
        </w:rPr>
        <w:t>24</w:t>
      </w:r>
      <w:r w:rsidRPr="00BB44F3">
        <w:rPr>
          <w:rFonts w:ascii="宋体" w:eastAsia="宋体" w:hAnsi="宋体" w:cs="宋体" w:hint="eastAsia"/>
          <w:bCs/>
          <w:sz w:val="24"/>
        </w:rPr>
        <w:t>小时内种植完毕，挖掘和吊运时间视实际情况而定。地被及灌木先行迁移完毕，后迁移大树。</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2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②</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安全警示。施工现场将树立醒目的警示牌，拉起闪光警示带。动用园林机械设施时，安排专人指挥，并由专人负责劝告车辆、行人绕道行走。</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3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③</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编号、定向。为了便于栽植施工，保证栽植施工按计划顺利进行，防止错栽，现将拟移植的大树统五编号注记，现场栽植时一一对号入座。以减少现场混乱及事故。定向是在树干上标注南北方向，以便在栽植时按原方向就位，满足其对蔽荫及阳光的要求，提高成活率。</w:t>
      </w:r>
      <w:r w:rsidRPr="00BB44F3">
        <w:rPr>
          <w:rFonts w:ascii="宋体" w:eastAsia="宋体" w:hAnsi="宋体" w:cs="宋体"/>
          <w:bCs/>
          <w:sz w:val="24"/>
        </w:rPr>
        <w:t> </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bCs/>
          <w:sz w:val="24"/>
        </w:rPr>
        <w:fldChar w:fldCharType="begin"/>
      </w:r>
      <w:r w:rsidRPr="00BB44F3">
        <w:rPr>
          <w:rFonts w:ascii="宋体" w:eastAsia="宋体" w:hAnsi="宋体" w:cs="宋体"/>
          <w:bCs/>
          <w:sz w:val="24"/>
        </w:rPr>
        <w:instrText xml:space="preserve"> = 4 \* GB3 \* MERGEFORMAT </w:instrText>
      </w:r>
      <w:r w:rsidRPr="00BB44F3">
        <w:rPr>
          <w:rFonts w:ascii="宋体" w:eastAsia="宋体" w:hAnsi="宋体" w:cs="宋体"/>
          <w:bCs/>
          <w:sz w:val="24"/>
        </w:rPr>
        <w:fldChar w:fldCharType="separate"/>
      </w:r>
      <w:r w:rsidRPr="00BB44F3">
        <w:rPr>
          <w:rFonts w:ascii="宋体" w:eastAsia="宋体" w:hAnsi="宋体" w:cs="宋体" w:hint="eastAsia"/>
        </w:rPr>
        <w:t>④</w:t>
      </w:r>
      <w:r w:rsidRPr="00BB44F3">
        <w:rPr>
          <w:rFonts w:ascii="宋体" w:eastAsia="宋体" w:hAnsi="宋体" w:cs="宋体"/>
          <w:bCs/>
          <w:sz w:val="24"/>
        </w:rPr>
        <w:fldChar w:fldCharType="end"/>
      </w:r>
      <w:r w:rsidRPr="00BB44F3">
        <w:rPr>
          <w:rFonts w:ascii="宋体" w:eastAsia="宋体" w:hAnsi="宋体" w:cs="宋体" w:hint="eastAsia"/>
          <w:bCs/>
          <w:sz w:val="24"/>
        </w:rPr>
        <w:t>、</w:t>
      </w:r>
      <w:r w:rsidRPr="00BB44F3">
        <w:rPr>
          <w:rFonts w:ascii="宋体" w:eastAsia="宋体" w:hAnsi="宋体" w:cs="宋体"/>
          <w:bCs/>
          <w:sz w:val="24"/>
        </w:rPr>
        <w:t> </w:t>
      </w:r>
      <w:r w:rsidRPr="00BB44F3">
        <w:rPr>
          <w:rFonts w:ascii="宋体" w:eastAsia="宋体" w:hAnsi="宋体" w:cs="宋体" w:hint="eastAsia"/>
          <w:bCs/>
          <w:sz w:val="24"/>
        </w:rPr>
        <w:t>园林机械设施、工具的准备。准备运用高空作业车、吊车、货车、挖掘机、树木粉碎机、油锯等园林设施，并准备施工工具若干。</w:t>
      </w:r>
    </w:p>
    <w:p w:rsidR="00DB0D73" w:rsidRPr="00BB44F3" w:rsidRDefault="00DB0D73" w:rsidP="00C95B55">
      <w:pPr>
        <w:numPr>
          <w:ilvl w:val="0"/>
          <w:numId w:val="11"/>
        </w:numPr>
        <w:spacing w:line="400" w:lineRule="exact"/>
        <w:jc w:val="left"/>
        <w:rPr>
          <w:rFonts w:ascii="宋体" w:eastAsia="宋体" w:hAnsi="宋体" w:cs="宋体"/>
          <w:bCs/>
          <w:sz w:val="24"/>
        </w:rPr>
      </w:pPr>
      <w:r w:rsidRPr="00BB44F3">
        <w:rPr>
          <w:rFonts w:ascii="宋体" w:eastAsia="宋体" w:hAnsi="宋体" w:cs="宋体" w:hint="eastAsia"/>
          <w:bCs/>
          <w:sz w:val="24"/>
        </w:rPr>
        <w:t>、树木恢复</w:t>
      </w:r>
    </w:p>
    <w:p w:rsidR="00DB0D73" w:rsidRPr="00BB44F3" w:rsidRDefault="00DB0D73" w:rsidP="00B5349D">
      <w:pPr>
        <w:spacing w:line="400" w:lineRule="exact"/>
        <w:rPr>
          <w:rFonts w:ascii="宋体" w:eastAsia="宋体" w:hAnsi="宋体" w:cs="宋体"/>
          <w:bCs/>
          <w:sz w:val="24"/>
        </w:rPr>
      </w:pPr>
      <w:r w:rsidRPr="00BB44F3">
        <w:rPr>
          <w:rFonts w:ascii="宋体" w:eastAsia="宋体" w:hAnsi="宋体" w:cs="宋体" w:hint="eastAsia"/>
          <w:bCs/>
          <w:sz w:val="24"/>
        </w:rPr>
        <w:t>根据省、市有关规定，在本改造工程项目建成后，树木恢复具体按照施工方案要求根据新的规划方案进行，多余树木移植到其他需要绿化地点进行绿化。</w:t>
      </w:r>
    </w:p>
    <w:p w:rsidR="00DB0D73" w:rsidRPr="00BB44F3" w:rsidRDefault="00DB0D73" w:rsidP="00B5349D">
      <w:pPr>
        <w:pStyle w:val="Heading4"/>
      </w:pPr>
      <w:bookmarkStart w:id="73" w:name="_Toc9159"/>
      <w:bookmarkStart w:id="74" w:name="_Toc494130560"/>
      <w:r w:rsidRPr="00BB44F3">
        <w:rPr>
          <w:rFonts w:hint="eastAsia"/>
        </w:rPr>
        <w:t>确保交通畅通和交通安全</w:t>
      </w:r>
      <w:bookmarkEnd w:id="73"/>
      <w:bookmarkEnd w:id="74"/>
    </w:p>
    <w:p w:rsidR="00DB0D73" w:rsidRPr="00BB44F3" w:rsidRDefault="00DB0D73" w:rsidP="00B5349D">
      <w:pPr>
        <w:spacing w:line="400" w:lineRule="exact"/>
        <w:rPr>
          <w:rFonts w:ascii="宋体" w:eastAsia="宋体" w:hAnsi="宋体" w:cs="宋体"/>
          <w:sz w:val="24"/>
        </w:rPr>
      </w:pPr>
      <w:r w:rsidRPr="00BB44F3">
        <w:rPr>
          <w:rFonts w:ascii="宋体" w:eastAsia="宋体" w:hAnsi="宋体" w:cs="宋体"/>
          <w:bCs/>
          <w:sz w:val="24"/>
        </w:rPr>
        <w:t xml:space="preserve">    </w:t>
      </w:r>
      <w:r w:rsidRPr="00BB44F3">
        <w:rPr>
          <w:rFonts w:ascii="宋体" w:eastAsia="宋体" w:hAnsi="宋体" w:cs="宋体" w:hint="eastAsia"/>
          <w:bCs/>
          <w:sz w:val="24"/>
        </w:rPr>
        <w:t>本项目</w:t>
      </w:r>
      <w:r w:rsidRPr="00BB44F3">
        <w:rPr>
          <w:rFonts w:ascii="宋体" w:eastAsia="宋体" w:hAnsi="宋体" w:cs="宋体"/>
          <w:bCs/>
          <w:sz w:val="24"/>
        </w:rPr>
        <w:t>Gxxx</w:t>
      </w:r>
      <w:r w:rsidRPr="00BB44F3">
        <w:rPr>
          <w:rFonts w:ascii="宋体" w:eastAsia="宋体" w:hAnsi="宋体" w:cs="宋体" w:hint="eastAsia"/>
          <w:bCs/>
          <w:sz w:val="24"/>
        </w:rPr>
        <w:t>线现状交通量较大，且属于交通要道，故</w:t>
      </w:r>
      <w:r w:rsidRPr="00BB44F3">
        <w:rPr>
          <w:rFonts w:ascii="宋体" w:eastAsia="宋体" w:hAnsi="宋体" w:cs="宋体" w:hint="eastAsia"/>
          <w:sz w:val="24"/>
        </w:rPr>
        <w:t>确保交通畅通和交通安全为本项目的重点，施工中必须确保现况交通畅通、交通安全和施工安全。</w:t>
      </w:r>
    </w:p>
    <w:p w:rsidR="00DB0D73" w:rsidRPr="00BB44F3" w:rsidRDefault="00DB0D73" w:rsidP="00FB6A79">
      <w:pPr>
        <w:spacing w:line="400" w:lineRule="exact"/>
        <w:ind w:firstLineChars="200" w:firstLine="31680"/>
        <w:rPr>
          <w:rFonts w:ascii="宋体" w:eastAsia="宋体" w:hAnsi="宋体" w:cs="宋体"/>
          <w:bCs/>
          <w:sz w:val="24"/>
        </w:rPr>
      </w:pPr>
      <w:r w:rsidRPr="00BB44F3">
        <w:rPr>
          <w:rFonts w:ascii="宋体" w:eastAsia="宋体" w:hAnsi="宋体" w:cs="宋体" w:hint="eastAsia"/>
          <w:sz w:val="24"/>
        </w:rPr>
        <w:t>主要对策：施工前编制合理的施工方案，把施工对交通的影响降到最低；施工前编制合理的交通导改方案，上报重点局和交通管理部门审批，交通导改方案批准后实施；进场后积极配合拆迁，加快施工进度，合理安排工期，尽量减少道路中断时间，减少对百姓出行的影响；成立交通协调小组，设立专职交通协管员，配合公安交通管理部门指挥交通；在施工区周围及两端设立明显的交通标志、标牌和警示标志，提醒司机提前减速满行或绕行；夜间提供充足照明；服从交通管理部门统一指挥，确保交通安全和施工安全，切实做到既保质保量的完成道路和桥梁工程施工，又要保持车辆、行人的正常通行；</w:t>
      </w:r>
      <w:r w:rsidRPr="00BB44F3">
        <w:rPr>
          <w:rFonts w:ascii="宋体" w:eastAsia="宋体" w:hAnsi="宋体" w:cs="宋体" w:hint="eastAsia"/>
          <w:bCs/>
          <w:sz w:val="24"/>
        </w:rPr>
        <w:t>公司也将派副总常驻项目配合协调，确保工程顺利有序的进行。</w:t>
      </w:r>
    </w:p>
    <w:p w:rsidR="00DB0D73" w:rsidRPr="00BB44F3" w:rsidRDefault="00DB0D73" w:rsidP="00D21318">
      <w:pPr>
        <w:spacing w:line="360" w:lineRule="auto"/>
        <w:rPr>
          <w:rFonts w:ascii="宋体" w:eastAsia="宋体" w:hAnsi="宋体" w:cs="宋体"/>
          <w:b/>
          <w:color w:val="FF0000"/>
          <w:sz w:val="24"/>
        </w:rPr>
      </w:pPr>
    </w:p>
    <w:p w:rsidR="00DB0D73" w:rsidRPr="00BB44F3" w:rsidRDefault="00DB0D73">
      <w:pPr>
        <w:widowControl/>
        <w:jc w:val="left"/>
        <w:rPr>
          <w:rFonts w:ascii="宋体" w:eastAsia="宋体" w:hAnsi="宋体"/>
          <w:b/>
          <w:bCs/>
          <w:sz w:val="32"/>
          <w:szCs w:val="32"/>
        </w:rPr>
      </w:pPr>
      <w:r w:rsidRPr="00BB44F3">
        <w:rPr>
          <w:rFonts w:ascii="宋体" w:eastAsia="宋体" w:hAnsi="宋体"/>
        </w:rPr>
        <w:br w:type="page"/>
      </w:r>
    </w:p>
    <w:p w:rsidR="00DB0D73" w:rsidRPr="00BB44F3" w:rsidRDefault="00DB0D73" w:rsidP="00070932">
      <w:pPr>
        <w:pStyle w:val="Heading2"/>
        <w:rPr>
          <w:rFonts w:ascii="宋体"/>
        </w:rPr>
      </w:pPr>
      <w:bookmarkStart w:id="75" w:name="_Toc494130561"/>
      <w:r w:rsidRPr="00BB44F3">
        <w:rPr>
          <w:rFonts w:ascii="宋体" w:hAnsi="宋体" w:hint="eastAsia"/>
        </w:rPr>
        <w:t>项目运营及维护方案</w:t>
      </w:r>
      <w:bookmarkEnd w:id="75"/>
    </w:p>
    <w:p w:rsidR="00DB0D73" w:rsidRPr="00BB44F3" w:rsidRDefault="00DB0D73" w:rsidP="00B5349D">
      <w:pPr>
        <w:pStyle w:val="Heading3"/>
        <w:ind w:left="0"/>
        <w:rPr>
          <w:rFonts w:ascii="宋体"/>
        </w:rPr>
      </w:pPr>
      <w:bookmarkStart w:id="76" w:name="_Toc494130562"/>
      <w:r w:rsidRPr="00BB44F3">
        <w:rPr>
          <w:rFonts w:ascii="宋体" w:hAnsi="宋体" w:hint="eastAsia"/>
        </w:rPr>
        <w:t>项目运营期运营费用分析及运营期间维护费用分析</w:t>
      </w:r>
      <w:bookmarkEnd w:id="76"/>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CC1529">
      <w:pPr>
        <w:pStyle w:val="Heading3"/>
        <w:rPr>
          <w:rFonts w:ascii="宋体"/>
        </w:rPr>
      </w:pPr>
      <w:bookmarkStart w:id="77" w:name="_Toc494130563"/>
      <w:r w:rsidRPr="00BB44F3">
        <w:rPr>
          <w:rFonts w:ascii="宋体" w:hAnsi="宋体" w:hint="eastAsia"/>
        </w:rPr>
        <w:t>运营管理原则</w:t>
      </w:r>
      <w:bookmarkEnd w:id="77"/>
    </w:p>
    <w:p w:rsidR="00DB0D73" w:rsidRPr="00BB44F3" w:rsidRDefault="00DB0D73" w:rsidP="00FC62E5">
      <w:pPr>
        <w:pStyle w:val="Heading4"/>
      </w:pPr>
      <w:bookmarkStart w:id="78" w:name="_Toc2803"/>
      <w:bookmarkStart w:id="79" w:name="_Toc19604"/>
      <w:bookmarkStart w:id="80" w:name="_Toc494130564"/>
      <w:r w:rsidRPr="00BB44F3">
        <w:rPr>
          <w:rFonts w:hint="eastAsia"/>
        </w:rPr>
        <w:t>针对运营与维护工作承诺</w:t>
      </w:r>
      <w:bookmarkEnd w:id="78"/>
      <w:bookmarkEnd w:id="79"/>
      <w:bookmarkEnd w:id="80"/>
    </w:p>
    <w:p w:rsidR="00DB0D73" w:rsidRPr="00BB44F3" w:rsidRDefault="00DB0D73" w:rsidP="00FB6A79">
      <w:pPr>
        <w:spacing w:line="480" w:lineRule="auto"/>
        <w:ind w:firstLineChars="200" w:firstLine="31680"/>
        <w:rPr>
          <w:rFonts w:ascii="宋体" w:eastAsia="宋体" w:hAnsi="宋体" w:cs="宋体"/>
          <w:color w:val="000000"/>
          <w:sz w:val="24"/>
        </w:rPr>
      </w:pPr>
      <w:r w:rsidRPr="00BB44F3">
        <w:rPr>
          <w:rFonts w:ascii="宋体" w:eastAsia="宋体" w:hAnsi="宋体" w:cs="宋体" w:hint="eastAsia"/>
          <w:color w:val="000000"/>
          <w:sz w:val="24"/>
        </w:rPr>
        <w:t>我单位积极响应招标文件内关于运营与维护的的相关要求，并承诺严格执行《</w:t>
      </w:r>
      <w:r w:rsidRPr="00BB44F3">
        <w:rPr>
          <w:rFonts w:ascii="宋体" w:eastAsia="宋体" w:hAnsi="宋体" w:cs="宋体"/>
          <w:color w:val="000000"/>
          <w:sz w:val="24"/>
        </w:rPr>
        <w:t>XX</w:t>
      </w:r>
      <w:r w:rsidRPr="00BB44F3">
        <w:rPr>
          <w:rFonts w:ascii="宋体" w:eastAsia="宋体" w:hAnsi="宋体" w:cs="宋体" w:hint="eastAsia"/>
          <w:color w:val="000000"/>
          <w:sz w:val="24"/>
        </w:rPr>
        <w:t>市城区道路工程</w:t>
      </w:r>
      <w:r w:rsidRPr="00BB44F3">
        <w:rPr>
          <w:rFonts w:ascii="宋体" w:eastAsia="宋体" w:hAnsi="宋体" w:cs="宋体"/>
          <w:color w:val="000000"/>
          <w:sz w:val="24"/>
        </w:rPr>
        <w:t>PPP</w:t>
      </w:r>
      <w:r w:rsidRPr="00BB44F3">
        <w:rPr>
          <w:rFonts w:ascii="宋体" w:eastAsia="宋体" w:hAnsi="宋体" w:cs="宋体" w:hint="eastAsia"/>
          <w:color w:val="000000"/>
          <w:sz w:val="24"/>
        </w:rPr>
        <w:t>项目协议》内的对应条款，保证本项目在正常完工后可持续性的进行正常的管理、运营、维护，最终达到正常移交的目的。</w:t>
      </w:r>
    </w:p>
    <w:p w:rsidR="00DB0D73" w:rsidRPr="00BB44F3" w:rsidRDefault="00DB0D73" w:rsidP="00FC62E5">
      <w:pPr>
        <w:pStyle w:val="Heading4"/>
      </w:pPr>
      <w:bookmarkStart w:id="81" w:name="_Toc1219"/>
      <w:bookmarkStart w:id="82" w:name="_Toc494130565"/>
      <w:r w:rsidRPr="00BB44F3">
        <w:rPr>
          <w:rFonts w:hint="eastAsia"/>
        </w:rPr>
        <w:t>运维要求</w:t>
      </w:r>
      <w:bookmarkEnd w:id="81"/>
      <w:bookmarkEnd w:id="82"/>
    </w:p>
    <w:p w:rsidR="00DB0D73" w:rsidRPr="00BB44F3" w:rsidRDefault="00DB0D73" w:rsidP="00FB6A79">
      <w:pPr>
        <w:spacing w:line="400" w:lineRule="exact"/>
        <w:ind w:firstLineChars="200" w:firstLine="31680"/>
        <w:rPr>
          <w:rFonts w:ascii="宋体" w:eastAsia="宋体" w:hAnsi="宋体" w:cs="宋体"/>
          <w:color w:val="000000"/>
          <w:sz w:val="24"/>
        </w:rPr>
      </w:pPr>
      <w:r w:rsidRPr="00BB44F3">
        <w:rPr>
          <w:rFonts w:ascii="宋体" w:eastAsia="宋体" w:hAnsi="宋体" w:cs="宋体" w:hint="eastAsia"/>
          <w:color w:val="000000"/>
          <w:sz w:val="24"/>
        </w:rPr>
        <w:t>根据招标文件内相关内容，针对本项目我单位承担的主要责任进行如下说明。</w:t>
      </w:r>
    </w:p>
    <w:p w:rsidR="00DB0D73" w:rsidRPr="00BB44F3" w:rsidRDefault="00DB0D73" w:rsidP="002610A3">
      <w:pPr>
        <w:spacing w:line="400" w:lineRule="exact"/>
        <w:jc w:val="left"/>
        <w:rPr>
          <w:rFonts w:ascii="宋体" w:eastAsia="宋体" w:hAnsi="宋体"/>
          <w:b/>
          <w:color w:val="000000"/>
          <w:sz w:val="24"/>
          <w:lang w:eastAsia="en-US"/>
        </w:rPr>
      </w:pPr>
      <w:r w:rsidRPr="00BB44F3">
        <w:rPr>
          <w:rFonts w:ascii="宋体" w:eastAsia="宋体" w:hAnsi="宋体" w:cs="宋体" w:hint="eastAsia"/>
          <w:bCs/>
          <w:color w:val="000000"/>
          <w:sz w:val="24"/>
        </w:rPr>
        <w:t>（</w:t>
      </w:r>
      <w:r w:rsidRPr="00BB44F3">
        <w:rPr>
          <w:rFonts w:ascii="宋体" w:eastAsia="宋体" w:hAnsi="宋体"/>
          <w:bCs/>
          <w:color w:val="000000"/>
          <w:sz w:val="24"/>
        </w:rPr>
        <w:t>1</w:t>
      </w:r>
      <w:r w:rsidRPr="00BB44F3">
        <w:rPr>
          <w:rFonts w:ascii="宋体" w:eastAsia="宋体" w:hAnsi="宋体" w:cs="宋体" w:hint="eastAsia"/>
          <w:bCs/>
          <w:color w:val="000000"/>
          <w:sz w:val="24"/>
        </w:rPr>
        <w:t>）</w:t>
      </w:r>
      <w:r w:rsidRPr="00BB44F3">
        <w:rPr>
          <w:rFonts w:ascii="宋体" w:eastAsia="宋体" w:hAnsi="宋体" w:cs="宋体"/>
          <w:bCs/>
          <w:color w:val="000000"/>
          <w:sz w:val="24"/>
        </w:rPr>
        <w:t xml:space="preserve"> </w:t>
      </w:r>
      <w:r w:rsidRPr="00BB44F3">
        <w:rPr>
          <w:rFonts w:ascii="宋体" w:eastAsia="宋体" w:hAnsi="宋体" w:cs="宋体" w:hint="eastAsia"/>
          <w:color w:val="000000"/>
          <w:sz w:val="24"/>
        </w:rPr>
        <w:t>我方的主要责任</w:t>
      </w:r>
    </w:p>
    <w:p w:rsidR="00DB0D73" w:rsidRPr="00BB44F3" w:rsidRDefault="00DB0D73" w:rsidP="00C95B55">
      <w:pPr>
        <w:numPr>
          <w:ilvl w:val="0"/>
          <w:numId w:val="15"/>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在整个运营期内，我方应自行承担费用和风险，管理、运维项目设施。</w:t>
      </w:r>
    </w:p>
    <w:p w:rsidR="00DB0D73" w:rsidRPr="00BB44F3" w:rsidRDefault="00DB0D73" w:rsidP="00C95B55">
      <w:pPr>
        <w:numPr>
          <w:ilvl w:val="0"/>
          <w:numId w:val="15"/>
        </w:numPr>
        <w:spacing w:line="400" w:lineRule="exact"/>
        <w:jc w:val="left"/>
        <w:rPr>
          <w:rFonts w:ascii="宋体" w:eastAsia="宋体" w:hAnsi="宋体"/>
          <w:iCs/>
          <w:color w:val="000000"/>
          <w:sz w:val="24"/>
        </w:rPr>
      </w:pPr>
      <w:r w:rsidRPr="00BB44F3">
        <w:rPr>
          <w:rFonts w:ascii="宋体" w:eastAsia="宋体" w:hAnsi="宋体" w:cs="宋体" w:hint="eastAsia"/>
          <w:iCs/>
          <w:color w:val="000000"/>
          <w:sz w:val="24"/>
        </w:rPr>
        <w:t>在</w:t>
      </w:r>
      <w:r w:rsidRPr="00BB44F3">
        <w:rPr>
          <w:rFonts w:ascii="宋体" w:eastAsia="宋体" w:hAnsi="宋体" w:cs="宋体" w:hint="eastAsia"/>
          <w:color w:val="000000"/>
          <w:sz w:val="24"/>
        </w:rPr>
        <w:t>进入运营期</w:t>
      </w:r>
      <w:r w:rsidRPr="00BB44F3">
        <w:rPr>
          <w:rFonts w:ascii="宋体" w:eastAsia="宋体" w:hAnsi="宋体" w:cs="宋体" w:hint="eastAsia"/>
          <w:iCs/>
          <w:color w:val="000000"/>
          <w:sz w:val="24"/>
        </w:rPr>
        <w:t>前，我方将制定包括运维质量保证和质量控制的运维手册，提交甲方备查。</w:t>
      </w:r>
    </w:p>
    <w:p w:rsidR="00DB0D73" w:rsidRPr="00BB44F3" w:rsidRDefault="00DB0D73" w:rsidP="00C95B55">
      <w:pPr>
        <w:numPr>
          <w:ilvl w:val="0"/>
          <w:numId w:val="15"/>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我方确保在整个运营期内，始终根据下列规定运维项目设施：</w:t>
      </w:r>
    </w:p>
    <w:p w:rsidR="00DB0D73" w:rsidRPr="00BB44F3" w:rsidRDefault="00DB0D73" w:rsidP="00C95B55">
      <w:pPr>
        <w:numPr>
          <w:ilvl w:val="0"/>
          <w:numId w:val="16"/>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符合法律法规和规范性文件规定的要件和程序；</w:t>
      </w:r>
    </w:p>
    <w:p w:rsidR="00DB0D73" w:rsidRPr="00BB44F3" w:rsidRDefault="00DB0D73" w:rsidP="00C95B55">
      <w:pPr>
        <w:numPr>
          <w:ilvl w:val="0"/>
          <w:numId w:val="16"/>
        </w:numPr>
        <w:tabs>
          <w:tab w:val="left" w:pos="1080"/>
        </w:tabs>
        <w:spacing w:line="400" w:lineRule="exact"/>
        <w:jc w:val="left"/>
        <w:rPr>
          <w:rFonts w:ascii="宋体" w:eastAsia="宋体" w:hAnsi="宋体"/>
          <w:iCs/>
          <w:color w:val="000000"/>
          <w:sz w:val="24"/>
          <w:lang w:eastAsia="en-US"/>
        </w:rPr>
      </w:pPr>
      <w:r w:rsidRPr="00BB44F3">
        <w:rPr>
          <w:rFonts w:ascii="宋体" w:eastAsia="宋体" w:hAnsi="宋体" w:cs="宋体" w:hint="eastAsia"/>
          <w:color w:val="000000"/>
          <w:sz w:val="24"/>
        </w:rPr>
        <w:t>本合同</w:t>
      </w:r>
      <w:r w:rsidRPr="00BB44F3">
        <w:rPr>
          <w:rFonts w:ascii="宋体" w:eastAsia="宋体" w:hAnsi="宋体" w:cs="宋体" w:hint="eastAsia"/>
          <w:iCs/>
          <w:color w:val="000000"/>
          <w:sz w:val="24"/>
        </w:rPr>
        <w:t>的规定；</w:t>
      </w:r>
    </w:p>
    <w:p w:rsidR="00DB0D73" w:rsidRPr="00BB44F3" w:rsidRDefault="00DB0D73" w:rsidP="00C95B55">
      <w:pPr>
        <w:numPr>
          <w:ilvl w:val="0"/>
          <w:numId w:val="16"/>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维护手册以及与项目设施有关的设备的制造商提供的一切有关手册、指导和建议；</w:t>
      </w:r>
    </w:p>
    <w:p w:rsidR="00DB0D73" w:rsidRPr="00BB44F3" w:rsidRDefault="00DB0D73" w:rsidP="00C95B55">
      <w:pPr>
        <w:numPr>
          <w:ilvl w:val="0"/>
          <w:numId w:val="16"/>
        </w:numPr>
        <w:tabs>
          <w:tab w:val="left" w:pos="1080"/>
        </w:tabs>
        <w:spacing w:line="400" w:lineRule="exact"/>
        <w:jc w:val="left"/>
        <w:rPr>
          <w:rFonts w:ascii="宋体" w:eastAsia="宋体" w:hAnsi="宋体"/>
          <w:color w:val="000000"/>
          <w:sz w:val="24"/>
          <w:lang w:eastAsia="en-US"/>
        </w:rPr>
      </w:pPr>
      <w:r w:rsidRPr="00BB44F3">
        <w:rPr>
          <w:rFonts w:ascii="宋体" w:eastAsia="宋体" w:hAnsi="宋体" w:cs="宋体" w:hint="eastAsia"/>
          <w:color w:val="000000"/>
          <w:sz w:val="24"/>
        </w:rPr>
        <w:t>谨慎工程和运营惯例。</w:t>
      </w:r>
    </w:p>
    <w:p w:rsidR="00DB0D73" w:rsidRPr="00BB44F3" w:rsidRDefault="00DB0D73" w:rsidP="00C95B55">
      <w:pPr>
        <w:numPr>
          <w:ilvl w:val="0"/>
          <w:numId w:val="15"/>
        </w:numPr>
        <w:spacing w:line="400" w:lineRule="exact"/>
        <w:jc w:val="left"/>
        <w:rPr>
          <w:rFonts w:ascii="宋体" w:eastAsia="宋体" w:hAnsi="宋体"/>
          <w:iCs/>
          <w:color w:val="000000"/>
          <w:sz w:val="24"/>
        </w:rPr>
      </w:pPr>
      <w:r w:rsidRPr="00BB44F3">
        <w:rPr>
          <w:rFonts w:ascii="宋体" w:eastAsia="宋体" w:hAnsi="宋体" w:cs="宋体" w:hint="eastAsia"/>
          <w:iCs/>
          <w:color w:val="000000"/>
          <w:sz w:val="24"/>
        </w:rPr>
        <w:t>我方确保</w:t>
      </w:r>
      <w:r w:rsidRPr="00BB44F3">
        <w:rPr>
          <w:rFonts w:ascii="宋体" w:eastAsia="宋体" w:hAnsi="宋体" w:cs="宋体" w:hint="eastAsia"/>
          <w:color w:val="000000"/>
          <w:sz w:val="24"/>
        </w:rPr>
        <w:t>项目设施</w:t>
      </w:r>
      <w:r w:rsidRPr="00BB44F3">
        <w:rPr>
          <w:rFonts w:ascii="宋体" w:eastAsia="宋体" w:hAnsi="宋体" w:cs="宋体" w:hint="eastAsia"/>
          <w:iCs/>
          <w:color w:val="000000"/>
          <w:sz w:val="24"/>
        </w:rPr>
        <w:t>始终处于良好营运状态并能够以安全、连续和稳定的方式提供符合适用法律和本合同要求的服务。</w:t>
      </w:r>
    </w:p>
    <w:p w:rsidR="00DB0D73" w:rsidRPr="00BB44F3" w:rsidRDefault="00DB0D73" w:rsidP="00FC62E5">
      <w:pPr>
        <w:rPr>
          <w:rFonts w:ascii="宋体" w:eastAsia="宋体" w:hAnsi="宋体"/>
          <w:bCs/>
          <w:color w:val="000000"/>
          <w:sz w:val="24"/>
        </w:rPr>
      </w:pPr>
      <w:bookmarkStart w:id="83" w:name="_Toc409227598"/>
      <w:bookmarkStart w:id="84" w:name="_Toc444272309"/>
      <w:bookmarkStart w:id="85" w:name="_Toc165305256"/>
      <w:bookmarkStart w:id="86" w:name="_Toc165305080"/>
      <w:bookmarkStart w:id="87" w:name="_Toc165305620"/>
      <w:r w:rsidRPr="00BB44F3">
        <w:rPr>
          <w:rFonts w:ascii="宋体" w:eastAsia="宋体" w:hAnsi="宋体" w:cs="宋体" w:hint="eastAsia"/>
          <w:bCs/>
          <w:color w:val="000000"/>
          <w:sz w:val="24"/>
        </w:rPr>
        <w:t>（</w:t>
      </w:r>
      <w:r w:rsidRPr="00BB44F3">
        <w:rPr>
          <w:rFonts w:ascii="宋体" w:eastAsia="宋体" w:hAnsi="宋体"/>
          <w:bCs/>
          <w:color w:val="000000"/>
          <w:sz w:val="24"/>
        </w:rPr>
        <w:t>2</w:t>
      </w:r>
      <w:r w:rsidRPr="00BB44F3">
        <w:rPr>
          <w:rFonts w:ascii="宋体" w:eastAsia="宋体" w:hAnsi="宋体" w:cs="宋体" w:hint="eastAsia"/>
          <w:bCs/>
          <w:color w:val="000000"/>
          <w:sz w:val="24"/>
        </w:rPr>
        <w:t>）</w:t>
      </w:r>
      <w:r w:rsidRPr="00BB44F3">
        <w:rPr>
          <w:rFonts w:ascii="宋体" w:eastAsia="宋体" w:hAnsi="宋体"/>
          <w:bCs/>
          <w:color w:val="000000"/>
          <w:sz w:val="24"/>
        </w:rPr>
        <w:t xml:space="preserve"> </w:t>
      </w:r>
      <w:r w:rsidRPr="00BB44F3">
        <w:rPr>
          <w:rFonts w:ascii="宋体" w:eastAsia="宋体" w:hAnsi="宋体" w:cs="宋体" w:hint="eastAsia"/>
          <w:bCs/>
          <w:color w:val="000000"/>
          <w:sz w:val="24"/>
        </w:rPr>
        <w:t>运维和修理记录</w:t>
      </w:r>
      <w:bookmarkEnd w:id="83"/>
      <w:bookmarkEnd w:id="84"/>
      <w:bookmarkEnd w:id="85"/>
      <w:bookmarkEnd w:id="86"/>
      <w:bookmarkEnd w:id="87"/>
    </w:p>
    <w:p w:rsidR="00DB0D73" w:rsidRPr="00BB44F3" w:rsidRDefault="00DB0D73" w:rsidP="00FC62E5">
      <w:pPr>
        <w:spacing w:line="400" w:lineRule="exact"/>
        <w:ind w:firstLine="480"/>
        <w:rPr>
          <w:rFonts w:ascii="宋体" w:eastAsia="宋体" w:hAnsi="宋体"/>
          <w:color w:val="000000"/>
          <w:sz w:val="24"/>
        </w:rPr>
      </w:pPr>
      <w:r w:rsidRPr="00BB44F3">
        <w:rPr>
          <w:rFonts w:ascii="宋体" w:eastAsia="宋体" w:hAnsi="宋体" w:cs="宋体" w:hint="eastAsia"/>
          <w:color w:val="000000"/>
          <w:sz w:val="24"/>
        </w:rPr>
        <w:t>我方确保：</w:t>
      </w:r>
    </w:p>
    <w:p w:rsidR="00DB0D73" w:rsidRPr="00BB44F3" w:rsidRDefault="00DB0D73" w:rsidP="00C95B55">
      <w:pPr>
        <w:numPr>
          <w:ilvl w:val="0"/>
          <w:numId w:val="17"/>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对运维和修理项目的情况进行详细记录；</w:t>
      </w:r>
    </w:p>
    <w:p w:rsidR="00DB0D73" w:rsidRPr="00BB44F3" w:rsidRDefault="00DB0D73" w:rsidP="00C95B55">
      <w:pPr>
        <w:numPr>
          <w:ilvl w:val="0"/>
          <w:numId w:val="17"/>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准许甲方在给予合理通知后于正常工作时间对其运维情况进行检查并查阅和复制上述记录。</w:t>
      </w:r>
    </w:p>
    <w:p w:rsidR="00DB0D73" w:rsidRPr="00BB44F3" w:rsidRDefault="00DB0D73" w:rsidP="00FC62E5">
      <w:pPr>
        <w:tabs>
          <w:tab w:val="left" w:pos="1260"/>
        </w:tabs>
        <w:spacing w:line="400" w:lineRule="exact"/>
        <w:ind w:firstLine="480"/>
        <w:rPr>
          <w:rFonts w:ascii="宋体" w:eastAsia="宋体" w:hAnsi="宋体"/>
          <w:color w:val="000000"/>
          <w:sz w:val="24"/>
        </w:rPr>
      </w:pPr>
      <w:r w:rsidRPr="00BB44F3">
        <w:rPr>
          <w:rFonts w:ascii="宋体" w:eastAsia="宋体" w:hAnsi="宋体" w:cs="宋体" w:hint="eastAsia"/>
          <w:color w:val="000000"/>
          <w:sz w:val="24"/>
        </w:rPr>
        <w:t>甲方承诺若乙方的上述记录可能包含商业秘密的，其应尽合理努力予以保密。</w:t>
      </w:r>
    </w:p>
    <w:p w:rsidR="00DB0D73" w:rsidRPr="00BB44F3" w:rsidRDefault="00DB0D73" w:rsidP="00FC62E5">
      <w:pPr>
        <w:rPr>
          <w:rFonts w:ascii="宋体" w:eastAsia="宋体" w:hAnsi="宋体"/>
          <w:b/>
          <w:color w:val="000000"/>
          <w:sz w:val="24"/>
          <w:lang w:eastAsia="en-US"/>
        </w:rPr>
      </w:pPr>
      <w:bookmarkStart w:id="88" w:name="_Toc444272310"/>
      <w:bookmarkStart w:id="89" w:name="_Toc165305257"/>
      <w:bookmarkStart w:id="90" w:name="_Toc165305081"/>
      <w:bookmarkStart w:id="91" w:name="_Toc165305621"/>
      <w:bookmarkStart w:id="92" w:name="_Toc409227599"/>
      <w:r w:rsidRPr="00BB44F3">
        <w:rPr>
          <w:rFonts w:ascii="宋体" w:eastAsia="宋体" w:hAnsi="宋体"/>
          <w:b/>
          <w:color w:val="000000"/>
          <w:sz w:val="24"/>
        </w:rPr>
        <w:t xml:space="preserve"> </w:t>
      </w:r>
      <w:r w:rsidRPr="00BB44F3">
        <w:rPr>
          <w:rFonts w:ascii="宋体" w:eastAsia="宋体" w:hAnsi="宋体" w:cs="宋体" w:hint="eastAsia"/>
          <w:bCs/>
          <w:color w:val="000000"/>
          <w:sz w:val="24"/>
        </w:rPr>
        <w:t>（</w:t>
      </w:r>
      <w:r w:rsidRPr="00BB44F3">
        <w:rPr>
          <w:rFonts w:ascii="宋体" w:eastAsia="宋体" w:hAnsi="宋体"/>
          <w:bCs/>
          <w:color w:val="000000"/>
          <w:sz w:val="24"/>
        </w:rPr>
        <w:t>3</w:t>
      </w:r>
      <w:r w:rsidRPr="00BB44F3">
        <w:rPr>
          <w:rFonts w:ascii="宋体" w:eastAsia="宋体" w:hAnsi="宋体" w:cs="宋体" w:hint="eastAsia"/>
          <w:bCs/>
          <w:color w:val="000000"/>
          <w:sz w:val="24"/>
        </w:rPr>
        <w:t>）</w:t>
      </w:r>
      <w:r w:rsidRPr="00BB44F3">
        <w:rPr>
          <w:rFonts w:ascii="宋体" w:eastAsia="宋体" w:hAnsi="宋体"/>
          <w:bCs/>
          <w:color w:val="000000"/>
          <w:sz w:val="24"/>
        </w:rPr>
        <w:t xml:space="preserve"> </w:t>
      </w:r>
      <w:r w:rsidRPr="00BB44F3">
        <w:rPr>
          <w:rFonts w:ascii="宋体" w:eastAsia="宋体" w:hAnsi="宋体" w:cs="宋体" w:hint="eastAsia"/>
          <w:bCs/>
          <w:color w:val="000000"/>
          <w:sz w:val="24"/>
        </w:rPr>
        <w:t>监督与检查</w:t>
      </w:r>
      <w:bookmarkEnd w:id="88"/>
      <w:bookmarkEnd w:id="89"/>
      <w:bookmarkEnd w:id="90"/>
      <w:bookmarkEnd w:id="91"/>
      <w:bookmarkEnd w:id="92"/>
    </w:p>
    <w:p w:rsidR="00DB0D73" w:rsidRPr="00BB44F3" w:rsidRDefault="00DB0D73" w:rsidP="00C95B55">
      <w:pPr>
        <w:numPr>
          <w:ilvl w:val="0"/>
          <w:numId w:val="18"/>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甲方有权派出监督员或者指定任何代表在任何时候进入项目场地，以监察项目设施的运维。但是，甲方监督员或其指定代表进入项目场地或乙方的办公场所不应不适当地干涉乙方对项目的正常运维工作。</w:t>
      </w:r>
    </w:p>
    <w:p w:rsidR="00DB0D73" w:rsidRPr="00BB44F3" w:rsidRDefault="00DB0D73" w:rsidP="00C95B55">
      <w:pPr>
        <w:numPr>
          <w:ilvl w:val="0"/>
          <w:numId w:val="18"/>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应甲方的要求，我方确保在十日内提供：</w:t>
      </w:r>
    </w:p>
    <w:p w:rsidR="00DB0D73" w:rsidRPr="00BB44F3" w:rsidRDefault="00DB0D73" w:rsidP="00C95B55">
      <w:pPr>
        <w:numPr>
          <w:ilvl w:val="0"/>
          <w:numId w:val="19"/>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自进入运维日起，在每个季度结束后的十日内提交的一份关于项目运维的报告；</w:t>
      </w:r>
    </w:p>
    <w:p w:rsidR="00DB0D73" w:rsidRPr="00BB44F3" w:rsidRDefault="00DB0D73" w:rsidP="00C95B55">
      <w:pPr>
        <w:numPr>
          <w:ilvl w:val="0"/>
          <w:numId w:val="19"/>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甲方认为必要的任何其他运维资料和信息。</w:t>
      </w:r>
    </w:p>
    <w:p w:rsidR="00DB0D73" w:rsidRPr="00BB44F3" w:rsidRDefault="00DB0D73" w:rsidP="00FC62E5">
      <w:pPr>
        <w:rPr>
          <w:rFonts w:ascii="宋体" w:eastAsia="宋体" w:hAnsi="宋体"/>
          <w:b/>
          <w:color w:val="000000"/>
          <w:sz w:val="24"/>
        </w:rPr>
      </w:pPr>
      <w:bookmarkStart w:id="93" w:name="_Toc165305258"/>
      <w:bookmarkStart w:id="94" w:name="_Toc165305082"/>
      <w:bookmarkStart w:id="95" w:name="_Toc409227600"/>
      <w:bookmarkStart w:id="96" w:name="_Toc165305622"/>
      <w:bookmarkStart w:id="97" w:name="_Toc444272311"/>
      <w:r w:rsidRPr="00BB44F3">
        <w:rPr>
          <w:rFonts w:ascii="宋体" w:eastAsia="宋体" w:hAnsi="宋体" w:cs="宋体" w:hint="eastAsia"/>
          <w:bCs/>
          <w:color w:val="000000"/>
          <w:sz w:val="24"/>
        </w:rPr>
        <w:t>（</w:t>
      </w:r>
      <w:r w:rsidRPr="00BB44F3">
        <w:rPr>
          <w:rFonts w:ascii="宋体" w:eastAsia="宋体" w:hAnsi="宋体"/>
          <w:bCs/>
          <w:color w:val="000000"/>
          <w:sz w:val="24"/>
        </w:rPr>
        <w:t>4</w:t>
      </w:r>
      <w:r w:rsidRPr="00BB44F3">
        <w:rPr>
          <w:rFonts w:ascii="宋体" w:eastAsia="宋体" w:hAnsi="宋体" w:cs="宋体" w:hint="eastAsia"/>
          <w:bCs/>
          <w:color w:val="000000"/>
          <w:sz w:val="24"/>
        </w:rPr>
        <w:t>）</w:t>
      </w:r>
      <w:r w:rsidRPr="00BB44F3">
        <w:rPr>
          <w:rFonts w:ascii="宋体" w:eastAsia="宋体" w:hAnsi="宋体"/>
          <w:bCs/>
          <w:color w:val="000000"/>
          <w:sz w:val="24"/>
        </w:rPr>
        <w:t xml:space="preserve">  </w:t>
      </w:r>
      <w:r w:rsidRPr="00BB44F3">
        <w:rPr>
          <w:rFonts w:ascii="宋体" w:eastAsia="宋体" w:hAnsi="宋体" w:cs="宋体" w:hint="eastAsia"/>
          <w:bCs/>
          <w:color w:val="000000"/>
          <w:sz w:val="24"/>
        </w:rPr>
        <w:t>甲方介入运维</w:t>
      </w:r>
      <w:bookmarkEnd w:id="93"/>
      <w:bookmarkEnd w:id="94"/>
      <w:bookmarkEnd w:id="95"/>
      <w:bookmarkEnd w:id="96"/>
      <w:bookmarkEnd w:id="97"/>
    </w:p>
    <w:p w:rsidR="00DB0D73" w:rsidRPr="00BB44F3" w:rsidRDefault="00DB0D73" w:rsidP="00FC62E5">
      <w:pPr>
        <w:spacing w:line="400" w:lineRule="exact"/>
        <w:ind w:firstLine="480"/>
        <w:rPr>
          <w:rFonts w:ascii="宋体" w:eastAsia="宋体" w:hAnsi="宋体"/>
          <w:iCs/>
          <w:color w:val="000000"/>
          <w:sz w:val="24"/>
        </w:rPr>
      </w:pPr>
      <w:r w:rsidRPr="00BB44F3">
        <w:rPr>
          <w:rFonts w:ascii="宋体" w:eastAsia="宋体" w:hAnsi="宋体" w:cs="宋体" w:hint="eastAsia"/>
          <w:iCs/>
          <w:color w:val="000000"/>
          <w:sz w:val="24"/>
        </w:rPr>
        <w:t>如果甲方认为：我方未能按照本合同的规定运维本项目，且我方在收到甲方通知后的三十日内或双方另行商定的合理期限内未能就上述情况进行补救的，则甲方有权自行或者委托第三方介入项目运维工作，费用和风险均由我方承担。甲方有权在向我方提供详细的费用和支出记录后，从运维保函项下提取该款项。当运维保函不足以支付运维费用时，甲方有权从可用性服务费中支取该费用。</w:t>
      </w:r>
    </w:p>
    <w:p w:rsidR="00DB0D73" w:rsidRPr="00BB44F3" w:rsidRDefault="00DB0D73" w:rsidP="00FC62E5">
      <w:pPr>
        <w:spacing w:line="400" w:lineRule="exact"/>
        <w:ind w:firstLine="480"/>
        <w:rPr>
          <w:rFonts w:ascii="宋体" w:eastAsia="宋体" w:hAnsi="宋体"/>
          <w:iCs/>
          <w:color w:val="000000"/>
          <w:sz w:val="24"/>
        </w:rPr>
      </w:pPr>
      <w:r w:rsidRPr="00BB44F3">
        <w:rPr>
          <w:rFonts w:ascii="宋体" w:eastAsia="宋体" w:hAnsi="宋体" w:cs="宋体" w:hint="eastAsia"/>
          <w:color w:val="000000"/>
          <w:sz w:val="24"/>
        </w:rPr>
        <w:t>当甲乙双方对运营期间绩效考核结果产生争议时，由双方认可的第三方机构或组织对运维绩效考核进行评定。</w:t>
      </w:r>
    </w:p>
    <w:p w:rsidR="00DB0D73" w:rsidRPr="00BB44F3" w:rsidRDefault="00DB0D73" w:rsidP="00FC62E5">
      <w:pPr>
        <w:rPr>
          <w:rFonts w:ascii="宋体" w:eastAsia="宋体" w:hAnsi="宋体"/>
          <w:b/>
          <w:color w:val="000000"/>
          <w:sz w:val="24"/>
        </w:rPr>
      </w:pPr>
      <w:bookmarkStart w:id="98" w:name="_Toc444272312"/>
      <w:bookmarkStart w:id="99" w:name="_Toc165305083"/>
      <w:bookmarkStart w:id="100" w:name="_Toc409227601"/>
      <w:bookmarkStart w:id="101" w:name="_Toc165305623"/>
      <w:bookmarkStart w:id="102" w:name="_Toc165305259"/>
      <w:r w:rsidRPr="00BB44F3">
        <w:rPr>
          <w:rFonts w:ascii="宋体" w:eastAsia="宋体" w:hAnsi="宋体" w:cs="宋体" w:hint="eastAsia"/>
          <w:bCs/>
          <w:color w:val="000000"/>
          <w:sz w:val="24"/>
        </w:rPr>
        <w:t>（</w:t>
      </w:r>
      <w:r w:rsidRPr="00BB44F3">
        <w:rPr>
          <w:rFonts w:ascii="宋体" w:eastAsia="宋体" w:hAnsi="宋体"/>
          <w:bCs/>
          <w:color w:val="000000"/>
          <w:sz w:val="24"/>
        </w:rPr>
        <w:t>5</w:t>
      </w:r>
      <w:r w:rsidRPr="00BB44F3">
        <w:rPr>
          <w:rFonts w:ascii="宋体" w:eastAsia="宋体" w:hAnsi="宋体" w:cs="宋体" w:hint="eastAsia"/>
          <w:bCs/>
          <w:color w:val="000000"/>
          <w:sz w:val="24"/>
        </w:rPr>
        <w:t>）</w:t>
      </w:r>
      <w:r w:rsidRPr="00BB44F3">
        <w:rPr>
          <w:rFonts w:ascii="宋体" w:eastAsia="宋体" w:hAnsi="宋体"/>
          <w:bCs/>
          <w:color w:val="000000"/>
          <w:sz w:val="24"/>
        </w:rPr>
        <w:t xml:space="preserve">  </w:t>
      </w:r>
      <w:r w:rsidRPr="00BB44F3">
        <w:rPr>
          <w:rFonts w:ascii="宋体" w:eastAsia="宋体" w:hAnsi="宋体" w:cs="宋体" w:hint="eastAsia"/>
          <w:bCs/>
          <w:color w:val="000000"/>
          <w:sz w:val="24"/>
        </w:rPr>
        <w:t>对项目进行变动</w:t>
      </w:r>
      <w:bookmarkEnd w:id="98"/>
      <w:bookmarkEnd w:id="99"/>
      <w:bookmarkEnd w:id="100"/>
      <w:bookmarkEnd w:id="101"/>
      <w:bookmarkEnd w:id="102"/>
    </w:p>
    <w:p w:rsidR="00DB0D73" w:rsidRPr="00BB44F3" w:rsidRDefault="00DB0D73" w:rsidP="00FC62E5">
      <w:pPr>
        <w:rPr>
          <w:rFonts w:ascii="宋体" w:eastAsia="宋体" w:hAnsi="宋体"/>
          <w:iCs/>
          <w:color w:val="000000"/>
          <w:sz w:val="24"/>
        </w:rPr>
      </w:pPr>
      <w:r w:rsidRPr="00BB44F3">
        <w:rPr>
          <w:rFonts w:ascii="宋体" w:eastAsia="宋体" w:hAnsi="宋体" w:cs="宋体" w:hint="eastAsia"/>
          <w:iCs/>
          <w:color w:val="000000"/>
          <w:sz w:val="24"/>
        </w:rPr>
        <w:t>在运营期内，我方征得甲方书面同意后可以对</w:t>
      </w:r>
      <w:r w:rsidRPr="00BB44F3">
        <w:rPr>
          <w:rFonts w:ascii="宋体" w:eastAsia="宋体" w:hAnsi="宋体" w:cs="宋体" w:hint="eastAsia"/>
          <w:color w:val="000000"/>
          <w:sz w:val="24"/>
        </w:rPr>
        <w:t>项目</w:t>
      </w:r>
      <w:r w:rsidRPr="00BB44F3">
        <w:rPr>
          <w:rFonts w:ascii="宋体" w:eastAsia="宋体" w:hAnsi="宋体" w:cs="宋体" w:hint="eastAsia"/>
          <w:iCs/>
          <w:color w:val="000000"/>
          <w:sz w:val="24"/>
        </w:rPr>
        <w:t>进行更新改造，改造程序和费用适用</w:t>
      </w:r>
      <w:r w:rsidRPr="00BB44F3">
        <w:rPr>
          <w:rFonts w:ascii="宋体" w:eastAsia="宋体" w:hAnsi="宋体" w:cs="宋体" w:hint="eastAsia"/>
          <w:color w:val="000000"/>
          <w:sz w:val="24"/>
        </w:rPr>
        <w:t>本合同</w:t>
      </w:r>
      <w:r w:rsidRPr="00BB44F3">
        <w:rPr>
          <w:rFonts w:ascii="宋体" w:eastAsia="宋体" w:hAnsi="宋体" w:cs="宋体" w:hint="eastAsia"/>
          <w:iCs/>
          <w:color w:val="000000"/>
          <w:sz w:val="24"/>
        </w:rPr>
        <w:t>第</w:t>
      </w:r>
      <w:r w:rsidRPr="00BB44F3">
        <w:rPr>
          <w:rFonts w:ascii="宋体" w:eastAsia="宋体" w:hAnsi="宋体"/>
          <w:iCs/>
          <w:color w:val="000000"/>
          <w:sz w:val="24"/>
        </w:rPr>
        <w:t>14</w:t>
      </w:r>
      <w:r w:rsidRPr="00BB44F3">
        <w:rPr>
          <w:rFonts w:ascii="宋体" w:eastAsia="宋体" w:hAnsi="宋体" w:cs="宋体" w:hint="eastAsia"/>
          <w:iCs/>
          <w:color w:val="000000"/>
          <w:sz w:val="24"/>
        </w:rPr>
        <w:t>条</w:t>
      </w:r>
      <w:r w:rsidRPr="00BB44F3">
        <w:rPr>
          <w:rFonts w:ascii="宋体" w:eastAsia="宋体" w:hAnsi="宋体"/>
          <w:iCs/>
          <w:color w:val="000000"/>
          <w:sz w:val="24"/>
        </w:rPr>
        <w:t>(</w:t>
      </w:r>
      <w:r w:rsidRPr="00BB44F3">
        <w:rPr>
          <w:rFonts w:ascii="宋体" w:eastAsia="宋体" w:hAnsi="宋体" w:cs="宋体" w:hint="eastAsia"/>
          <w:iCs/>
          <w:color w:val="000000"/>
          <w:sz w:val="24"/>
        </w:rPr>
        <w:t>乙方要求的</w:t>
      </w:r>
      <w:r w:rsidRPr="00BB44F3">
        <w:rPr>
          <w:rFonts w:ascii="宋体" w:eastAsia="宋体" w:hAnsi="宋体" w:cs="宋体" w:hint="eastAsia"/>
          <w:color w:val="000000"/>
          <w:sz w:val="24"/>
        </w:rPr>
        <w:t>变动</w:t>
      </w:r>
      <w:r w:rsidRPr="00BB44F3">
        <w:rPr>
          <w:rFonts w:ascii="宋体" w:eastAsia="宋体" w:hAnsi="宋体"/>
          <w:iCs/>
          <w:color w:val="000000"/>
          <w:sz w:val="24"/>
        </w:rPr>
        <w:t>)</w:t>
      </w:r>
      <w:r w:rsidRPr="00BB44F3">
        <w:rPr>
          <w:rFonts w:ascii="宋体" w:eastAsia="宋体" w:hAnsi="宋体" w:cs="宋体" w:hint="eastAsia"/>
          <w:iCs/>
          <w:color w:val="000000"/>
          <w:sz w:val="24"/>
        </w:rPr>
        <w:t>的规定。</w:t>
      </w:r>
    </w:p>
    <w:p w:rsidR="00DB0D73" w:rsidRPr="00BB44F3" w:rsidRDefault="00DB0D73" w:rsidP="00FC62E5">
      <w:pPr>
        <w:rPr>
          <w:rFonts w:ascii="宋体" w:eastAsia="宋体" w:hAnsi="宋体"/>
          <w:b/>
          <w:color w:val="000000"/>
          <w:sz w:val="24"/>
          <w:lang w:eastAsia="en-US"/>
        </w:rPr>
      </w:pPr>
      <w:bookmarkStart w:id="103" w:name="_Toc165305084"/>
      <w:bookmarkStart w:id="104" w:name="_Toc165305624"/>
      <w:bookmarkStart w:id="105" w:name="_Toc409227602"/>
      <w:bookmarkStart w:id="106" w:name="_Toc165305260"/>
      <w:bookmarkStart w:id="107" w:name="_Toc444272313"/>
      <w:r w:rsidRPr="00BB44F3">
        <w:rPr>
          <w:rFonts w:ascii="宋体" w:eastAsia="宋体" w:hAnsi="宋体" w:cs="宋体" w:hint="eastAsia"/>
          <w:bCs/>
          <w:color w:val="000000"/>
          <w:sz w:val="24"/>
        </w:rPr>
        <w:t>（</w:t>
      </w:r>
      <w:r w:rsidRPr="00BB44F3">
        <w:rPr>
          <w:rFonts w:ascii="宋体" w:eastAsia="宋体" w:hAnsi="宋体"/>
          <w:bCs/>
          <w:color w:val="000000"/>
          <w:sz w:val="24"/>
        </w:rPr>
        <w:t>6</w:t>
      </w:r>
      <w:r w:rsidRPr="00BB44F3">
        <w:rPr>
          <w:rFonts w:ascii="宋体" w:eastAsia="宋体" w:hAnsi="宋体" w:cs="宋体" w:hint="eastAsia"/>
          <w:bCs/>
          <w:color w:val="000000"/>
          <w:sz w:val="24"/>
        </w:rPr>
        <w:t>）</w:t>
      </w:r>
      <w:r w:rsidRPr="00BB44F3">
        <w:rPr>
          <w:rFonts w:ascii="宋体" w:eastAsia="宋体" w:hAnsi="宋体"/>
          <w:bCs/>
          <w:color w:val="000000"/>
          <w:sz w:val="24"/>
        </w:rPr>
        <w:t xml:space="preserve">  </w:t>
      </w:r>
      <w:r w:rsidRPr="00BB44F3">
        <w:rPr>
          <w:rFonts w:ascii="宋体" w:eastAsia="宋体" w:hAnsi="宋体" w:cs="宋体" w:hint="eastAsia"/>
          <w:bCs/>
          <w:color w:val="000000"/>
          <w:sz w:val="24"/>
        </w:rPr>
        <w:t>运维承包商</w:t>
      </w:r>
      <w:bookmarkEnd w:id="103"/>
      <w:bookmarkEnd w:id="104"/>
      <w:bookmarkEnd w:id="105"/>
      <w:bookmarkEnd w:id="106"/>
      <w:bookmarkEnd w:id="107"/>
    </w:p>
    <w:p w:rsidR="00DB0D73" w:rsidRPr="00BB44F3" w:rsidRDefault="00DB0D73" w:rsidP="00C95B55">
      <w:pPr>
        <w:numPr>
          <w:ilvl w:val="0"/>
          <w:numId w:val="20"/>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我方在报经甲方事先书面同意后，可选择第三方运维承包商负责项目的运维的，应按照经甲方事先书面认可的遴选方式、资格条件、业绩要求等，依法选择一家在相同项目性质方面具有丰富经验的专业运维商，并应将有关结果报甲方备案。</w:t>
      </w:r>
    </w:p>
    <w:p w:rsidR="00DB0D73" w:rsidRPr="00BB44F3" w:rsidRDefault="00DB0D73" w:rsidP="00C95B55">
      <w:pPr>
        <w:numPr>
          <w:ilvl w:val="0"/>
          <w:numId w:val="20"/>
        </w:numPr>
        <w:spacing w:line="400" w:lineRule="exact"/>
        <w:jc w:val="left"/>
        <w:rPr>
          <w:rFonts w:ascii="宋体" w:eastAsia="宋体" w:hAnsi="宋体"/>
          <w:color w:val="000000"/>
          <w:sz w:val="24"/>
          <w:lang w:eastAsia="en-US"/>
        </w:rPr>
      </w:pPr>
      <w:r w:rsidRPr="00BB44F3">
        <w:rPr>
          <w:rFonts w:ascii="宋体" w:eastAsia="宋体" w:hAnsi="宋体" w:cs="宋体" w:hint="eastAsia"/>
          <w:color w:val="000000"/>
          <w:sz w:val="24"/>
        </w:rPr>
        <w:t>我方对甲方的责任</w:t>
      </w:r>
    </w:p>
    <w:p w:rsidR="00DB0D73" w:rsidRPr="00BB44F3" w:rsidRDefault="00DB0D73" w:rsidP="00C95B55">
      <w:pPr>
        <w:numPr>
          <w:ilvl w:val="0"/>
          <w:numId w:val="21"/>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甲方对运维承包商的认可并不解除我方在本合同项下的任何义务。我方对于运维承包商或由其有关人员的任何作为或不作为对甲方承担完全的责任。</w:t>
      </w:r>
    </w:p>
    <w:p w:rsidR="00DB0D73" w:rsidRPr="00BB44F3" w:rsidRDefault="00DB0D73" w:rsidP="00C95B55">
      <w:pPr>
        <w:numPr>
          <w:ilvl w:val="0"/>
          <w:numId w:val="21"/>
        </w:numPr>
        <w:tabs>
          <w:tab w:val="left" w:pos="1080"/>
        </w:tabs>
        <w:spacing w:line="400" w:lineRule="exact"/>
        <w:jc w:val="left"/>
        <w:rPr>
          <w:rFonts w:ascii="宋体" w:eastAsia="宋体" w:hAnsi="宋体"/>
          <w:color w:val="000000"/>
          <w:sz w:val="24"/>
        </w:rPr>
      </w:pPr>
      <w:r w:rsidRPr="00BB44F3">
        <w:rPr>
          <w:rFonts w:ascii="宋体" w:eastAsia="宋体" w:hAnsi="宋体" w:cs="宋体" w:hint="eastAsia"/>
          <w:color w:val="000000"/>
          <w:sz w:val="24"/>
        </w:rPr>
        <w:t>运维合同应包含使运维承包商能够履行本合同项下的义务所必需的条款或规定。</w:t>
      </w:r>
    </w:p>
    <w:p w:rsidR="00DB0D73" w:rsidRPr="00BB44F3" w:rsidRDefault="00DB0D73" w:rsidP="00C95B55">
      <w:pPr>
        <w:numPr>
          <w:ilvl w:val="0"/>
          <w:numId w:val="20"/>
        </w:numPr>
        <w:spacing w:line="400" w:lineRule="exact"/>
        <w:jc w:val="left"/>
        <w:rPr>
          <w:rFonts w:ascii="宋体" w:eastAsia="宋体" w:hAnsi="宋体"/>
          <w:color w:val="000000"/>
          <w:sz w:val="24"/>
        </w:rPr>
      </w:pPr>
      <w:r w:rsidRPr="00BB44F3">
        <w:rPr>
          <w:rFonts w:ascii="宋体" w:eastAsia="宋体" w:hAnsi="宋体" w:cs="宋体" w:hint="eastAsia"/>
          <w:color w:val="000000"/>
          <w:sz w:val="24"/>
        </w:rPr>
        <w:t>我方直接负责本项目的运维，并自行承担项目的所有费用和风险。我方保证在合作期内完全有能力按谨慎工程和运营惯例运维本项目，使本项目处于良好的运维状态并能够安全稳定地进行运维。</w:t>
      </w:r>
    </w:p>
    <w:p w:rsidR="00DB0D73" w:rsidRPr="00BB44F3" w:rsidRDefault="00DB0D73" w:rsidP="00FC62E5">
      <w:pPr>
        <w:rPr>
          <w:rFonts w:ascii="宋体" w:eastAsia="宋体" w:hAnsi="宋体"/>
        </w:rPr>
      </w:pP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CC1529">
      <w:pPr>
        <w:pStyle w:val="Heading3"/>
        <w:rPr>
          <w:rFonts w:ascii="宋体"/>
        </w:rPr>
      </w:pPr>
      <w:bookmarkStart w:id="108" w:name="_Toc494130566"/>
      <w:r w:rsidRPr="00BB44F3">
        <w:rPr>
          <w:rFonts w:ascii="宋体" w:hAnsi="宋体" w:hint="eastAsia"/>
        </w:rPr>
        <w:t>运营管理制度</w:t>
      </w:r>
      <w:bookmarkEnd w:id="108"/>
    </w:p>
    <w:p w:rsidR="00DB0D73" w:rsidRPr="00BB44F3" w:rsidRDefault="00DB0D73" w:rsidP="003A4D52">
      <w:pPr>
        <w:pStyle w:val="Heading4"/>
        <w:rPr>
          <w:rFonts w:cs="宋体"/>
          <w:b w:val="0"/>
          <w:bCs/>
          <w:color w:val="000000"/>
          <w:sz w:val="24"/>
        </w:rPr>
      </w:pPr>
      <w:bookmarkStart w:id="109" w:name="_Toc2810"/>
      <w:bookmarkStart w:id="110" w:name="_Toc21262"/>
      <w:bookmarkStart w:id="111" w:name="_Toc494130567"/>
      <w:r w:rsidRPr="00BB44F3">
        <w:rPr>
          <w:rStyle w:val="Heading4Char"/>
          <w:rFonts w:hint="eastAsia"/>
          <w:b/>
          <w:sz w:val="28"/>
        </w:rPr>
        <w:t>运营与维护管理</w:t>
      </w:r>
      <w:bookmarkEnd w:id="109"/>
      <w:r w:rsidRPr="00BB44F3">
        <w:rPr>
          <w:rStyle w:val="Heading4Char"/>
          <w:rFonts w:hint="eastAsia"/>
          <w:b/>
          <w:sz w:val="28"/>
        </w:rPr>
        <w:t>体系</w:t>
      </w:r>
      <w:bookmarkEnd w:id="110"/>
      <w:bookmarkEnd w:id="111"/>
    </w:p>
    <w:p w:rsidR="00DB0D73" w:rsidRPr="00BB44F3" w:rsidRDefault="00DB0D73" w:rsidP="00FB6A79">
      <w:pPr>
        <w:spacing w:line="360" w:lineRule="auto"/>
        <w:ind w:firstLineChars="200" w:firstLine="31680"/>
        <w:rPr>
          <w:rFonts w:ascii="宋体" w:eastAsia="宋体" w:hAnsi="宋体" w:cs="宋体"/>
          <w:color w:val="000000"/>
          <w:sz w:val="24"/>
        </w:rPr>
      </w:pPr>
      <w:r w:rsidRPr="00BB44F3">
        <w:rPr>
          <w:rFonts w:ascii="宋体" w:eastAsia="宋体" w:hAnsi="宋体" w:cs="宋体" w:hint="eastAsia"/>
          <w:color w:val="000000"/>
          <w:sz w:val="24"/>
        </w:rPr>
        <w:t>本项目完成土建施工，并进入工程的管理、运营阶段时，项目公司各领导和部门进行职能调整，以适应运营和维护阶段的对应工作。项目公司董事会，根据本工程特点，为有效地完成养护任务，拟成立一个项目经理部。项目经理部实行项目经理负责制，全面履行合同。项目经理部配备项目副经理，总工程师，组成项目部领导班子。项目部领导由项目公司内相关领导进行兼任。</w:t>
      </w:r>
    </w:p>
    <w:p w:rsidR="00DB0D73" w:rsidRPr="00BB44F3" w:rsidRDefault="00DB0D73" w:rsidP="003A4D52">
      <w:pPr>
        <w:spacing w:line="360" w:lineRule="auto"/>
        <w:rPr>
          <w:rFonts w:ascii="宋体" w:eastAsia="宋体" w:hAnsi="宋体" w:cs="宋体"/>
          <w:color w:val="00000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0;margin-top:133.4pt;width:415.5pt;height:294.75pt;z-index:251650048">
            <v:imagedata r:id="rId14" o:title=""/>
            <w10:wrap type="square"/>
          </v:shape>
          <o:OLEObject Type="Embed" ProgID="Visio.Drawing.15" ShapeID="_x0000_s1075" DrawAspect="Content" ObjectID="_1569061245" r:id="rId15"/>
        </w:pict>
      </w:r>
      <w:r w:rsidRPr="00BB44F3">
        <w:rPr>
          <w:rFonts w:ascii="宋体" w:eastAsia="宋体" w:hAnsi="宋体" w:cs="宋体"/>
          <w:color w:val="000000"/>
          <w:sz w:val="24"/>
        </w:rPr>
        <w:t xml:space="preserve">     </w:t>
      </w:r>
      <w:r w:rsidRPr="00BB44F3">
        <w:rPr>
          <w:rFonts w:ascii="宋体" w:eastAsia="宋体" w:hAnsi="宋体" w:cs="宋体" w:hint="eastAsia"/>
          <w:color w:val="000000"/>
          <w:sz w:val="24"/>
        </w:rPr>
        <w:t>项目经理部下设五个部室：养护部、质量部技术部、财务部、综合办公室。部室下设道路养护队、桥梁养护队、管线养护队、道路附属养护队、抢险队（根据需要临时组织）、巡视队。在项目经理的领导下，各部室全面有效地履行其职责，全面履行合同，确保质量达到合同要求。</w:t>
      </w:r>
    </w:p>
    <w:p w:rsidR="00DB0D73" w:rsidRPr="00BB44F3" w:rsidRDefault="00DB0D73" w:rsidP="003A4D52">
      <w:pPr>
        <w:spacing w:line="360" w:lineRule="auto"/>
        <w:rPr>
          <w:rFonts w:ascii="宋体" w:eastAsia="宋体" w:hAnsi="宋体" w:cs="宋体"/>
          <w:color w:val="000000"/>
          <w:sz w:val="24"/>
        </w:rPr>
      </w:pPr>
    </w:p>
    <w:p w:rsidR="00DB0D73" w:rsidRPr="00BB44F3" w:rsidRDefault="00DB0D73" w:rsidP="003A4D52">
      <w:pPr>
        <w:spacing w:line="400" w:lineRule="exact"/>
        <w:rPr>
          <w:rFonts w:ascii="宋体" w:eastAsia="宋体" w:hAnsi="宋体" w:cs="宋体"/>
          <w:color w:val="000000"/>
          <w:sz w:val="24"/>
        </w:rPr>
      </w:pPr>
    </w:p>
    <w:p w:rsidR="00DB0D73" w:rsidRPr="00BB44F3" w:rsidRDefault="00DB0D73">
      <w:pPr>
        <w:widowControl/>
        <w:jc w:val="left"/>
        <w:rPr>
          <w:rFonts w:ascii="宋体" w:eastAsia="宋体" w:hAnsi="宋体"/>
          <w:b/>
          <w:sz w:val="28"/>
        </w:rPr>
      </w:pPr>
      <w:bookmarkStart w:id="112" w:name="_Toc24416"/>
      <w:r w:rsidRPr="00BB44F3">
        <w:rPr>
          <w:rFonts w:ascii="宋体" w:eastAsia="宋体" w:hAnsi="宋体"/>
        </w:rPr>
        <w:br w:type="page"/>
      </w:r>
    </w:p>
    <w:p w:rsidR="00DB0D73" w:rsidRPr="00BB44F3" w:rsidRDefault="00DB0D73" w:rsidP="003A4D52">
      <w:pPr>
        <w:pStyle w:val="Heading4"/>
      </w:pPr>
      <w:bookmarkStart w:id="113" w:name="_Toc494130568"/>
      <w:r w:rsidRPr="00BB44F3">
        <w:rPr>
          <w:rFonts w:hint="eastAsia"/>
        </w:rPr>
        <w:t>管理流程</w:t>
      </w:r>
      <w:bookmarkEnd w:id="112"/>
      <w:bookmarkEnd w:id="113"/>
    </w:p>
    <w:p w:rsidR="00DB0D73" w:rsidRPr="00BB44F3" w:rsidRDefault="00DB0D73" w:rsidP="00FB6A79">
      <w:pPr>
        <w:pStyle w:val="BodyText"/>
        <w:spacing w:line="400" w:lineRule="exact"/>
        <w:ind w:firstLineChars="200" w:firstLine="31680"/>
        <w:jc w:val="both"/>
        <w:rPr>
          <w:rFonts w:cs="宋体"/>
          <w:color w:val="000000"/>
          <w:sz w:val="24"/>
          <w:szCs w:val="24"/>
          <w:lang w:eastAsia="zh-CN"/>
        </w:rPr>
      </w:pPr>
      <w:r w:rsidRPr="00BB44F3">
        <w:rPr>
          <w:rFonts w:cs="宋体"/>
          <w:color w:val="000000"/>
          <w:sz w:val="24"/>
          <w:szCs w:val="24"/>
          <w:lang w:eastAsia="zh-CN"/>
        </w:rPr>
        <w:t xml:space="preserve"> </w:t>
      </w:r>
      <w:r w:rsidRPr="00BB44F3">
        <w:rPr>
          <w:rFonts w:cs="宋体" w:hint="eastAsia"/>
          <w:color w:val="000000"/>
          <w:sz w:val="24"/>
          <w:szCs w:val="24"/>
          <w:lang w:eastAsia="zh-CN"/>
        </w:rPr>
        <w:t>严格执行</w:t>
      </w:r>
      <w:r w:rsidRPr="00BB44F3">
        <w:rPr>
          <w:rFonts w:cs="宋体"/>
          <w:color w:val="000000"/>
          <w:sz w:val="24"/>
          <w:szCs w:val="24"/>
          <w:lang w:eastAsia="zh-CN"/>
        </w:rPr>
        <w:t>CDPA</w:t>
      </w:r>
      <w:r w:rsidRPr="00BB44F3">
        <w:rPr>
          <w:rFonts w:cs="宋体" w:hint="eastAsia"/>
          <w:color w:val="000000"/>
          <w:sz w:val="24"/>
          <w:szCs w:val="24"/>
          <w:lang w:eastAsia="zh-CN"/>
        </w:rPr>
        <w:t>循环。重点是路况调查、采集数据，整理分析、预测可能发生的损坏，决策采取预防措施和维修计划，确保市政道路行驶舒适、顺畅、美观，设施完好。具体流程如下：</w:t>
      </w:r>
      <w:r w:rsidRPr="00BB44F3">
        <w:rPr>
          <w:rFonts w:cs="宋体"/>
          <w:color w:val="000000"/>
          <w:sz w:val="24"/>
          <w:szCs w:val="24"/>
          <w:lang w:eastAsia="zh-CN"/>
        </w:rPr>
        <w:t xml:space="preserve"> </w:t>
      </w:r>
    </w:p>
    <w:p w:rsidR="00DB0D73" w:rsidRPr="00BB44F3" w:rsidRDefault="00DB0D73" w:rsidP="00FB6A79">
      <w:pPr>
        <w:pStyle w:val="BodyText"/>
        <w:spacing w:line="400" w:lineRule="exact"/>
        <w:ind w:firstLineChars="200" w:firstLine="31680"/>
        <w:jc w:val="both"/>
        <w:rPr>
          <w:rFonts w:cs="宋体"/>
          <w:color w:val="000000"/>
          <w:sz w:val="24"/>
          <w:szCs w:val="24"/>
          <w:lang w:eastAsia="zh-CN"/>
        </w:rPr>
      </w:pPr>
    </w:p>
    <w:p w:rsidR="00DB0D73" w:rsidRPr="00BB44F3" w:rsidRDefault="00DB0D73" w:rsidP="00FB6A79">
      <w:pPr>
        <w:pStyle w:val="BodyText"/>
        <w:spacing w:line="400" w:lineRule="exact"/>
        <w:ind w:firstLineChars="200" w:firstLine="31680"/>
        <w:jc w:val="both"/>
        <w:rPr>
          <w:rFonts w:cs="宋体"/>
          <w:color w:val="000000"/>
          <w:sz w:val="24"/>
          <w:szCs w:val="24"/>
          <w:lang w:eastAsia="zh-CN"/>
        </w:rPr>
      </w:pPr>
      <w:r>
        <w:rPr>
          <w:noProof/>
          <w:lang w:eastAsia="zh-CN"/>
        </w:rPr>
        <w:pict>
          <v:shape id="_x0000_s1076" type="#_x0000_t75" style="position:absolute;left:0;text-align:left;margin-left:78pt;margin-top:16.35pt;width:278.25pt;height:442.5pt;z-index:251649024">
            <v:imagedata r:id="rId16" o:title=""/>
            <w10:wrap type="square"/>
          </v:shape>
          <o:OLEObject Type="Embed" ProgID="Visio.Drawing.15" ShapeID="_x0000_s1076" DrawAspect="Content" ObjectID="_1569061246" r:id="rId17"/>
        </w:pict>
      </w:r>
    </w:p>
    <w:p w:rsidR="00DB0D73" w:rsidRPr="00BB44F3" w:rsidRDefault="00DB0D73">
      <w:pPr>
        <w:widowControl/>
        <w:jc w:val="left"/>
        <w:rPr>
          <w:rFonts w:ascii="宋体" w:eastAsia="宋体" w:hAnsi="宋体"/>
          <w:b/>
          <w:sz w:val="30"/>
        </w:rPr>
      </w:pPr>
      <w:r w:rsidRPr="00BB44F3">
        <w:rPr>
          <w:rFonts w:ascii="宋体" w:eastAsia="宋体" w:hAnsi="宋体"/>
        </w:rPr>
        <w:br w:type="page"/>
      </w:r>
    </w:p>
    <w:p w:rsidR="00DB0D73" w:rsidRPr="00BB44F3" w:rsidRDefault="00DB0D73" w:rsidP="00CC1529">
      <w:pPr>
        <w:pStyle w:val="Heading3"/>
        <w:rPr>
          <w:rFonts w:ascii="宋体"/>
        </w:rPr>
      </w:pPr>
      <w:bookmarkStart w:id="114" w:name="_Toc494130569"/>
      <w:r w:rsidRPr="00BB44F3">
        <w:rPr>
          <w:rFonts w:ascii="宋体" w:hAnsi="宋体" w:hint="eastAsia"/>
        </w:rPr>
        <w:t>（特许）经营期内项目运营管理目标、服务质量目标和</w:t>
      </w:r>
      <w:bookmarkStart w:id="115" w:name="_Hlk494118915"/>
      <w:r w:rsidRPr="00BB44F3">
        <w:rPr>
          <w:rFonts w:ascii="宋体" w:hAnsi="宋体" w:hint="eastAsia"/>
        </w:rPr>
        <w:t>保障措施</w:t>
      </w:r>
      <w:bookmarkEnd w:id="114"/>
      <w:bookmarkEnd w:id="115"/>
    </w:p>
    <w:p w:rsidR="00DB0D73" w:rsidRPr="00BB44F3" w:rsidRDefault="00DB0D73" w:rsidP="004C3FA9">
      <w:pPr>
        <w:pStyle w:val="Heading4"/>
      </w:pPr>
      <w:bookmarkStart w:id="116" w:name="_Toc494130570"/>
      <w:r w:rsidRPr="00BB44F3">
        <w:rPr>
          <w:rFonts w:hint="eastAsia"/>
        </w:rPr>
        <w:t>（特许）经营期内项目运营管理目标、服务质量目标</w:t>
      </w:r>
      <w:bookmarkEnd w:id="116"/>
    </w:p>
    <w:p w:rsidR="00DB0D73" w:rsidRPr="00BB44F3" w:rsidRDefault="00DB0D73" w:rsidP="004C3FA9">
      <w:pPr>
        <w:pStyle w:val="Heading5"/>
        <w:rPr>
          <w:rFonts w:ascii="宋体" w:eastAsia="宋体" w:hAnsi="宋体"/>
        </w:rPr>
      </w:pPr>
      <w:bookmarkStart w:id="117" w:name="_Toc18100"/>
      <w:bookmarkStart w:id="118" w:name="_Toc11927"/>
      <w:r w:rsidRPr="00BB44F3">
        <w:rPr>
          <w:rFonts w:ascii="宋体" w:eastAsia="宋体" w:hAnsi="宋体" w:hint="eastAsia"/>
        </w:rPr>
        <w:t>安全文明管理目标</w:t>
      </w:r>
      <w:bookmarkEnd w:id="117"/>
      <w:bookmarkEnd w:id="118"/>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伤亡控制目标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施工现场不发生重大伤亡事故，杜绝四级以上安全事故；年负重伤率控制在</w:t>
      </w:r>
      <w:r w:rsidRPr="00BB44F3">
        <w:rPr>
          <w:rFonts w:ascii="宋体" w:eastAsia="宋体" w:hAnsi="宋体" w:cs="宋体"/>
          <w:sz w:val="24"/>
        </w:rPr>
        <w:t>0.1</w:t>
      </w:r>
      <w:r w:rsidRPr="00BB44F3">
        <w:rPr>
          <w:rFonts w:ascii="宋体" w:eastAsia="宋体" w:hAnsi="宋体" w:cs="宋体" w:hint="eastAsia"/>
          <w:sz w:val="24"/>
        </w:rPr>
        <w:t>‰以内，年负伤频率在</w:t>
      </w:r>
      <w:r w:rsidRPr="00BB44F3">
        <w:rPr>
          <w:rFonts w:ascii="宋体" w:eastAsia="宋体" w:hAnsi="宋体" w:cs="宋体"/>
          <w:sz w:val="24"/>
        </w:rPr>
        <w:t>0.6</w:t>
      </w:r>
      <w:r w:rsidRPr="00BB44F3">
        <w:rPr>
          <w:rFonts w:ascii="宋体" w:eastAsia="宋体" w:hAnsi="宋体" w:cs="宋体" w:hint="eastAsia"/>
          <w:sz w:val="24"/>
        </w:rPr>
        <w:t>‰以内；一般火灾，爆炸事故控制在</w:t>
      </w:r>
      <w:r w:rsidRPr="00BB44F3">
        <w:rPr>
          <w:rFonts w:ascii="宋体" w:eastAsia="宋体" w:hAnsi="宋体" w:cs="宋体"/>
          <w:sz w:val="24"/>
        </w:rPr>
        <w:t>0.1</w:t>
      </w:r>
      <w:r w:rsidRPr="00BB44F3">
        <w:rPr>
          <w:rFonts w:ascii="宋体" w:eastAsia="宋体" w:hAnsi="宋体" w:cs="宋体" w:hint="eastAsia"/>
          <w:sz w:val="24"/>
        </w:rPr>
        <w:t>‰以内；职业病发病率控制在</w:t>
      </w:r>
      <w:r w:rsidRPr="00BB44F3">
        <w:rPr>
          <w:rFonts w:ascii="宋体" w:eastAsia="宋体" w:hAnsi="宋体" w:cs="宋体"/>
          <w:sz w:val="24"/>
        </w:rPr>
        <w:t>0.1</w:t>
      </w:r>
      <w:r w:rsidRPr="00BB44F3">
        <w:rPr>
          <w:rFonts w:ascii="宋体" w:eastAsia="宋体" w:hAnsi="宋体" w:cs="宋体" w:hint="eastAsia"/>
          <w:sz w:val="24"/>
        </w:rPr>
        <w:t>‰以内。</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安全教育目标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建立健全安全生产教育培训制度，加强对职工安全生产的教育培训，特别是新工人上岗前，必须培训合格后方能上岗。对管理人员、技术工人持证上岗达到</w:t>
      </w:r>
      <w:r w:rsidRPr="00BB44F3">
        <w:rPr>
          <w:rFonts w:ascii="宋体" w:eastAsia="宋体" w:hAnsi="宋体" w:cs="宋体"/>
          <w:sz w:val="24"/>
        </w:rPr>
        <w:t>100</w:t>
      </w:r>
      <w:r w:rsidRPr="00BB44F3">
        <w:rPr>
          <w:rFonts w:ascii="宋体" w:eastAsia="宋体" w:hAnsi="宋体" w:cs="宋体" w:hint="eastAsia"/>
          <w:sz w:val="24"/>
        </w:rPr>
        <w:t>％，项目经理必须参加安全资格培训。每个月对施工人员的教育不得少于</w:t>
      </w:r>
      <w:r w:rsidRPr="00BB44F3">
        <w:rPr>
          <w:rFonts w:ascii="宋体" w:eastAsia="宋体" w:hAnsi="宋体" w:cs="宋体"/>
          <w:sz w:val="24"/>
        </w:rPr>
        <w:t>2</w:t>
      </w:r>
      <w:r w:rsidRPr="00BB44F3">
        <w:rPr>
          <w:rFonts w:ascii="宋体" w:eastAsia="宋体" w:hAnsi="宋体" w:cs="宋体" w:hint="eastAsia"/>
          <w:sz w:val="24"/>
        </w:rPr>
        <w:t>次</w:t>
      </w:r>
      <w:r w:rsidRPr="00BB44F3">
        <w:rPr>
          <w:rFonts w:ascii="宋体" w:eastAsia="宋体" w:hAnsi="宋体" w:cs="宋体"/>
          <w:sz w:val="24"/>
        </w:rPr>
        <w:t>/</w:t>
      </w:r>
      <w:r w:rsidRPr="00BB44F3">
        <w:rPr>
          <w:rFonts w:ascii="宋体" w:eastAsia="宋体" w:hAnsi="宋体" w:cs="宋体" w:hint="eastAsia"/>
          <w:sz w:val="24"/>
        </w:rPr>
        <w:t>人。</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机械设备管理目标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杜绝机械伤害事故的发生，大型施工机械必须是正规厂家生产的，经过有关部门检测备案的产品；起重设备、施工机具安全防护装置安装和检查验收合格率达到</w:t>
      </w:r>
      <w:r w:rsidRPr="00BB44F3">
        <w:rPr>
          <w:rFonts w:ascii="宋体" w:eastAsia="宋体" w:hAnsi="宋体" w:cs="宋体"/>
          <w:sz w:val="24"/>
        </w:rPr>
        <w:t>100%</w:t>
      </w:r>
      <w:r w:rsidRPr="00BB44F3">
        <w:rPr>
          <w:rFonts w:ascii="宋体" w:eastAsia="宋体" w:hAnsi="宋体" w:cs="宋体" w:hint="eastAsia"/>
          <w:sz w:val="24"/>
        </w:rPr>
        <w:t>，机械操作人员持证上岗率达到</w:t>
      </w:r>
      <w:r w:rsidRPr="00BB44F3">
        <w:rPr>
          <w:rFonts w:ascii="宋体" w:eastAsia="宋体" w:hAnsi="宋体" w:cs="宋体"/>
          <w:sz w:val="24"/>
        </w:rPr>
        <w:t>100%</w:t>
      </w:r>
      <w:r w:rsidRPr="00BB44F3">
        <w:rPr>
          <w:rFonts w:ascii="宋体" w:eastAsia="宋体" w:hAnsi="宋体" w:cs="宋体" w:hint="eastAsia"/>
          <w:sz w:val="24"/>
        </w:rPr>
        <w:t>。</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施工用电管理目标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杜绝触电致人伤亡事故的发生，临时用电严格按照“三相五线制”采取安全用电技术措施，严格三相五线制，按三级配电两级保护的原则，设置漏电保护器，末级漏电保护器动作电流小于</w:t>
      </w:r>
      <w:r w:rsidRPr="00BB44F3">
        <w:rPr>
          <w:rFonts w:ascii="宋体" w:eastAsia="宋体" w:hAnsi="宋体" w:cs="宋体"/>
          <w:sz w:val="24"/>
        </w:rPr>
        <w:t>30mA</w:t>
      </w:r>
      <w:r w:rsidRPr="00BB44F3">
        <w:rPr>
          <w:rFonts w:ascii="宋体" w:eastAsia="宋体" w:hAnsi="宋体" w:cs="宋体" w:hint="eastAsia"/>
          <w:sz w:val="24"/>
        </w:rPr>
        <w:t>，做到一机一闸一漏一箱。民用照明采用抵压供电，电压小于</w:t>
      </w:r>
      <w:r w:rsidRPr="00BB44F3">
        <w:rPr>
          <w:rFonts w:ascii="宋体" w:eastAsia="宋体" w:hAnsi="宋体" w:cs="宋体"/>
          <w:sz w:val="24"/>
        </w:rPr>
        <w:t>36</w:t>
      </w:r>
      <w:r w:rsidRPr="00BB44F3">
        <w:rPr>
          <w:rFonts w:ascii="宋体" w:eastAsia="宋体" w:hAnsi="宋体" w:cs="宋体" w:hint="eastAsia"/>
          <w:sz w:val="24"/>
        </w:rPr>
        <w:t>伏。</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劳动保障管理目标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施工现场购置和使用的安全帽、安全带、安全网鉴定合格率为</w:t>
      </w:r>
      <w:r w:rsidRPr="00BB44F3">
        <w:rPr>
          <w:rFonts w:ascii="宋体" w:eastAsia="宋体" w:hAnsi="宋体" w:cs="宋体"/>
          <w:sz w:val="24"/>
        </w:rPr>
        <w:t>100%</w:t>
      </w:r>
      <w:r w:rsidRPr="00BB44F3">
        <w:rPr>
          <w:rFonts w:ascii="宋体" w:eastAsia="宋体" w:hAnsi="宋体" w:cs="宋体" w:hint="eastAsia"/>
          <w:sz w:val="24"/>
        </w:rPr>
        <w:t>。项目部应为从事本项目全体作业人员办理意外伤害保险，使进入现场的管理人员、操作人员保险率达到</w:t>
      </w:r>
      <w:r w:rsidRPr="00BB44F3">
        <w:rPr>
          <w:rFonts w:ascii="宋体" w:eastAsia="宋体" w:hAnsi="宋体" w:cs="宋体"/>
          <w:sz w:val="24"/>
        </w:rPr>
        <w:t>100</w:t>
      </w:r>
      <w:r w:rsidRPr="00BB44F3">
        <w:rPr>
          <w:rFonts w:ascii="宋体" w:eastAsia="宋体" w:hAnsi="宋体" w:cs="宋体" w:hint="eastAsia"/>
          <w:sz w:val="24"/>
        </w:rPr>
        <w:t>％。</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消防保卫管理目标</w:t>
      </w:r>
    </w:p>
    <w:p w:rsidR="00DB0D73" w:rsidRPr="00BB44F3" w:rsidRDefault="00DB0D73" w:rsidP="004C3FA9">
      <w:pPr>
        <w:spacing w:line="400" w:lineRule="exact"/>
        <w:rPr>
          <w:rFonts w:ascii="宋体" w:eastAsia="宋体" w:hAnsi="宋体" w:cs="宋体"/>
          <w:sz w:val="24"/>
        </w:rPr>
      </w:pPr>
      <w:r w:rsidRPr="00BB44F3">
        <w:rPr>
          <w:rFonts w:ascii="宋体" w:eastAsia="宋体" w:hAnsi="宋体" w:cs="宋体" w:hint="eastAsia"/>
          <w:sz w:val="24"/>
        </w:rPr>
        <w:t>杜绝因用电不当及人为造成的火灾事故，消防器材的配备按规范要求达到</w:t>
      </w:r>
      <w:r w:rsidRPr="00BB44F3">
        <w:rPr>
          <w:rFonts w:ascii="宋体" w:eastAsia="宋体" w:hAnsi="宋体" w:cs="宋体"/>
          <w:sz w:val="24"/>
        </w:rPr>
        <w:t>100%</w:t>
      </w:r>
      <w:r w:rsidRPr="00BB44F3">
        <w:rPr>
          <w:rFonts w:ascii="宋体" w:eastAsia="宋体" w:hAnsi="宋体" w:cs="宋体" w:hint="eastAsia"/>
          <w:sz w:val="24"/>
        </w:rPr>
        <w:t>，消防器材的检验合格率达到</w:t>
      </w:r>
      <w:r w:rsidRPr="00BB44F3">
        <w:rPr>
          <w:rFonts w:ascii="宋体" w:eastAsia="宋体" w:hAnsi="宋体" w:cs="宋体"/>
          <w:sz w:val="24"/>
        </w:rPr>
        <w:t>100%</w:t>
      </w:r>
      <w:r w:rsidRPr="00BB44F3">
        <w:rPr>
          <w:rFonts w:ascii="宋体" w:eastAsia="宋体" w:hAnsi="宋体" w:cs="宋体" w:hint="eastAsia"/>
          <w:sz w:val="24"/>
        </w:rPr>
        <w:t>，超过使用期限的消防器材更换率达到</w:t>
      </w:r>
      <w:r w:rsidRPr="00BB44F3">
        <w:rPr>
          <w:rFonts w:ascii="宋体" w:eastAsia="宋体" w:hAnsi="宋体" w:cs="宋体"/>
          <w:sz w:val="24"/>
        </w:rPr>
        <w:t>100%</w:t>
      </w:r>
      <w:r w:rsidRPr="00BB44F3">
        <w:rPr>
          <w:rFonts w:ascii="宋体" w:eastAsia="宋体" w:hAnsi="宋体" w:cs="宋体" w:hint="eastAsia"/>
          <w:sz w:val="24"/>
        </w:rPr>
        <w:t>。</w:t>
      </w:r>
    </w:p>
    <w:p w:rsidR="00DB0D73" w:rsidRPr="00BB44F3" w:rsidRDefault="00DB0D73" w:rsidP="00FB6A79">
      <w:pPr>
        <w:numPr>
          <w:ilvl w:val="0"/>
          <w:numId w:val="1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文明管理目标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争创市级“文明工地”。市区施工围挡率达到</w:t>
      </w:r>
      <w:r w:rsidRPr="00BB44F3">
        <w:rPr>
          <w:rFonts w:ascii="宋体" w:eastAsia="宋体" w:hAnsi="宋体" w:cs="宋体"/>
          <w:sz w:val="24"/>
        </w:rPr>
        <w:t>98%</w:t>
      </w:r>
      <w:r w:rsidRPr="00BB44F3">
        <w:rPr>
          <w:rFonts w:ascii="宋体" w:eastAsia="宋体" w:hAnsi="宋体" w:cs="宋体" w:hint="eastAsia"/>
          <w:sz w:val="24"/>
        </w:rPr>
        <w:t>（条件不允许的除外），项目部建设“标准化”。</w:t>
      </w:r>
    </w:p>
    <w:p w:rsidR="00DB0D73" w:rsidRPr="00BB44F3" w:rsidRDefault="00DB0D73" w:rsidP="004C3FA9">
      <w:pPr>
        <w:pStyle w:val="Heading5"/>
        <w:rPr>
          <w:rFonts w:ascii="宋体" w:eastAsia="宋体" w:hAnsi="宋体"/>
        </w:rPr>
      </w:pPr>
      <w:bookmarkStart w:id="119" w:name="_Toc17636"/>
      <w:bookmarkStart w:id="120" w:name="_Toc2550"/>
      <w:r w:rsidRPr="00BB44F3">
        <w:rPr>
          <w:rFonts w:ascii="宋体" w:eastAsia="宋体" w:hAnsi="宋体" w:hint="eastAsia"/>
        </w:rPr>
        <w:t>质量管理目标</w:t>
      </w:r>
      <w:bookmarkEnd w:id="119"/>
      <w:bookmarkEnd w:id="120"/>
    </w:p>
    <w:p w:rsidR="00DB0D73" w:rsidRPr="00BB44F3" w:rsidRDefault="00DB0D73" w:rsidP="00DF04E1">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无重大质量事故，工程质量符合国家及行业相关验收标准。质量标准：合格。</w:t>
      </w:r>
      <w:bookmarkStart w:id="121" w:name="_Toc8562"/>
    </w:p>
    <w:p w:rsidR="00DB0D73" w:rsidRPr="00BB44F3" w:rsidRDefault="00DB0D73" w:rsidP="004C3FA9">
      <w:pPr>
        <w:pStyle w:val="Heading5"/>
        <w:rPr>
          <w:rFonts w:ascii="宋体" w:eastAsia="宋体" w:hAnsi="宋体"/>
        </w:rPr>
      </w:pPr>
      <w:bookmarkStart w:id="122" w:name="_Toc6206"/>
      <w:r w:rsidRPr="00BB44F3">
        <w:rPr>
          <w:rFonts w:ascii="宋体" w:eastAsia="宋体" w:hAnsi="宋体" w:hint="eastAsia"/>
        </w:rPr>
        <w:t>工期目标</w:t>
      </w:r>
      <w:bookmarkEnd w:id="121"/>
      <w:bookmarkEnd w:id="122"/>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建设工期从监理工程师发出开工令之日起至项目工程竣工验收合格日止。</w:t>
      </w:r>
    </w:p>
    <w:p w:rsidR="00DB0D73" w:rsidRPr="00BB44F3" w:rsidRDefault="00DB0D73" w:rsidP="004C3FA9">
      <w:pPr>
        <w:pStyle w:val="Heading5"/>
        <w:rPr>
          <w:rFonts w:ascii="宋体" w:eastAsia="宋体" w:hAnsi="宋体"/>
        </w:rPr>
      </w:pPr>
      <w:bookmarkStart w:id="123" w:name="_Toc14182"/>
      <w:bookmarkStart w:id="124" w:name="_Toc24093"/>
      <w:r w:rsidRPr="00BB44F3">
        <w:rPr>
          <w:rFonts w:ascii="宋体" w:eastAsia="宋体" w:hAnsi="宋体" w:hint="eastAsia"/>
        </w:rPr>
        <w:t>环境管理目标</w:t>
      </w:r>
      <w:bookmarkEnd w:id="123"/>
      <w:bookmarkEnd w:id="124"/>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本项目部将精心组织、科学施工，在噪音、粉尘、污水等方面有效防止灾害发生，达到国际环保认证的要求。在施工中尽量采用环境无污染的建材及周转材料，力争做到：“绿色施工”。</w:t>
      </w:r>
    </w:p>
    <w:p w:rsidR="00DB0D73" w:rsidRPr="00BB44F3" w:rsidRDefault="00DB0D73" w:rsidP="00FB6A79">
      <w:pPr>
        <w:numPr>
          <w:ilvl w:val="0"/>
          <w:numId w:val="14"/>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杜绝重大环境污染及投诉事故；</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、提高固体废物回收率：化学品包装物回收率</w:t>
      </w:r>
      <w:r w:rsidRPr="00BB44F3">
        <w:rPr>
          <w:rFonts w:ascii="宋体" w:eastAsia="宋体" w:hAnsi="宋体" w:cs="宋体"/>
          <w:sz w:val="24"/>
        </w:rPr>
        <w:t>100%</w:t>
      </w:r>
      <w:r w:rsidRPr="00BB44F3">
        <w:rPr>
          <w:rFonts w:ascii="宋体" w:eastAsia="宋体" w:hAnsi="宋体" w:cs="宋体" w:hint="eastAsia"/>
          <w:sz w:val="24"/>
        </w:rPr>
        <w:t>施工垃圾清运率</w:t>
      </w:r>
      <w:r w:rsidRPr="00BB44F3">
        <w:rPr>
          <w:rFonts w:ascii="宋体" w:eastAsia="宋体" w:hAnsi="宋体" w:cs="宋体"/>
          <w:sz w:val="24"/>
        </w:rPr>
        <w:t>100%</w:t>
      </w:r>
      <w:r w:rsidRPr="00BB44F3">
        <w:rPr>
          <w:rFonts w:ascii="宋体" w:eastAsia="宋体" w:hAnsi="宋体" w:cs="宋体" w:hint="eastAsia"/>
          <w:sz w:val="24"/>
        </w:rPr>
        <w:t>；</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、施工机械运转噪声排放标准满足</w:t>
      </w:r>
      <w:r w:rsidRPr="00BB44F3">
        <w:rPr>
          <w:rFonts w:ascii="宋体" w:eastAsia="宋体" w:hAnsi="宋体" w:cs="宋体"/>
          <w:sz w:val="24"/>
        </w:rPr>
        <w:t>xxxx</w:t>
      </w:r>
      <w:r w:rsidRPr="00BB44F3">
        <w:rPr>
          <w:rFonts w:ascii="宋体" w:eastAsia="宋体" w:hAnsi="宋体" w:cs="宋体" w:hint="eastAsia"/>
          <w:sz w:val="24"/>
        </w:rPr>
        <w:t>省及</w:t>
      </w:r>
      <w:r w:rsidRPr="00BB44F3">
        <w:rPr>
          <w:rFonts w:ascii="宋体" w:eastAsia="宋体" w:hAnsi="宋体" w:cs="宋体"/>
          <w:sz w:val="24"/>
        </w:rPr>
        <w:t>xx</w:t>
      </w:r>
      <w:r w:rsidRPr="00BB44F3">
        <w:rPr>
          <w:rFonts w:ascii="宋体" w:eastAsia="宋体" w:hAnsi="宋体" w:cs="宋体" w:hint="eastAsia"/>
          <w:sz w:val="24"/>
        </w:rPr>
        <w:t>地区噪声排放标准；</w:t>
      </w:r>
    </w:p>
    <w:p w:rsidR="00DB0D73" w:rsidRPr="00BB44F3" w:rsidRDefault="00DB0D73" w:rsidP="004C3FA9">
      <w:pPr>
        <w:pStyle w:val="Heading5"/>
        <w:rPr>
          <w:rFonts w:ascii="宋体" w:eastAsia="宋体" w:hAnsi="宋体"/>
        </w:rPr>
      </w:pPr>
      <w:bookmarkStart w:id="125" w:name="_Toc1194"/>
      <w:bookmarkStart w:id="126" w:name="_Toc8127"/>
      <w:r w:rsidRPr="00BB44F3">
        <w:rPr>
          <w:rFonts w:ascii="宋体" w:eastAsia="宋体" w:hAnsi="宋体" w:hint="eastAsia"/>
        </w:rPr>
        <w:t>职业健康及节能减排管理目标</w:t>
      </w:r>
      <w:bookmarkEnd w:id="125"/>
      <w:bookmarkEnd w:id="126"/>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、职业健康管理目标：</w:t>
      </w:r>
    </w:p>
    <w:p w:rsidR="00DB0D73" w:rsidRPr="00BB44F3" w:rsidRDefault="00DB0D73" w:rsidP="00FB6A79">
      <w:pPr>
        <w:spacing w:line="400" w:lineRule="exact"/>
        <w:ind w:firstLineChars="200" w:firstLine="31680"/>
        <w:rPr>
          <w:rFonts w:ascii="宋体" w:eastAsia="宋体" w:hAnsi="宋体" w:cs="宋体"/>
          <w:sz w:val="24"/>
        </w:rPr>
      </w:pPr>
      <w:r w:rsidRPr="00BB44F3">
        <w:rPr>
          <w:rFonts w:ascii="宋体" w:eastAsia="宋体" w:hAnsi="宋体" w:cs="宋体" w:hint="eastAsia"/>
          <w:sz w:val="24"/>
        </w:rPr>
        <w:t>保证员工生活及工作场所干净整洁、施工现场粉尘及有害气体不超过国家规定标准、劳动保护符合有关规定；杜绝食物中毒事故、传染病扩散，防止职业病、地方病发生。</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、节能减排管理目标：</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1</w:t>
      </w:r>
      <w:r w:rsidRPr="00BB44F3">
        <w:rPr>
          <w:rFonts w:ascii="宋体" w:eastAsia="宋体" w:hAnsi="宋体" w:cs="宋体" w:hint="eastAsia"/>
          <w:sz w:val="24"/>
        </w:rPr>
        <w:t>）、扬尘排放：减少扬尘施工现场目测</w:t>
      </w:r>
      <w:r w:rsidRPr="00BB44F3">
        <w:rPr>
          <w:rFonts w:ascii="宋体" w:eastAsia="宋体" w:hAnsi="宋体" w:cs="宋体"/>
          <w:sz w:val="24"/>
        </w:rPr>
        <w:t>15</w:t>
      </w:r>
      <w:r w:rsidRPr="00BB44F3">
        <w:rPr>
          <w:rFonts w:ascii="宋体" w:eastAsia="宋体" w:hAnsi="宋体" w:cs="宋体" w:hint="eastAsia"/>
          <w:sz w:val="24"/>
        </w:rPr>
        <w:t>米外无扬尘；</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2</w:t>
      </w:r>
      <w:r w:rsidRPr="00BB44F3">
        <w:rPr>
          <w:rFonts w:ascii="宋体" w:eastAsia="宋体" w:hAnsi="宋体" w:cs="宋体" w:hint="eastAsia"/>
          <w:sz w:val="24"/>
        </w:rPr>
        <w:t>）、施工废水排放满足</w:t>
      </w:r>
      <w:r w:rsidRPr="00BB44F3">
        <w:rPr>
          <w:rFonts w:ascii="宋体" w:eastAsia="宋体" w:hAnsi="宋体" w:cs="宋体"/>
          <w:sz w:val="24"/>
        </w:rPr>
        <w:t>xxxx</w:t>
      </w:r>
      <w:r w:rsidRPr="00BB44F3">
        <w:rPr>
          <w:rFonts w:ascii="宋体" w:eastAsia="宋体" w:hAnsi="宋体" w:cs="宋体" w:hint="eastAsia"/>
          <w:sz w:val="24"/>
        </w:rPr>
        <w:t>省及</w:t>
      </w:r>
      <w:r w:rsidRPr="00BB44F3">
        <w:rPr>
          <w:rFonts w:ascii="宋体" w:eastAsia="宋体" w:hAnsi="宋体" w:cs="宋体"/>
          <w:sz w:val="24"/>
        </w:rPr>
        <w:t>xx</w:t>
      </w:r>
      <w:r w:rsidRPr="00BB44F3">
        <w:rPr>
          <w:rFonts w:ascii="宋体" w:eastAsia="宋体" w:hAnsi="宋体" w:cs="宋体" w:hint="eastAsia"/>
          <w:sz w:val="24"/>
        </w:rPr>
        <w:t>地区废水排放标准；</w:t>
      </w:r>
    </w:p>
    <w:p w:rsidR="00DB0D73" w:rsidRPr="00BB44F3" w:rsidRDefault="00DB0D73" w:rsidP="004C3FA9">
      <w:pPr>
        <w:spacing w:line="400" w:lineRule="exact"/>
        <w:ind w:firstLine="4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3</w:t>
      </w:r>
      <w:r w:rsidRPr="00BB44F3">
        <w:rPr>
          <w:rFonts w:ascii="宋体" w:eastAsia="宋体" w:hAnsi="宋体" w:cs="宋体" w:hint="eastAsia"/>
          <w:sz w:val="24"/>
        </w:rPr>
        <w:t>）、资源（能源）消耗不超过预算定额：水泥使用量节约</w:t>
      </w:r>
      <w:r w:rsidRPr="00BB44F3">
        <w:rPr>
          <w:rFonts w:ascii="宋体" w:eastAsia="宋体" w:hAnsi="宋体" w:cs="宋体"/>
          <w:sz w:val="24"/>
        </w:rPr>
        <w:t>2%</w:t>
      </w:r>
      <w:r w:rsidRPr="00BB44F3">
        <w:rPr>
          <w:rFonts w:ascii="宋体" w:eastAsia="宋体" w:hAnsi="宋体" w:cs="宋体" w:hint="eastAsia"/>
          <w:sz w:val="24"/>
        </w:rPr>
        <w:t>，砼使用量节约</w:t>
      </w:r>
      <w:r w:rsidRPr="00BB44F3">
        <w:rPr>
          <w:rFonts w:ascii="宋体" w:eastAsia="宋体" w:hAnsi="宋体" w:cs="宋体"/>
          <w:sz w:val="24"/>
        </w:rPr>
        <w:t>2%</w:t>
      </w:r>
      <w:r w:rsidRPr="00BB44F3">
        <w:rPr>
          <w:rFonts w:ascii="宋体" w:eastAsia="宋体" w:hAnsi="宋体" w:cs="宋体" w:hint="eastAsia"/>
          <w:sz w:val="24"/>
        </w:rPr>
        <w:t>，电使用量节约</w:t>
      </w:r>
      <w:r w:rsidRPr="00BB44F3">
        <w:rPr>
          <w:rFonts w:ascii="宋体" w:eastAsia="宋体" w:hAnsi="宋体" w:cs="宋体"/>
          <w:sz w:val="24"/>
        </w:rPr>
        <w:t>2%</w:t>
      </w:r>
      <w:r w:rsidRPr="00BB44F3">
        <w:rPr>
          <w:rFonts w:ascii="宋体" w:eastAsia="宋体" w:hAnsi="宋体" w:cs="宋体" w:hint="eastAsia"/>
          <w:sz w:val="24"/>
        </w:rPr>
        <w:t>。</w:t>
      </w:r>
    </w:p>
    <w:p w:rsidR="00DB0D73" w:rsidRPr="00BB44F3" w:rsidRDefault="00DB0D73" w:rsidP="00A24A62">
      <w:pPr>
        <w:pStyle w:val="Heading4"/>
      </w:pPr>
      <w:bookmarkStart w:id="127" w:name="_Toc494130571"/>
      <w:r w:rsidRPr="00BB44F3">
        <w:rPr>
          <w:rFonts w:hint="eastAsia"/>
        </w:rPr>
        <w:t>（特许）经营期内运营保障措施</w:t>
      </w:r>
      <w:bookmarkEnd w:id="127"/>
    </w:p>
    <w:p w:rsidR="00DB0D73" w:rsidRPr="00BB44F3" w:rsidRDefault="00DB0D73" w:rsidP="00A24A62">
      <w:pPr>
        <w:pStyle w:val="Heading5"/>
        <w:rPr>
          <w:rFonts w:ascii="宋体" w:eastAsia="宋体" w:hAnsi="宋体"/>
        </w:rPr>
      </w:pPr>
      <w:r w:rsidRPr="00BB44F3">
        <w:rPr>
          <w:rFonts w:ascii="宋体" w:eastAsia="宋体" w:hAnsi="宋体" w:hint="eastAsia"/>
        </w:rPr>
        <w:t>各主要领导和部门的职责</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、项目经理岗位责任制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）对项目经理部全体员工进行“建设精品工程，以优异的品牌赢人”的教育。</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）负责领导和管理项目经理部开展工作，主持编制项目管理方案，确定项目管理的组织与方针，对工程的质量、安全、进度、成本、文明施工及环境保护等全权负责，满足合同的各项要求。</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）遵守国家和地方政府的政策、法规，贯彻执行合同条款，执行国家、地方部门、企业制定的工程质量规定、规程、制度和措施，并检查、督促、落实，确保承包合同的全面完成。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）确定项目经理部组织管理机构人员构成，制定项目经理部规章制度，明确相关人员的职责，合理安排施工，正确处理进度与质量的关系。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）接受甲方、上级、社会各方面的指导与检查，并全面负责。与甲方保持密切的联系，随时解决养护过程中出现的各种问题。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）积极主动协调各种关系，促进养护项目文明安全施工。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领导项目经理部的副经理、总工程师和各部门开展日常业务工作，对项目经理部的建立、完善、实施具有决策权及责任，并对工程进度、质量、安全、成本、中小修、雨季防汛、抢险救灾和文明施工进行管理，全面负责。</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、项目副经理职责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）在项目经理的领导下，全面组织现场养护作业，负责工程总体部署，总体计划的管理，协调各部门的关系，合理组织生产。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）参与制定贯彻项目经理部的质量方针和目标，并组织实施质量管理体系，监督各部门工作职责的执行情况，协调处理好各班组部门之间的关系。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）负责本养护工程的组织、管理、生产，使之符合养护方案实施的要求，深入现场解决问题，处理养护中的质量问题和其他难题。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）主持好协调会议，安排好养护任务，保证养护工作按计划进行。</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协助项目经理管理项目经理部的安全生产活动，加强对职工的环保意识教育，负责建立项目部的安全和环境保护的管理组织体系：负责施工现场的标准化管理，负责调控项目经理部的计划进度、实际进度，确保养护作业顺利实施。</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、项目总工岗位责任制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）在项目经理的领导下，负责建立项目质量管理保证体系，并进行质量职能分配，落实质量责任制，对工程质量管理负全面技术责任。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）组织技术人员熟悉路况及现场环境。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）负责制定、审批养护实施方案、特殊技术方案及不合格的处置，监督纠正和预防错误的执行，负责对特殊工种岗位培训及考核工作。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）负责本项目关键技术难题的科研攻关工作，积极进行新工艺、新技术的研究和实施，不断提高养护质量。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）负责向技术人员进行书面技术交底，负责各班组技术要求、质量标准的落实，对违反操作规程的班组和个人有权纠正和制止，必要时令其停工、返工，严防质量事故的发生；主持技术文件资料的编制。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）检查督促班组自检、互检、交接检落实情况。支持质量部工作。</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、养护部负责人职责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）按养护计划做出人力、材料、机械设备需求计划及资金使用计划并进行统计和核算，合理组织养护工作，对工程进度实施有效控制，加强工程成本事前管理，负责施工过程的文明施工和环境保护的管理。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）负责养护项目的进度计划的编制及实施，对养护作业实施动态管理，落实项目的进度计划，按工程实际情况不断调整安排具体实施内容，以保证总进度计划的落实。</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）在项目副经理的领导下，负责养护过程中的各项管理工作，根据进度计划，合理组织实施，确保养护质量和养护进度。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）负责不同阶段施工场地和临时堆料场地的协调和管理，有序地组织平面、立体的各种材料和设备运输、堆放等工作。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）负责养护工作施工安全，落实各项安全制度，定时检查现场施工安全情况。负责特殊工种的安全培训，持证上岗。负责制定实施机械安全措施，临时用电安全措施等。负责养护中安全管理及工伤事故处理工作。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）参与验收资料、技术资料的审查和上报。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）负责合同管理。</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、质量部负责人职责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）严格遵照国家和岳西地区颁发的施工规范、工程质量检验评定标准和有关规定。履行工程质量监督职责，负责制定和执行工程质量检查计划。</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）负责对进场材料、构件、成品、半成品、设备、器材以及现场制作的桂、砂浆、预制和加工构件等的质量监督（包括对质保试验资料）和验证工作，对劣质产品有权让材料员退换。</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）负责对分部分项工程的内部检测和等级评定，对不合格项目有权令其返工，直至合格，才能准许转入下一道工序，做到层层把好质量关。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）负责对班组、个人所完成项目的质量验收工作。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）负责对职工进行质量控制和职业道德教育。深入现场，及时反映质量动态，找出原因，提出改进质量的措施，参加质量事故的处理。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参加上级组织的质量检查活动，接受上级指导和批评，负责监督整改事项的实施，参加隐蔽工程的验收、中间验收、竣工验收，负责整理和向资料员提供质量检验评定资料。并对现场文明施工的有关规定进行落实检查。</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、技术部负责人职责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）认真执行合同文件，贯彻执行各项技术规程、规范，负责合同管理中工程质量的检查，对养护质量问题的解决进行跟踪验证。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）进行养护项目质量查。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）负责工程验收单，检查验收工程材料，参加不合格产品鉴定及评审，参加工程质量事故的处理。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）参加养护工程设计图纸会审及设计交底，参加工程验收工作。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）负责检查资料的收集、整理、存档工作。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）认真验收每道工序</w:t>
      </w:r>
      <w:r w:rsidRPr="00BB44F3">
        <w:rPr>
          <w:rFonts w:ascii="宋体" w:eastAsia="宋体" w:hAnsi="宋体"/>
          <w:sz w:val="24"/>
        </w:rPr>
        <w:t>,</w:t>
      </w:r>
      <w:r w:rsidRPr="00BB44F3">
        <w:rPr>
          <w:rFonts w:ascii="宋体" w:eastAsia="宋体" w:hAnsi="宋体" w:hint="eastAsia"/>
          <w:sz w:val="24"/>
        </w:rPr>
        <w:t>保证工程的内在和外在质量，使工序质量达到精品工程要求。</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）负责道路桥梁的数据采集，数据库维护和道路管理系统应用。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）具体推动新材料、新工艺、新技术的应用。</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7</w:t>
      </w:r>
      <w:r w:rsidRPr="00BB44F3">
        <w:rPr>
          <w:rFonts w:ascii="宋体" w:eastAsia="宋体" w:hAnsi="宋体" w:hint="eastAsia"/>
          <w:b/>
          <w:sz w:val="24"/>
        </w:rPr>
        <w:t>、综合办公室负责人职责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）负责项目经理部的日常工作和对内、对外协调工作。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）配合养护部，落实道桥养护的各项安全制度，定时检查现场施工安全情况，特殊工种的安全培训，组织制定实施机械安全措施，临时用电安全措施等。负责养护中安全管理及工伤事故处理工作。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）负责编制劳动力要求计划，并按计划实施有效控制。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）负责对作业人员进行素质教育，岗位培训和必要的劳动保护教育。</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）负责劳动力采购及劳保用品采购。</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8</w:t>
      </w:r>
      <w:r w:rsidRPr="00BB44F3">
        <w:rPr>
          <w:rFonts w:ascii="宋体" w:eastAsia="宋体" w:hAnsi="宋体" w:hint="eastAsia"/>
          <w:b/>
          <w:sz w:val="24"/>
        </w:rPr>
        <w:t>、生产班组长岗位职责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l</w:t>
      </w:r>
      <w:r w:rsidRPr="00BB44F3">
        <w:rPr>
          <w:rFonts w:ascii="宋体" w:eastAsia="宋体" w:hAnsi="宋体" w:hint="eastAsia"/>
          <w:sz w:val="24"/>
        </w:rPr>
        <w:t>）对本班组人员经常进行“质量第一”的思想教育，认真贯彻质量管理制度和各项技术规定质量标准。全面负责班组的质量自检、互检和工序之间的交接检查，严防养护质量事故的发生。</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）督促班组严格按操作规程作业。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）加强材料的使用管理，拒绝使用不合格材料，接受质检人员、技术人员的指导。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）组织填写原始记录，保证原始数据的准确性。</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9</w:t>
      </w:r>
      <w:r w:rsidRPr="00BB44F3">
        <w:rPr>
          <w:rFonts w:ascii="宋体" w:eastAsia="宋体" w:hAnsi="宋体" w:hint="eastAsia"/>
          <w:b/>
          <w:sz w:val="24"/>
        </w:rPr>
        <w:t>、工人质量岗位职责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）做到服从管理公司、项目部的领导，听从业主及社会人士的合理建议，保质、按量、按时完成任务。</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）做到精通设备性能，懂质量标准，懂操作规程，能看懂图纸、会操作、能维修、会检测，坚持按规范规程要求施工。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）保护工程材料，使用合格的工程材料，严禁浪费。各种工具、量具要精心维护和使用，使其保持良好的状态。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）凡属不按操作规程、不按施工图纸和技术交底施工造成的质量事故，要负直接责任和经济责任。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）接受质控人员和技术人员的检查指导。</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10</w:t>
      </w:r>
      <w:r w:rsidRPr="00BB44F3">
        <w:rPr>
          <w:rFonts w:ascii="宋体" w:eastAsia="宋体" w:hAnsi="宋体" w:hint="eastAsia"/>
          <w:b/>
          <w:sz w:val="24"/>
        </w:rPr>
        <w:t>、专职安全员岗位职责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）负责加强安全教育，提高全员安全意识和安全生产水平，制定安全防护措施，配备适当的安全用具。</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）负责健全安全组织，施工队设立专职安全员，班组设兼职安全员，并强化检查机制，将事故消灭在萌芽状态。</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）负责建立安全岗位责任制，施工中要严格执行相关规程，严禁违章，做到奖罚分明。</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）负责检查机械的操作与管理是否严格按照安全细则与安全操作规程进行，杜绝出现因塌落、搅拌、摔落、触电而亡人等事故。</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）坚持日常的安全检查，每半月进行一次安全大检查。同时坚持“定检”与“常检”并举，发现事故苗头、隐患立即责成整改，对不听劝阻，不立即改正者，要严肃处理。</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）每项工序施工前必须写出详细的安全技术操作细则，并落实到位，实现在施工过程中无重伤以上安全事故，确保安全生产。</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）根据不同工种的需要，配置足够的劳动保护用品。为保证安全生产，应按国家规定设置警示牌、交通标志和安全设施。</w:t>
      </w:r>
    </w:p>
    <w:p w:rsidR="00DB0D73" w:rsidRPr="00BB44F3" w:rsidRDefault="00DB0D73" w:rsidP="00A24A62">
      <w:pPr>
        <w:pStyle w:val="Heading5"/>
        <w:rPr>
          <w:rFonts w:ascii="宋体" w:eastAsia="宋体" w:hAnsi="宋体"/>
        </w:rPr>
      </w:pPr>
      <w:r w:rsidRPr="00BB44F3">
        <w:rPr>
          <w:rFonts w:ascii="宋体" w:eastAsia="宋体" w:hAnsi="宋体" w:hint="eastAsia"/>
        </w:rPr>
        <w:t>管理制度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为确保运营维护方案的顺利实施</w:t>
      </w:r>
      <w:r w:rsidRPr="00BB44F3">
        <w:rPr>
          <w:rFonts w:ascii="宋体" w:eastAsia="宋体" w:hAnsi="宋体"/>
          <w:sz w:val="24"/>
        </w:rPr>
        <w:t>,</w:t>
      </w:r>
      <w:r w:rsidRPr="00BB44F3">
        <w:rPr>
          <w:rFonts w:ascii="宋体" w:eastAsia="宋体" w:hAnsi="宋体" w:hint="eastAsia"/>
          <w:sz w:val="24"/>
        </w:rPr>
        <w:t>特制定以下各管理制度</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、项目部作业纪律</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为了安全施工，保证质量，实现预定的目标，杜绝质量事故的发生，制定相关工作纪律要求。</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）技术工作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由总工全面负责，各作业班组要保护分部分项工程质量，个人要保证操作面和工序质量，施工每一道工序，都认真把关，以严格的工作纪律和处罚措施来保证施工质量。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）原材料、构配件的试验和检测</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凡进入工地的原材料和构配件，必须先检查合格证，再按有关要求取样复试，合格者方可使用。严禁不合格的原材料和配件进场。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）质量岗位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严格执行“三检制度”，即互检、自检和专职检查。班组织在分项工程施工完毕后，必须进行自检、互检和交接检查并评定分项工程质量等级，没有自检和互检，或自检互检不合格者，专职质量检查员不予核验质量等级，不准进行下道工序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）质量预控制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每道工序开始前，逐级进行技术交底。</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对工程的关键部位、关键环节从技术方面就制定出质量控制要点。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）质量跟踪检查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施工现场设专业质量检查员，发现问题，及时指挥操作工人分析原因，找出薄弱环节，制定对策。达到以预防为主的目的。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）质量评定程序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质量评定坚持执行以下程序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①工序交接评定程序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②专业交接评定程序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③工作面交接评定程序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由于养护多个施工队施工，几个施工队在同一工作面上施工</w:t>
      </w:r>
      <w:r w:rsidRPr="00BB44F3">
        <w:rPr>
          <w:rFonts w:ascii="宋体" w:eastAsia="宋体" w:hAnsi="宋体"/>
          <w:sz w:val="24"/>
        </w:rPr>
        <w:t>,</w:t>
      </w:r>
      <w:r w:rsidRPr="00BB44F3">
        <w:rPr>
          <w:rFonts w:ascii="宋体" w:eastAsia="宋体" w:hAnsi="宋体" w:hint="eastAsia"/>
          <w:sz w:val="24"/>
        </w:rPr>
        <w:t>容易产生质量破坏，责任却难以分清。为解决这一问题，特建立的中间验收程序。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）工程资料管理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为了充分满足工程的可塑性，将按照养护资料管理制度中规定的内容和格式，及时、准确做好现场记录，以及照片和实物资料供项目部和业主及其各方调用。此方面工作将由工程部总协调。</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值班制度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）项目值班是由项目经理部指派相关人员负责监督施工现场的全部施工人员的工作。如遇特殊情况，在自己处理不了的情况下，及时向有关单位和领导汇报。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）项目值班人员在值班时间负责处理现场发生的各种问题，负责组织加班人员的施工生产，并不定时的抽查工地守卫人员的值勤情况。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）值班人员在值班时间如遇大风，大雨，应及时组织大家保护现场的施工原材料，避免造成无谓的损失。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）值班人员应有高尚的道德和工作责任心，遇到坏人坏事勇于斗争，在坏人威胁恐吓面前不低头，使人民的利益和公共财产不被侵犯。</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）值班人员在值班期间不得擅离工作岗位，禁止由他人代替，如遇特殊情况不能值班时应提前通知，以便经理部及时调整，否则按离岗处理。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）值班人员在值班期间不坚守岗位，玩忽职守，由此造成的一切损失，均由值班人员负责，如情节严重，造成了极坏的影响和重大的损失，项目部有权进行行政和经济处罚。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）值班时间不得脱离岗位，不得饮酒，不得约请外来人员到工地，不得用公家电话聊天，要坚守工作岗位。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）值班人员必须认真填写值班记录，按时做好交接班，如因未交接班造成的漏岗，由上班当班人员承担相应责任。重要事情必须向交接班人员交代清楚。</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、作业巡查制度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）目的</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①明确巡查的时间、内容、组织者以及参与者。</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②通过对质量巡查结果的整改与检审，不断提高养护质量与及时性。</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③通过检查考核，找出偏差和产生原因，为养护作业及时进行有效控制提供依据，并纳入各部门的月度、年度绩效或者履约考核，使考核依据明确，责任到人，奖罚明确。</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④使养护现场工程质量、安全施工巡检工作规范化、制度化、专业化，促进养护管理水平的不断提高。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）检查范围及要求：</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针对我司所管养的路段的路况、作业等进行全面检查，并做好巡视记录。</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）巡视内容：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①、资源配置：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人员、施工机械及试验检测设备等是否严格按合同配置完毕。人员资质、设备规格及数量是否满足合同要求；</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②质量控制：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养护各作业现场质量控制流程是否完善、规范、监控是否到位等；防护是否完善，质检是否真实可控。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③进度控制：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检查各作业队的资源投入情况</w:t>
      </w:r>
      <w:r w:rsidRPr="00BB44F3">
        <w:rPr>
          <w:rFonts w:ascii="宋体" w:eastAsia="宋体" w:hAnsi="宋体"/>
          <w:sz w:val="24"/>
        </w:rPr>
        <w:t>,</w:t>
      </w:r>
      <w:r w:rsidRPr="00BB44F3">
        <w:rPr>
          <w:rFonts w:ascii="宋体" w:eastAsia="宋体" w:hAnsi="宋体" w:hint="eastAsia"/>
          <w:sz w:val="24"/>
        </w:rPr>
        <w:t>是否满足进度需要。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④安全生产：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施工现场各项安全措施是否到位。安全警示标牌是否齐全、醒目；作业人员是否穿戴反光背心；施工、生产用电及火工产品管理是否规范要求。</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⑤环保、水保及文明施工情况：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施工现场是否整洁；各种原材料是否分类整齐堆放，需要遮蔽的是否有遮蔽措施；建筑及生活废弃物是否污染周边环境；旱季施工是否经常洒水防尘。</w:t>
      </w:r>
      <w:r w:rsidRPr="00BB44F3">
        <w:rPr>
          <w:rFonts w:ascii="宋体" w:eastAsia="宋体" w:hAnsi="宋体"/>
          <w:sz w:val="24"/>
        </w:rPr>
        <w:t xml:space="preserve"> </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各项目负责人在现场巡视过程中，应将“水保、环保及文明施工”作为日常项目管理的一部分，应高起点、严要求，督促各施工单位严格按合同承诺或工程部相关要求做好现场“三项工作”的管理，杜绝施工现场“脏、乱、差”的现象。如发现“三项工作”不到位，应通知监理及施工单位限期整改，并现场取证，按相关文件规定给予相应的处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⑥汛期及雨季检查：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重点巡视检查相关值班人员的值班巡视情况，夜班应对防洪值班人员进行不定期抽查。巡视检查防护物资、设备储备、结构物防护的情况，是否满足防洪应急的要求。对于易发生险情的部位要定期巡视或要求值班人员定期巡视。如遇大暴雨或出现水毁等险情时，应及时通相关人员撤离险地。</w:t>
      </w:r>
    </w:p>
    <w:p w:rsidR="00DB0D73" w:rsidRPr="00BB44F3" w:rsidRDefault="00DB0D73" w:rsidP="005B0EB5">
      <w:pPr>
        <w:spacing w:before="240" w:after="240" w:line="360" w:lineRule="auto"/>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、绩效考核奖惩制度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为确保各目标的顺利实现，总结推广生产管理经验，激励各级领导干部和员工奋发进取，强化责任意识，持续改进，特制定本制度。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）考核指标：严格按招标文件执行。</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）考核方法：</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A.</w:t>
      </w:r>
      <w:r w:rsidRPr="00BB44F3">
        <w:rPr>
          <w:rFonts w:ascii="宋体" w:eastAsia="宋体" w:hAnsi="宋体" w:hint="eastAsia"/>
          <w:sz w:val="24"/>
        </w:rPr>
        <w:t>定期考核：每月进行一次，由项目公司组织对运营维护项目部实施考核；每周一次由项目部班子对职能部室实施考核。</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B.</w:t>
      </w:r>
      <w:r w:rsidRPr="00BB44F3">
        <w:rPr>
          <w:rFonts w:ascii="宋体" w:eastAsia="宋体" w:hAnsi="宋体" w:hint="eastAsia"/>
          <w:sz w:val="24"/>
        </w:rPr>
        <w:t>随机考核：由项目公司和项目部领导对现场作业进行检查考核。</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）奖惩办法：根据检查考核得分的百分比乘以当月工资。如得分在</w:t>
      </w:r>
      <w:r w:rsidRPr="00BB44F3">
        <w:rPr>
          <w:rFonts w:ascii="宋体" w:eastAsia="宋体" w:hAnsi="宋体"/>
          <w:sz w:val="24"/>
        </w:rPr>
        <w:t>90</w:t>
      </w:r>
      <w:r w:rsidRPr="00BB44F3">
        <w:rPr>
          <w:rFonts w:ascii="宋体" w:eastAsia="宋体" w:hAnsi="宋体" w:hint="eastAsia"/>
          <w:sz w:val="24"/>
        </w:rPr>
        <w:t>分及以上给予奖励；得分在</w:t>
      </w:r>
      <w:r w:rsidRPr="00BB44F3">
        <w:rPr>
          <w:rFonts w:ascii="宋体" w:eastAsia="宋体" w:hAnsi="宋体"/>
          <w:sz w:val="24"/>
        </w:rPr>
        <w:t>80</w:t>
      </w:r>
      <w:r w:rsidRPr="00BB44F3">
        <w:rPr>
          <w:rFonts w:ascii="宋体" w:eastAsia="宋体" w:hAnsi="宋体" w:hint="eastAsia"/>
          <w:sz w:val="24"/>
        </w:rPr>
        <w:t>分以下给予罚款。</w:t>
      </w:r>
    </w:p>
    <w:p w:rsidR="00DB0D73" w:rsidRPr="00BB44F3" w:rsidRDefault="00DB0D73" w:rsidP="00A24A62">
      <w:pPr>
        <w:pStyle w:val="Heading5"/>
        <w:rPr>
          <w:rFonts w:ascii="宋体" w:eastAsia="宋体" w:hAnsi="宋体"/>
        </w:rPr>
      </w:pPr>
      <w:r w:rsidRPr="00BB44F3">
        <w:rPr>
          <w:rFonts w:ascii="宋体" w:eastAsia="宋体" w:hAnsi="宋体" w:hint="eastAsia"/>
        </w:rPr>
        <w:t>安全管理方案</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、安全方针、安全目标：</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为了保证施工安全，落实“安全第一、预防为主、综合治理”的方针加强安全控制、强化安保体系、细化安全措施加大投入，有针对性的抓各项施工环节的安全，落实杜绝安全事故的发生。</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1.1</w:t>
      </w:r>
      <w:r w:rsidRPr="00BB44F3">
        <w:rPr>
          <w:rFonts w:ascii="宋体" w:eastAsia="宋体" w:hAnsi="宋体" w:hint="eastAsia"/>
          <w:sz w:val="24"/>
        </w:rPr>
        <w:t>环境目标：</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）环境保护无投诉：</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）最大限度降低施工区域的扬尘，做到施工现场散装材料和土方堆放覆盖率</w:t>
      </w:r>
      <w:r w:rsidRPr="00BB44F3">
        <w:rPr>
          <w:rFonts w:ascii="宋体" w:eastAsia="宋体" w:hAnsi="宋体"/>
          <w:sz w:val="24"/>
        </w:rPr>
        <w:t>100%;</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）施工场界噪声排放达标，固定使用机械设备</w:t>
      </w:r>
      <w:r w:rsidRPr="00BB44F3">
        <w:rPr>
          <w:rFonts w:ascii="宋体" w:eastAsia="宋体" w:hAnsi="宋体"/>
          <w:sz w:val="24"/>
        </w:rPr>
        <w:t>100%</w:t>
      </w:r>
      <w:r w:rsidRPr="00BB44F3">
        <w:rPr>
          <w:rFonts w:ascii="宋体" w:eastAsia="宋体" w:hAnsi="宋体" w:hint="eastAsia"/>
          <w:sz w:val="24"/>
        </w:rPr>
        <w:t>采取降噪措施。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1.2</w:t>
      </w:r>
      <w:r w:rsidRPr="00BB44F3">
        <w:rPr>
          <w:rFonts w:ascii="宋体" w:eastAsia="宋体" w:hAnsi="宋体" w:hint="eastAsia"/>
          <w:sz w:val="24"/>
        </w:rPr>
        <w:t>职业健康安全目标：</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）杜绝死亡事故，防止重伤、轻伤频率低于</w:t>
      </w:r>
      <w:r w:rsidRPr="00BB44F3">
        <w:rPr>
          <w:rFonts w:ascii="宋体" w:eastAsia="宋体" w:hAnsi="宋体"/>
          <w:sz w:val="24"/>
        </w:rPr>
        <w:t>0.5</w:t>
      </w:r>
      <w:r w:rsidRPr="00BB44F3">
        <w:rPr>
          <w:rFonts w:ascii="宋体" w:eastAsia="宋体" w:hAnsi="宋体" w:hint="eastAsia"/>
          <w:sz w:val="24"/>
        </w:rPr>
        <w:t>‰</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）重大火灾事故为</w:t>
      </w:r>
      <w:r w:rsidRPr="00BB44F3">
        <w:rPr>
          <w:rFonts w:ascii="宋体" w:eastAsia="宋体" w:hAnsi="宋体"/>
          <w:sz w:val="24"/>
        </w:rPr>
        <w:t>0</w:t>
      </w:r>
      <w:r w:rsidRPr="00BB44F3">
        <w:rPr>
          <w:rFonts w:ascii="宋体" w:eastAsia="宋体" w:hAnsi="宋体" w:hint="eastAsia"/>
          <w:sz w:val="24"/>
        </w:rPr>
        <w:t>次</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）职业病、食物中毒事故为</w:t>
      </w:r>
      <w:r w:rsidRPr="00BB44F3">
        <w:rPr>
          <w:rFonts w:ascii="宋体" w:eastAsia="宋体" w:hAnsi="宋体"/>
          <w:sz w:val="24"/>
        </w:rPr>
        <w:t>0</w:t>
      </w:r>
      <w:r w:rsidRPr="00BB44F3">
        <w:rPr>
          <w:rFonts w:ascii="宋体" w:eastAsia="宋体" w:hAnsi="宋体" w:hint="eastAsia"/>
          <w:sz w:val="24"/>
        </w:rPr>
        <w:t>次</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、安全生产管理责任制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）、项目经理安全生产责任制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项目经理是管养的主要管理者，项目部的管养工作负全面领导责任。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认真贯彻执行国家、地方市政府和上级部门关于安全生产的方针、政策、法规和各项安全防护标准，结合公司、项目部的实际情况，落实公司的各项安全生产规章制度。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负责建立本单位安全生产领导小组，配备足够的合格安全管理人员，并指导、支持其工作，同时保证安全生产所需经费。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确定安全管理目标，组织落实施工组织设计和施工方案中的安全技术措施，贯彻落实文明安全施工管理的各项标准、集团公司企业形象设计标准和国家环境保护工作的有关规定。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进行工程（专业）分包时，应审查工程分包单位相应资质，并与工程分包单位签订分包合同，明确分包方式和内容及各自的安全管理职责。不得将工程分包给不具备相应资质的单位和个人。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因管养需要租赁本企业以外单位或个人的机械、设备和车辆时，应审查出租方的相应资质，并与出租方签订租赁安全协议，明确付酬方式和各自的安全管理职责，不得租赁无相应资质的单位、个人的机械、设备和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领导组织本工程的安全生产检查，对现场存在的各类隐患应定人、定时、定措施予以消除，对各类违章违纪行为人员应给予批评教育或行政的、经济的处理。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适时组织作业人员入场教育，变换工种教育和工伤治愈后复工前的安全教育考核，落实特种作业人员持证上岗制度，按规定保障各类防护用品、用具的配发。</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制定生产安全应急救援预案，当发生职工因伤亡事故后，要亲临事故现场，全力以赴抢救伤员，妥善保护事故现场，组织事故的调查处理工作，按有关规定及时向上级如实报告事故的情况，并采取应急措施，防止事态扩大和类似事故的重复发生，配合有关部门进行事故调查，在事故调查期间不得擅离职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）、安保部门及安全员安全生产责任制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认真学习和贯彻国家、</w:t>
      </w:r>
      <w:r w:rsidRPr="00BB44F3">
        <w:rPr>
          <w:rFonts w:ascii="宋体" w:eastAsia="宋体" w:hAnsi="宋体"/>
          <w:sz w:val="24"/>
        </w:rPr>
        <w:t>xxxx</w:t>
      </w:r>
      <w:r w:rsidRPr="00BB44F3">
        <w:rPr>
          <w:rFonts w:ascii="宋体" w:eastAsia="宋体" w:hAnsi="宋体" w:hint="eastAsia"/>
          <w:sz w:val="24"/>
        </w:rPr>
        <w:t>省和上级部门有关安全生产的各项法律、法规、规范、标准和各项安全操作规程。不断提高业务水平，胜任本职工作，持证上岗。</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严格按照有关规范、标准、规程对本人所负责的区域实施检查，检查应有记录。对检查过程中发现的安全隐患和管理缺陷有权予以纠正，并及时向主管领导报告，提出整改措施和纠正意见。当发现危机作业人员人身安全的紧急情况时，有权先组织工人迅速离开危险区域，然后再向主管领导报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协助主管领导制定安全生产目标及安全生产计划，同时建立健全安全管理制度和措施，完善各种安全管理资料，对资料的真实性、完整性负责。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参与审检施工方案中的安全技术措施，结合实际情况针对安全生产提出建设性意见，同时监督安全技术措施的落实情况，并检查安全技术交底手续是否齐全。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对施工现场的各种架子“三宝”“四口”使用和施工现场各种防护设施，各种电气设备、设施，各种机械设备的安全装置，负责监督检查，在检查中发现问题及时提出整改意见。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及时申报本单位劳保用品计划，检查和验收进入施工现场的各种防护用品、用具，并监督其发放，对其合格性负责。对不合格品有权拒绝使用并清除出现场。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按照有关规定负责组织与工程分包方、劳务分包方、机械设备出租方及时签订安全生产协议，审查相关方安全资质，明确各方安全管理责任，有权组织未签安全协议的单位进场施工。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当发生因工伤亡事故时，应立即上报公司相关部门，同时参加抢救伤员，并配合上级部门进行伤亡事故调查，提出对事故责任者的处理依据。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）、工程技术人员安全生产责任制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认真贯彻执行国家、地方市政府和上级部门关于安全生产的方针、政策和标准，落实公司安全生产各项规章制度，作为技术负责人，对本单位的安全生产工作负技术管理责任。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参与或组织编制施工组织设计或施工方案时，应同时制定切实可行和有针对性的安全技术措施，并对措施的落实情况和安全技术交底实施跟踪管理，当发现实际情况与措施方案不符时，应根据实际情况及时对原方案进行修改，从技术的角度确保施工安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组织审查施工中使用的新材料、新技术、新工艺在施工过程中的安全性，并向上级及时报告，经批准后方可实施，同时组织编制相应的安全生产操作规程，并组织相关人员进行安全技术培训。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参加项目工程的安全生产检查和设备设施的安全验收工作，对存在的各类隐患从技术方面提出整改意见。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参与因工伤亡事故的调查分析工作，从技术上分析事故发生的原因，并协助调查制定相应的防范措施。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w:t>
      </w:r>
      <w:r w:rsidRPr="00BB44F3">
        <w:rPr>
          <w:rFonts w:ascii="宋体" w:eastAsia="宋体" w:hAnsi="宋体" w:hint="eastAsia"/>
          <w:sz w:val="24"/>
        </w:rPr>
        <w:t>）、劳务负责人安全生产责任制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认真学习执行国家、地方市政府关于安全生产方针、政策和法律、法规，接受用工单位组织的各种安全生产教育及培训。严格遵守用工单位的安全生产规章制度和各项安全操作规程及标准，服从用工单位的安全管理，对本单位务工人员的生命安全和人身健康负全面管理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与用工单位签订安全生产协议书，并严格遵守协议内容。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按有关规定严格履行劳务用工手续，严禁私招乱雇，严禁招用童工和未成年工。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保持本单位人员相对稳定，当人员需要变动时，必须及时向用工单位报告，并按规定对新入场人员办理相关证件，进行安全教育，考试合格后方可上岗。对于特殊工种作业人员，必须保证其持证上岗。</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按有关规定，根据自身情况配备合格的专职安全管理人员。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施工过程中，根据用工单位的分部分项安全技术交底，及时向各工种、班组进行详细交底，严禁违章指挥，同时监督本单位人员遵章守纪情况，制止、纠正和处理违章作业人员。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当本单位所属人员发生伤亡事故时，严禁瞒报私自处理，必须及时报告用工单位有关领导，同时组织力量抢救伤员，保护现场。在事故结束前，保证有关人员不离岗，积极配合事故调查工作，按国家有关工伤保险规定，妥善处理善后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w:t>
      </w:r>
      <w:r w:rsidRPr="00BB44F3">
        <w:rPr>
          <w:rFonts w:ascii="宋体" w:eastAsia="宋体" w:hAnsi="宋体" w:hint="eastAsia"/>
          <w:sz w:val="24"/>
        </w:rPr>
        <w:t>）、保卫消防管理员安全生产责任制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负责贯彻执行消防安全法律法规，完善本公司消防安全管理制度，并对执行情况负责监督检查。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及时组织本公司的消防安全检查，督促各类火灾隐患的整改和消除，负责调查处理各类火灾事故。</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参与新建、改建、扩建、公路养护工程项目的消防检查和验收工作。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负责本单位外地务工人员暂住证的办理工作。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协助领导，全面做好防止火灾事故、煤气和中毒事故、食物中毒事故、游泳淹溺事故和交通事故的预防处理工作。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6</w:t>
      </w:r>
      <w:r w:rsidRPr="00BB44F3">
        <w:rPr>
          <w:rFonts w:ascii="宋体" w:eastAsia="宋体" w:hAnsi="宋体" w:hint="eastAsia"/>
          <w:sz w:val="24"/>
        </w:rPr>
        <w:t>）、工长安全生产责任制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认真学习安全生产知识，认真执行安全生产规章制度。作到不违章指挥，对本工段施工人员的安全负直接领导责任。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经常组织职工学习安全生产法规和安全技术操作规程，督促检查班（组）每周一次安全日活动。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对班（组）长负责安全技术措施的书面交底，并检查执行情况。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检查、督促职工正确使用个人防护用品及时消除事故隐患，保证新使用的安全设施处于良好状态，不具备安全条件不得组织施工。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发生事故应保护现场，立即上报，并落实向事故调查人员汇报事故经过和原因。</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w:t>
      </w:r>
      <w:r w:rsidRPr="00BB44F3">
        <w:rPr>
          <w:rFonts w:ascii="宋体" w:eastAsia="宋体" w:hAnsi="宋体" w:hint="eastAsia"/>
          <w:sz w:val="24"/>
        </w:rPr>
        <w:t>）、机械员全生产责任制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负责本单位设备材料和防护用品、用具的采购供应工作，并对其使用、检查、储存、运输、维修、保养、验收实施有效的系统管理，对各种机械设备的安全防护装置的齐全有效和材料、护品的安全合格负责。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贯彻执行《建设工程施工现场管理基本标准》，全面作好施工现场材料、物品的堆放、储存管理工作，参加文明安全工地的检查、验收工作。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制定完善本企业特种设备的安全管理制度，负责由于特种设备造成的重大经济损失或重大政治影响的事故调查处理工作，参加因特种设备安全状况不良造成的人力伤亡事故的调查处理工作，提出对有关人员、有关单位的处理意见和防范措施，并监督执行。</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、各种安全生产管理制度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了保证安全生产的顺利进行和安全生产岗位责任制的落实，坚持“安全第一、预防为主、综合治理”的方针，贯彻落实《中华人民共和国安全生产法》、《中华人民共和国道路交通安全法》。特制定本项目部安全生产管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）安全防护保护用品管理制度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    </w:t>
      </w:r>
      <w:r w:rsidRPr="00BB44F3">
        <w:rPr>
          <w:rFonts w:ascii="宋体" w:eastAsia="宋体" w:hAnsi="宋体" w:hint="eastAsia"/>
          <w:sz w:val="24"/>
        </w:rPr>
        <w:t>项目部必须为管养作业人员提供符合国家标准或行业标准的劳动防护用品，所购劳动防护用品必须有生产合格证，并报安保部备案。项目部劳动防护用品由材料部门购进并发放。本制度适用于项目部及外施队所有人员。</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加强现场安全管理，凡进入施工现场必须穿交通标志反光衣、戴好安全帽和按规定佩戴相应的劳动保护用品。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凡进入施工区管理人员、施工人员都必须进行安全生产教育和安全操作规程却训，并进行考核。</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）、安全交底制度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施工中必须有施工组织设计方案，施工现场安全生产重点部位，技术部门应编制施工方案。安全生产重点部位施工前必须向作业人员做有针对性的书面安全技术交底，分项工程应有针对性的安全技术交底，交底双方有签字，并将交底交安保部存档。管养人员必须进行班前安全讲话制度，并做好班前安全讲话记录和值班记录。</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）、设备安全管理制度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应定期对所用机械设备、电气设备进行维修保养，严禁带病运行。各专业管理人员必须按规定明确责任，掌握所用设备的基本知识和使用性能，按规定安装佼用。专业管理人员在作业区内应佩戴明显标志。</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凡所有的标识、标牌、警示标志、锥桶及施工现场各种防护设施必须齐全、醒目、牢固，未经安全负责人认可不得擅自改移、拆动。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所有设备的传动部位都必须有防护罩，电动设备金属外壳应接零保护。施工现场临时用电由专业电工班长全面负责，各外包队设备进入现场必须经过检测，由专职电工和有关部门验收合格后方可使用，要严格执行雨季用电安全设施和临时用电管理制度，保证汛期用电安全，管养人员必须配备不少于</w:t>
      </w:r>
      <w:r w:rsidRPr="00BB44F3">
        <w:rPr>
          <w:rFonts w:ascii="宋体" w:eastAsia="宋体" w:hAnsi="宋体"/>
          <w:sz w:val="24"/>
        </w:rPr>
        <w:t>2</w:t>
      </w:r>
      <w:r w:rsidRPr="00BB44F3">
        <w:rPr>
          <w:rFonts w:ascii="宋体" w:eastAsia="宋体" w:hAnsi="宋体" w:hint="eastAsia"/>
          <w:sz w:val="24"/>
        </w:rPr>
        <w:t>名有电工操作证的专业电工，并上报安保部备案。禁止非电工安装、拆修、维修电器。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w:t>
      </w:r>
      <w:r w:rsidRPr="00BB44F3">
        <w:rPr>
          <w:rFonts w:ascii="宋体" w:eastAsia="宋体" w:hAnsi="宋体" w:hint="eastAsia"/>
          <w:sz w:val="24"/>
        </w:rPr>
        <w:t>）、作业现场安全规定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机械作业时，需专人使用和指挥。转移场地作业要有专人统一指挥，杜绝违章操作，现场机械、材料码放必须符合规定，沟槽开挖按规定放坡，槽边</w:t>
      </w:r>
      <w:r w:rsidRPr="00BB44F3">
        <w:rPr>
          <w:rFonts w:ascii="宋体" w:eastAsia="宋体" w:hAnsi="宋体"/>
          <w:sz w:val="24"/>
        </w:rPr>
        <w:t>1</w:t>
      </w:r>
      <w:r w:rsidRPr="00BB44F3">
        <w:rPr>
          <w:rFonts w:ascii="宋体" w:eastAsia="宋体" w:hAnsi="宋体" w:hint="eastAsia"/>
          <w:sz w:val="24"/>
        </w:rPr>
        <w:t>米以内不准堆土、堆料、停放机具。</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特种作业人员一律持证上岗和穿戴必要的劳动防护用品。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安全生产重点部位应设置安全巡视专职人员，时刻观察危险部位的情况变化，发现隐患应立即组织整改，遇有紧急情况立即警示，组织作业人员立即撤离现场。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施工现场严禁闲杂人等进入，并设立禁止标志牌。车辆进出入口、停放通道口、危险施工地段要有专人看管，保证施工人员和社会人员、车辆的安全。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夜间施工要有符合规定的照明装置。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w:t>
      </w:r>
      <w:r w:rsidRPr="00BB44F3">
        <w:rPr>
          <w:rFonts w:ascii="宋体" w:eastAsia="宋体" w:hAnsi="宋体" w:hint="eastAsia"/>
          <w:sz w:val="24"/>
        </w:rPr>
        <w:t>）、安全生产检查制度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加强工程安全生产检查力度，最大限度地减少违章行为、消除事故隐患，有效遏制事故的发生，不断改善生产条件和作业环境，保障广大职工的生命安全和身体健康，根据公司相关管理制度要求，结合项目部工程实际情况，制定本制度。</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hint="eastAsia"/>
          <w:b/>
          <w:sz w:val="24"/>
        </w:rPr>
        <w:t>安全生产检查组织实施：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项目部安全检查分为定期检查和不定期检查。定期检查，是指项目公司安全部每月组织一次对所有施工现场进行全面、系统的安全检查；不定期检查，是指项目公司安全部根据工程进度或季节气候特点等，随时进行的安全抽查。对查出的问题下发隐患通知单，同时协助施工单位制定整改措施，并对措施的落实情况进行复查。项目部安全部还要配合相关业务部门或上级检查部门进行相关安全检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项目部落实领导值班制度，每月的值班领导要亲自带队，各职能部室人员参加对项目部重点工程的施工现场进行一次安全大检查，查找隐患，纠正违章。同时结合工程实际要求，项目部主要领导每月要对施工现场检查两次，主管领导检查力度加倍，确保随时掌握施工情况，了解各项安全措施的落实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项目部每月对所负责各施工点、段、面进行一次安全大检查，特别是对重点部位、危险部位更要加强检查力度，对查出问题要定人、定时、定措施，及时予以解决，问题严重的要及时上报项目公司安全部，制定可行性措施予以解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）各管养班组每日都要进行安全检查，随时制止各种违章指挥和违章作业行为，及时发现问题，及时处理。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）项目部安全管理人员，应对整个管养路段随时进行巡回检查，发现不安全现象和苗头，及时纠正解决。处理不了的问题要立即上报单位主管领导，确保问题得到及时妥善解决。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）节假日及重大活动期间，项目部将成立相应的安全保障小组，同时分“前”、“中”、“后”三个阶段落实检查，积极采取有效措施，落实自检、自查，消除不安全隐患。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）落实各种安全防护设施如：雷达测速反馈仪、频闪警示灯等的专业检查验收工作，由于此类检查专业性强，所以检查要有专业的技术人员、专项作业人员参加。</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）针对雨季施工特点，落实有针对性的安全检查，避免由于气候原因给茄工带来的各种危害。</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hint="eastAsia"/>
          <w:b/>
          <w:sz w:val="24"/>
        </w:rPr>
        <w:t>安全生产检查内容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）安全生产规章制度建立健全情况：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）安全生产培训教育情况：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）安全生产协议签订情况：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）施工组织设计、施工方案编制和安全技术交底情况：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）应急救援预案制定和演练情况；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）特种作业人员持证上岗情况：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）地下管线保护措施的制定和落实情况：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）劳动保护用品投入、使用管理落实情况：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9</w:t>
      </w:r>
      <w:r w:rsidRPr="00BB44F3">
        <w:rPr>
          <w:rFonts w:ascii="宋体" w:eastAsia="宋体" w:hAnsi="宋体" w:hint="eastAsia"/>
          <w:sz w:val="24"/>
        </w:rPr>
        <w:t>）环境保护措施的制定执行情况：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）临时用电安全管理情况：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11</w:t>
      </w:r>
      <w:r w:rsidRPr="00BB44F3">
        <w:rPr>
          <w:rFonts w:ascii="宋体" w:eastAsia="宋体" w:hAnsi="宋体" w:hint="eastAsia"/>
          <w:sz w:val="24"/>
        </w:rPr>
        <w:t>）机械设备良好情况：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）各种保护设施的投入情况：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13</w:t>
      </w:r>
      <w:r w:rsidRPr="00BB44F3">
        <w:rPr>
          <w:rFonts w:ascii="宋体" w:eastAsia="宋体" w:hAnsi="宋体" w:hint="eastAsia"/>
          <w:sz w:val="24"/>
        </w:rPr>
        <w:t>）伤亡事故报告、调查、处理、备案情况：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14</w:t>
      </w:r>
      <w:r w:rsidRPr="00BB44F3">
        <w:rPr>
          <w:rFonts w:ascii="宋体" w:eastAsia="宋体" w:hAnsi="宋体" w:hint="eastAsia"/>
          <w:sz w:val="24"/>
        </w:rPr>
        <w:t>）其它相关检查内容。</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hint="eastAsia"/>
          <w:b/>
          <w:sz w:val="24"/>
        </w:rPr>
        <w:t>安全检查要求</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）在落实各级检查的过程中，检查人员要认真填写检查记录，并备案，保证检查的可追溯性。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）管养现场的安全管理人员要及时填写安全生产施工日志。</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）每次检查结束后，受检单位要认真制定整改措施并落实，检查人员要针对受检单位措施制定的有效性和落实的情况进行复查，作到检查、整改、复查三落实。</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）对于检查过程中发现的严重问题，检查人员有权力且有义务采取停工、罚款等措施进行制止。</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）各级检查人员应有责任心，不应走形式、走过场，对现场存在的问题存在侥幸心理，应该本着认真负责的态度，将检查落实到实处，从而发挥检查的作用。</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、安全生产绩效考核</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）项目公司安全生产部每月对各单位管养现场的“安全防护”、“临时用电”落实情况进行检查，同时根据检查情况落实奖罚制度。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）项目公司安全生产部年终根据年度安全生产目标、指标的要求，结合项目部的管养情况进行考核，标准如下：</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①目标、指标完成情况考核实行百分制。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②发生一起重大亡人事故，扣除考核分值的</w:t>
      </w:r>
      <w:r w:rsidRPr="00BB44F3">
        <w:rPr>
          <w:rFonts w:ascii="宋体" w:eastAsia="宋体" w:hAnsi="宋体"/>
          <w:sz w:val="24"/>
        </w:rPr>
        <w:t>50%</w:t>
      </w:r>
      <w:r w:rsidRPr="00BB44F3">
        <w:rPr>
          <w:rFonts w:ascii="宋体" w:eastAsia="宋体" w:hAnsi="宋体" w:hint="eastAsia"/>
          <w:sz w:val="24"/>
        </w:rPr>
        <w:t>。</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③发生一起一般亡人事故，扣除考核分值的</w:t>
      </w:r>
      <w:r w:rsidRPr="00BB44F3">
        <w:rPr>
          <w:rFonts w:ascii="宋体" w:eastAsia="宋体" w:hAnsi="宋体"/>
          <w:sz w:val="24"/>
        </w:rPr>
        <w:t>40%</w:t>
      </w:r>
      <w:r w:rsidRPr="00BB44F3">
        <w:rPr>
          <w:rFonts w:ascii="宋体" w:eastAsia="宋体" w:hAnsi="宋体" w:hint="eastAsia"/>
          <w:sz w:val="24"/>
        </w:rPr>
        <w:t>。</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④每发生一起重伤事故，扣除考核分值的</w:t>
      </w:r>
      <w:r w:rsidRPr="00BB44F3">
        <w:rPr>
          <w:rFonts w:ascii="宋体" w:eastAsia="宋体" w:hAnsi="宋体"/>
          <w:sz w:val="24"/>
        </w:rPr>
        <w:t>20%</w:t>
      </w:r>
      <w:r w:rsidRPr="00BB44F3">
        <w:rPr>
          <w:rFonts w:ascii="宋体" w:eastAsia="宋体" w:hAnsi="宋体" w:hint="eastAsia"/>
          <w:sz w:val="24"/>
        </w:rPr>
        <w:t>。</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⑤每发生一起轻伤事故，扣除考核分值的</w:t>
      </w:r>
      <w:r w:rsidRPr="00BB44F3">
        <w:rPr>
          <w:rFonts w:ascii="宋体" w:eastAsia="宋体" w:hAnsi="宋体"/>
          <w:sz w:val="24"/>
        </w:rPr>
        <w:t>10%</w:t>
      </w:r>
      <w:r w:rsidRPr="00BB44F3">
        <w:rPr>
          <w:rFonts w:ascii="宋体" w:eastAsia="宋体" w:hAnsi="宋体" w:hint="eastAsia"/>
          <w:sz w:val="24"/>
        </w:rPr>
        <w:t>。</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）项目公司安全生产绩效考核的成绩将作为项目公司年终对管养项目部进行综合管理考核的依据。</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、安全培训教育制度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为增强项目全体参施人员安全意识和安全防护能力，提高项目部安全管理水平，及时贯彻落实各项安全法规、标准和各种规章制度，防控事故发生，实现安全生产，特制定安全培训教育制度。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5.1</w:t>
      </w:r>
      <w:r w:rsidRPr="00BB44F3">
        <w:rPr>
          <w:rFonts w:ascii="宋体" w:eastAsia="宋体" w:hAnsi="宋体" w:hint="eastAsia"/>
          <w:sz w:val="24"/>
        </w:rPr>
        <w:t>组织领导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）项目部根据本单位的实际情况制定安全培训、教育计划，明确时间、地点、内容、对象，并随施工进程逐一落实。</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）项目公司每年组织项目经理、专职安全生产管理人员进行一次不少于</w:t>
      </w:r>
      <w:r w:rsidRPr="00BB44F3">
        <w:rPr>
          <w:rFonts w:ascii="宋体" w:eastAsia="宋体" w:hAnsi="宋体"/>
          <w:sz w:val="24"/>
        </w:rPr>
        <w:t>24</w:t>
      </w:r>
      <w:r w:rsidRPr="00BB44F3">
        <w:rPr>
          <w:rFonts w:ascii="宋体" w:eastAsia="宋体" w:hAnsi="宋体" w:hint="eastAsia"/>
          <w:sz w:val="24"/>
        </w:rPr>
        <w:t>学时的安全生产培训｜。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）项目公司采取内部培训的方式，每年对生产副经理及其安全生产管理人员进行不少于</w:t>
      </w:r>
      <w:r w:rsidRPr="00BB44F3">
        <w:rPr>
          <w:rFonts w:ascii="宋体" w:eastAsia="宋体" w:hAnsi="宋体"/>
          <w:sz w:val="24"/>
        </w:rPr>
        <w:t>24</w:t>
      </w:r>
      <w:r w:rsidRPr="00BB44F3">
        <w:rPr>
          <w:rFonts w:ascii="宋体" w:eastAsia="宋体" w:hAnsi="宋体" w:hint="eastAsia"/>
          <w:sz w:val="24"/>
        </w:rPr>
        <w:t>学时的安全生产培训。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）项目部、班组长、旁站人员、自有职工和管养人员的安全生产教育培训由项目部主要负责人负责组织实施，项目公司安全生产部负责监督指导。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）对采用新技术、进工艺、新设备施工人员以及转岗、变换工种和因病、因伤康复后重新上岗的职工必须进行岗前培训和复工前教育。</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特种作业人员的安全生产培训教育工作按《特种作业人员劳动安全管理办法》、《特种作业人员安全技术培训考核管理规定》的相关规定执行，项目公司配合项目部落实特种作业人员取证培训、岗位再培训等工作，必须做到特种作业人员持证上岗。</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）项目部必须对新工人进行上岗安全教育。并经考试合格后，方可上岗作业。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）管养作业过程中，项目部应结合施工内容，对作业人员进行班前教育，签字确认后方准施工。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5.2</w:t>
      </w:r>
      <w:r w:rsidRPr="00BB44F3">
        <w:rPr>
          <w:rFonts w:ascii="宋体" w:eastAsia="宋体" w:hAnsi="宋体" w:hint="eastAsia"/>
          <w:sz w:val="24"/>
        </w:rPr>
        <w:t>安全生产培训教育主要内容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各级安全生产培训教育的内容应本着因人施教的原则。通过对各级领导、各级管理人员、作业人员的安全培训教育，达到强化安全生产管理工作、提升安全生产管理水平、落实安全生产责任制、提高安全生产意识、丰富安全生产知识、提高安全操作能力，最大限度减少违章行为的发生。</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）安全生产培训教育的主要内容：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①有关安全生产工作的法律、法规、规章、规范、规程和标准：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②项目公司安全生产的规章制度：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③项目部安全生产的规章制度；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④劳动保护用品使用知识：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⑤项目公司的安全生产形势，道路管养的特殊性；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⑥各种方案、安全技术交底内容：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⑦事故应急救援预案组织实施的注意事项：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⑧生产安全事故典型案例等。</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5.3</w:t>
      </w:r>
      <w:r w:rsidRPr="00BB44F3">
        <w:rPr>
          <w:rFonts w:ascii="宋体" w:eastAsia="宋体" w:hAnsi="宋体" w:hint="eastAsia"/>
          <w:sz w:val="24"/>
        </w:rPr>
        <w:t>安全生产培训教育方式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）安全生产培训教育方式应本着因地制宜、形式多样、注重失效的原则。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除组织正规的集中培训教育外，还可采取以会代训、研讨、讲座、现场观摩、播放录象以及购置、编印和发放安全技术劳动保护相关书籍、刊物、杂志、宜传画、标志、录像带，设立宜传橱窗、板报等方式。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5.4</w:t>
      </w:r>
      <w:r w:rsidRPr="00BB44F3">
        <w:rPr>
          <w:rFonts w:ascii="宋体" w:eastAsia="宋体" w:hAnsi="宋体" w:hint="eastAsia"/>
          <w:sz w:val="24"/>
        </w:rPr>
        <w:t>安全生产培训管理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）各级安全生产培训教育必须进行归档备案，接受教育人员履行登记程序，对没有接受相关安全培训教育的人员，不得在施工现场从事作业或进行管理王作。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）各级安全生产培训教育应严格执行考核制度，考核试卷应及时归档备案，考核不合格人员严禁上岗。</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、生产安全事故报告调查处理制度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为认真贯彻落实国家和安庆政府以及其他有关规定，保证生产安全事故得到</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及时、正确的调查处理，确保在事故发生后有效的控制事故的影响范围，降低事故所造成的各项损失，特制定本制度。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生产安全事故的报告、调查、处理工作必须坚持实事求是、尊重科学的原则。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6.1 </w:t>
      </w:r>
      <w:r w:rsidRPr="00BB44F3">
        <w:rPr>
          <w:rFonts w:ascii="宋体" w:eastAsia="宋体" w:hAnsi="宋体" w:hint="eastAsia"/>
          <w:sz w:val="24"/>
        </w:rPr>
        <w:t>事故报告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）伤亡事故报告程序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发生重伤、死亡、重大死亡事故发生后，事故单位主要负责人应立即向项目公司生产安全事故应急救援指挥部办公室（安全生产管理部）报告，并由办公室按下列规定逐级报告有关部门：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）轻伤事故，在</w:t>
      </w:r>
      <w:r w:rsidRPr="00BB44F3">
        <w:rPr>
          <w:rFonts w:ascii="宋体" w:eastAsia="宋体" w:hAnsi="宋体"/>
          <w:sz w:val="24"/>
        </w:rPr>
        <w:t>24</w:t>
      </w:r>
      <w:r w:rsidRPr="00BB44F3">
        <w:rPr>
          <w:rFonts w:ascii="宋体" w:eastAsia="宋体" w:hAnsi="宋体" w:hint="eastAsia"/>
          <w:sz w:val="24"/>
        </w:rPr>
        <w:t>小时内报告项目公司主要领导：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）重伤事故，在事故发生后</w:t>
      </w:r>
      <w:r w:rsidRPr="00BB44F3">
        <w:rPr>
          <w:rFonts w:ascii="宋体" w:eastAsia="宋体" w:hAnsi="宋体"/>
          <w:sz w:val="24"/>
        </w:rPr>
        <w:t>24</w:t>
      </w:r>
      <w:r w:rsidRPr="00BB44F3">
        <w:rPr>
          <w:rFonts w:ascii="宋体" w:eastAsia="宋体" w:hAnsi="宋体" w:hint="eastAsia"/>
          <w:sz w:val="24"/>
        </w:rPr>
        <w:t>小时内报上级主管部门：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）重伤</w:t>
      </w:r>
      <w:r w:rsidRPr="00BB44F3">
        <w:rPr>
          <w:rFonts w:ascii="宋体" w:eastAsia="宋体" w:hAnsi="宋体"/>
          <w:sz w:val="24"/>
        </w:rPr>
        <w:t>3</w:t>
      </w:r>
      <w:r w:rsidRPr="00BB44F3">
        <w:rPr>
          <w:rFonts w:ascii="宋体" w:eastAsia="宋体" w:hAnsi="宋体" w:hint="eastAsia"/>
          <w:sz w:val="24"/>
        </w:rPr>
        <w:t>人以上或死亡</w:t>
      </w:r>
      <w:r w:rsidRPr="00BB44F3">
        <w:rPr>
          <w:rFonts w:ascii="宋体" w:eastAsia="宋体" w:hAnsi="宋体"/>
          <w:sz w:val="24"/>
        </w:rPr>
        <w:t>1</w:t>
      </w:r>
      <w:r w:rsidRPr="00BB44F3">
        <w:rPr>
          <w:rFonts w:ascii="宋体" w:eastAsia="宋体" w:hAnsi="宋体" w:hint="eastAsia"/>
          <w:sz w:val="24"/>
        </w:rPr>
        <w:t>至</w:t>
      </w:r>
      <w:r w:rsidRPr="00BB44F3">
        <w:rPr>
          <w:rFonts w:ascii="宋体" w:eastAsia="宋体" w:hAnsi="宋体"/>
          <w:sz w:val="24"/>
        </w:rPr>
        <w:t>2</w:t>
      </w:r>
      <w:r w:rsidRPr="00BB44F3">
        <w:rPr>
          <w:rFonts w:ascii="宋体" w:eastAsia="宋体" w:hAnsi="宋体" w:hint="eastAsia"/>
          <w:sz w:val="24"/>
        </w:rPr>
        <w:t>人的事故，在事故发生后</w:t>
      </w:r>
      <w:r w:rsidRPr="00BB44F3">
        <w:rPr>
          <w:rFonts w:ascii="宋体" w:eastAsia="宋体" w:hAnsi="宋体"/>
          <w:sz w:val="24"/>
        </w:rPr>
        <w:t>4</w:t>
      </w:r>
      <w:r w:rsidRPr="00BB44F3">
        <w:rPr>
          <w:rFonts w:ascii="宋体" w:eastAsia="宋体" w:hAnsi="宋体" w:hint="eastAsia"/>
          <w:sz w:val="24"/>
        </w:rPr>
        <w:t>小时内报上级主管部门；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）死亡</w:t>
      </w:r>
      <w:r w:rsidRPr="00BB44F3">
        <w:rPr>
          <w:rFonts w:ascii="宋体" w:eastAsia="宋体" w:hAnsi="宋体"/>
          <w:sz w:val="24"/>
        </w:rPr>
        <w:t>3</w:t>
      </w:r>
      <w:r w:rsidRPr="00BB44F3">
        <w:rPr>
          <w:rFonts w:ascii="宋体" w:eastAsia="宋体" w:hAnsi="宋体" w:hint="eastAsia"/>
          <w:sz w:val="24"/>
        </w:rPr>
        <w:t>人以上的重大、特大死亡事故，在事故发生后</w:t>
      </w:r>
      <w:r w:rsidRPr="00BB44F3">
        <w:rPr>
          <w:rFonts w:ascii="宋体" w:eastAsia="宋体" w:hAnsi="宋体"/>
          <w:sz w:val="24"/>
        </w:rPr>
        <w:t>2</w:t>
      </w:r>
      <w:r w:rsidRPr="00BB44F3">
        <w:rPr>
          <w:rFonts w:ascii="宋体" w:eastAsia="宋体" w:hAnsi="宋体" w:hint="eastAsia"/>
          <w:sz w:val="24"/>
        </w:rPr>
        <w:t>小时内报上级主管部门。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上级主管部门主要包括：施工现场属地建委、安管局、公安部门：集团安全部。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）发生轻伤事故，事故现场相关人员要及时报告单位领导，主管领导负责对受伤人员予以及时治疗，并对事故进行妥善处理，事后向项目公司安全生产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管理部报告备案。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发生因工伤亡事故后，必须逐级上报，任何人不得以任何理由谎报、迟报和瞒报。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事故报告的主要内容：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①事故发生的时间、地点、单位：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②事故的简要经过、伤亡人员的基本情况，主要包括：姓名、性别、年龄、工种、工种、教育程度、受伤害程度等：</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③事故发生的初步原因分析：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④事故发生后采取的救援措施、预防措施及事故控制情况。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 6.2</w:t>
      </w:r>
      <w:r w:rsidRPr="00BB44F3">
        <w:rPr>
          <w:rFonts w:ascii="宋体" w:eastAsia="宋体" w:hAnsi="宋体" w:hint="eastAsia"/>
          <w:sz w:val="24"/>
        </w:rPr>
        <w:t>事故调查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）轻伤事故发生后，项目部主要负责人组织生产、技术、安全等相关人员组成事故调查组，进行调查。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）重伤事故发生后，项目公司负责人组织生产、技术、安全等相关部门组成事故调查组，进行调查。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）亡人事故发生后，项目公司主管部门联合相关部门会同上级和事发所在地的安监、建委、公安等部门人员组成事故调查组，进行调查。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）伤亡事故分析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l</w:t>
      </w:r>
      <w:r w:rsidRPr="00BB44F3">
        <w:rPr>
          <w:rFonts w:ascii="宋体" w:eastAsia="宋体" w:hAnsi="宋体" w:hint="eastAsia"/>
          <w:sz w:val="24"/>
        </w:rPr>
        <w:t>）事故原因的调查分析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事故调查组将各种调查资料汇总，通过对事故现场物和人的分析，找出两方面所有的事故因素，明确它们的相互关系及在事故中所占的重要程度，从而确定事故发生的直接原因。通过调查分析导致人的不安全行为、物的不安全状态，以及人、物、环境的失配产生的原因，弄清为什么会产生不安全行为和不安全状态，从中确定事故发生的间接原因。</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）事故责任分析及处理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项目公司安全委员会通过事故调查组对事故直接原因和间接原因的分析结果，确定事故的责任人，并根据事故后果和责任人所承担的责任提出处理意见，并将处理意见报上级相关部门。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）预防措施的分析制定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事故原因明确后，事故单位在项目公司相关部门的协助下，对生产工艺过程中存在的问题，结合先进技术、先进经验，提出改进方案；对设备设施安全装置存在的问题，及时检修，使其处于安全有效状态：组织管理上存在的问题，应按规定及要求予以解决，如调整机构和人员，建立健全规章制度等。预防措施的制定，应把改善施工生产条件、作业环境和提高安全技术装备水平放在首位，力求从根本上消除危险因素。</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）事故调查组有权向事故单位和有关人员了解情况和索取有关资料，任何古单位和个人不得拒绝。</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）任何单位和个人不得阻碍、干涉事故调查组的正常工作。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 6.3</w:t>
      </w:r>
      <w:r w:rsidRPr="00BB44F3">
        <w:rPr>
          <w:rFonts w:ascii="宋体" w:eastAsia="宋体" w:hAnsi="宋体" w:hint="eastAsia"/>
          <w:sz w:val="24"/>
        </w:rPr>
        <w:t>事故处理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）事故调查要遵循“四不放过”原则。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）轻伤事故，由事故单位根据事故调查结果，进行事故处理。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）重伤、死亡事故，由公司根据事故调查结果，进行事故处理，同时逐级上报事故调查报告书，申请结案。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）重大死亡事故，由政府相关部门组成事故调查组，负责调查处理。</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7</w:t>
      </w:r>
      <w:r w:rsidRPr="00BB44F3">
        <w:rPr>
          <w:rFonts w:ascii="宋体" w:eastAsia="宋体" w:hAnsi="宋体" w:hint="eastAsia"/>
          <w:b/>
          <w:sz w:val="24"/>
        </w:rPr>
        <w:t>、安全生产奖罚制度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为强化安全生产管理，保护职工人身安全和国家财产不受损失，维护项目部整体的生产经营秩序，依据《安全生产条例》要求，落实公司关于安全生产和文明施工的有关规定，结合本工程的实际情况，制定本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7.1</w:t>
      </w:r>
      <w:r w:rsidRPr="00BB44F3">
        <w:rPr>
          <w:rFonts w:ascii="宋体" w:eastAsia="宋体" w:hAnsi="宋体" w:hint="eastAsia"/>
          <w:sz w:val="24"/>
        </w:rPr>
        <w:t>处罚范围标准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）由于合作单位管理不善，构成下列隐患之一的，可下发《整改通知书》，每次（项）扣除</w:t>
      </w:r>
      <w:r w:rsidRPr="00BB44F3">
        <w:rPr>
          <w:rFonts w:ascii="宋体" w:eastAsia="宋体" w:hAnsi="宋体"/>
          <w:sz w:val="24"/>
        </w:rPr>
        <w:t>500</w:t>
      </w:r>
      <w:r w:rsidRPr="00BB44F3">
        <w:rPr>
          <w:rFonts w:ascii="宋体" w:eastAsia="宋体" w:hAnsi="宋体" w:hint="eastAsia"/>
          <w:sz w:val="24"/>
        </w:rPr>
        <w:t>元违约金。</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）施工人员未经培训即上岗作业的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）道路作业未按规定穿戴反光背心和安全帽的。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）施工人员上道路骑乘非机动车或者互相追逐嬉｜词，在作业区随意走动的。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）施工现场无安全员或安全标识不清的。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）在距锥桶边沿堆土、堆料或停放机具设备的。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）办公、施工现场、生活区和居住地未设置灭火器材及设备的。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）施工车辆不符合道路行驶安全技术标准的或施工车辆无牌无证的。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）施工点未设置施工警示灯或者夜间未按规定开启施工警示灯的。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9</w:t>
      </w:r>
      <w:r w:rsidRPr="00BB44F3">
        <w:rPr>
          <w:rFonts w:ascii="宋体" w:eastAsia="宋体" w:hAnsi="宋体" w:hint="eastAsia"/>
          <w:sz w:val="24"/>
        </w:rPr>
        <w:t>）施工车辆未设置明显标识的。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）对穿拖鞋、赤脚或赤背在施工现场作业的。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11</w:t>
      </w:r>
      <w:r w:rsidRPr="00BB44F3">
        <w:rPr>
          <w:rFonts w:ascii="宋体" w:eastAsia="宋体" w:hAnsi="宋体" w:hint="eastAsia"/>
          <w:sz w:val="24"/>
        </w:rPr>
        <w:t>）在高处作业不系安全带或未采取防护措施的。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）不戴绝缘手套和不穿绝缘鞋操作手持电动工具和移动式电动工具的。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13</w:t>
      </w:r>
      <w:r w:rsidRPr="00BB44F3">
        <w:rPr>
          <w:rFonts w:ascii="宋体" w:eastAsia="宋体" w:hAnsi="宋体" w:hint="eastAsia"/>
          <w:sz w:val="24"/>
        </w:rPr>
        <w:t>）电工、电焊工作业人员未穿绝缘鞋的。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14</w:t>
      </w:r>
      <w:r w:rsidRPr="00BB44F3">
        <w:rPr>
          <w:rFonts w:ascii="宋体" w:eastAsia="宋体" w:hAnsi="宋体" w:hint="eastAsia"/>
          <w:sz w:val="24"/>
        </w:rPr>
        <w:t>）腆鸽灯灯罩与金属灯架间无绝缘措施，架设高度不符合标准，防护罩未接保护零线，铺灯无防雨的。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15</w:t>
      </w:r>
      <w:r w:rsidRPr="00BB44F3">
        <w:rPr>
          <w:rFonts w:ascii="宋体" w:eastAsia="宋体" w:hAnsi="宋体" w:hint="eastAsia"/>
          <w:sz w:val="24"/>
        </w:rPr>
        <w:t>）总配电箱、分箱安装不符合标准要求，未设防雨、防砸棚的。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16</w:t>
      </w:r>
      <w:r w:rsidRPr="00BB44F3">
        <w:rPr>
          <w:rFonts w:ascii="宋体" w:eastAsia="宋体" w:hAnsi="宋体" w:hint="eastAsia"/>
          <w:sz w:val="24"/>
        </w:rPr>
        <w:t>）电焊机一二次线破损未安装防触电装置或装置损坏未及时送修仍在使用的。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17</w:t>
      </w:r>
      <w:r w:rsidRPr="00BB44F3">
        <w:rPr>
          <w:rFonts w:ascii="宋体" w:eastAsia="宋体" w:hAnsi="宋体" w:hint="eastAsia"/>
          <w:sz w:val="24"/>
        </w:rPr>
        <w:t>）其他违规行为。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7.2</w:t>
      </w:r>
      <w:r w:rsidRPr="00BB44F3">
        <w:rPr>
          <w:rFonts w:ascii="宋体" w:eastAsia="宋体" w:hAnsi="宋体" w:hint="eastAsia"/>
          <w:sz w:val="24"/>
        </w:rPr>
        <w:t>施工现场存在其他重大隐患，有下列行为之一的，视情况予以相关合作单位</w:t>
      </w:r>
      <w:r w:rsidRPr="00BB44F3">
        <w:rPr>
          <w:rFonts w:ascii="宋体" w:eastAsia="宋体" w:hAnsi="宋体"/>
          <w:sz w:val="24"/>
        </w:rPr>
        <w:t>1000</w:t>
      </w:r>
      <w:r w:rsidRPr="00BB44F3">
        <w:rPr>
          <w:rFonts w:ascii="宋体" w:eastAsia="宋体" w:hAnsi="宋体" w:hint="eastAsia"/>
          <w:sz w:val="24"/>
        </w:rPr>
        <w:t>元以上</w:t>
      </w:r>
      <w:r w:rsidRPr="00BB44F3">
        <w:rPr>
          <w:rFonts w:ascii="宋体" w:eastAsia="宋体" w:hAnsi="宋体"/>
          <w:sz w:val="24"/>
        </w:rPr>
        <w:t>5000</w:t>
      </w:r>
      <w:r w:rsidRPr="00BB44F3">
        <w:rPr>
          <w:rFonts w:ascii="宋体" w:eastAsia="宋体" w:hAnsi="宋体" w:hint="eastAsia"/>
          <w:sz w:val="24"/>
        </w:rPr>
        <w:t>元以下罚款，并对直接责任人处以</w:t>
      </w:r>
      <w:r w:rsidRPr="00BB44F3">
        <w:rPr>
          <w:rFonts w:ascii="宋体" w:eastAsia="宋体" w:hAnsi="宋体"/>
          <w:sz w:val="24"/>
        </w:rPr>
        <w:t>500</w:t>
      </w:r>
      <w:r w:rsidRPr="00BB44F3">
        <w:rPr>
          <w:rFonts w:ascii="宋体" w:eastAsia="宋体" w:hAnsi="宋体" w:hint="eastAsia"/>
          <w:sz w:val="24"/>
        </w:rPr>
        <w:t>元以上</w:t>
      </w:r>
      <w:r w:rsidRPr="00BB44F3">
        <w:rPr>
          <w:rFonts w:ascii="宋体" w:eastAsia="宋体" w:hAnsi="宋体"/>
          <w:sz w:val="24"/>
        </w:rPr>
        <w:t>2000</w:t>
      </w:r>
      <w:r w:rsidRPr="00BB44F3">
        <w:rPr>
          <w:rFonts w:ascii="宋体" w:eastAsia="宋体" w:hAnsi="宋体" w:hint="eastAsia"/>
          <w:sz w:val="24"/>
        </w:rPr>
        <w:t>元以下罚款。</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l</w:t>
      </w:r>
      <w:r w:rsidRPr="00BB44F3">
        <w:rPr>
          <w:rFonts w:ascii="宋体" w:eastAsia="宋体" w:hAnsi="宋体" w:hint="eastAsia"/>
          <w:sz w:val="24"/>
        </w:rPr>
        <w:t>）特种作业人员无相关操作许可证、并在有效期限间的。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）有疾病并不宜从事该施工作业的。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）对安全操作规程和施工现场的安全制度不熟，或不举报制止他人违章行为的。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）施工现场的施工、管理人员随意离开作业区、横穿道路、无故拦截和搭乘过往车辆的。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）恶劣天气条件下，违规作业的。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）施工标志、标识牌、锥桶倒扑未及时扶正或路锥不同在一条线上的。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）施工标志牌缺少或缺损（损坏、漏设、翻倒、无反光效果）未及时更换和补充的。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8</w:t>
      </w:r>
      <w:r w:rsidRPr="00BB44F3">
        <w:rPr>
          <w:rFonts w:ascii="宋体" w:eastAsia="宋体" w:hAnsi="宋体" w:hint="eastAsia"/>
          <w:sz w:val="24"/>
        </w:rPr>
        <w:t>）擅自移动拆除施工现场的安全设施、设备和各种标志、标牌的。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9</w:t>
      </w:r>
      <w:r w:rsidRPr="00BB44F3">
        <w:rPr>
          <w:rFonts w:ascii="宋体" w:eastAsia="宋体" w:hAnsi="宋体" w:hint="eastAsia"/>
          <w:sz w:val="24"/>
        </w:rPr>
        <w:t>）危险路段无专人观察险情或维持交通的。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10</w:t>
      </w:r>
      <w:r w:rsidRPr="00BB44F3">
        <w:rPr>
          <w:rFonts w:ascii="宋体" w:eastAsia="宋体" w:hAnsi="宋体" w:hint="eastAsia"/>
          <w:sz w:val="24"/>
        </w:rPr>
        <w:t>）拌和站用电不规范、操作人员不按规定操作的。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11</w:t>
      </w:r>
      <w:r w:rsidRPr="00BB44F3">
        <w:rPr>
          <w:rFonts w:ascii="宋体" w:eastAsia="宋体" w:hAnsi="宋体" w:hint="eastAsia"/>
          <w:sz w:val="24"/>
        </w:rPr>
        <w:t>）超出作业区外作业或将物体置于作业区外的。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12</w:t>
      </w:r>
      <w:r w:rsidRPr="00BB44F3">
        <w:rPr>
          <w:rFonts w:ascii="宋体" w:eastAsia="宋体" w:hAnsi="宋体" w:hint="eastAsia"/>
          <w:sz w:val="24"/>
        </w:rPr>
        <w:t>）未经批准擅自搭建工棚或者擅自拆除路侧防护板、中央活动护栏及隔离铁丝网，损害公路附属设施的。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13</w:t>
      </w:r>
      <w:r w:rsidRPr="00BB44F3">
        <w:rPr>
          <w:rFonts w:ascii="宋体" w:eastAsia="宋体" w:hAnsi="宋体" w:hint="eastAsia"/>
          <w:sz w:val="24"/>
        </w:rPr>
        <w:t>）随意排放施工废弃物污染道路或者未按制定地点遗弃施工废料的。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14</w:t>
      </w:r>
      <w:r w:rsidRPr="00BB44F3">
        <w:rPr>
          <w:rFonts w:ascii="宋体" w:eastAsia="宋体" w:hAnsi="宋体" w:hint="eastAsia"/>
          <w:sz w:val="24"/>
        </w:rPr>
        <w:t>）车辆运载物品不符合规定（超载、人货混载等），未来取有效措施防止遗洒、散落载运物的，未盖好篷布，未捆扎牢固，未关严车厢拦板的。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15</w:t>
      </w:r>
      <w:r w:rsidRPr="00BB44F3">
        <w:rPr>
          <w:rFonts w:ascii="宋体" w:eastAsia="宋体" w:hAnsi="宋体" w:hint="eastAsia"/>
          <w:sz w:val="24"/>
        </w:rPr>
        <w:t>）施工作业人员不服从现场管理的。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16</w:t>
      </w:r>
      <w:r w:rsidRPr="00BB44F3">
        <w:rPr>
          <w:rFonts w:ascii="宋体" w:eastAsia="宋体" w:hAnsi="宋体" w:hint="eastAsia"/>
          <w:sz w:val="24"/>
        </w:rPr>
        <w:t>）其他危及行车安全、畅通的行为。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7.3</w:t>
      </w:r>
      <w:r w:rsidRPr="00BB44F3">
        <w:rPr>
          <w:rFonts w:ascii="宋体" w:eastAsia="宋体" w:hAnsi="宋体" w:hint="eastAsia"/>
          <w:sz w:val="24"/>
        </w:rPr>
        <w:t>交通安全管理：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l</w:t>
      </w:r>
      <w:r w:rsidRPr="00BB44F3">
        <w:rPr>
          <w:rFonts w:ascii="宋体" w:eastAsia="宋体" w:hAnsi="宋体" w:hint="eastAsia"/>
          <w:sz w:val="24"/>
        </w:rPr>
        <w:t>）在车辆安全检查中，安全装置状态不合格的，每项罚该车司机</w:t>
      </w:r>
      <w:r w:rsidRPr="00BB44F3">
        <w:rPr>
          <w:rFonts w:ascii="宋体" w:eastAsia="宋体" w:hAnsi="宋体"/>
          <w:sz w:val="24"/>
        </w:rPr>
        <w:t>50</w:t>
      </w:r>
      <w:r w:rsidRPr="00BB44F3">
        <w:rPr>
          <w:rFonts w:ascii="宋体" w:eastAsia="宋体" w:hAnsi="宋体" w:hint="eastAsia"/>
          <w:sz w:val="24"/>
        </w:rPr>
        <w:t>元，其中转向系统、制动系统不合格的，每项罚该车司机</w:t>
      </w:r>
      <w:r w:rsidRPr="00BB44F3">
        <w:rPr>
          <w:rFonts w:ascii="宋体" w:eastAsia="宋体" w:hAnsi="宋体"/>
          <w:sz w:val="24"/>
        </w:rPr>
        <w:t>100</w:t>
      </w:r>
      <w:r w:rsidRPr="00BB44F3">
        <w:rPr>
          <w:rFonts w:ascii="宋体" w:eastAsia="宋体" w:hAnsi="宋体" w:hint="eastAsia"/>
          <w:sz w:val="24"/>
        </w:rPr>
        <w:t>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）发生交通事故，除执行路政、公安交通管理部门处罚外，按主要以主要责任、双方责任、次要责任分别按直接经济损失的</w:t>
      </w:r>
      <w:r w:rsidRPr="00BB44F3">
        <w:rPr>
          <w:rFonts w:ascii="宋体" w:eastAsia="宋体" w:hAnsi="宋体"/>
          <w:sz w:val="24"/>
        </w:rPr>
        <w:t>10%</w:t>
      </w: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罚肇事者。</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）驾驶私车和私开公车者，一旦发生违章、事故，经济损失一律自负。</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）发生主要责任事故或造成重大经济损失的合作单位，根据实际情况扣除相应工程费用，发生重伤以上责任事故或造成较大经济损失的个人，取消当年评比先进的资格。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7.4</w:t>
      </w:r>
      <w:r w:rsidRPr="00BB44F3">
        <w:rPr>
          <w:rFonts w:ascii="宋体" w:eastAsia="宋体" w:hAnsi="宋体" w:hint="eastAsia"/>
          <w:sz w:val="24"/>
        </w:rPr>
        <w:t>奖励范围</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）在文明安全工地创建活动中，作出一定贡献，受到项目公司或上级主管部门表扬的合作单位或个人，由项目部给予相应奖励。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）在施工生产过程中，安全生产和文明施工管理有序，成绩突出，获得上级管理部门好评的单位及个人，由项目公司给予相应奖励。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7.5</w:t>
      </w:r>
      <w:r w:rsidRPr="00BB44F3">
        <w:rPr>
          <w:rFonts w:ascii="宋体" w:eastAsia="宋体" w:hAnsi="宋体" w:hint="eastAsia"/>
          <w:sz w:val="24"/>
        </w:rPr>
        <w:t>审批和交款期限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）处罚金额</w:t>
      </w:r>
      <w:r w:rsidRPr="00BB44F3">
        <w:rPr>
          <w:rFonts w:ascii="宋体" w:eastAsia="宋体" w:hAnsi="宋体"/>
          <w:sz w:val="24"/>
        </w:rPr>
        <w:t>3000</w:t>
      </w:r>
      <w:r w:rsidRPr="00BB44F3">
        <w:rPr>
          <w:rFonts w:ascii="宋体" w:eastAsia="宋体" w:hAnsi="宋体" w:hint="eastAsia"/>
          <w:sz w:val="24"/>
        </w:rPr>
        <w:t>元以下，由项目公司安全生产部批准，</w:t>
      </w:r>
      <w:r w:rsidRPr="00BB44F3">
        <w:rPr>
          <w:rFonts w:ascii="宋体" w:eastAsia="宋体" w:hAnsi="宋体"/>
          <w:sz w:val="24"/>
        </w:rPr>
        <w:t>3000</w:t>
      </w:r>
      <w:r w:rsidRPr="00BB44F3">
        <w:rPr>
          <w:rFonts w:ascii="宋体" w:eastAsia="宋体" w:hAnsi="宋体" w:hint="eastAsia"/>
          <w:sz w:val="24"/>
        </w:rPr>
        <w:t>元（含）以上由项目公司主管领导批准。罚款主要用于对安全生产管理先进单位和个人的奖励或用于改进安全管理工作所须费用，专款专用。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）被处罚单位自接到处罚通知书之日起，＠、于</w:t>
      </w:r>
      <w:r w:rsidRPr="00BB44F3">
        <w:rPr>
          <w:rFonts w:ascii="宋体" w:eastAsia="宋体" w:hAnsi="宋体"/>
          <w:sz w:val="24"/>
        </w:rPr>
        <w:t>10</w:t>
      </w:r>
      <w:r w:rsidRPr="00BB44F3">
        <w:rPr>
          <w:rFonts w:ascii="宋体" w:eastAsia="宋体" w:hAnsi="宋体" w:hint="eastAsia"/>
          <w:sz w:val="24"/>
        </w:rPr>
        <w:t>日内到项目公司财务部门交纳罚款，逾期不交者，将由项目公司财务部门直接划转。</w:t>
      </w:r>
    </w:p>
    <w:p w:rsidR="00DB0D73" w:rsidRPr="00BB44F3" w:rsidRDefault="00DB0D73" w:rsidP="00A24A62">
      <w:pPr>
        <w:pStyle w:val="Heading5"/>
        <w:rPr>
          <w:rFonts w:ascii="宋体" w:eastAsia="宋体" w:hAnsi="宋体"/>
        </w:rPr>
      </w:pPr>
      <w:r w:rsidRPr="00BB44F3">
        <w:rPr>
          <w:rFonts w:ascii="宋体" w:eastAsia="宋体" w:hAnsi="宋体" w:hint="eastAsia"/>
        </w:rPr>
        <w:t>各类突发事件应急救援预案</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、突发交通事故应急预案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 xml:space="preserve"> 1.1</w:t>
      </w:r>
      <w:r w:rsidRPr="00BB44F3">
        <w:rPr>
          <w:rFonts w:ascii="宋体" w:eastAsia="宋体" w:hAnsi="宋体" w:hint="eastAsia"/>
          <w:sz w:val="24"/>
        </w:rPr>
        <w:t>指导思想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以科学发展观为指导，牢固树立以人为本、安全发展的科学理念，紧紧围绕“安全第一、预防为主、综合治理”的工作方针，妥善处理道路运输安全生产环节中的事故及险情，做好道路运输安全生产工作。建立健全道路运输事故应急处置机制，一旦发生道路运输事故，要快速反应，全力抢救，妥善处理，最大程度地减少人员伤亡和财产损失，维护社会稳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1.2</w:t>
      </w:r>
      <w:r w:rsidRPr="00BB44F3">
        <w:rPr>
          <w:rFonts w:ascii="宋体" w:eastAsia="宋体" w:hAnsi="宋体" w:hint="eastAsia"/>
          <w:sz w:val="24"/>
        </w:rPr>
        <w:t>基本原则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坚持科学规划、全面防范、快速反应、统一指挥、分级负责、协同应对、措施果断、局部利益服从全局利益的原则。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1.3</w:t>
      </w:r>
      <w:r w:rsidRPr="00BB44F3">
        <w:rPr>
          <w:rFonts w:ascii="宋体" w:eastAsia="宋体" w:hAnsi="宋体" w:hint="eastAsia"/>
          <w:sz w:val="24"/>
        </w:rPr>
        <w:t>适用范围及工作原则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本预案适用于我公司在道路运输生产过程中发生道路运输事故和道路运输事故险情，需要联合相关部门共同实施救援和处置的突发道路运输事故。</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）以人为本，减少损失。在处直突发道路运输事故时，坚持以人为本，把保护人民群众生命、财产安全放在首位，把事故损失降到最低限度。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）预防为主，常备不懈。贯彻落实“安全第一、预防为主、综合治理”的工作方针，坚持事故处置与预防工作相结合，落实预防道路运输事故的各项措施，坚伴科学规划、全面防范。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）快速反应，处置得当。建立应对突发道路运输事故的快速反应机制，快速反应，快速得当处置。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1.4</w:t>
      </w:r>
      <w:r w:rsidRPr="00BB44F3">
        <w:rPr>
          <w:rFonts w:ascii="宋体" w:eastAsia="宋体" w:hAnsi="宋体" w:hint="eastAsia"/>
          <w:sz w:val="24"/>
        </w:rPr>
        <w:t>指挥组织体系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）领导小组。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公司成立突发道路运输事故应急救援处置领导小组，具体负责组织实施道路运输事故应急救援处置工作。按照“统一指挥、分类负责”的原则，明确职责与任务，开展道路运输事故应对工作，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）工作职责。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统一领导公司突发道路运输事故应急救援处直有关工作。负责制定突发道路运输事故应急救援处置预案，负责参加突发道路运输事故抢救和调查，负责评估应急救援行动及应急预案的有效性。负责上级主管部门的应急救援其他事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）现场处置机构。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道路运输事故发生后，领导小组组长或指派副组长和其他成员赶赴事故现场指导和协调进场施救。根据道路运输事故严重程度、涉及范围和应急救援行动的衔粟，设立现场救援指挥部。参与现场应急处置行动的相关部门和人员，在现场撤援指挥部的统一指挥下，实施现场应急救援和处直行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）应急车辆。公司指定专用车辆作为道路运输事故应急车辆。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1.5</w:t>
      </w:r>
      <w:r w:rsidRPr="00BB44F3">
        <w:rPr>
          <w:rFonts w:ascii="宋体" w:eastAsia="宋体" w:hAnsi="宋体" w:hint="eastAsia"/>
          <w:sz w:val="24"/>
        </w:rPr>
        <w:t>事故分级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根据道路运输事故严重程度、涉及范围等，划分为：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特别重大道路运输事故（</w:t>
      </w:r>
      <w:r w:rsidRPr="00BB44F3">
        <w:rPr>
          <w:rFonts w:ascii="宋体" w:eastAsia="宋体" w:hAnsi="宋体"/>
          <w:sz w:val="24"/>
        </w:rPr>
        <w:t>I</w:t>
      </w:r>
      <w:r w:rsidRPr="00BB44F3">
        <w:rPr>
          <w:rFonts w:ascii="宋体" w:eastAsia="宋体" w:hAnsi="宋体" w:hint="eastAsia"/>
          <w:sz w:val="24"/>
        </w:rPr>
        <w:t>级），可分为</w:t>
      </w:r>
      <w:r w:rsidRPr="00BB44F3">
        <w:rPr>
          <w:rFonts w:ascii="宋体" w:eastAsia="宋体" w:hAnsi="宋体"/>
          <w:sz w:val="24"/>
        </w:rPr>
        <w:t>I</w:t>
      </w:r>
      <w:r w:rsidRPr="00BB44F3">
        <w:rPr>
          <w:rFonts w:ascii="宋体" w:eastAsia="宋体" w:hAnsi="宋体" w:hint="eastAsia"/>
          <w:sz w:val="24"/>
        </w:rPr>
        <w:t>级甲类和</w:t>
      </w:r>
      <w:r w:rsidRPr="00BB44F3">
        <w:rPr>
          <w:rFonts w:ascii="宋体" w:eastAsia="宋体" w:hAnsi="宋体"/>
          <w:sz w:val="24"/>
        </w:rPr>
        <w:t>I</w:t>
      </w:r>
      <w:r w:rsidRPr="00BB44F3">
        <w:rPr>
          <w:rFonts w:ascii="宋体" w:eastAsia="宋体" w:hAnsi="宋体" w:hint="eastAsia"/>
          <w:sz w:val="24"/>
        </w:rPr>
        <w:t>级乙类。</w:t>
      </w:r>
      <w:r w:rsidRPr="00BB44F3">
        <w:rPr>
          <w:rFonts w:ascii="宋体" w:eastAsia="宋体" w:hAnsi="宋体"/>
          <w:sz w:val="24"/>
        </w:rPr>
        <w:t>I</w:t>
      </w:r>
      <w:r w:rsidRPr="00BB44F3">
        <w:rPr>
          <w:rFonts w:ascii="宋体" w:eastAsia="宋体" w:hAnsi="宋体" w:hint="eastAsia"/>
          <w:sz w:val="24"/>
        </w:rPr>
        <w:t>级甲类指一次事故死亡</w:t>
      </w:r>
      <w:r w:rsidRPr="00BB44F3">
        <w:rPr>
          <w:rFonts w:ascii="宋体" w:eastAsia="宋体" w:hAnsi="宋体"/>
          <w:sz w:val="24"/>
        </w:rPr>
        <w:t>30</w:t>
      </w:r>
      <w:r w:rsidRPr="00BB44F3">
        <w:rPr>
          <w:rFonts w:ascii="宋体" w:eastAsia="宋体" w:hAnsi="宋体" w:hint="eastAsia"/>
          <w:sz w:val="24"/>
        </w:rPr>
        <w:t>人以上</w:t>
      </w:r>
      <w:r w:rsidRPr="00BB44F3">
        <w:rPr>
          <w:rFonts w:ascii="宋体" w:eastAsia="宋体" w:hAnsi="宋体"/>
          <w:sz w:val="24"/>
        </w:rPr>
        <w:t>p</w:t>
      </w:r>
      <w:r w:rsidRPr="00BB44F3">
        <w:rPr>
          <w:rFonts w:ascii="宋体" w:eastAsia="宋体" w:hAnsi="宋体" w:hint="eastAsia"/>
          <w:sz w:val="24"/>
        </w:rPr>
        <w:t>或造成直接经济损失</w:t>
      </w:r>
      <w:r w:rsidRPr="00BB44F3">
        <w:rPr>
          <w:rFonts w:ascii="宋体" w:eastAsia="宋体" w:hAnsi="宋体"/>
          <w:sz w:val="24"/>
        </w:rPr>
        <w:t>500</w:t>
      </w:r>
      <w:r w:rsidRPr="00BB44F3">
        <w:rPr>
          <w:rFonts w:ascii="宋体" w:eastAsia="宋体" w:hAnsi="宋体" w:hint="eastAsia"/>
          <w:sz w:val="24"/>
        </w:rPr>
        <w:t>万元以上的道路运输事故：</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I</w:t>
      </w:r>
      <w:r w:rsidRPr="00BB44F3">
        <w:rPr>
          <w:rFonts w:ascii="宋体" w:eastAsia="宋体" w:hAnsi="宋体" w:hint="eastAsia"/>
          <w:sz w:val="24"/>
        </w:rPr>
        <w:t>级乙类指一次死亡</w:t>
      </w:r>
      <w:r w:rsidRPr="00BB44F3">
        <w:rPr>
          <w:rFonts w:ascii="宋体" w:eastAsia="宋体" w:hAnsi="宋体"/>
          <w:sz w:val="24"/>
        </w:rPr>
        <w:t>10</w:t>
      </w:r>
      <w:r w:rsidRPr="00BB44F3">
        <w:rPr>
          <w:rFonts w:ascii="宋体" w:eastAsia="宋体" w:hAnsi="宋体" w:hint="eastAsia"/>
          <w:sz w:val="24"/>
        </w:rPr>
        <w:t>人以上，</w:t>
      </w:r>
      <w:r w:rsidRPr="00BB44F3">
        <w:rPr>
          <w:rFonts w:ascii="宋体" w:eastAsia="宋体" w:hAnsi="宋体"/>
          <w:sz w:val="24"/>
        </w:rPr>
        <w:t>30</w:t>
      </w:r>
      <w:r w:rsidRPr="00BB44F3">
        <w:rPr>
          <w:rFonts w:ascii="宋体" w:eastAsia="宋体" w:hAnsi="宋体" w:hint="eastAsia"/>
          <w:sz w:val="24"/>
        </w:rPr>
        <w:t>人以下，死伤</w:t>
      </w:r>
      <w:r w:rsidRPr="00BB44F3">
        <w:rPr>
          <w:rFonts w:ascii="宋体" w:eastAsia="宋体" w:hAnsi="宋体"/>
          <w:sz w:val="24"/>
        </w:rPr>
        <w:t>50</w:t>
      </w:r>
      <w:r w:rsidRPr="00BB44F3">
        <w:rPr>
          <w:rFonts w:ascii="宋体" w:eastAsia="宋体" w:hAnsi="宋体" w:hint="eastAsia"/>
          <w:sz w:val="24"/>
        </w:rPr>
        <w:t>人以下或造成直接经济损失</w:t>
      </w:r>
      <w:r w:rsidRPr="00BB44F3">
        <w:rPr>
          <w:rFonts w:ascii="宋体" w:eastAsia="宋体" w:hAnsi="宋体"/>
          <w:sz w:val="24"/>
        </w:rPr>
        <w:t>100</w:t>
      </w:r>
      <w:r w:rsidRPr="00BB44F3">
        <w:rPr>
          <w:rFonts w:ascii="宋体" w:eastAsia="宋体" w:hAnsi="宋体" w:hint="eastAsia"/>
          <w:sz w:val="24"/>
        </w:rPr>
        <w:t>万元以上。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重大道路运输事故（Ⅱ级），可分为</w:t>
      </w:r>
      <w:r w:rsidRPr="00BB44F3">
        <w:rPr>
          <w:rFonts w:ascii="宋体" w:eastAsia="宋体" w:hAnsi="宋体"/>
          <w:sz w:val="24"/>
        </w:rPr>
        <w:t>II</w:t>
      </w:r>
      <w:r w:rsidRPr="00BB44F3">
        <w:rPr>
          <w:rFonts w:ascii="宋体" w:eastAsia="宋体" w:hAnsi="宋体" w:hint="eastAsia"/>
          <w:sz w:val="24"/>
        </w:rPr>
        <w:t>级甲类和</w:t>
      </w:r>
      <w:r w:rsidRPr="00BB44F3">
        <w:rPr>
          <w:rFonts w:ascii="宋体" w:eastAsia="宋体" w:hAnsi="宋体"/>
          <w:sz w:val="24"/>
        </w:rPr>
        <w:t>II</w:t>
      </w:r>
      <w:r w:rsidRPr="00BB44F3">
        <w:rPr>
          <w:rFonts w:ascii="宋体" w:eastAsia="宋体" w:hAnsi="宋体" w:hint="eastAsia"/>
          <w:sz w:val="24"/>
        </w:rPr>
        <w:t>级乙类。</w:t>
      </w:r>
      <w:r w:rsidRPr="00BB44F3">
        <w:rPr>
          <w:rFonts w:ascii="宋体" w:eastAsia="宋体" w:hAnsi="宋体"/>
          <w:sz w:val="24"/>
        </w:rPr>
        <w:t>II</w:t>
      </w:r>
      <w:r w:rsidRPr="00BB44F3">
        <w:rPr>
          <w:rFonts w:ascii="宋体" w:eastAsia="宋体" w:hAnsi="宋体" w:hint="eastAsia"/>
          <w:sz w:val="24"/>
        </w:rPr>
        <w:t>级甲类指一次死亡</w:t>
      </w:r>
      <w:r w:rsidRPr="00BB44F3">
        <w:rPr>
          <w:rFonts w:ascii="宋体" w:eastAsia="宋体" w:hAnsi="宋体"/>
          <w:sz w:val="24"/>
        </w:rPr>
        <w:t>5</w:t>
      </w:r>
      <w:r w:rsidRPr="00BB44F3">
        <w:rPr>
          <w:rFonts w:ascii="宋体" w:eastAsia="宋体" w:hAnsi="宋体" w:hint="eastAsia"/>
          <w:sz w:val="24"/>
        </w:rPr>
        <w:t>人以上，死伤</w:t>
      </w:r>
      <w:r w:rsidRPr="00BB44F3">
        <w:rPr>
          <w:rFonts w:ascii="宋体" w:eastAsia="宋体" w:hAnsi="宋体"/>
          <w:sz w:val="24"/>
        </w:rPr>
        <w:t>25</w:t>
      </w:r>
      <w:r w:rsidRPr="00BB44F3">
        <w:rPr>
          <w:rFonts w:ascii="宋体" w:eastAsia="宋体" w:hAnsi="宋体" w:hint="eastAsia"/>
          <w:sz w:val="24"/>
        </w:rPr>
        <w:t>人以下或造成直接经济损失</w:t>
      </w:r>
      <w:r w:rsidRPr="00BB44F3">
        <w:rPr>
          <w:rFonts w:ascii="宋体" w:eastAsia="宋体" w:hAnsi="宋体"/>
          <w:sz w:val="24"/>
        </w:rPr>
        <w:t>100</w:t>
      </w:r>
      <w:r w:rsidRPr="00BB44F3">
        <w:rPr>
          <w:rFonts w:ascii="宋体" w:eastAsia="宋体" w:hAnsi="宋体" w:hint="eastAsia"/>
          <w:sz w:val="24"/>
        </w:rPr>
        <w:t>万元以下：</w:t>
      </w:r>
      <w:r w:rsidRPr="00BB44F3">
        <w:rPr>
          <w:rFonts w:ascii="宋体" w:eastAsia="宋体" w:hAnsi="宋体"/>
          <w:sz w:val="24"/>
        </w:rPr>
        <w:t>II</w:t>
      </w:r>
      <w:r w:rsidRPr="00BB44F3">
        <w:rPr>
          <w:rFonts w:ascii="宋体" w:eastAsia="宋体" w:hAnsi="宋体" w:hint="eastAsia"/>
          <w:sz w:val="24"/>
        </w:rPr>
        <w:t>级乙类指一次死亡</w:t>
      </w:r>
      <w:r w:rsidRPr="00BB44F3">
        <w:rPr>
          <w:rFonts w:ascii="宋体" w:eastAsia="宋体" w:hAnsi="宋体"/>
          <w:sz w:val="24"/>
        </w:rPr>
        <w:t>3</w:t>
      </w:r>
      <w:r w:rsidRPr="00BB44F3">
        <w:rPr>
          <w:rFonts w:ascii="宋体" w:eastAsia="宋体" w:hAnsi="宋体" w:hint="eastAsia"/>
          <w:sz w:val="24"/>
        </w:rPr>
        <w:t>人以上，死伤</w:t>
      </w:r>
      <w:r w:rsidRPr="00BB44F3">
        <w:rPr>
          <w:rFonts w:ascii="宋体" w:eastAsia="宋体" w:hAnsi="宋体"/>
          <w:sz w:val="24"/>
        </w:rPr>
        <w:t>20</w:t>
      </w:r>
      <w:r w:rsidRPr="00BB44F3">
        <w:rPr>
          <w:rFonts w:ascii="宋体" w:eastAsia="宋体" w:hAnsi="宋体" w:hint="eastAsia"/>
          <w:sz w:val="24"/>
        </w:rPr>
        <w:t>人以下或造成直接经济损失</w:t>
      </w:r>
      <w:r w:rsidRPr="00BB44F3">
        <w:rPr>
          <w:rFonts w:ascii="宋体" w:eastAsia="宋体" w:hAnsi="宋体"/>
          <w:sz w:val="24"/>
        </w:rPr>
        <w:t>80</w:t>
      </w:r>
      <w:r w:rsidRPr="00BB44F3">
        <w:rPr>
          <w:rFonts w:ascii="宋体" w:eastAsia="宋体" w:hAnsi="宋体" w:hint="eastAsia"/>
          <w:sz w:val="24"/>
        </w:rPr>
        <w:t>万元以下。</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较大道路运输事故（Ⅲ级）。指一次死亡</w:t>
      </w:r>
      <w:r w:rsidRPr="00BB44F3">
        <w:rPr>
          <w:rFonts w:ascii="宋体" w:eastAsia="宋体" w:hAnsi="宋体"/>
          <w:sz w:val="24"/>
        </w:rPr>
        <w:t>2</w:t>
      </w:r>
      <w:r w:rsidRPr="00BB44F3">
        <w:rPr>
          <w:rFonts w:ascii="宋体" w:eastAsia="宋体" w:hAnsi="宋体" w:hint="eastAsia"/>
          <w:sz w:val="24"/>
        </w:rPr>
        <w:t>入，及死伤</w:t>
      </w:r>
      <w:r w:rsidRPr="00BB44F3">
        <w:rPr>
          <w:rFonts w:ascii="宋体" w:eastAsia="宋体" w:hAnsi="宋体"/>
          <w:sz w:val="24"/>
        </w:rPr>
        <w:t>10</w:t>
      </w:r>
      <w:r w:rsidRPr="00BB44F3">
        <w:rPr>
          <w:rFonts w:ascii="宋体" w:eastAsia="宋体" w:hAnsi="宋体" w:hint="eastAsia"/>
          <w:sz w:val="24"/>
        </w:rPr>
        <w:t>人以下或造成直接经济损失</w:t>
      </w:r>
      <w:r w:rsidRPr="00BB44F3">
        <w:rPr>
          <w:rFonts w:ascii="宋体" w:eastAsia="宋体" w:hAnsi="宋体"/>
          <w:sz w:val="24"/>
        </w:rPr>
        <w:t>50</w:t>
      </w:r>
      <w:r w:rsidRPr="00BB44F3">
        <w:rPr>
          <w:rFonts w:ascii="宋体" w:eastAsia="宋体" w:hAnsi="宋体" w:hint="eastAsia"/>
          <w:sz w:val="24"/>
        </w:rPr>
        <w:t>万元以下；虽未达到</w:t>
      </w:r>
      <w:r w:rsidRPr="00BB44F3">
        <w:rPr>
          <w:rFonts w:ascii="宋体" w:eastAsia="宋体" w:hAnsi="宋体"/>
          <w:sz w:val="24"/>
        </w:rPr>
        <w:t>I</w:t>
      </w:r>
      <w:r w:rsidRPr="00BB44F3">
        <w:rPr>
          <w:rFonts w:ascii="宋体" w:eastAsia="宋体" w:hAnsi="宋体" w:hint="eastAsia"/>
          <w:sz w:val="24"/>
        </w:rPr>
        <w:t>级、</w:t>
      </w:r>
      <w:r w:rsidRPr="00BB44F3">
        <w:rPr>
          <w:rFonts w:ascii="宋体" w:eastAsia="宋体" w:hAnsi="宋体"/>
          <w:sz w:val="24"/>
        </w:rPr>
        <w:t>II</w:t>
      </w:r>
      <w:r w:rsidRPr="00BB44F3">
        <w:rPr>
          <w:rFonts w:ascii="宋体" w:eastAsia="宋体" w:hAnsi="宋体" w:hint="eastAsia"/>
          <w:sz w:val="24"/>
        </w:rPr>
        <w:t>级及前述内容，但己使客车遇险，造成较大影响的各类险情。</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w:t>
      </w:r>
      <w:r w:rsidRPr="00BB44F3">
        <w:rPr>
          <w:rFonts w:ascii="宋体" w:eastAsia="宋体" w:hAnsi="宋体" w:hint="eastAsia"/>
          <w:sz w:val="24"/>
        </w:rPr>
        <w:t>一般道路运输事故（Ⅳ级）。指一次事故死亡</w:t>
      </w:r>
      <w:r w:rsidRPr="00BB44F3">
        <w:rPr>
          <w:rFonts w:ascii="宋体" w:eastAsia="宋体" w:hAnsi="宋体"/>
          <w:sz w:val="24"/>
        </w:rPr>
        <w:t>1</w:t>
      </w:r>
      <w:r w:rsidRPr="00BB44F3">
        <w:rPr>
          <w:rFonts w:ascii="宋体" w:eastAsia="宋体" w:hAnsi="宋体" w:hint="eastAsia"/>
          <w:sz w:val="24"/>
        </w:rPr>
        <w:t>人及死伤</w:t>
      </w:r>
      <w:r w:rsidRPr="00BB44F3">
        <w:rPr>
          <w:rFonts w:ascii="宋体" w:eastAsia="宋体" w:hAnsi="宋体"/>
          <w:sz w:val="24"/>
        </w:rPr>
        <w:t>5</w:t>
      </w:r>
      <w:r w:rsidRPr="00BB44F3">
        <w:rPr>
          <w:rFonts w:ascii="宋体" w:eastAsia="宋体" w:hAnsi="宋体" w:hint="eastAsia"/>
          <w:sz w:val="24"/>
        </w:rPr>
        <w:t>人以下或造成直接经济损失</w:t>
      </w:r>
      <w:r w:rsidRPr="00BB44F3">
        <w:rPr>
          <w:rFonts w:ascii="宋体" w:eastAsia="宋体" w:hAnsi="宋体"/>
          <w:sz w:val="24"/>
        </w:rPr>
        <w:t>20</w:t>
      </w:r>
      <w:r w:rsidRPr="00BB44F3">
        <w:rPr>
          <w:rFonts w:ascii="宋体" w:eastAsia="宋体" w:hAnsi="宋体" w:hint="eastAsia"/>
          <w:sz w:val="24"/>
        </w:rPr>
        <w:t>万元以下。</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并依次采用红色、橙色、黄色、蓝色来加以表示。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1.6</w:t>
      </w:r>
      <w:r w:rsidRPr="00BB44F3">
        <w:rPr>
          <w:rFonts w:ascii="宋体" w:eastAsia="宋体" w:hAnsi="宋体" w:hint="eastAsia"/>
          <w:sz w:val="24"/>
        </w:rPr>
        <w:t>应急预案启动条件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本公司运营车辆发生突发道路运输事故，，立即上报公司领导，经公司领导确认后启动应急救援处置预案。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1.7</w:t>
      </w:r>
      <w:r w:rsidRPr="00BB44F3">
        <w:rPr>
          <w:rFonts w:ascii="宋体" w:eastAsia="宋体" w:hAnsi="宋体" w:hint="eastAsia"/>
          <w:sz w:val="24"/>
        </w:rPr>
        <w:t>事故报告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l.</w:t>
      </w:r>
      <w:r w:rsidRPr="00BB44F3">
        <w:rPr>
          <w:rFonts w:ascii="宋体" w:eastAsia="宋体" w:hAnsi="宋体" w:hint="eastAsia"/>
          <w:sz w:val="24"/>
        </w:rPr>
        <w:t>报告程序及要求。</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）针对特别重大、重大道路运输事故（</w:t>
      </w:r>
      <w:r w:rsidRPr="00BB44F3">
        <w:rPr>
          <w:rFonts w:ascii="宋体" w:eastAsia="宋体" w:hAnsi="宋体"/>
          <w:sz w:val="24"/>
        </w:rPr>
        <w:t>I</w:t>
      </w:r>
      <w:r w:rsidRPr="00BB44F3">
        <w:rPr>
          <w:rFonts w:ascii="宋体" w:eastAsia="宋体" w:hAnsi="宋体" w:hint="eastAsia"/>
          <w:sz w:val="24"/>
        </w:rPr>
        <w:t>、</w:t>
      </w:r>
      <w:r w:rsidRPr="00BB44F3">
        <w:rPr>
          <w:rFonts w:ascii="宋体" w:eastAsia="宋体" w:hAnsi="宋体"/>
          <w:sz w:val="24"/>
        </w:rPr>
        <w:t>II</w:t>
      </w:r>
      <w:r w:rsidRPr="00BB44F3">
        <w:rPr>
          <w:rFonts w:ascii="宋体" w:eastAsia="宋体" w:hAnsi="宋体" w:hint="eastAsia"/>
          <w:sz w:val="24"/>
        </w:rPr>
        <w:t>级）。发生事故后，有关人员必须采取措施抢救伤员，并迅速向公司报告。公司在接到事故报告后</w:t>
      </w:r>
      <w:r w:rsidRPr="00BB44F3">
        <w:rPr>
          <w:rFonts w:ascii="宋体" w:eastAsia="宋体" w:hAnsi="宋体"/>
          <w:sz w:val="24"/>
        </w:rPr>
        <w:t>2</w:t>
      </w:r>
      <w:r w:rsidRPr="00BB44F3">
        <w:rPr>
          <w:rFonts w:ascii="宋体" w:eastAsia="宋体" w:hAnsi="宋体" w:hint="eastAsia"/>
          <w:sz w:val="24"/>
        </w:rPr>
        <w:t>小时内按照事故报告的内容和要求，将所发生的事故情况报告市道路运输管理机构。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）针对较大、一般道路运输事故（Ⅲ，Ⅳ级）。发生事故后，有关人员必须及时采取措施抢救伤员，并迅速向公司报告：公司在接到事故报告后</w:t>
      </w:r>
      <w:r w:rsidRPr="00BB44F3">
        <w:rPr>
          <w:rFonts w:ascii="宋体" w:eastAsia="宋体" w:hAnsi="宋体"/>
          <w:sz w:val="24"/>
        </w:rPr>
        <w:t>6</w:t>
      </w:r>
      <w:r w:rsidRPr="00BB44F3">
        <w:rPr>
          <w:rFonts w:ascii="宋体" w:eastAsia="宋体" w:hAnsi="宋体" w:hint="eastAsia"/>
          <w:sz w:val="24"/>
        </w:rPr>
        <w:t>小时内按照驭敝报告的内容和要求，将所发生的事故情况报告市道路运输管理机构。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报告内容。报告的内容包括：基本情况、简要经过、经济损失估计、原因判断、控制悄况、相关状况、报告联系等。</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）基本情况。事情及险情发生的单位或车辆牌号（设施名称）、涉及人员、时间、地点及事故现场情况；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）简要经过。事故及险情简要经过、伤亡人数、车辆毁坏情况；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）经济损失估计。事故及险情的直接经济损失的初步估计；</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）原因判断。事故及险情发生原因的初步判断；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）控制情况。事故及险情发生后采取的应急救援措施、处直以及事故控制情况；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6</w:t>
      </w:r>
      <w:r w:rsidRPr="00BB44F3">
        <w:rPr>
          <w:rFonts w:ascii="宋体" w:eastAsia="宋体" w:hAnsi="宋体" w:hint="eastAsia"/>
          <w:sz w:val="24"/>
        </w:rPr>
        <w:t>）相关情况。其他需要报告的问题，如车型、车况、核定人〈吨）数、实载人（吨）数、经营线路，或货物名称等；</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7</w:t>
      </w:r>
      <w:r w:rsidRPr="00BB44F3">
        <w:rPr>
          <w:rFonts w:ascii="宋体" w:eastAsia="宋体" w:hAnsi="宋体" w:hint="eastAsia"/>
          <w:sz w:val="24"/>
        </w:rPr>
        <w:t>）报告联系。事故报告人、报告时间及联系方式。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1.8</w:t>
      </w:r>
      <w:r w:rsidRPr="00BB44F3">
        <w:rPr>
          <w:rFonts w:ascii="宋体" w:eastAsia="宋体" w:hAnsi="宋体" w:hint="eastAsia"/>
          <w:sz w:val="24"/>
        </w:rPr>
        <w:t>应急响应</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）立即停车。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凡发生突发道路运输事故，都要立即停车。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）立即抢救。</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首先查看事故严重程度，检查有无伤亡人员，如有受伤人员，应立即施救并拦截过往车辆，送就近医院抢救，同时应标出事故现场位直。</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）现场保护。</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保护现场的主要内容：肇事车的停位、伤亡人员的倒位、各种碰撞碾压的痕迹、刹车拖痕、血迹及其他散落物。</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）保护方法。</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寻找现场周围石灰、粉笔、砖石、树校、木杆、绳索等便利器材，采取措施，积极施救。因抢救伤员需要搬动现场物品的，应如实记录并标明位置设直保护圃，阻止劝导无关人员和车辆进入或绕道通行。</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）及时报案。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抢放伤员、保护现场的同时，在第一时间直接或委托他人向当地公安部门、交通主管部门及保险公司报案，同时向本公司领导报告。报告内容如下：肇事地点、时间、报告人的姓名、住址及事故的死伤和损失情况。交通警察和应急救援人员到达现场后，要服从组织指挥，主动如实地反映情况，积极配合现场勘察和耶放分析等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1.9</w:t>
      </w:r>
      <w:r w:rsidRPr="00BB44F3">
        <w:rPr>
          <w:rFonts w:ascii="宋体" w:eastAsia="宋体" w:hAnsi="宋体" w:hint="eastAsia"/>
          <w:sz w:val="24"/>
        </w:rPr>
        <w:t>指挥与协调。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）启动预案。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发生道路运输事故后，应急救援领导小组经核实和确认后，将情况报告公司第一责任人并立即启动应急救援预案，研究部署应急救援处置工作。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）赶赴现场。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应急救援领导小组组长或指派其他成员，立即带领救援人员赶赴现场，参与现场指挥和救援工作。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开通与现场救援指挥部、交通主管部门等的通信联系，随时掌握事故应急救援处置进展情况。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）保障措施。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根据事态发展和应急救援处置工作进展’情况，进一步落实抢救人员、抢救设备、设施，确保抢救工作有效进行。</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5</w:t>
      </w:r>
      <w:r w:rsidRPr="00BB44F3">
        <w:rPr>
          <w:rFonts w:ascii="宋体" w:eastAsia="宋体" w:hAnsi="宋体" w:hint="eastAsia"/>
          <w:sz w:val="24"/>
        </w:rPr>
        <w:t>）协调配合。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政府及相关部门组成指挥部时，公司道路运输事故应急救援领导小组派出的救援人员要积极配合，相互协调，服从指挥部统一领导。</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现场施救。</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应急救援人员到达现场，要积极协助配合，快速、果断地进行现场施救，全力控制事故态势，防止事故扩大。</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1.10</w:t>
      </w:r>
      <w:r w:rsidRPr="00BB44F3">
        <w:rPr>
          <w:rFonts w:ascii="宋体" w:eastAsia="宋体" w:hAnsi="宋体" w:hint="eastAsia"/>
          <w:sz w:val="24"/>
        </w:rPr>
        <w:t>应急救援结束处置工作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）救治和善后处理。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及时开展对事故中伤亡人员的救治和事故善后处理工作，对紧急调集、租用的人力物力按照规定给予补偿，及时会同保险公司开展道路运输事故理赔工作。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）事故调查。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公司应积极组织自查并配合政府相关部门做好事故的调查工作。事故调查按照国家有关法律、法规、规章进行调查、处理，依据有关标准对事故损失作出评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估，对责任人员做出处理。对道路运输事故中暴露出来的有关问题，提出整改措施，及时消除安全隐忠，修改完善预案，防止事故再次发生。</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1.11</w:t>
      </w:r>
      <w:r w:rsidRPr="00BB44F3">
        <w:rPr>
          <w:rFonts w:ascii="宋体" w:eastAsia="宋体" w:hAnsi="宋体" w:hint="eastAsia"/>
          <w:sz w:val="24"/>
        </w:rPr>
        <w:t>应急保障体系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）应急处置专业队伍建设。</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建立健全应急处置专业队伍。完善应急救援专业队伍的管理机制，落实应急处置专业人员，并加强对应急处置专业人员的专业技能教育培训。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）建立健全应急资金保障制度。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建立健全和落实应急处置专项预备金制度，将应急机制建设经费列入年度财务预算，支持应急机制建设和保障应急处置工作。按照现行事权、财权划分原则，分级负担处直突发公共事件所需的经费。充分发挥保险在经济补偿、恢复重建和社会稳定方面的作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）加强通讯信息报告。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利用现代信息技术，加强对突发道路运输事故有关信息的收集、风险分析判断和持续监测。建立准确、及时、快速的突发事件监测、预测和预警工作机制。公布应急救援处置领导小组成员电话，保证准确、及时报送信息，不得瞒报、缓报和谎报。信息的发布要及时、准确、客观、全面。</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1.12</w:t>
      </w:r>
      <w:r w:rsidRPr="00BB44F3">
        <w:rPr>
          <w:rFonts w:ascii="宋体" w:eastAsia="宋体" w:hAnsi="宋体" w:hint="eastAsia"/>
          <w:sz w:val="24"/>
        </w:rPr>
        <w:t>预案演练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突发道路运输事故应急救援处置领导小组应当定期组织应急预案演练。编制演练方案，明确演练的课题、队伍、内容、范围、组织、评估和总结等。演练要从实战角度出发，切实提高应急救援能力，深入发动和依靠职工，普及运输安全知识和技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1.13</w:t>
      </w:r>
      <w:r w:rsidRPr="00BB44F3">
        <w:rPr>
          <w:rFonts w:ascii="宋体" w:eastAsia="宋体" w:hAnsi="宋体" w:hint="eastAsia"/>
          <w:sz w:val="24"/>
        </w:rPr>
        <w:t>奖励与责任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）总结评估。</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突发道路运输事故应急救援处置领导小组对应急行动的结果、职责履行、组织、行动、平时准备等情况进行评估，并做好有关统计、汇总工作。检查应急预案可行性及简完普、补充的项目，应急行动评估报告于应急响应行动结束后</w:t>
      </w:r>
      <w:r w:rsidRPr="00BB44F3">
        <w:rPr>
          <w:rFonts w:ascii="宋体" w:eastAsia="宋体" w:hAnsi="宋体"/>
          <w:sz w:val="24"/>
        </w:rPr>
        <w:t>3</w:t>
      </w:r>
      <w:r w:rsidRPr="00BB44F3">
        <w:rPr>
          <w:rFonts w:ascii="宋体" w:eastAsia="宋体" w:hAnsi="宋体" w:hint="eastAsia"/>
          <w:sz w:val="24"/>
        </w:rPr>
        <w:t>日内报上级行政主管部门。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）表彰奖励。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对在实施道路运输事故应急救援和处置行动中反应迅速、表现突出、处置果断、决策正确的部门和个人，依据相关规定给予表彰奖励。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）责任追究。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因玩忽职守、贻误时机造成严地后果的，依据有关法律法规和规定，追究有关责任人的责任。</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、消防安全事故应急救援预案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2.1</w:t>
      </w:r>
      <w:r w:rsidRPr="00BB44F3">
        <w:rPr>
          <w:rFonts w:ascii="宋体" w:eastAsia="宋体" w:hAnsi="宋体" w:hint="eastAsia"/>
          <w:sz w:val="24"/>
        </w:rPr>
        <w:t>应急救援工作机构及职责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）工作机构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公司成立以总经理为组长，分管安全副总经理、总经理助理为副组长，技安科、生产经营科、后勤科、办公室等相关负责人为成员的汽车自燃事故应急救援领导小组，领导小组办公室设在技安科。</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）工作职责：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1</w:t>
      </w:r>
      <w:r w:rsidRPr="00BB44F3">
        <w:rPr>
          <w:rFonts w:ascii="宋体" w:eastAsia="宋体" w:hAnsi="宋体" w:hint="eastAsia"/>
          <w:sz w:val="24"/>
        </w:rPr>
        <w:t>）统一组织、指挥和与相关部门的协调工作。负责与上级管理部门的衔接、汇报和配合事故调查处理。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2</w:t>
      </w:r>
      <w:r w:rsidRPr="00BB44F3">
        <w:rPr>
          <w:rFonts w:ascii="宋体" w:eastAsia="宋体" w:hAnsi="宋体" w:hint="eastAsia"/>
          <w:sz w:val="24"/>
        </w:rPr>
        <w:t>）保障救援人员、物质、资金、车辆的及时到位。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3</w:t>
      </w:r>
      <w:r w:rsidRPr="00BB44F3">
        <w:rPr>
          <w:rFonts w:ascii="宋体" w:eastAsia="宋体" w:hAnsi="宋体" w:hint="eastAsia"/>
          <w:sz w:val="24"/>
        </w:rPr>
        <w:t>）布置接待、安抚、理赔、调查等善后工作。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w:t>
      </w:r>
      <w:r w:rsidRPr="00BB44F3">
        <w:rPr>
          <w:rFonts w:ascii="宋体" w:eastAsia="宋体" w:hAnsi="宋体"/>
          <w:sz w:val="24"/>
        </w:rPr>
        <w:t>4</w:t>
      </w:r>
      <w:r w:rsidRPr="00BB44F3">
        <w:rPr>
          <w:rFonts w:ascii="宋体" w:eastAsia="宋体" w:hAnsi="宋体" w:hint="eastAsia"/>
          <w:sz w:val="24"/>
        </w:rPr>
        <w:t>）根据事故的大小启动安全生产事故应急救援处置预案，调动公司重特大事故应急救援队伍。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2.2</w:t>
      </w:r>
      <w:r w:rsidRPr="00BB44F3">
        <w:rPr>
          <w:rFonts w:ascii="宋体" w:eastAsia="宋体" w:hAnsi="宋体" w:hint="eastAsia"/>
          <w:sz w:val="24"/>
        </w:rPr>
        <w:t>、应急救援值班</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实行</w:t>
      </w:r>
      <w:r w:rsidRPr="00BB44F3">
        <w:rPr>
          <w:rFonts w:ascii="宋体" w:eastAsia="宋体" w:hAnsi="宋体"/>
          <w:sz w:val="24"/>
        </w:rPr>
        <w:t>24</w:t>
      </w:r>
      <w:r w:rsidRPr="00BB44F3">
        <w:rPr>
          <w:rFonts w:ascii="宋体" w:eastAsia="宋体" w:hAnsi="宋体" w:hint="eastAsia"/>
          <w:sz w:val="24"/>
        </w:rPr>
        <w:t>小时值班制度，公司与领导和各级人员必须保持</w:t>
      </w:r>
      <w:r w:rsidRPr="00BB44F3">
        <w:rPr>
          <w:rFonts w:ascii="宋体" w:eastAsia="宋体" w:hAnsi="宋体"/>
          <w:sz w:val="24"/>
        </w:rPr>
        <w:t>24</w:t>
      </w:r>
      <w:r w:rsidRPr="00BB44F3">
        <w:rPr>
          <w:rFonts w:ascii="宋体" w:eastAsia="宋体" w:hAnsi="宋体" w:hint="eastAsia"/>
          <w:sz w:val="24"/>
        </w:rPr>
        <w:t>小时通讯杨通。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2.3</w:t>
      </w:r>
      <w:r w:rsidRPr="00BB44F3">
        <w:rPr>
          <w:rFonts w:ascii="宋体" w:eastAsia="宋体" w:hAnsi="宋体" w:hint="eastAsia"/>
          <w:sz w:val="24"/>
        </w:rPr>
        <w:t>事故报告</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驾驶员在发现汽车自燃时，应立即拨打消防电话</w:t>
      </w:r>
      <w:r w:rsidRPr="00BB44F3">
        <w:rPr>
          <w:rFonts w:ascii="宋体" w:eastAsia="宋体" w:hAnsi="宋体"/>
          <w:sz w:val="24"/>
        </w:rPr>
        <w:t>119</w:t>
      </w:r>
      <w:r w:rsidRPr="00BB44F3">
        <w:rPr>
          <w:rFonts w:ascii="宋体" w:eastAsia="宋体" w:hAnsi="宋体" w:hint="eastAsia"/>
          <w:sz w:val="24"/>
        </w:rPr>
        <w:t>，向公司安全科报告，安全科接到报告后，立即向公司总经理、分管安全的副总经理报告，并在</w:t>
      </w:r>
      <w:r w:rsidRPr="00BB44F3">
        <w:rPr>
          <w:rFonts w:ascii="宋体" w:eastAsia="宋体" w:hAnsi="宋体"/>
          <w:sz w:val="24"/>
        </w:rPr>
        <w:t>24</w:t>
      </w:r>
      <w:r w:rsidRPr="00BB44F3">
        <w:rPr>
          <w:rFonts w:ascii="宋体" w:eastAsia="宋体" w:hAnsi="宋体" w:hint="eastAsia"/>
          <w:sz w:val="24"/>
        </w:rPr>
        <w:t>小时内将事故发生的时间、地点、车辆、驾驶员、装载、人员伤亡及运行起止方向等基本情况以书面报到上级主管部门。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2.4</w:t>
      </w:r>
      <w:r w:rsidRPr="00BB44F3">
        <w:rPr>
          <w:rFonts w:ascii="宋体" w:eastAsia="宋体" w:hAnsi="宋体" w:hint="eastAsia"/>
          <w:sz w:val="24"/>
        </w:rPr>
        <w:t>赶赴事故现场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在发生汽车自燃事故时，视火情应急救援领导小组所有成员、安全科（除值班人员外）应立即赶赴事故现场，</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2.6</w:t>
      </w:r>
      <w:r w:rsidRPr="00BB44F3">
        <w:rPr>
          <w:rFonts w:ascii="宋体" w:eastAsia="宋体" w:hAnsi="宋体" w:hint="eastAsia"/>
          <w:sz w:val="24"/>
        </w:rPr>
        <w:t>事故调查处理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按照“四不放过”原则，配合有关部门调查事故发生的原因和责任分析认定，妥善处理人、车、物的赔付、安置和登记，迅速在短时间内处理好事故后事，并针对事故制定防范措施。审核签字后方可参加营运。</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、防暑抗雨雪冰冻等灾害应急预案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3.1</w:t>
      </w:r>
      <w:r w:rsidRPr="00BB44F3">
        <w:rPr>
          <w:rFonts w:ascii="宋体" w:eastAsia="宋体" w:hAnsi="宋体" w:hint="eastAsia"/>
          <w:sz w:val="24"/>
        </w:rPr>
        <w:t>指导思想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以科学发展观为指导，牢固树立以入为本、安全发展的科学理念，紧紧围绕“安全第一、预防为主、综合治理”的工作方针，妥善处理道路运输安全生产环节中的事故放险悄，做好道路运输安全生产工作。建立健全重大道路运输事故应忽处置机制，一旦发生重大道路运输事故，要快速反应，全力抢救，妥善处理，最大程度地减少人员伤亡和财产损失，维护社会稳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3.2</w:t>
      </w:r>
      <w:r w:rsidRPr="00BB44F3">
        <w:rPr>
          <w:rFonts w:ascii="宋体" w:eastAsia="宋体" w:hAnsi="宋体" w:hint="eastAsia"/>
          <w:sz w:val="24"/>
        </w:rPr>
        <w:t>基本原则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坚持科学规划、全面防范、快速反应、统一指挥、分级负责、协同应对、措施果断、局部利益服从全局利益的原则。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3.3</w:t>
      </w:r>
      <w:r w:rsidRPr="00BB44F3">
        <w:rPr>
          <w:rFonts w:ascii="宋体" w:eastAsia="宋体" w:hAnsi="宋体" w:hint="eastAsia"/>
          <w:sz w:val="24"/>
        </w:rPr>
        <w:t>适用范围及工作原则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本预案适用于雨雪冰冻灾害的监测与预防、预警与预警响应、应急处置和后期处置等应急工作。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）以人为本，减少损失。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在处置雨雪冰冻灾害时，坚持以人为本，把保护人民群众生命、财产安全放在首位，把事故损失降到最低限度。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）预防为主，常备不懈。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贯彻落实“安全第一、预防为主、综合治理”的工作方针，坚持事故处置与预防工作相结合，落实预防雨雪冰冻灾害的各项措施，坚持科学规划、全面防范。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）快速反应，处置得当。</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建立应对雨雪冰冻灾害的快速反应机制，快速反应，快速得当处置。建立并保持快速、高效、通畅的信息及通讯联络系统，收集、传达、反馈、汇总有关信息。</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3.4</w:t>
      </w:r>
      <w:r w:rsidRPr="00BB44F3">
        <w:rPr>
          <w:rFonts w:ascii="宋体" w:eastAsia="宋体" w:hAnsi="宋体" w:hint="eastAsia"/>
          <w:sz w:val="24"/>
        </w:rPr>
        <w:t>指挥组织体系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）领导小组。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成立公司防暑抗雨雪冰冻灾害应急工作领导小组，具体负责组织实施道路运输防抗雨雪冰冻灾害应急处置工作。按照“统一指挥、分级负责”的原则，明确职责与任务，开展道路运输防抗雨雪冰冻灾害应对工作。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）工作职责。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统一领导公司道路运输防抗雨雪冰冻灾害应急处置有关工作。负责制定道路运输防范应对雨雪冰冻灾害应急实施方案，负责参加道路运输发生雨雪冰冻灾害的抢救和调查，负责评估应急救援行动及应急实施方案的有效性。负责行政主管部门的院急救援其他事项。</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）现场处置机构。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雨雪冰雹灾害后，领导小组组长或指派副组长和其他成员赶赴事故现场指导和协调进场施救。根据道路运输事故严重程度、涉及范围和应急救援行动的需要，设立现场救援指挥部。参与现场应急处置行动的相关部门和人员，在现场救援指挥部的统一指挥下，实施现场应急救援和处置行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3.5</w:t>
      </w:r>
      <w:r w:rsidRPr="00BB44F3">
        <w:rPr>
          <w:rFonts w:ascii="宋体" w:eastAsia="宋体" w:hAnsi="宋体" w:hint="eastAsia"/>
          <w:sz w:val="24"/>
        </w:rPr>
        <w:t>可能受雨雪冰冻灾害的影响分析</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）易受灾的地区。根据气象部门预测和历年受雨雪冰冻灾害地区综合情况及分析，可能受雨雪冰冻灾害和最易受雨雪冰冻灾害有四川、湖南、湖北、贵州、广西、江西、安徽等地。</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）可能出现的情况：开始出现降雨雪并伴有冰冻现象，降雪厚度达</w:t>
      </w:r>
      <w:r w:rsidRPr="00BB44F3">
        <w:rPr>
          <w:rFonts w:ascii="宋体" w:eastAsia="宋体" w:hAnsi="宋体"/>
          <w:sz w:val="24"/>
        </w:rPr>
        <w:t>2CM-5CM</w:t>
      </w:r>
      <w:r w:rsidRPr="00BB44F3">
        <w:rPr>
          <w:rFonts w:ascii="宋体" w:eastAsia="宋体" w:hAnsi="宋体" w:hint="eastAsia"/>
          <w:sz w:val="24"/>
        </w:rPr>
        <w:t>，现连续降雪超过</w:t>
      </w:r>
      <w:r w:rsidRPr="00BB44F3">
        <w:rPr>
          <w:rFonts w:ascii="宋体" w:eastAsia="宋体" w:hAnsi="宋体"/>
          <w:sz w:val="24"/>
        </w:rPr>
        <w:t>5CM</w:t>
      </w:r>
      <w:r w:rsidRPr="00BB44F3">
        <w:rPr>
          <w:rFonts w:ascii="宋体" w:eastAsia="宋体" w:hAnsi="宋体" w:hint="eastAsia"/>
          <w:sz w:val="24"/>
        </w:rPr>
        <w:t>以上，路面出现大面积结冰，出现其它特殊情况。</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3.6</w:t>
      </w:r>
      <w:r w:rsidRPr="00BB44F3">
        <w:rPr>
          <w:rFonts w:ascii="宋体" w:eastAsia="宋体" w:hAnsi="宋体" w:hint="eastAsia"/>
          <w:sz w:val="24"/>
        </w:rPr>
        <w:t>应急实施方案启动条件</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当道路运输发生雨雪冰冻灾害事故后，即启动应急实施方案。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3.7</w:t>
      </w:r>
      <w:r w:rsidRPr="00BB44F3">
        <w:rPr>
          <w:rFonts w:ascii="宋体" w:eastAsia="宋体" w:hAnsi="宋体" w:hint="eastAsia"/>
          <w:sz w:val="24"/>
        </w:rPr>
        <w:t>应急响应与实施方案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）应急响应。</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在上级主管部门统一指挥下认真开展道路运输安全生产防灾、抗灾和救灾工作。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）道路运输防范应对雨雪冰冻灾害应急实施方案。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雨雪冰冻期间认真开展道路运输安全生产自查自纠工作，检查防范应对雨雪冰冻灾害应急实施方案以及物资、设备等的储备情况，及时补漏补缺：检查道路运输安全措施：检查值班制度和通讯联络设备，根据气象台的雨雪冰冻警报和上级主管部门的指令，雨雪冰冻期间要实行</w:t>
      </w:r>
      <w:r w:rsidRPr="00BB44F3">
        <w:rPr>
          <w:rFonts w:ascii="宋体" w:eastAsia="宋体" w:hAnsi="宋体"/>
          <w:sz w:val="24"/>
        </w:rPr>
        <w:t>24</w:t>
      </w:r>
      <w:r w:rsidRPr="00BB44F3">
        <w:rPr>
          <w:rFonts w:ascii="宋体" w:eastAsia="宋体" w:hAnsi="宋体" w:hint="eastAsia"/>
          <w:sz w:val="24"/>
        </w:rPr>
        <w:t>小时值班制度，并组织救险队伍，做到一旦险情出现能及时出动。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3.8</w:t>
      </w:r>
      <w:r w:rsidRPr="00BB44F3">
        <w:rPr>
          <w:rFonts w:ascii="宋体" w:eastAsia="宋体" w:hAnsi="宋体" w:hint="eastAsia"/>
          <w:sz w:val="24"/>
        </w:rPr>
        <w:t>信息报送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信息报送严格按上级有关规定执行，认真做好上情下达、下情上报工作，及时收集、反锁和上报抢险救灾信息，信息报送应及时、迅速、真实和准确，不得漏报、瞒报、谎报和缓报。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3.9</w:t>
      </w:r>
      <w:r w:rsidRPr="00BB44F3">
        <w:rPr>
          <w:rFonts w:ascii="宋体" w:eastAsia="宋体" w:hAnsi="宋体" w:hint="eastAsia"/>
          <w:sz w:val="24"/>
        </w:rPr>
        <w:t>应急保障措施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）认真开展应急预防、避险、自救、互救、防灾、减灾等基本知识和有关的法制法规的贸传教育，提高全体职工的防灾救灾意识和能力。</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建立防灾、抗灾和救灾应急的通信保障体系。防抗雨雪冰冻灾害应急工作领导小组配合上级主管部门落实公司道路运输安全防灾、抗灾、救灾应急通信保障工作，建立反也快速、灵活机动、稳定可靠的应急通信系统，明确联络方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）组建应急救援队伍，定期组织应急救援队伍进行培训和演练，提高应对和处理防灾、救灾交通应急能力。</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w:t>
      </w:r>
      <w:r w:rsidRPr="00BB44F3">
        <w:rPr>
          <w:rFonts w:ascii="宋体" w:eastAsia="宋体" w:hAnsi="宋体" w:hint="eastAsia"/>
          <w:sz w:val="24"/>
        </w:rPr>
        <w:t>）防抗雨雪冰冻灾害应急工作领导小组根据上级关于防抗雨雪冰冻工作指示，召开领导小组成员紧急会议，部署道路运输安全防抗雨雪冰冻工作。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w:t>
      </w:r>
      <w:r w:rsidRPr="00BB44F3">
        <w:rPr>
          <w:rFonts w:ascii="宋体" w:eastAsia="宋体" w:hAnsi="宋体" w:hint="eastAsia"/>
          <w:sz w:val="24"/>
        </w:rPr>
        <w:t>）防抗雨雪冰冻灾害应急工作领导小组要组织抢险运输车辆到位待命，一旦发生险情，随时根据上级指令和安排，及时调集车辆，运送防汛抢险人员和抢险物资。公司指定专用车辆作为应急车辆。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6</w:t>
      </w:r>
      <w:r w:rsidRPr="00BB44F3">
        <w:rPr>
          <w:rFonts w:ascii="宋体" w:eastAsia="宋体" w:hAnsi="宋体" w:hint="eastAsia"/>
          <w:sz w:val="24"/>
        </w:rPr>
        <w:t>）建立值班制度。防抗雨雪冰冻灾害应急工作领导小组在雨雪冰冻期间，组织人员实行</w:t>
      </w:r>
      <w:r w:rsidRPr="00BB44F3">
        <w:rPr>
          <w:rFonts w:ascii="宋体" w:eastAsia="宋体" w:hAnsi="宋体"/>
          <w:sz w:val="24"/>
        </w:rPr>
        <w:t>24</w:t>
      </w:r>
      <w:r w:rsidRPr="00BB44F3">
        <w:rPr>
          <w:rFonts w:ascii="宋体" w:eastAsia="宋体" w:hAnsi="宋体" w:hint="eastAsia"/>
          <w:sz w:val="24"/>
        </w:rPr>
        <w:t>小时值班制度。领导小组成员要实行领导带班制，及时处理接到的电话、信息、通知和指令，并将办理情况及时报告主要领导：要注意收听气象预报，加强与上级主管部门、气象部门的联系，随时掌握气象动态，并及时向领导小组汇报：要保持通信工具</w:t>
      </w:r>
      <w:r w:rsidRPr="00BB44F3">
        <w:rPr>
          <w:rFonts w:ascii="宋体" w:eastAsia="宋体" w:hAnsi="宋体"/>
          <w:sz w:val="24"/>
        </w:rPr>
        <w:t>24</w:t>
      </w:r>
      <w:r w:rsidRPr="00BB44F3">
        <w:rPr>
          <w:rFonts w:ascii="宋体" w:eastAsia="宋体" w:hAnsi="宋体" w:hint="eastAsia"/>
          <w:sz w:val="24"/>
        </w:rPr>
        <w:t>小时开机，确保联络畅通。值班人员要坚守岗位，认真做好值班记录，严格交接班制度，对当班内所遗留的问题，需详细向接班人交待清楚。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w:t>
      </w:r>
      <w:r w:rsidRPr="00BB44F3">
        <w:rPr>
          <w:rFonts w:ascii="宋体" w:eastAsia="宋体" w:hAnsi="宋体" w:hint="eastAsia"/>
          <w:sz w:val="24"/>
        </w:rPr>
        <w:t>）严格遵守保密纪律和防抗雨雪冰冻组织纪律，确保信息畅通。对本公司在道路运输生产工作中发生的险情、灾情，在第一时间向上级主管部门及有关部门报告，确保信息报送及时、迅速、真实和准确。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8</w:t>
      </w:r>
      <w:r w:rsidRPr="00BB44F3">
        <w:rPr>
          <w:rFonts w:ascii="宋体" w:eastAsia="宋体" w:hAnsi="宋体" w:hint="eastAsia"/>
          <w:sz w:val="24"/>
        </w:rPr>
        <w:t>）根据有关规定，接受县级以上人民政府及道路运输管理机构下达的抢险救灾运输任务，落实抢险救灾车辆。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3.10</w:t>
      </w:r>
      <w:r w:rsidRPr="00BB44F3">
        <w:rPr>
          <w:rFonts w:ascii="宋体" w:eastAsia="宋体" w:hAnsi="宋体" w:hint="eastAsia"/>
          <w:sz w:val="24"/>
        </w:rPr>
        <w:t>奖惩</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在道路运输雨雪冰冻灾害应急情况发生后，在处置紧急情况工作中，组织严密，指挥得当，奋力抢救抢险的：在危险关头，保护国家和人民生命财产的：排查重特大安全隐患有功的：其他有特殊贡献、成绩显著者的人员，公司将给予表彰和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）在道路运输雨雪冰雹灾害发生后，在抢险救灾过程中玩忽职守，瞒报、缓报、悦撤不听从指挥，不认真负货或临阵脱逃的：造成严重后果和重大影响的，</w:t>
      </w:r>
      <w:r w:rsidRPr="00BB44F3">
        <w:rPr>
          <w:rFonts w:ascii="宋体" w:eastAsia="宋体" w:hAnsi="宋体"/>
          <w:sz w:val="24"/>
        </w:rPr>
        <w:t>l</w:t>
      </w:r>
      <w:r w:rsidRPr="00BB44F3">
        <w:rPr>
          <w:rFonts w:ascii="宋体" w:eastAsia="宋体" w:hAnsi="宋体" w:hint="eastAsia"/>
          <w:sz w:val="24"/>
        </w:rPr>
        <w:t>监视其悄节和危寄后果，公司将依照规章制度追究有关人员的相应责任及处罚，构成犯罪的，公司将依法移交司法机关追究法律责任。</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、汛期灾害应急预案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4.1</w:t>
      </w:r>
      <w:r w:rsidRPr="00BB44F3">
        <w:rPr>
          <w:rFonts w:ascii="宋体" w:eastAsia="宋体" w:hAnsi="宋体" w:hint="eastAsia"/>
          <w:sz w:val="24"/>
        </w:rPr>
        <w:t>指导思想</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按照上级主管部门的统一部署，以科学发展观为指导，牢固树立以人为本、安全发展的科学理念，紧紧围绕“安全第一、预防为主、综合治理”的工作方针，坚持科学防讯，商标准、高质量地做好防汛抗汛工作，确保指挥调度有序，人员、车辆及时到位。</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4.2</w:t>
      </w:r>
      <w:r w:rsidRPr="00BB44F3">
        <w:rPr>
          <w:rFonts w:ascii="宋体" w:eastAsia="宋体" w:hAnsi="宋体" w:hint="eastAsia"/>
          <w:sz w:val="24"/>
        </w:rPr>
        <w:t>基本原则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坚持科学规划、全面防范、快速反应、统一指挥、分级负责、协同应对、措施果断、局部利益服从全局利益的原则。</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4.3</w:t>
      </w:r>
      <w:r w:rsidRPr="00BB44F3">
        <w:rPr>
          <w:rFonts w:ascii="宋体" w:eastAsia="宋体" w:hAnsi="宋体" w:hint="eastAsia"/>
          <w:sz w:val="24"/>
        </w:rPr>
        <w:t>适用范围及工作原则本预案所称防汛应急范围是指发生太暴雨和汛期期间等自然灾害所可能危害或危害道路运输生产安全、设施安全、公共安全保障人员疏散与物资运输的总称。</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本预案适用于大暴雨和汛期期间等自然灾害的监测与预防、预警与预警响应、应急处置和后期处直等应急工作。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）以人为本，减少损失。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在处置大暴雨和汛期期间等自然灾害时，坚持以人为本，把保护人民群众生命、财产安全放在首位，把事故损失降到最低限度。</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）预防为主，常备不懈。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贯彻落实“安全第一、预防为主、综合治理”的工作方针，坚持事故处置与预防工作相结合，落实预大暴雨和汛期期间等自然灾害的各项措施，坚持科学规划、全面防范。</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）快速反应，处直得当。</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建立应对大暴雨和汛期期间等自然灾害的快速反应机制，快速反应，快速得当处直。</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建立并保持’快速、高效、通畅的信息及通讯联络系统，收集、传达、反馈、汇总有关信息。</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4.4</w:t>
      </w:r>
      <w:r w:rsidRPr="00BB44F3">
        <w:rPr>
          <w:rFonts w:ascii="宋体" w:eastAsia="宋体" w:hAnsi="宋体" w:hint="eastAsia"/>
          <w:sz w:val="24"/>
        </w:rPr>
        <w:t>指挥组织体系</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）领导小组。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成立防汛应急工作领导小组，具体负责组织实施道路运输大暴雨和汛期期间等自然灾害的应急处置工作。按照“统一指挥、分级负责”的原则，明确职责与任务，开展道路运输大暴雨和汛期期间等自然灾害应对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）工作职责。</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负责组织、协调、落实公司道路运输安全生产防汛工作：负责制定道路运输防范应对大暴雨和汛期期间等自然灾害应急实施方案：负责参加道路运输发生大暴雨和汛期期间等自然灾害的抢救和调查，负责评估应急救援行动及应急实施方案的有效性。密切注视气象预报、及时掌握汛情和灾情动态，负责人员召集、安排值班：及时组织运送防汛抢险人员和物资、设备，为紧急抢险和撤离人员及时提供必要的运输车辆；提前组织对应急抢险车辆技术状况进行检查维修，保证运力充足、调度及时、开得出、运的上：做好上情下达、下情上报工作，及时收集、反馈和上报抢险救灾信息：接受上级主管部门下达的指令。</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）现场处置机构。</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发生太暴雨和汛期期间等自然灾害后，领导小组组长或指派副组长和其他成员赶赴事故现场指导和协调进场施救。根据道路运输事故严重程度、涉及范围和应急救援行动的需要，设立现场救援指挥部。参与现场应急处置行动的相关部门和人员，在现场救援指挥部的统一指挥下，实施现场应急救援和处置行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4.5</w:t>
      </w:r>
      <w:r w:rsidRPr="00BB44F3">
        <w:rPr>
          <w:rFonts w:ascii="宋体" w:eastAsia="宋体" w:hAnsi="宋体" w:hint="eastAsia"/>
          <w:sz w:val="24"/>
        </w:rPr>
        <w:t>启动应急预案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当道路运输发生大暴雨和汛期期间等自然灾害事故后，即启动应急预案。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4.6</w:t>
      </w:r>
      <w:r w:rsidRPr="00BB44F3">
        <w:rPr>
          <w:rFonts w:ascii="宋体" w:eastAsia="宋体" w:hAnsi="宋体" w:hint="eastAsia"/>
          <w:sz w:val="24"/>
        </w:rPr>
        <w:t>应急响应与实施预案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）应急响应。</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在上级主管部门统一指挥下认真开展道路运输安全生产防灾、抗灾和救灾工作。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）防汛预案。</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在汛期与季节到来前认真开展道路运输安全生产自查自纠工作，检查防洪、抗洪预案以及物资、设备等的储备情况，及时补漏补缺：检查道路运输安全措施；检查值班制度和通讯联络设备，根据气象台的警报和上级主管部门的指令，与汛期期间要实行</w:t>
      </w:r>
      <w:r w:rsidRPr="00BB44F3">
        <w:rPr>
          <w:rFonts w:ascii="宋体" w:eastAsia="宋体" w:hAnsi="宋体"/>
          <w:sz w:val="24"/>
        </w:rPr>
        <w:t>24</w:t>
      </w:r>
      <w:r w:rsidRPr="00BB44F3">
        <w:rPr>
          <w:rFonts w:ascii="宋体" w:eastAsia="宋体" w:hAnsi="宋体" w:hint="eastAsia"/>
          <w:sz w:val="24"/>
        </w:rPr>
        <w:t>小时值班制度，并组织救险队伍，做到一旦险情出现能及时出动。</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4.7</w:t>
      </w:r>
      <w:r w:rsidRPr="00BB44F3">
        <w:rPr>
          <w:rFonts w:ascii="宋体" w:eastAsia="宋体" w:hAnsi="宋体" w:hint="eastAsia"/>
          <w:sz w:val="24"/>
        </w:rPr>
        <w:t>信息报送</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信息报送严格按上级有关规定执行，认真做好上情下达、下情上报工作，及时收集、反馈利上报抢险救灾信息，信息报送应及时、迅速、真实和准确，不得漏报、瞒报、谎报和缓报。</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4.8</w:t>
      </w:r>
      <w:r w:rsidRPr="00BB44F3">
        <w:rPr>
          <w:rFonts w:ascii="宋体" w:eastAsia="宋体" w:hAnsi="宋体" w:hint="eastAsia"/>
          <w:sz w:val="24"/>
        </w:rPr>
        <w:t>应急保障措施</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）认真开展应急预防、避险、自救、互救、防灾、减灾等基本知识和有关的法律法规的宜传教育，提高全体职工的防灾救灾意识和能力。</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建立防灾、抗灾和救灾应急的通信保障体系。防汛应急工作领导小组配合上级主管部门落实公司道路运输安全防灾、抗灾、救灾应急通信保障工作，建立反应快速、灵活机动、稳定可靠的应急通信系统，明确联络方式。</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3</w:t>
      </w:r>
      <w:r w:rsidRPr="00BB44F3">
        <w:rPr>
          <w:rFonts w:ascii="宋体" w:eastAsia="宋体" w:hAnsi="宋体" w:hint="eastAsia"/>
          <w:sz w:val="24"/>
        </w:rPr>
        <w:t>）组建应急救援队伍，定期组织应急救援队伍进行培训和演练，提高应对和处理防灾、救灾交通应急能力。</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w:t>
      </w:r>
      <w:r w:rsidRPr="00BB44F3">
        <w:rPr>
          <w:rFonts w:ascii="宋体" w:eastAsia="宋体" w:hAnsi="宋体" w:hint="eastAsia"/>
          <w:sz w:val="24"/>
        </w:rPr>
        <w:t>）防汛应急工作领导小组根据上级关于防汛、抗汛工作指示，召开领导小组成员紧急会议，部署道路运输安全抗台工作。</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5</w:t>
      </w:r>
      <w:r w:rsidRPr="00BB44F3">
        <w:rPr>
          <w:rFonts w:ascii="宋体" w:eastAsia="宋体" w:hAnsi="宋体" w:hint="eastAsia"/>
          <w:sz w:val="24"/>
        </w:rPr>
        <w:t>）防汛应急工作领导小组要组织抢险运输车辆到位待命，一旦发生险情，随时根据上级指令和安排，及时调集车辆，运送防汛抢险人员和抢险物资。公司指定专用车辆作为应急车辆。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6</w:t>
      </w:r>
      <w:r w:rsidRPr="00BB44F3">
        <w:rPr>
          <w:rFonts w:ascii="宋体" w:eastAsia="宋体" w:hAnsi="宋体" w:hint="eastAsia"/>
          <w:sz w:val="24"/>
        </w:rPr>
        <w:t>）建立值班制度。防汛应急工作领导小组在和汛期间，组织人员实行</w:t>
      </w:r>
      <w:r w:rsidRPr="00BB44F3">
        <w:rPr>
          <w:rFonts w:ascii="宋体" w:eastAsia="宋体" w:hAnsi="宋体"/>
          <w:sz w:val="24"/>
        </w:rPr>
        <w:t>24</w:t>
      </w:r>
      <w:r w:rsidRPr="00BB44F3">
        <w:rPr>
          <w:rFonts w:ascii="宋体" w:eastAsia="宋体" w:hAnsi="宋体" w:hint="eastAsia"/>
          <w:sz w:val="24"/>
        </w:rPr>
        <w:t>小时值班制度。领导小组成员要实行领导带班制，及时处理接到的电话、信息、通知和指令，并将办理情况及时报告主要领导：要注意收听气象预报，加强与上级主管部门、气象部门的联系，随时掌握动态，并及时向领导小组汇报：要保持通信工具</w:t>
      </w:r>
      <w:r w:rsidRPr="00BB44F3">
        <w:rPr>
          <w:rFonts w:ascii="宋体" w:eastAsia="宋体" w:hAnsi="宋体"/>
          <w:sz w:val="24"/>
        </w:rPr>
        <w:t>24</w:t>
      </w:r>
      <w:r w:rsidRPr="00BB44F3">
        <w:rPr>
          <w:rFonts w:ascii="宋体" w:eastAsia="宋体" w:hAnsi="宋体" w:hint="eastAsia"/>
          <w:sz w:val="24"/>
        </w:rPr>
        <w:t>小时开机，确保联络畅通。值班人员要坚守岗位，认真做好值班记录，严格交接班制度，对当班内所遗留的问题，需详细向接班人交待清楚。</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7</w:t>
      </w:r>
      <w:r w:rsidRPr="00BB44F3">
        <w:rPr>
          <w:rFonts w:ascii="宋体" w:eastAsia="宋体" w:hAnsi="宋体" w:hint="eastAsia"/>
          <w:sz w:val="24"/>
        </w:rPr>
        <w:t>）严格遵守保密纪律和防汛纪律，确保信息畅通。对本公司在道路运输生产工作中发生的险情、灾情，在第一时间向上级主管部门及有关部门报告，确保信息报送及时、迅速、真实和准确。</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8</w:t>
      </w:r>
      <w:r w:rsidRPr="00BB44F3">
        <w:rPr>
          <w:rFonts w:ascii="宋体" w:eastAsia="宋体" w:hAnsi="宋体" w:hint="eastAsia"/>
          <w:sz w:val="24"/>
        </w:rPr>
        <w:t>）根据有关规定，接受县级以上人民政府及道路运输管理机构下达的抢险救灾运输任务，落实抢险救灾车辆。</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4.9</w:t>
      </w:r>
      <w:r w:rsidRPr="00BB44F3">
        <w:rPr>
          <w:rFonts w:ascii="宋体" w:eastAsia="宋体" w:hAnsi="宋体" w:hint="eastAsia"/>
          <w:sz w:val="24"/>
        </w:rPr>
        <w:t>奖惩</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1</w:t>
      </w:r>
      <w:r w:rsidRPr="00BB44F3">
        <w:rPr>
          <w:rFonts w:ascii="宋体" w:eastAsia="宋体" w:hAnsi="宋体" w:hint="eastAsia"/>
          <w:sz w:val="24"/>
        </w:rPr>
        <w:t>）在道路运输防汛应急情况发生后，在处置紧急情况工作中，组织严密，指挥得当，奋力抢救抢险的；在危险关头，保护国家和人民生命财产的；排查重特大安全隐患有功的：其他有特殊贡献、成绩显著者的人员，公司将给予表彰和奖励。</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sz w:val="24"/>
        </w:rPr>
        <w:t>2</w:t>
      </w:r>
      <w:r w:rsidRPr="00BB44F3">
        <w:rPr>
          <w:rFonts w:ascii="宋体" w:eastAsia="宋体" w:hAnsi="宋体" w:hint="eastAsia"/>
          <w:sz w:val="24"/>
        </w:rPr>
        <w:t>）在汛期灾害发生后，在抢险救灾过程中玩忽职守，瞒报、缓报、慌报不昕从指挥，不认真负责或临阵脱逃的；造成严重后果和重大影响的，应视其情节和危害后果，公司将依照规章制度追究有关人员的相应责任及处罚，构成犯罪的，公司将依法移交司法机关追究法律责任。</w:t>
      </w:r>
    </w:p>
    <w:p w:rsidR="00DB0D73" w:rsidRPr="00BB44F3" w:rsidRDefault="00DB0D73" w:rsidP="00A24A62">
      <w:pPr>
        <w:pStyle w:val="Heading5"/>
        <w:rPr>
          <w:rFonts w:ascii="宋体" w:eastAsia="宋体" w:hAnsi="宋体"/>
        </w:rPr>
      </w:pPr>
      <w:r w:rsidRPr="00BB44F3">
        <w:rPr>
          <w:rFonts w:ascii="宋体" w:eastAsia="宋体" w:hAnsi="宋体" w:hint="eastAsia"/>
        </w:rPr>
        <w:t>环境保护方案</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、环境保护目标</w:t>
      </w:r>
    </w:p>
    <w:p w:rsidR="00DB0D73" w:rsidRPr="00BB44F3" w:rsidRDefault="00DB0D73" w:rsidP="00FB6A79">
      <w:pPr>
        <w:spacing w:line="360" w:lineRule="auto"/>
        <w:ind w:firstLineChars="202" w:firstLine="31680"/>
        <w:rPr>
          <w:rFonts w:ascii="宋体" w:eastAsia="宋体" w:hAnsi="宋体"/>
          <w:sz w:val="24"/>
        </w:rPr>
      </w:pPr>
      <w:r w:rsidRPr="00BB44F3">
        <w:rPr>
          <w:rFonts w:ascii="宋体" w:eastAsia="宋体" w:hAnsi="宋体" w:hint="eastAsia"/>
          <w:sz w:val="24"/>
        </w:rPr>
        <w:t>符合“</w:t>
      </w:r>
      <w:r w:rsidRPr="00BB44F3">
        <w:rPr>
          <w:rFonts w:ascii="宋体" w:eastAsia="宋体" w:hAnsi="宋体"/>
          <w:sz w:val="24"/>
        </w:rPr>
        <w:t>xxxx</w:t>
      </w:r>
      <w:r w:rsidRPr="00BB44F3">
        <w:rPr>
          <w:rFonts w:ascii="宋体" w:eastAsia="宋体" w:hAnsi="宋体" w:hint="eastAsia"/>
          <w:sz w:val="24"/>
        </w:rPr>
        <w:t>省城市市容和环境卫生管理条例”和</w:t>
      </w:r>
      <w:r w:rsidRPr="00BB44F3">
        <w:rPr>
          <w:rFonts w:ascii="宋体" w:eastAsia="宋体" w:hAnsi="宋体"/>
          <w:sz w:val="24"/>
        </w:rPr>
        <w:t>XX</w:t>
      </w:r>
      <w:r w:rsidRPr="00BB44F3">
        <w:rPr>
          <w:rFonts w:ascii="宋体" w:eastAsia="宋体" w:hAnsi="宋体" w:hint="eastAsia"/>
          <w:sz w:val="24"/>
        </w:rPr>
        <w:t>市的相关规定。</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、环境保护管理职责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环境保护由项目公司副经理直接负责，由管养部进行日常的管理，设管理部主任一名，专业管理人员</w:t>
      </w:r>
      <w:r w:rsidRPr="00BB44F3">
        <w:rPr>
          <w:rFonts w:ascii="宋体" w:eastAsia="宋体" w:hAnsi="宋体"/>
        </w:rPr>
        <w:t>3</w:t>
      </w:r>
      <w:r w:rsidRPr="00BB44F3">
        <w:rPr>
          <w:rFonts w:ascii="宋体" w:eastAsia="宋体" w:hAnsi="宋体" w:hint="eastAsia"/>
        </w:rPr>
        <w:t>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由专业清理单位进行日常的城市环境清理工作，通过专业分包的形式进行项目管理。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）管理部主任职责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①以清扫队为单位，建立自己的监管队伍，全面提高道路清扫保洁质量。</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②每日对辖区内的道路进行巡回督导检查，发现问题及时处理。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③对市、区领导批件和群众来信、来电和被新闻单位曝光的问题（包括卫生死角）在</w:t>
      </w:r>
      <w:r w:rsidRPr="00BB44F3">
        <w:rPr>
          <w:rFonts w:ascii="宋体" w:eastAsia="宋体" w:hAnsi="宋体"/>
        </w:rPr>
        <w:t>1</w:t>
      </w:r>
      <w:r w:rsidRPr="00BB44F3">
        <w:rPr>
          <w:rFonts w:ascii="宋体" w:eastAsia="宋体" w:hAnsi="宋体" w:hint="eastAsia"/>
        </w:rPr>
        <w:t>小时内处理完毕，并以书面形式将事件经过和处理情况及时反馈上报。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④对区领导查出的问题，（包括卫生死角），在</w:t>
      </w:r>
      <w:r w:rsidRPr="00BB44F3">
        <w:rPr>
          <w:rFonts w:ascii="宋体" w:eastAsia="宋体" w:hAnsi="宋体"/>
        </w:rPr>
        <w:t>2</w:t>
      </w:r>
      <w:r w:rsidRPr="00BB44F3">
        <w:rPr>
          <w:rFonts w:ascii="宋体" w:eastAsia="宋体" w:hAnsi="宋体" w:hint="eastAsia"/>
        </w:rPr>
        <w:t>小时内处理完毕。</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⑤所辖区域内出现的生活垃圾（建筑垃圾），每处</w:t>
      </w:r>
      <w:r w:rsidRPr="00BB44F3">
        <w:rPr>
          <w:rFonts w:ascii="宋体" w:eastAsia="宋体" w:hAnsi="宋体"/>
        </w:rPr>
        <w:t>0.5</w:t>
      </w:r>
      <w:r w:rsidRPr="00BB44F3">
        <w:rPr>
          <w:rFonts w:ascii="宋体" w:eastAsia="宋体" w:hAnsi="宋体" w:hint="eastAsia"/>
        </w:rPr>
        <w:t>立方米以下的由各清扫队自行清理。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⑥负责督查道路运输车辆的抛撒，记录车牌号并即时制止，同时敦促施工单位停止对周边环境和道路的有害施工。制止有困难的，及时向区行政执法部门报告。</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⑦负责制定本部门的考评制度。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⑧负责对所管路段员工的日常教育培训的思想疏导，保证员工队伍的稳定。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⑨负贵公司领导和甲方单位领导交办的其他工作。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）质检员职责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①在管理处主任的领导下，负责按照清扫保洁质量标准和要求对辖区道路的清扫保洁质量进行检查、记录。</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②每日对其清扫保洁工作进行监督检查。对（晨扫、午扫）保洁情况实行跟班巡检，对清扫保洁不到位的路段，督导其完成清扫保洁后方可下班。</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③质量检查人员对所发现的问题及时处理并做好检查记录及时上报管理处主任。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④协助管理处主任完成路段的各项工作任务。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）专业环卫公司垃圾清运人员职责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①负责辖区内的垃圾清运工作，并做好记录。</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②负责因运输过程中酒、滴、漏的垃圾清理工作。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③负责辖区内垃圾转运点的监督、检查和管理工作。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④负责清运车辆的清洁、保养及管理工作。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）专业环卫公司垃圾清运质量标准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①垃圾清运要做到日产日清无积存。</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②垃圾运输车辆整洁、车体无损，做到密闭化运输，不污染道路环境、后档板必须挂好，不能撤漏。</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③按指定路线行驶。</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④队容、队貌达到迎检标准。</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、环境治理专项要求</w:t>
      </w:r>
    </w:p>
    <w:p w:rsidR="00DB0D73" w:rsidRPr="00BB44F3" w:rsidRDefault="00DB0D73" w:rsidP="00FB6A79">
      <w:pPr>
        <w:ind w:firstLineChars="202" w:firstLine="31680"/>
        <w:rPr>
          <w:rFonts w:ascii="宋体" w:eastAsia="宋体" w:hAnsi="宋体"/>
        </w:rPr>
      </w:pPr>
      <w:r w:rsidRPr="00BB44F3">
        <w:rPr>
          <w:rFonts w:ascii="宋体" w:eastAsia="宋体" w:hAnsi="宋体"/>
        </w:rPr>
        <w:t>3.1</w:t>
      </w:r>
      <w:r w:rsidRPr="00BB44F3">
        <w:rPr>
          <w:rFonts w:ascii="宋体" w:eastAsia="宋体" w:hAnsi="宋体" w:hint="eastAsia"/>
        </w:rPr>
        <w:t>质量标准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道路实行每天两普扫、全天保沽，达到“六不”、“六净”的标准。即：不见积水、积冰：不见废弃物：不见人畜粪便；不焚烧树叶、垃圾：不漏扫、漏堆；不向明沟、暗渠、收水口、花池、绿地等处清扫（倒）垃圾污物。路面净：道沿净：人行道净：墙根、树坑、电杆根净：果皮箱、垃圾箱净；收水口净。</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）所清扫的垃圾不得随意倾倒，必须运到指定的垃圾站。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）负责辖区路段的果皮箱、垃圾箱内的垃圾清掏、清运及擦洗管护。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）承担辖区道路小广告的清擦。</w:t>
      </w:r>
    </w:p>
    <w:p w:rsidR="00DB0D73" w:rsidRPr="00BB44F3" w:rsidRDefault="00DB0D73" w:rsidP="00FB6A79">
      <w:pPr>
        <w:ind w:firstLineChars="202" w:firstLine="31680"/>
        <w:rPr>
          <w:rFonts w:ascii="宋体" w:eastAsia="宋体" w:hAnsi="宋体"/>
        </w:rPr>
      </w:pPr>
      <w:r w:rsidRPr="00BB44F3">
        <w:rPr>
          <w:rFonts w:ascii="宋体" w:eastAsia="宋体" w:hAnsi="宋体"/>
        </w:rPr>
        <w:t>3.2</w:t>
      </w:r>
      <w:r w:rsidRPr="00BB44F3">
        <w:rPr>
          <w:rFonts w:ascii="宋体" w:eastAsia="宋体" w:hAnsi="宋体" w:hint="eastAsia"/>
        </w:rPr>
        <w:t>作业要求</w:t>
      </w:r>
    </w:p>
    <w:p w:rsidR="00DB0D73" w:rsidRPr="00BB44F3" w:rsidRDefault="00DB0D73" w:rsidP="00FB6A79">
      <w:pPr>
        <w:ind w:firstLineChars="202" w:firstLine="31680"/>
        <w:rPr>
          <w:rFonts w:ascii="宋体" w:eastAsia="宋体" w:hAnsi="宋体"/>
        </w:rPr>
      </w:pPr>
      <w:r w:rsidRPr="00BB44F3">
        <w:rPr>
          <w:rFonts w:ascii="宋体" w:eastAsia="宋体" w:hAnsi="宋体"/>
        </w:rPr>
        <w:t>3.2.1</w:t>
      </w:r>
      <w:r w:rsidRPr="00BB44F3">
        <w:rPr>
          <w:rFonts w:ascii="宋体" w:eastAsia="宋体" w:hAnsi="宋体" w:hint="eastAsia"/>
        </w:rPr>
        <w:t>清扫作业要求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）清扫路面要彻底干净，清扫过的路面不得留有废弃物。扫清人行道、马路路面的垃圾后，要及时会清。不得遗漏对沟底的清扫。</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）保洁员要文明作业，掌握气候特点，顺风扫时注意扬尘，不影响过往行人：遇到雨天积水清扫时，注意不使泥浆飞溅过往行人。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）实行道路综合保洁法的路段白天应不见大扫帚。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）遇到灾害性气候时，应及时启动道路清扫紧急预案。</w:t>
      </w:r>
    </w:p>
    <w:p w:rsidR="00DB0D73" w:rsidRPr="00BB44F3" w:rsidRDefault="00DB0D73" w:rsidP="00FB6A79">
      <w:pPr>
        <w:ind w:firstLineChars="202" w:firstLine="31680"/>
        <w:rPr>
          <w:rFonts w:ascii="宋体" w:eastAsia="宋体" w:hAnsi="宋体"/>
        </w:rPr>
      </w:pPr>
      <w:r w:rsidRPr="00BB44F3">
        <w:rPr>
          <w:rFonts w:ascii="宋体" w:eastAsia="宋体" w:hAnsi="宋体"/>
        </w:rPr>
        <w:t>3.2.2</w:t>
      </w:r>
      <w:r w:rsidRPr="00BB44F3">
        <w:rPr>
          <w:rFonts w:ascii="宋体" w:eastAsia="宋体" w:hAnsi="宋体" w:hint="eastAsia"/>
        </w:rPr>
        <w:t>道路垃圾箱保洁作业要求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）沿街垃圾箱应清洁卫生，及时收集无满溢，箱体每天至少保洁</w:t>
      </w:r>
      <w:r w:rsidRPr="00BB44F3">
        <w:rPr>
          <w:rFonts w:ascii="宋体" w:eastAsia="宋体" w:hAnsi="宋体"/>
        </w:rPr>
        <w:t>1</w:t>
      </w:r>
      <w:r w:rsidRPr="00BB44F3">
        <w:rPr>
          <w:rFonts w:ascii="宋体" w:eastAsia="宋体" w:hAnsi="宋体" w:hint="eastAsia"/>
        </w:rPr>
        <w:t>次。一、二级道路的垃圾箱边小包垃圾</w:t>
      </w:r>
      <w:r w:rsidRPr="00BB44F3">
        <w:rPr>
          <w:rFonts w:ascii="宋体" w:eastAsia="宋体" w:hAnsi="宋体"/>
        </w:rPr>
        <w:t>15</w:t>
      </w:r>
      <w:r w:rsidRPr="00BB44F3">
        <w:rPr>
          <w:rFonts w:ascii="宋体" w:eastAsia="宋体" w:hAnsi="宋体" w:hint="eastAsia"/>
        </w:rPr>
        <w:t>分钟内及时清除，并随手关好箱门。</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）清扫垃圾应运到指定收集点，进入收集容器。垃圾倾倒后应将垃圾收集容器复位，摆放整齐，无洒落，容器内无留存垃圾及污水。也可配备专用收集车，做到定时定点收集，完工后场地清洁，无二次污染。</w:t>
      </w:r>
    </w:p>
    <w:p w:rsidR="00DB0D73" w:rsidRPr="00BB44F3" w:rsidRDefault="00DB0D73" w:rsidP="00FB6A79">
      <w:pPr>
        <w:ind w:firstLineChars="202" w:firstLine="31680"/>
        <w:rPr>
          <w:rFonts w:ascii="宋体" w:eastAsia="宋体" w:hAnsi="宋体"/>
        </w:rPr>
      </w:pPr>
      <w:r w:rsidRPr="00BB44F3">
        <w:rPr>
          <w:rFonts w:ascii="宋体" w:eastAsia="宋体" w:hAnsi="宋体"/>
        </w:rPr>
        <w:t>3.2.3</w:t>
      </w:r>
      <w:r w:rsidRPr="00BB44F3">
        <w:rPr>
          <w:rFonts w:ascii="宋体" w:eastAsia="宋体" w:hAnsi="宋体" w:hint="eastAsia"/>
        </w:rPr>
        <w:t>道路保洁的文明作业要求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）保洁人员应规范着装，保持衣冠整齐，并佩戴工号牌，旦有所属单位的明显标志，夜间作业应佩带反光安全标志。</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）保洁人员应规范操作，拣扫时应控制扬尘，避免扰民。</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）保洁工具应整洁、摆放整齐、无破损。</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）垃圾收集车不得横向占道。</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）在收集、运输垃圾过程中不得有洒落、飞扬、滴漏现象。</w:t>
      </w:r>
    </w:p>
    <w:p w:rsidR="00DB0D73" w:rsidRPr="00BB44F3" w:rsidRDefault="00DB0D73" w:rsidP="00FB6A79">
      <w:pPr>
        <w:ind w:firstLineChars="202" w:firstLine="31680"/>
        <w:rPr>
          <w:rFonts w:ascii="宋体" w:eastAsia="宋体" w:hAnsi="宋体"/>
        </w:rPr>
      </w:pPr>
      <w:r w:rsidRPr="00BB44F3">
        <w:rPr>
          <w:rFonts w:ascii="宋体" w:eastAsia="宋体" w:hAnsi="宋体"/>
        </w:rPr>
        <w:t>3.3</w:t>
      </w:r>
      <w:r w:rsidRPr="00BB44F3">
        <w:rPr>
          <w:rFonts w:ascii="宋体" w:eastAsia="宋体" w:hAnsi="宋体" w:hint="eastAsia"/>
        </w:rPr>
        <w:t>考评办法</w:t>
      </w:r>
    </w:p>
    <w:p w:rsidR="00DB0D73" w:rsidRPr="00BB44F3" w:rsidRDefault="00DB0D73" w:rsidP="00FB6A79">
      <w:pPr>
        <w:ind w:firstLineChars="202" w:firstLine="31680"/>
        <w:rPr>
          <w:rFonts w:ascii="宋体" w:eastAsia="宋体" w:hAnsi="宋体"/>
        </w:rPr>
      </w:pPr>
      <w:r w:rsidRPr="00BB44F3">
        <w:rPr>
          <w:rFonts w:ascii="宋体" w:eastAsia="宋体" w:hAnsi="宋体"/>
        </w:rPr>
        <w:t>3.3.1</w:t>
      </w:r>
      <w:r w:rsidRPr="00BB44F3">
        <w:rPr>
          <w:rFonts w:ascii="宋体" w:eastAsia="宋体" w:hAnsi="宋体" w:hint="eastAsia"/>
        </w:rPr>
        <w:t>保洁员：</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）迟到、早退</w:t>
      </w:r>
      <w:r w:rsidRPr="00BB44F3">
        <w:rPr>
          <w:rFonts w:ascii="宋体" w:eastAsia="宋体" w:hAnsi="宋体"/>
        </w:rPr>
        <w:t>15</w:t>
      </w:r>
      <w:r w:rsidRPr="00BB44F3">
        <w:rPr>
          <w:rFonts w:ascii="宋体" w:eastAsia="宋体" w:hAnsi="宋体" w:hint="eastAsia"/>
        </w:rPr>
        <w:t>分钟以内每次罚</w:t>
      </w:r>
      <w:r w:rsidRPr="00BB44F3">
        <w:rPr>
          <w:rFonts w:ascii="宋体" w:eastAsia="宋体" w:hAnsi="宋体"/>
        </w:rPr>
        <w:t>10</w:t>
      </w:r>
      <w:r w:rsidRPr="00BB44F3">
        <w:rPr>
          <w:rFonts w:ascii="宋体" w:eastAsia="宋体" w:hAnsi="宋体" w:hint="eastAsia"/>
        </w:rPr>
        <w:t>元；迟到、早退</w:t>
      </w:r>
      <w:r w:rsidRPr="00BB44F3">
        <w:rPr>
          <w:rFonts w:ascii="宋体" w:eastAsia="宋体" w:hAnsi="宋体"/>
        </w:rPr>
        <w:t>15</w:t>
      </w:r>
      <w:r w:rsidRPr="00BB44F3">
        <w:rPr>
          <w:rFonts w:ascii="宋体" w:eastAsia="宋体" w:hAnsi="宋体" w:hint="eastAsia"/>
        </w:rPr>
        <w:t>分钟以上</w:t>
      </w:r>
      <w:r w:rsidRPr="00BB44F3">
        <w:rPr>
          <w:rFonts w:ascii="宋体" w:eastAsia="宋体" w:hAnsi="宋体"/>
        </w:rPr>
        <w:t>30</w:t>
      </w:r>
      <w:r w:rsidRPr="00BB44F3">
        <w:rPr>
          <w:rFonts w:ascii="宋体" w:eastAsia="宋体" w:hAnsi="宋体" w:hint="eastAsia"/>
        </w:rPr>
        <w:t>分钟以内每次罚</w:t>
      </w:r>
      <w:r w:rsidRPr="00BB44F3">
        <w:rPr>
          <w:rFonts w:ascii="宋体" w:eastAsia="宋体" w:hAnsi="宋体"/>
        </w:rPr>
        <w:t>20</w:t>
      </w:r>
      <w:r w:rsidRPr="00BB44F3">
        <w:rPr>
          <w:rFonts w:ascii="宋体" w:eastAsia="宋体" w:hAnsi="宋体" w:hint="eastAsia"/>
        </w:rPr>
        <w:t>元；迟到</w:t>
      </w:r>
      <w:r w:rsidRPr="00BB44F3">
        <w:rPr>
          <w:rFonts w:ascii="宋体" w:eastAsia="宋体" w:hAnsi="宋体"/>
        </w:rPr>
        <w:t>j</w:t>
      </w:r>
      <w:r w:rsidRPr="00BB44F3">
        <w:rPr>
          <w:rFonts w:ascii="宋体" w:eastAsia="宋体" w:hAnsi="宋体" w:hint="eastAsia"/>
        </w:rPr>
        <w:t>、早退</w:t>
      </w:r>
      <w:r w:rsidRPr="00BB44F3">
        <w:rPr>
          <w:rFonts w:ascii="宋体" w:eastAsia="宋体" w:hAnsi="宋体"/>
        </w:rPr>
        <w:t>30</w:t>
      </w:r>
      <w:r w:rsidRPr="00BB44F3">
        <w:rPr>
          <w:rFonts w:ascii="宋体" w:eastAsia="宋体" w:hAnsi="宋体" w:hint="eastAsia"/>
        </w:rPr>
        <w:t>分钟以上按旷工一天处理（因迟到、早退造成的后果和损失由个人承担）：一个月内迟到、早退囚次以上（含四次）除处罚外，做辞退处理。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）上班时间坐岗不干、溜岗、串岗不尽责而造成责任段未达到清扫保洁质量要求的，发现一次罚</w:t>
      </w:r>
      <w:r w:rsidRPr="00BB44F3">
        <w:rPr>
          <w:rFonts w:ascii="宋体" w:eastAsia="宋体" w:hAnsi="宋体"/>
        </w:rPr>
        <w:t>20</w:t>
      </w:r>
      <w:r w:rsidRPr="00BB44F3">
        <w:rPr>
          <w:rFonts w:ascii="宋体" w:eastAsia="宋体" w:hAnsi="宋体" w:hint="eastAsia"/>
        </w:rPr>
        <w:t>元，</w:t>
      </w:r>
      <w:r w:rsidRPr="00BB44F3">
        <w:rPr>
          <w:rFonts w:ascii="宋体" w:eastAsia="宋体" w:hAnsi="宋体"/>
        </w:rPr>
        <w:t>30</w:t>
      </w:r>
      <w:r w:rsidRPr="00BB44F3">
        <w:rPr>
          <w:rFonts w:ascii="宋体" w:eastAsia="宋体" w:hAnsi="宋体" w:hint="eastAsia"/>
        </w:rPr>
        <w:t>分钟不能补救到位的罚</w:t>
      </w:r>
      <w:r w:rsidRPr="00BB44F3">
        <w:rPr>
          <w:rFonts w:ascii="宋体" w:eastAsia="宋体" w:hAnsi="宋体"/>
        </w:rPr>
        <w:t>50</w:t>
      </w:r>
      <w:r w:rsidRPr="00BB44F3">
        <w:rPr>
          <w:rFonts w:ascii="宋体" w:eastAsia="宋体" w:hAnsi="宋体" w:hint="eastAsia"/>
        </w:rPr>
        <w:t>元。一个月内同样问题出现三次以上（含三次）除按规定处罚外，做辞退处理。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）不得在道路、街道两边、垃圾箱（筒、车）内焚烧垃圾，发现一次罚</w:t>
      </w:r>
      <w:r w:rsidRPr="00BB44F3">
        <w:rPr>
          <w:rFonts w:ascii="宋体" w:eastAsia="宋体" w:hAnsi="宋体"/>
        </w:rPr>
        <w:t>50</w:t>
      </w:r>
      <w:r w:rsidRPr="00BB44F3">
        <w:rPr>
          <w:rFonts w:ascii="宋体" w:eastAsia="宋体" w:hAnsi="宋体" w:hint="eastAsia"/>
        </w:rPr>
        <w:t>元，造成箱（筒、车）焚烧损毁，按价赔偿。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）收集运送的垃圾要倾倒到指定的地点，否则，一车垃圾不入箱（灌），处罚</w:t>
      </w:r>
      <w:r w:rsidRPr="00BB44F3">
        <w:rPr>
          <w:rFonts w:ascii="宋体" w:eastAsia="宋体" w:hAnsi="宋体"/>
        </w:rPr>
        <w:t>20</w:t>
      </w:r>
      <w:r w:rsidRPr="00BB44F3">
        <w:rPr>
          <w:rFonts w:ascii="宋体" w:eastAsia="宋体" w:hAnsi="宋体" w:hint="eastAsia"/>
        </w:rPr>
        <w:t>元。</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）所有保洁人员要严格按要求和规定，将卫生责任区消扫干净，垃圾及时收运到指定地点，做到干净、卫生、保洁全面、垃圾收运及时。</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）要爱岗敬业自觉接受管理和监督，对屡教不改造成影响的，劝其自动离岗。</w:t>
      </w:r>
    </w:p>
    <w:p w:rsidR="00DB0D73" w:rsidRPr="00BB44F3" w:rsidRDefault="00DB0D73" w:rsidP="00FB6A79">
      <w:pPr>
        <w:ind w:firstLineChars="202" w:firstLine="31680"/>
        <w:rPr>
          <w:rFonts w:ascii="宋体" w:eastAsia="宋体" w:hAnsi="宋体"/>
        </w:rPr>
      </w:pPr>
      <w:r w:rsidRPr="00BB44F3">
        <w:rPr>
          <w:rFonts w:ascii="宋体" w:eastAsia="宋体" w:hAnsi="宋体"/>
        </w:rPr>
        <w:t>3.3.2</w:t>
      </w:r>
      <w:r w:rsidRPr="00BB44F3">
        <w:rPr>
          <w:rFonts w:ascii="宋体" w:eastAsia="宋体" w:hAnsi="宋体" w:hint="eastAsia"/>
        </w:rPr>
        <w:t>质检员：</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）每天对辖区道路的清扫保洁、垃圾收运等情况认真检查、及时记录，并真实反映、上报管理处主任。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）与保洁员上班时间同步，对保浩员的工作质量进行监督检查，及时记录，并真实反映、上报管理处主任。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）在巡查中，故意隐瞒问题，包庇亲友或巡查过程中不负责任，路段明显问题发现不了，依据相关制度予以处罚：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①清扫保洁质量不符合要求的，处罚</w:t>
      </w:r>
      <w:r w:rsidRPr="00BB44F3">
        <w:rPr>
          <w:rFonts w:ascii="宋体" w:eastAsia="宋体" w:hAnsi="宋体"/>
        </w:rPr>
        <w:t>10</w:t>
      </w:r>
      <w:r w:rsidRPr="00BB44F3">
        <w:rPr>
          <w:rFonts w:ascii="宋体" w:eastAsia="宋体" w:hAnsi="宋体" w:hint="eastAsia"/>
        </w:rPr>
        <w:t>元，</w:t>
      </w:r>
      <w:r w:rsidRPr="00BB44F3">
        <w:rPr>
          <w:rFonts w:ascii="宋体" w:eastAsia="宋体" w:hAnsi="宋体"/>
        </w:rPr>
        <w:t>30</w:t>
      </w:r>
      <w:r w:rsidRPr="00BB44F3">
        <w:rPr>
          <w:rFonts w:ascii="宋体" w:eastAsia="宋体" w:hAnsi="宋体" w:hint="eastAsia"/>
        </w:rPr>
        <w:t>分钟后纠正不到位的，处罚</w:t>
      </w:r>
      <w:r w:rsidRPr="00BB44F3">
        <w:rPr>
          <w:rFonts w:ascii="宋体" w:eastAsia="宋体" w:hAnsi="宋体"/>
        </w:rPr>
        <w:t>20</w:t>
      </w:r>
      <w:r w:rsidRPr="00BB44F3">
        <w:rPr>
          <w:rFonts w:ascii="宋体" w:eastAsia="宋体" w:hAnsi="宋体" w:hint="eastAsia"/>
        </w:rPr>
        <w:t>元。</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②垃圾中途收送不及时，下班前道路有成堆垃圾，发现一处处罚</w:t>
      </w:r>
      <w:r w:rsidRPr="00BB44F3">
        <w:rPr>
          <w:rFonts w:ascii="宋体" w:eastAsia="宋体" w:hAnsi="宋体"/>
        </w:rPr>
        <w:t>10</w:t>
      </w:r>
      <w:r w:rsidRPr="00BB44F3">
        <w:rPr>
          <w:rFonts w:ascii="宋体" w:eastAsia="宋体" w:hAnsi="宋体" w:hint="eastAsia"/>
        </w:rPr>
        <w:t>元；垃圾收送车内满车垃圾不及时运到指定地点，发现一车处罚</w:t>
      </w:r>
      <w:r w:rsidRPr="00BB44F3">
        <w:rPr>
          <w:rFonts w:ascii="宋体" w:eastAsia="宋体" w:hAnsi="宋体"/>
        </w:rPr>
        <w:t>10</w:t>
      </w:r>
      <w:r w:rsidRPr="00BB44F3">
        <w:rPr>
          <w:rFonts w:ascii="宋体" w:eastAsia="宋体" w:hAnsi="宋体" w:hint="eastAsia"/>
        </w:rPr>
        <w:t>元。</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）不得在道路和道路两边垃圾箱、垃圾筒、垃圾车、中转站内焚烧垃圾，否则，除依据相关制度处罚该卫生区责任人外，发现一次处罚质检员</w:t>
      </w:r>
      <w:r w:rsidRPr="00BB44F3">
        <w:rPr>
          <w:rFonts w:ascii="宋体" w:eastAsia="宋体" w:hAnsi="宋体"/>
        </w:rPr>
        <w:t>20</w:t>
      </w:r>
      <w:r w:rsidRPr="00BB44F3">
        <w:rPr>
          <w:rFonts w:ascii="宋体" w:eastAsia="宋体" w:hAnsi="宋体" w:hint="eastAsia"/>
        </w:rPr>
        <w:t>元，并限时扑火。</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）所有工作人员，中午一律禁止喝酒，发现一次处罚</w:t>
      </w:r>
      <w:r w:rsidRPr="00BB44F3">
        <w:rPr>
          <w:rFonts w:ascii="宋体" w:eastAsia="宋体" w:hAnsi="宋体"/>
        </w:rPr>
        <w:t>50</w:t>
      </w:r>
      <w:r w:rsidRPr="00BB44F3">
        <w:rPr>
          <w:rFonts w:ascii="宋体" w:eastAsia="宋体" w:hAnsi="宋体" w:hint="eastAsia"/>
        </w:rPr>
        <w:t>元，一个月内三次（含三次）以上，无论何种原因一律辞退。</w:t>
      </w:r>
    </w:p>
    <w:p w:rsidR="00DB0D73" w:rsidRPr="00BB44F3" w:rsidRDefault="00DB0D73" w:rsidP="00FB6A79">
      <w:pPr>
        <w:ind w:firstLineChars="202" w:firstLine="31680"/>
        <w:rPr>
          <w:rFonts w:ascii="宋体" w:eastAsia="宋体" w:hAnsi="宋体"/>
        </w:rPr>
      </w:pPr>
      <w:r w:rsidRPr="00BB44F3">
        <w:rPr>
          <w:rFonts w:ascii="宋体" w:eastAsia="宋体" w:hAnsi="宋体"/>
        </w:rPr>
        <w:t>3.3.3</w:t>
      </w:r>
      <w:r w:rsidRPr="00BB44F3">
        <w:rPr>
          <w:rFonts w:ascii="宋体" w:eastAsia="宋体" w:hAnsi="宋体" w:hint="eastAsia"/>
        </w:rPr>
        <w:t>管理部主任：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每天深入一线考评，对所有人员上下班、道路清扫保洁、垃圾收运等情况真实、及时记录。每天一张质量考评表，做到一日一考评，一日一结论，一月一通报一兑现。对填写不规范、不完善的及时纠正，否则拒收，并处罚路段责任人</w:t>
      </w:r>
      <w:r w:rsidRPr="00BB44F3">
        <w:rPr>
          <w:rFonts w:ascii="宋体" w:eastAsia="宋体" w:hAnsi="宋体"/>
        </w:rPr>
        <w:t>10</w:t>
      </w:r>
      <w:r w:rsidRPr="00BB44F3">
        <w:rPr>
          <w:rFonts w:ascii="宋体" w:eastAsia="宋体" w:hAnsi="宋体" w:hint="eastAsia"/>
        </w:rPr>
        <w:t>元。</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认证开展巡查督促工作，在巡查过程中，发现问题（如迟到、早退或清扫保洁质量、垃圾收送等问题），要及时通知或找到该卫生责任区工人，现场确认，当场讲明存在的问题、处罚数额、纠正的时间、措施和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）要无条件自觉接受甲方指导、监督、检查和管理，要无条件的按甲方提出的整改意见，实施整改，否则，一次整改不及时到位，处罚</w:t>
      </w:r>
      <w:r w:rsidRPr="00BB44F3">
        <w:rPr>
          <w:rFonts w:ascii="宋体" w:eastAsia="宋体" w:hAnsi="宋体"/>
        </w:rPr>
        <w:t>20</w:t>
      </w:r>
      <w:r w:rsidRPr="00BB44F3">
        <w:rPr>
          <w:rFonts w:ascii="宋体" w:eastAsia="宋体" w:hAnsi="宋体" w:hint="eastAsia"/>
        </w:rPr>
        <w:t>元，二次处</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罚</w:t>
      </w:r>
      <w:r w:rsidRPr="00BB44F3">
        <w:rPr>
          <w:rFonts w:ascii="宋体" w:eastAsia="宋体" w:hAnsi="宋体"/>
        </w:rPr>
        <w:t>40</w:t>
      </w:r>
      <w:r w:rsidRPr="00BB44F3">
        <w:rPr>
          <w:rFonts w:ascii="宋体" w:eastAsia="宋体" w:hAnsi="宋体" w:hint="eastAsia"/>
        </w:rPr>
        <w:t>元，三次</w:t>
      </w:r>
      <w:r w:rsidRPr="00BB44F3">
        <w:rPr>
          <w:rFonts w:ascii="宋体" w:eastAsia="宋体" w:hAnsi="宋体"/>
        </w:rPr>
        <w:t>80</w:t>
      </w:r>
      <w:r w:rsidRPr="00BB44F3">
        <w:rPr>
          <w:rFonts w:ascii="宋体" w:eastAsia="宋体" w:hAnsi="宋体" w:hint="eastAsia"/>
        </w:rPr>
        <w:t>元，依次类推，同样问题三次以上整改不及时到位，辞退。</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）项目公司领导或甲方在巡查中发现问题时通知管理部主任现场确认，管理部主任要及时赶到现场，在规定时间内不到现场的、没有通讯工具的、通讯不畅的，视为默认。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）上岗时间（早、中）比保洁人员推迟</w:t>
      </w:r>
      <w:r w:rsidRPr="00BB44F3">
        <w:rPr>
          <w:rFonts w:ascii="宋体" w:eastAsia="宋体" w:hAnsi="宋体"/>
        </w:rPr>
        <w:t>l</w:t>
      </w:r>
      <w:r w:rsidRPr="00BB44F3">
        <w:rPr>
          <w:rFonts w:ascii="宋体" w:eastAsia="宋体" w:hAnsi="宋体" w:hint="eastAsia"/>
        </w:rPr>
        <w:t>小时，否则，迟到早退</w:t>
      </w:r>
      <w:r w:rsidRPr="00BB44F3">
        <w:rPr>
          <w:rFonts w:ascii="宋体" w:eastAsia="宋体" w:hAnsi="宋体"/>
        </w:rPr>
        <w:t>15</w:t>
      </w:r>
      <w:r w:rsidRPr="00BB44F3">
        <w:rPr>
          <w:rFonts w:ascii="宋体" w:eastAsia="宋体" w:hAnsi="宋体" w:hint="eastAsia"/>
        </w:rPr>
        <w:t>分钟以内，每次处罚</w:t>
      </w:r>
      <w:r w:rsidRPr="00BB44F3">
        <w:rPr>
          <w:rFonts w:ascii="宋体" w:eastAsia="宋体" w:hAnsi="宋体"/>
        </w:rPr>
        <w:t>JO</w:t>
      </w:r>
      <w:r w:rsidRPr="00BB44F3">
        <w:rPr>
          <w:rFonts w:ascii="宋体" w:eastAsia="宋体" w:hAnsi="宋体" w:hint="eastAsia"/>
        </w:rPr>
        <w:t>元，迟到早退</w:t>
      </w:r>
      <w:r w:rsidRPr="00BB44F3">
        <w:rPr>
          <w:rFonts w:ascii="宋体" w:eastAsia="宋体" w:hAnsi="宋体"/>
        </w:rPr>
        <w:t>15</w:t>
      </w:r>
      <w:r w:rsidRPr="00BB44F3">
        <w:rPr>
          <w:rFonts w:ascii="宋体" w:eastAsia="宋体" w:hAnsi="宋体" w:hint="eastAsia"/>
        </w:rPr>
        <w:t>分钟以上</w:t>
      </w:r>
      <w:r w:rsidRPr="00BB44F3">
        <w:rPr>
          <w:rFonts w:ascii="宋体" w:eastAsia="宋体" w:hAnsi="宋体"/>
        </w:rPr>
        <w:t>30</w:t>
      </w:r>
      <w:r w:rsidRPr="00BB44F3">
        <w:rPr>
          <w:rFonts w:ascii="宋体" w:eastAsia="宋体" w:hAnsi="宋体" w:hint="eastAsia"/>
        </w:rPr>
        <w:t>分钟以内，每次处罚</w:t>
      </w:r>
      <w:r w:rsidRPr="00BB44F3">
        <w:rPr>
          <w:rFonts w:ascii="宋体" w:eastAsia="宋体" w:hAnsi="宋体"/>
        </w:rPr>
        <w:t>30</w:t>
      </w:r>
      <w:r w:rsidRPr="00BB44F3">
        <w:rPr>
          <w:rFonts w:ascii="宋体" w:eastAsia="宋体" w:hAnsi="宋体" w:hint="eastAsia"/>
        </w:rPr>
        <w:t>元，迟到早退</w:t>
      </w:r>
      <w:r w:rsidRPr="00BB44F3">
        <w:rPr>
          <w:rFonts w:ascii="宋体" w:eastAsia="宋体" w:hAnsi="宋体"/>
        </w:rPr>
        <w:t>30</w:t>
      </w:r>
      <w:r w:rsidRPr="00BB44F3">
        <w:rPr>
          <w:rFonts w:ascii="宋体" w:eastAsia="宋体" w:hAnsi="宋体" w:hint="eastAsia"/>
        </w:rPr>
        <w:t>分钟以上，每次处罚</w:t>
      </w:r>
      <w:r w:rsidRPr="00BB44F3">
        <w:rPr>
          <w:rFonts w:ascii="宋体" w:eastAsia="宋体" w:hAnsi="宋体"/>
        </w:rPr>
        <w:t>50</w:t>
      </w:r>
      <w:r w:rsidRPr="00BB44F3">
        <w:rPr>
          <w:rFonts w:ascii="宋体" w:eastAsia="宋体" w:hAnsi="宋体" w:hint="eastAsia"/>
        </w:rPr>
        <w:t>元。一个月内迟到早退四次（含四次）以上，除按上述规定处罚外扣除当月浮动工资。</w:t>
      </w:r>
    </w:p>
    <w:p w:rsidR="00DB0D73" w:rsidRPr="00BB44F3" w:rsidRDefault="00DB0D73" w:rsidP="00FB6A79">
      <w:pPr>
        <w:ind w:firstLineChars="202" w:firstLine="31680"/>
        <w:rPr>
          <w:rFonts w:ascii="宋体" w:eastAsia="宋体" w:hAnsi="宋体"/>
        </w:rPr>
      </w:pPr>
      <w:r w:rsidRPr="00BB44F3">
        <w:rPr>
          <w:rFonts w:ascii="宋体" w:eastAsia="宋体" w:hAnsi="宋体"/>
        </w:rPr>
        <w:t>3.4</w:t>
      </w:r>
      <w:r w:rsidRPr="00BB44F3">
        <w:rPr>
          <w:rFonts w:ascii="宋体" w:eastAsia="宋体" w:hAnsi="宋体" w:hint="eastAsia"/>
        </w:rPr>
        <w:t>道路清扫保洁时间及人员班次配置</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）清扫时间：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早上</w:t>
      </w:r>
      <w:r w:rsidRPr="00BB44F3">
        <w:rPr>
          <w:rFonts w:ascii="宋体" w:eastAsia="宋体" w:hAnsi="宋体"/>
        </w:rPr>
        <w:t>4:00</w:t>
      </w:r>
      <w:r w:rsidRPr="00BB44F3">
        <w:rPr>
          <w:rFonts w:ascii="宋体" w:eastAsia="宋体" w:hAnsi="宋体" w:hint="eastAsia"/>
        </w:rPr>
        <w:t>一位</w:t>
      </w:r>
      <w:r w:rsidRPr="00BB44F3">
        <w:rPr>
          <w:rFonts w:ascii="宋体" w:eastAsia="宋体" w:hAnsi="宋体"/>
        </w:rPr>
        <w:t>00</w:t>
      </w:r>
      <w:r w:rsidRPr="00BB44F3">
        <w:rPr>
          <w:rFonts w:ascii="宋体" w:eastAsia="宋体" w:hAnsi="宋体" w:hint="eastAsia"/>
        </w:rPr>
        <w:t>清扫；</w:t>
      </w:r>
      <w:r w:rsidRPr="00BB44F3">
        <w:rPr>
          <w:rFonts w:ascii="宋体" w:eastAsia="宋体" w:hAnsi="宋体"/>
        </w:rPr>
        <w:t>6:00-7:00</w:t>
      </w:r>
      <w:r w:rsidRPr="00BB44F3">
        <w:rPr>
          <w:rFonts w:ascii="宋体" w:eastAsia="宋体" w:hAnsi="宋体" w:hint="eastAsia"/>
        </w:rPr>
        <w:t>早餐时间；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上午</w:t>
      </w:r>
      <w:r w:rsidRPr="00BB44F3">
        <w:rPr>
          <w:rFonts w:ascii="宋体" w:eastAsia="宋体" w:hAnsi="宋体"/>
        </w:rPr>
        <w:t>7:00-12:00</w:t>
      </w:r>
      <w:r w:rsidRPr="00BB44F3">
        <w:rPr>
          <w:rFonts w:ascii="宋体" w:eastAsia="宋体" w:hAnsi="宋体" w:hint="eastAsia"/>
        </w:rPr>
        <w:t>保洁：下午</w:t>
      </w:r>
      <w:r w:rsidRPr="00BB44F3">
        <w:rPr>
          <w:rFonts w:ascii="宋体" w:eastAsia="宋体" w:hAnsi="宋体"/>
        </w:rPr>
        <w:t>12</w:t>
      </w:r>
      <w:r w:rsidRPr="00BB44F3">
        <w:rPr>
          <w:rFonts w:ascii="宋体" w:eastAsia="宋体" w:hAnsi="宋体" w:hint="eastAsia"/>
        </w:rPr>
        <w:t>：一</w:t>
      </w:r>
      <w:r w:rsidRPr="00BB44F3">
        <w:rPr>
          <w:rFonts w:ascii="宋体" w:eastAsia="宋体" w:hAnsi="宋体"/>
        </w:rPr>
        <w:t>18:00</w:t>
      </w:r>
      <w:r w:rsidRPr="00BB44F3">
        <w:rPr>
          <w:rFonts w:ascii="宋体" w:eastAsia="宋体" w:hAnsi="宋体" w:hint="eastAsia"/>
        </w:rPr>
        <w:t>清扫保洁。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晚间</w:t>
      </w:r>
      <w:r w:rsidRPr="00BB44F3">
        <w:rPr>
          <w:rFonts w:ascii="宋体" w:eastAsia="宋体" w:hAnsi="宋体"/>
        </w:rPr>
        <w:t>18:00-22:00</w:t>
      </w:r>
      <w:r w:rsidRPr="00BB44F3">
        <w:rPr>
          <w:rFonts w:ascii="宋体" w:eastAsia="宋体" w:hAnsi="宋体" w:hint="eastAsia"/>
        </w:rPr>
        <w:t>保洁。（夜班人员由各路段自行调剂，保证各路段有固定人数在岗作业）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）人员、班次及车辆配置：</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根据服务的标准和目标，设定管理部主任</w:t>
      </w:r>
      <w:r w:rsidRPr="00BB44F3">
        <w:rPr>
          <w:rFonts w:ascii="宋体" w:eastAsia="宋体" w:hAnsi="宋体"/>
        </w:rPr>
        <w:t>1</w:t>
      </w:r>
      <w:r w:rsidRPr="00BB44F3">
        <w:rPr>
          <w:rFonts w:ascii="宋体" w:eastAsia="宋体" w:hAnsi="宋体" w:hint="eastAsia"/>
        </w:rPr>
        <w:t>名，质检员</w:t>
      </w:r>
      <w:r w:rsidRPr="00BB44F3">
        <w:rPr>
          <w:rFonts w:ascii="宋体" w:eastAsia="宋体" w:hAnsi="宋体"/>
        </w:rPr>
        <w:t>1</w:t>
      </w:r>
      <w:r w:rsidRPr="00BB44F3">
        <w:rPr>
          <w:rFonts w:ascii="宋体" w:eastAsia="宋体" w:hAnsi="宋体" w:hint="eastAsia"/>
        </w:rPr>
        <w:t>名，保洁员人员、车辆配备、路段安排详见以下附表，具体安排可根据实际情况再行调整。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管理部主任负责制定日常保洁的计划安排、监督检查，与甲方单位的联系和协调。结合工资和奖金的发放，对该处保洁员实行常规化的考核服务，及时发现和处理服务工作中存在的问题以及公司领导、甲方单位提出的建议和要求，及时加以整改。</w:t>
      </w: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CC1529">
      <w:pPr>
        <w:pStyle w:val="Heading3"/>
        <w:rPr>
          <w:rFonts w:ascii="宋体"/>
        </w:rPr>
      </w:pPr>
      <w:bookmarkStart w:id="128" w:name="_Toc494130572"/>
      <w:r w:rsidRPr="00BB44F3">
        <w:rPr>
          <w:rFonts w:ascii="宋体" w:hAnsi="宋体" w:hint="eastAsia"/>
        </w:rPr>
        <w:t>维护质量指标和保障措施</w:t>
      </w:r>
      <w:bookmarkEnd w:id="128"/>
    </w:p>
    <w:p w:rsidR="00DB0D73" w:rsidRPr="00BB44F3" w:rsidRDefault="00DB0D73" w:rsidP="0047636F">
      <w:pPr>
        <w:pStyle w:val="Heading4"/>
        <w:spacing w:before="240" w:after="240" w:line="360" w:lineRule="auto"/>
        <w:rPr>
          <w:sz w:val="24"/>
        </w:rPr>
      </w:pPr>
      <w:bookmarkStart w:id="129" w:name="_Toc494130573"/>
      <w:r w:rsidRPr="00BB44F3">
        <w:rPr>
          <w:rFonts w:hint="eastAsia"/>
        </w:rPr>
        <w:t>运营与维护保障措施</w:t>
      </w:r>
      <w:bookmarkEnd w:id="129"/>
    </w:p>
    <w:p w:rsidR="00DB0D73" w:rsidRPr="00BB44F3" w:rsidRDefault="00DB0D73" w:rsidP="00A24A62">
      <w:pPr>
        <w:spacing w:before="240" w:after="240" w:line="360" w:lineRule="auto"/>
        <w:rPr>
          <w:rFonts w:ascii="宋体" w:eastAsia="宋体" w:hAnsi="宋体"/>
          <w:b/>
          <w:sz w:val="24"/>
        </w:rPr>
      </w:pPr>
      <w:r w:rsidRPr="00BB44F3">
        <w:rPr>
          <w:rFonts w:ascii="宋体" w:eastAsia="宋体" w:hAnsi="宋体"/>
          <w:b/>
          <w:sz w:val="24"/>
        </w:rPr>
        <w:t>1</w:t>
      </w:r>
      <w:r w:rsidRPr="00BB44F3">
        <w:rPr>
          <w:rFonts w:ascii="宋体" w:eastAsia="宋体" w:hAnsi="宋体" w:hint="eastAsia"/>
          <w:b/>
          <w:sz w:val="24"/>
        </w:rPr>
        <w:t>、道路巡查方案</w:t>
      </w:r>
    </w:p>
    <w:p w:rsidR="00DB0D73" w:rsidRPr="00BB44F3" w:rsidRDefault="00DB0D73" w:rsidP="00FB6A79">
      <w:pPr>
        <w:ind w:firstLineChars="202" w:firstLine="31680"/>
        <w:rPr>
          <w:rFonts w:ascii="宋体" w:eastAsia="宋体" w:hAnsi="宋体"/>
        </w:rPr>
      </w:pPr>
      <w:r w:rsidRPr="00BB44F3">
        <w:rPr>
          <w:rFonts w:ascii="宋体" w:eastAsia="宋体" w:hAnsi="宋体"/>
        </w:rPr>
        <w:t>1.1</w:t>
      </w:r>
      <w:r w:rsidRPr="00BB44F3">
        <w:rPr>
          <w:rFonts w:ascii="宋体" w:eastAsia="宋体" w:hAnsi="宋体" w:hint="eastAsia"/>
        </w:rPr>
        <w:t>道路巡查范围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主路、辅路、人行步道、桥梁（包括过街天桥）、地下通道、以及防眩板、防撞架等附属设施。</w:t>
      </w:r>
    </w:p>
    <w:p w:rsidR="00DB0D73" w:rsidRPr="00BB44F3" w:rsidRDefault="00DB0D73" w:rsidP="00FB6A79">
      <w:pPr>
        <w:ind w:firstLineChars="202" w:firstLine="31680"/>
        <w:rPr>
          <w:rFonts w:ascii="宋体" w:eastAsia="宋体" w:hAnsi="宋体"/>
        </w:rPr>
      </w:pPr>
      <w:r w:rsidRPr="00BB44F3">
        <w:rPr>
          <w:rFonts w:ascii="宋体" w:eastAsia="宋体" w:hAnsi="宋体"/>
        </w:rPr>
        <w:t>1.2</w:t>
      </w:r>
      <w:r w:rsidRPr="00BB44F3">
        <w:rPr>
          <w:rFonts w:ascii="宋体" w:eastAsia="宋体" w:hAnsi="宋体" w:hint="eastAsia"/>
        </w:rPr>
        <w:t>道路巡查内容</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）路面日常巡查保证每日两次，巡查内容：路面坑槽、裂缝、污染、检查井盖是否丢失、路面松散、沉陷、桥头跳车、拥包等常见路面病害。</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桥梁（包括桥下空间及场地）、人行过街天桥、及地下通道日常巡查保证每日两次，巡查内容：桥梁支座、桥墩等上部结构外观检查、泄水管、排水管是否完好，桥面是否破损、伸缩缝是否完好，人行天桥梯道、桥面外观检查，地下通道照明、排水及结构等外观检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）人行步道日常巡查保证每日两次，巡查内容：外观检查、是否丢失井盖，路面坑槽、塌陷、步道砖是否缺少、丢失等外观检查。</w:t>
      </w:r>
    </w:p>
    <w:p w:rsidR="00DB0D73" w:rsidRPr="00BB44F3" w:rsidRDefault="00DB0D73" w:rsidP="00FB6A79">
      <w:pPr>
        <w:ind w:firstLineChars="202" w:firstLine="31680"/>
        <w:rPr>
          <w:rFonts w:ascii="宋体" w:eastAsia="宋体" w:hAnsi="宋体"/>
        </w:rPr>
      </w:pPr>
      <w:r w:rsidRPr="00BB44F3">
        <w:rPr>
          <w:rFonts w:ascii="宋体" w:eastAsia="宋体" w:hAnsi="宋体"/>
        </w:rPr>
        <w:t>1.3</w:t>
      </w:r>
      <w:r w:rsidRPr="00BB44F3">
        <w:rPr>
          <w:rFonts w:ascii="宋体" w:eastAsia="宋体" w:hAnsi="宋体" w:hint="eastAsia"/>
        </w:rPr>
        <w:t>路产、路政巡查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）路产巡查：路灯、道路防眩板、隔离墩、防撞桶、护网、防撞门架等交通设施是否损坏、丢失。</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）路政巡查：掘、占路施工（是否办理手续），未办理手续私挖掘占的进行当场通知，后果严重的进行停工。</w:t>
      </w:r>
    </w:p>
    <w:p w:rsidR="00DB0D73" w:rsidRPr="00BB44F3" w:rsidRDefault="00DB0D73" w:rsidP="00FB6A79">
      <w:pPr>
        <w:ind w:firstLineChars="202" w:firstLine="31680"/>
        <w:rPr>
          <w:rFonts w:ascii="宋体" w:eastAsia="宋体" w:hAnsi="宋体"/>
        </w:rPr>
      </w:pPr>
      <w:r w:rsidRPr="00BB44F3">
        <w:rPr>
          <w:rFonts w:ascii="宋体" w:eastAsia="宋体" w:hAnsi="宋体"/>
        </w:rPr>
        <w:t>1.4.</w:t>
      </w:r>
      <w:r w:rsidRPr="00BB44F3">
        <w:rPr>
          <w:rFonts w:ascii="宋体" w:eastAsia="宋体" w:hAnsi="宋体" w:hint="eastAsia"/>
        </w:rPr>
        <w:t>道路巡视人员、机构</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道路巡视实行班组制，配备相应巡视队员，每</w:t>
      </w:r>
      <w:r w:rsidRPr="00BB44F3">
        <w:rPr>
          <w:rFonts w:ascii="宋体" w:eastAsia="宋体" w:hAnsi="宋体"/>
        </w:rPr>
        <w:t>4</w:t>
      </w:r>
      <w:r w:rsidRPr="00BB44F3">
        <w:rPr>
          <w:rFonts w:ascii="宋体" w:eastAsia="宋体" w:hAnsi="宋体" w:hint="eastAsia"/>
        </w:rPr>
        <w:t>人一组（班长一人），每组配备一辆道路。</w:t>
      </w:r>
    </w:p>
    <w:p w:rsidR="00DB0D73" w:rsidRPr="00BB44F3" w:rsidRDefault="00DB0D73" w:rsidP="00FB6A79">
      <w:pPr>
        <w:ind w:firstLineChars="202" w:firstLine="31680"/>
        <w:rPr>
          <w:rFonts w:ascii="宋体" w:eastAsia="宋体" w:hAnsi="宋体"/>
        </w:rPr>
      </w:pPr>
      <w:r w:rsidRPr="00BB44F3">
        <w:rPr>
          <w:rFonts w:ascii="宋体" w:eastAsia="宋体" w:hAnsi="宋体"/>
        </w:rPr>
        <w:t>1.5.</w:t>
      </w:r>
      <w:r w:rsidRPr="00BB44F3">
        <w:rPr>
          <w:rFonts w:ascii="宋体" w:eastAsia="宋体" w:hAnsi="宋体" w:hint="eastAsia"/>
        </w:rPr>
        <w:t>巡查制度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）日常巡视：每天白班早</w:t>
      </w:r>
      <w:r w:rsidRPr="00BB44F3">
        <w:rPr>
          <w:rFonts w:ascii="宋体" w:eastAsia="宋体" w:hAnsi="宋体"/>
        </w:rPr>
        <w:t>8:00--17:00</w:t>
      </w:r>
      <w:r w:rsidRPr="00BB44F3">
        <w:rPr>
          <w:rFonts w:ascii="宋体" w:eastAsia="宋体" w:hAnsi="宋体" w:hint="eastAsia"/>
        </w:rPr>
        <w:t>，巡视主、辅路、人行天桥、人行步道一次，夜班晚</w:t>
      </w:r>
      <w:r w:rsidRPr="00BB44F3">
        <w:rPr>
          <w:rFonts w:ascii="宋体" w:eastAsia="宋体" w:hAnsi="宋体"/>
        </w:rPr>
        <w:t>17</w:t>
      </w:r>
      <w:r w:rsidRPr="00BB44F3">
        <w:rPr>
          <w:rFonts w:ascii="宋体" w:eastAsia="宋体" w:hAnsi="宋体" w:hint="eastAsia"/>
        </w:rPr>
        <w:t>：一</w:t>
      </w:r>
      <w:r w:rsidRPr="00BB44F3">
        <w:rPr>
          <w:rFonts w:ascii="宋体" w:eastAsia="宋体" w:hAnsi="宋体"/>
        </w:rPr>
        <w:t>8:00</w:t>
      </w:r>
      <w:r w:rsidRPr="00BB44F3">
        <w:rPr>
          <w:rFonts w:ascii="宋体" w:eastAsia="宋体" w:hAnsi="宋体" w:hint="eastAsia"/>
        </w:rPr>
        <w:t>。巡视主、辅路、人行天桥、人行步道一次，巡视方式主要为驾车环路察看。地下通道采用步行巡查方式，每日</w:t>
      </w:r>
      <w:r w:rsidRPr="00BB44F3">
        <w:rPr>
          <w:rFonts w:ascii="宋体" w:eastAsia="宋体" w:hAnsi="宋体"/>
        </w:rPr>
        <w:t>8:00——17:00</w:t>
      </w:r>
      <w:r w:rsidRPr="00BB44F3">
        <w:rPr>
          <w:rFonts w:ascii="宋体" w:eastAsia="宋体" w:hAnsi="宋体" w:hint="eastAsia"/>
        </w:rPr>
        <w:t>沿线地下通道一次。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）巡视路线：由道路巡视队驻地出发进入主辅路，各一部车。两名巡视员驾车沿内外侧主路各巡视一圈；两名巡视员驾车沿内内环辅路巡视一圈。。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）办公室值班：安排一辆值班抢险车，定员</w:t>
      </w:r>
      <w:r w:rsidRPr="00BB44F3">
        <w:rPr>
          <w:rFonts w:ascii="宋体" w:eastAsia="宋体" w:hAnsi="宋体"/>
        </w:rPr>
        <w:t>2</w:t>
      </w:r>
      <w:r w:rsidRPr="00BB44F3">
        <w:rPr>
          <w:rFonts w:ascii="宋体" w:eastAsia="宋体" w:hAnsi="宋体" w:hint="eastAsia"/>
        </w:rPr>
        <w:t>人</w:t>
      </w:r>
      <w:r w:rsidRPr="00BB44F3">
        <w:rPr>
          <w:rFonts w:ascii="宋体" w:eastAsia="宋体" w:hAnsi="宋体"/>
        </w:rPr>
        <w:t>24</w:t>
      </w:r>
      <w:r w:rsidRPr="00BB44F3">
        <w:rPr>
          <w:rFonts w:ascii="宋体" w:eastAsia="宋体" w:hAnsi="宋体" w:hint="eastAsia"/>
        </w:rPr>
        <w:t>小时值班，随时出动维护现场。</w:t>
      </w:r>
    </w:p>
    <w:p w:rsidR="00DB0D73" w:rsidRPr="00BB44F3" w:rsidRDefault="00DB0D73" w:rsidP="00FB6A79">
      <w:pPr>
        <w:ind w:firstLineChars="202" w:firstLine="31680"/>
        <w:rPr>
          <w:rFonts w:ascii="宋体" w:eastAsia="宋体" w:hAnsi="宋体"/>
        </w:rPr>
      </w:pPr>
      <w:r w:rsidRPr="00BB44F3">
        <w:rPr>
          <w:rFonts w:ascii="宋体" w:eastAsia="宋体" w:hAnsi="宋体"/>
        </w:rPr>
        <w:t>1.6.</w:t>
      </w:r>
      <w:r w:rsidRPr="00BB44F3">
        <w:rPr>
          <w:rFonts w:ascii="宋体" w:eastAsia="宋体" w:hAnsi="宋体" w:hint="eastAsia"/>
        </w:rPr>
        <w:t>巡视信息统计、反馈与档案管理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）巡视员每天填写《值班日记》和《道路巡视记录机并向巡视班长汇报巡路情况。道路巡查过程中，对重要情况要随时进行照相，遇有路面塌陷、坑槽等严重路面损坏情况，立即通知维修队进行抢修。</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）巡视班长每天填写《巡视班长日志》，统计道路需要修补的数据，每周一、三两次向项目经理部汇报统计资料，由项目经理部统一安排修补。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）道路巡视队每月召开一次队务会，研究道路状况，不断提高维护工作水平。</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）道路巡视队设专人进行道路资料的整理、存档工作，并将统计的资料定期输入资料库，作为基础数据的一部分。</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2</w:t>
      </w:r>
      <w:r w:rsidRPr="00BB44F3">
        <w:rPr>
          <w:rFonts w:ascii="宋体" w:eastAsia="宋体" w:hAnsi="宋体" w:hint="eastAsia"/>
          <w:b/>
          <w:sz w:val="24"/>
        </w:rPr>
        <w:t>、养护作业准备工作</w:t>
      </w:r>
    </w:p>
    <w:p w:rsidR="00DB0D73" w:rsidRPr="00BB44F3" w:rsidRDefault="00DB0D73" w:rsidP="00FB6A79">
      <w:pPr>
        <w:ind w:firstLineChars="202" w:firstLine="31680"/>
        <w:rPr>
          <w:rFonts w:ascii="宋体" w:eastAsia="宋体" w:hAnsi="宋体"/>
        </w:rPr>
      </w:pPr>
      <w:r w:rsidRPr="00BB44F3">
        <w:rPr>
          <w:rFonts w:ascii="宋体" w:eastAsia="宋体" w:hAnsi="宋体"/>
        </w:rPr>
        <w:t>2.1</w:t>
      </w:r>
      <w:r w:rsidRPr="00BB44F3">
        <w:rPr>
          <w:rFonts w:ascii="宋体" w:eastAsia="宋体" w:hAnsi="宋体" w:hint="eastAsia"/>
        </w:rPr>
        <w:t>制定计划：养护作业前，按照道路信息统计结果，对于日常小修，按区域划分，集中时间或固定时间完成；对于中修，按照统计信息制定养护计划后执行。</w:t>
      </w:r>
    </w:p>
    <w:p w:rsidR="00DB0D73" w:rsidRPr="00BB44F3" w:rsidRDefault="00DB0D73" w:rsidP="00FB6A79">
      <w:pPr>
        <w:ind w:firstLineChars="202" w:firstLine="31680"/>
        <w:rPr>
          <w:rFonts w:ascii="宋体" w:eastAsia="宋体" w:hAnsi="宋体"/>
        </w:rPr>
      </w:pPr>
      <w:r w:rsidRPr="00BB44F3">
        <w:rPr>
          <w:rFonts w:ascii="宋体" w:eastAsia="宋体" w:hAnsi="宋体"/>
        </w:rPr>
        <w:t>2.2</w:t>
      </w:r>
      <w:r w:rsidRPr="00BB44F3">
        <w:rPr>
          <w:rFonts w:ascii="宋体" w:eastAsia="宋体" w:hAnsi="宋体" w:hint="eastAsia"/>
        </w:rPr>
        <w:t>制定方案：确定养护计划后，制定方案，包括技术方案，施工组织方案和交通导行方案。对于中修较复杂的工程，还要邀请技术专家讨论确定技术可行性方案和选用新材料、新工艺、新技术的论证。</w:t>
      </w:r>
    </w:p>
    <w:p w:rsidR="00DB0D73" w:rsidRPr="00BB44F3" w:rsidRDefault="00DB0D73" w:rsidP="00FB6A79">
      <w:pPr>
        <w:ind w:firstLineChars="202" w:firstLine="31680"/>
        <w:rPr>
          <w:rFonts w:ascii="宋体" w:eastAsia="宋体" w:hAnsi="宋体"/>
        </w:rPr>
      </w:pPr>
      <w:r w:rsidRPr="00BB44F3">
        <w:rPr>
          <w:rFonts w:ascii="宋体" w:eastAsia="宋体" w:hAnsi="宋体"/>
        </w:rPr>
        <w:t>2.3</w:t>
      </w:r>
      <w:r w:rsidRPr="00BB44F3">
        <w:rPr>
          <w:rFonts w:ascii="宋体" w:eastAsia="宋体" w:hAnsi="宋体" w:hint="eastAsia"/>
        </w:rPr>
        <w:t>人员、机械、材料的准备。</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在养护工作开始前，应该按照前述机构设置，建立养护作业分队，养护作业队伍建成后，</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应完成各项养护用料的调查落实</w:t>
      </w:r>
      <w:r w:rsidRPr="00BB44F3">
        <w:rPr>
          <w:rFonts w:ascii="宋体" w:eastAsia="宋体" w:hAnsi="宋体"/>
        </w:rPr>
        <w:t>,</w:t>
      </w:r>
      <w:r w:rsidRPr="00BB44F3">
        <w:rPr>
          <w:rFonts w:ascii="宋体" w:eastAsia="宋体" w:hAnsi="宋体" w:hint="eastAsia"/>
        </w:rPr>
        <w:t>经试验合格后签订供货协议，并按需要分批组织进场。各科预制构件、材料根据施工进度计划安排，提前与厂家签定供货协议，并提交构件加工计划。</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沥青砼、无机结合料的供应要事先与搅拌站取得联系并提交供应计划。各项周转材料要根据</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工程施工进展情况，随时组织材料进场。以上工作须经后方可进行。材料进场要做好存放、保管工作，并认真进行标识。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根据试验规程和工程需要</w:t>
      </w:r>
      <w:r w:rsidRPr="00BB44F3">
        <w:rPr>
          <w:rFonts w:ascii="宋体" w:eastAsia="宋体" w:hAnsi="宋体"/>
        </w:rPr>
        <w:t>,</w:t>
      </w:r>
      <w:r w:rsidRPr="00BB44F3">
        <w:rPr>
          <w:rFonts w:ascii="宋体" w:eastAsia="宋体" w:hAnsi="宋体" w:hint="eastAsia"/>
        </w:rPr>
        <w:t>我公司配备了相应的试验、测量仪器，设置实验室、标养室、操作间，以保证养护工程正常进行。名称数量见附件</w:t>
      </w:r>
      <w:r w:rsidRPr="00BB44F3">
        <w:rPr>
          <w:rFonts w:ascii="宋体" w:eastAsia="宋体" w:hAnsi="宋体"/>
        </w:rPr>
        <w:t>5</w:t>
      </w:r>
      <w:r w:rsidRPr="00BB44F3">
        <w:rPr>
          <w:rFonts w:ascii="宋体" w:eastAsia="宋体" w:hAnsi="宋体" w:hint="eastAsia"/>
        </w:rPr>
        <w:t>（主要试验、测量、质检仪器设备一览表。部分大型试验委托具有相应资质的试验室进行。）</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养护所需的各种机械设备，我方将按照养护安排作好准备并随时组织进场，以保证养护。</w:t>
      </w:r>
    </w:p>
    <w:p w:rsidR="00DB0D73" w:rsidRPr="00BB44F3" w:rsidRDefault="00DB0D73" w:rsidP="00FB6A79">
      <w:pPr>
        <w:ind w:firstLineChars="202" w:firstLine="31680"/>
        <w:rPr>
          <w:rFonts w:ascii="宋体" w:eastAsia="宋体" w:hAnsi="宋体"/>
        </w:rPr>
      </w:pPr>
      <w:r w:rsidRPr="00BB44F3">
        <w:rPr>
          <w:rFonts w:ascii="宋体" w:eastAsia="宋体" w:hAnsi="宋体"/>
        </w:rPr>
        <w:t>2.4</w:t>
      </w:r>
      <w:r w:rsidRPr="00BB44F3">
        <w:rPr>
          <w:rFonts w:ascii="宋体" w:eastAsia="宋体" w:hAnsi="宋体" w:hint="eastAsia"/>
        </w:rPr>
        <w:t>现场养护施工的交通组织原则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养护工作的最大特点是在现有交通的情况或短时中断交通的情况下实施，这需要养护时对交通进行合理组织。</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）严格执行道路施工现场交通管理标准。设置符合国家标准的安全警示标志、在施工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现场施工人员须穿着反光背心等。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）在保证养护作业的前提下，应本着占路时间最短、占路面积最少、影响交通最小的原则制定组织方案，影响交通比较大的工序必须安排在夜间交通低峰时间进行。日常养护不断路，可半幅式或分车道施工。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）对抢修或影响交通的养护作业要做好交通导改方案。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）注意与重大节日、重大政治活动等因素的相互干扰，时间上尽可能避免与这些因素发生冲突。</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3</w:t>
      </w:r>
      <w:r w:rsidRPr="00BB44F3">
        <w:rPr>
          <w:rFonts w:ascii="宋体" w:eastAsia="宋体" w:hAnsi="宋体" w:hint="eastAsia"/>
          <w:b/>
          <w:sz w:val="24"/>
        </w:rPr>
        <w:t>、路基管理与养护方案</w:t>
      </w:r>
    </w:p>
    <w:p w:rsidR="00DB0D73" w:rsidRPr="00BB44F3" w:rsidRDefault="00DB0D73" w:rsidP="00FB6A79">
      <w:pPr>
        <w:ind w:firstLineChars="202" w:firstLine="31680"/>
        <w:rPr>
          <w:rFonts w:ascii="宋体" w:eastAsia="宋体" w:hAnsi="宋体"/>
        </w:rPr>
      </w:pPr>
      <w:r w:rsidRPr="00BB44F3">
        <w:rPr>
          <w:rFonts w:ascii="宋体" w:eastAsia="宋体" w:hAnsi="宋体"/>
        </w:rPr>
        <w:t>3.1</w:t>
      </w:r>
      <w:r w:rsidRPr="00BB44F3">
        <w:rPr>
          <w:rFonts w:ascii="宋体" w:eastAsia="宋体" w:hAnsi="宋体" w:hint="eastAsia"/>
        </w:rPr>
        <w:t>总体要求：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）整修路肩、边坡每年不少于</w:t>
      </w:r>
      <w:r w:rsidRPr="00BB44F3">
        <w:rPr>
          <w:rFonts w:ascii="宋体" w:eastAsia="宋体" w:hAnsi="宋体"/>
        </w:rPr>
        <w:t>4</w:t>
      </w:r>
      <w:r w:rsidRPr="00BB44F3">
        <w:rPr>
          <w:rFonts w:ascii="宋体" w:eastAsia="宋体" w:hAnsi="宋体" w:hint="eastAsia"/>
        </w:rPr>
        <w:t>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）疏通、改善排水设施，每月一次。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）全线范围内疏通边沟和修理路缘石、清除路基塌方、填补缺口。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）每月巡视不少于</w:t>
      </w:r>
      <w:r w:rsidRPr="00BB44F3">
        <w:rPr>
          <w:rFonts w:ascii="宋体" w:eastAsia="宋体" w:hAnsi="宋体"/>
        </w:rPr>
        <w:t>1</w:t>
      </w:r>
      <w:r w:rsidRPr="00BB44F3">
        <w:rPr>
          <w:rFonts w:ascii="宋体" w:eastAsia="宋体" w:hAnsi="宋体" w:hint="eastAsia"/>
        </w:rPr>
        <w:t>次，做好记录存档。</w:t>
      </w:r>
    </w:p>
    <w:p w:rsidR="00DB0D73" w:rsidRPr="00BB44F3" w:rsidRDefault="00DB0D73" w:rsidP="00FB6A79">
      <w:pPr>
        <w:ind w:firstLineChars="202" w:firstLine="31680"/>
        <w:rPr>
          <w:rFonts w:ascii="宋体" w:eastAsia="宋体" w:hAnsi="宋体"/>
        </w:rPr>
      </w:pPr>
      <w:r w:rsidRPr="00BB44F3">
        <w:rPr>
          <w:rFonts w:ascii="宋体" w:eastAsia="宋体" w:hAnsi="宋体"/>
        </w:rPr>
        <w:t>3.2</w:t>
      </w:r>
      <w:r w:rsidRPr="00BB44F3">
        <w:rPr>
          <w:rFonts w:ascii="宋体" w:eastAsia="宋体" w:hAnsi="宋体" w:hint="eastAsia"/>
        </w:rPr>
        <w:t>普通路基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）路基各部分经常保持完整，各部尺寸保持规定的标准要求，不损坏变形，经常处于完好状态。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）路肩无车辙、坑洼、隆起、沉陷、缺口，横坡适度，边缘顺适，表面平整坚实、整洁，与路面接茬平顺。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）边坡稳定、坚固，平顺无冲沟、松散，坡度符合规定。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）边沟、排水沟、截水沟、跌水井、泄水槽等排水设施无淤塞、无高草，纵坡符合要求，排水畅通，进出口维护完好，保证路基、路面及边沟内不积水。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）挡土墙、护坡等设施保持完好无损坏，泄水孔无堵塞。</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）路基养护维修用土根据不同情况，最好选择中、粗粒土，尽量不用粉状及细粒土。</w:t>
      </w:r>
    </w:p>
    <w:p w:rsidR="00DB0D73" w:rsidRPr="00BB44F3" w:rsidRDefault="00DB0D73" w:rsidP="00FB6A79">
      <w:pPr>
        <w:ind w:firstLineChars="202" w:firstLine="31680"/>
        <w:rPr>
          <w:rFonts w:ascii="宋体" w:eastAsia="宋体" w:hAnsi="宋体"/>
        </w:rPr>
      </w:pPr>
      <w:r w:rsidRPr="00BB44F3">
        <w:rPr>
          <w:rFonts w:ascii="宋体" w:eastAsia="宋体" w:hAnsi="宋体"/>
        </w:rPr>
        <w:t>3.3</w:t>
      </w:r>
      <w:r w:rsidRPr="00BB44F3">
        <w:rPr>
          <w:rFonts w:ascii="宋体" w:eastAsia="宋体" w:hAnsi="宋体" w:hint="eastAsia"/>
        </w:rPr>
        <w:t>软土路基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）对于原地面为水塘、稻田等部分地段，要经常观察路基以外地面的变化。如有变异，要及时采取措施加予消除。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）当路基发生下沉，而两侧或一侧原地面发生隆起时，采取反压扩道办法加固。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）日常巡查工作中，若发现路基发生横向位移时，应及时在路基边坡坡脚外侧加设桩基或砌石加固，防止再次发生位移现象。</w:t>
      </w:r>
    </w:p>
    <w:p w:rsidR="00DB0D73" w:rsidRPr="00BB44F3" w:rsidRDefault="00DB0D73" w:rsidP="00FB6A79">
      <w:pPr>
        <w:ind w:firstLineChars="202" w:firstLine="31680"/>
        <w:rPr>
          <w:rFonts w:ascii="宋体" w:eastAsia="宋体" w:hAnsi="宋体"/>
        </w:rPr>
      </w:pPr>
      <w:r w:rsidRPr="00BB44F3">
        <w:rPr>
          <w:rFonts w:ascii="宋体" w:eastAsia="宋体" w:hAnsi="宋体"/>
        </w:rPr>
        <w:t>3.4</w:t>
      </w:r>
      <w:r w:rsidRPr="00BB44F3">
        <w:rPr>
          <w:rFonts w:ascii="宋体" w:eastAsia="宋体" w:hAnsi="宋体" w:hint="eastAsia"/>
        </w:rPr>
        <w:t>路肩</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）路肩要经常保持平整、坚实。对车辙、坑槽、与路面产生错台以及堆积物形成的高路肩，必须及时加以整修、清除</w:t>
      </w:r>
      <w:r w:rsidRPr="00BB44F3">
        <w:rPr>
          <w:rFonts w:ascii="宋体" w:eastAsia="宋体" w:hAnsi="宋体"/>
        </w:rPr>
        <w:t>:</w:t>
      </w:r>
      <w:r w:rsidRPr="00BB44F3">
        <w:rPr>
          <w:rFonts w:ascii="宋体" w:eastAsia="宋体" w:hAnsi="宋体" w:hint="eastAsia"/>
        </w:rPr>
        <w:t>积水和淤泥及时排除和清除，并用与原路肩相同的土填平压实，保持原有状态。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）路肩外侧边缘被流水冲缺，或车轮碾压形成缺口时，应及时修补。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）路肩上严禁堆放任何杂物。养护材料应在公路路肩以外设置堆料台。</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）路肩边缘带应加强养护和修理。对由于雨水冲刷及车辙碾压造成的松动、破损，应及时修复或更换。</w:t>
      </w:r>
    </w:p>
    <w:p w:rsidR="00DB0D73" w:rsidRPr="00BB44F3" w:rsidRDefault="00DB0D73" w:rsidP="00FB6A79">
      <w:pPr>
        <w:ind w:firstLineChars="202" w:firstLine="31680"/>
        <w:rPr>
          <w:rFonts w:ascii="宋体" w:eastAsia="宋体" w:hAnsi="宋体"/>
        </w:rPr>
      </w:pPr>
      <w:r w:rsidRPr="00BB44F3">
        <w:rPr>
          <w:rFonts w:ascii="宋体" w:eastAsia="宋体" w:hAnsi="宋体"/>
        </w:rPr>
        <w:t>3.5</w:t>
      </w:r>
      <w:r w:rsidRPr="00BB44F3">
        <w:rPr>
          <w:rFonts w:ascii="宋体" w:eastAsia="宋体" w:hAnsi="宋体" w:hint="eastAsia"/>
        </w:rPr>
        <w:t>边坡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基边坡的坡面要保持平顺、坚实无冲沟，其坡度应符合设计要求。应经常观察路堑，特别是深路堑边坡的稳定情况。如发现有危石、浮石等，应及时处理、清除，避免危岩、浮石滚落危及行车、行人安全和堵塞边沟，影响排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）当路堑边坡出现冲沟剖，要及时用粘土填塞捣实</w:t>
      </w:r>
      <w:r w:rsidRPr="00BB44F3">
        <w:rPr>
          <w:rFonts w:ascii="宋体" w:eastAsia="宋体" w:hAnsi="宋体"/>
        </w:rPr>
        <w:t>;</w:t>
      </w:r>
      <w:r w:rsidRPr="00BB44F3">
        <w:rPr>
          <w:rFonts w:ascii="宋体" w:eastAsia="宋体" w:hAnsi="宋体" w:hint="eastAsia"/>
        </w:rPr>
        <w:t>出现潜流涌水，应采取措施隔断水源，将水引向路基以外。</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）对于砌石护坡要经常观察，如有破坏，应及时修补，不让出现错台、变形、开裂等现象，以免影响边坡的稳定。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）边坡上的植被应经常检查、修整保养，发现有缺损应及时补种。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）对滑坡地段应加强观测，作好观测记录，分析可能出现的情况，并采取相应措施。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①在滑坡体上方设置截水沟，滑塌范围内修建竖向（主沟）及斜向（支沟）排水沟，汇集地表水并引出滑坡体外；</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②若滑坡体位于地下水充沛的地段内，则应设置盲沟或截断水源，以防止对坡体的浸湿和渗透；</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③修建挡土墙等抗衡坡体滑动坍塌的构筑物。</w:t>
      </w:r>
    </w:p>
    <w:p w:rsidR="00DB0D73" w:rsidRPr="00BB44F3" w:rsidRDefault="00DB0D73" w:rsidP="00FB6A79">
      <w:pPr>
        <w:ind w:firstLineChars="202" w:firstLine="31680"/>
        <w:rPr>
          <w:rFonts w:ascii="宋体" w:eastAsia="宋体" w:hAnsi="宋体"/>
        </w:rPr>
      </w:pPr>
      <w:r w:rsidRPr="00BB44F3">
        <w:rPr>
          <w:rFonts w:ascii="宋体" w:eastAsia="宋体" w:hAnsi="宋体"/>
        </w:rPr>
        <w:t>3.6</w:t>
      </w:r>
      <w:r w:rsidRPr="00BB44F3">
        <w:rPr>
          <w:rFonts w:ascii="宋体" w:eastAsia="宋体" w:hAnsi="宋体" w:hint="eastAsia"/>
        </w:rPr>
        <w:t>挡土墙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挡土墙是稳定和保护路基的构筑物，除日常的定期检查外，雨季应每月检查一次、在每次暴雨后，必须组织巡查一次。如发现有裂缝、断缝、倾斜、鼓肚、移位、沉陷、泄水孔堵塞、墙后地面开裂等情况时，应及时查明原因，并观察其发展变化，及时采取措施加以修理或加固，并做好记录，建立技术档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）挡土墙应达到坚固、耐用、整齐和美观的要求。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）应及时清除挡土墙上滋生的杂草和树丛以防止损毁构筑物。</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）墙体及坡面出现裂缝或断缝，应先做稳定处理，再进行补缝。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）挡土墙出现严重渗水，应及时疏通堵塞的泄水孔，若可增设泄水孔或加做排水设施。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）挡土墙出现倾斜、鼓肚、滑动及下沉，应先消除侧压因素，然后进行加固。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）挡土墙顶部以外土体如有积水或有冲沟，应采取措施切断水源，将地表水、土层渗水引至路基范围之外排放。</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）经常观察墙体结构，如发现墙体石块之间粘结物失去作用，要及时将此部分拆除重新砌筑，以恢复原貌。</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9</w:t>
      </w:r>
      <w:r w:rsidRPr="00BB44F3">
        <w:rPr>
          <w:rFonts w:ascii="宋体" w:eastAsia="宋体" w:hAnsi="宋体" w:hint="eastAsia"/>
        </w:rPr>
        <w:t>）随时观察墙体外表勾缝水泥浆工作状态，如发现有空壳，应及时清除，并按原有型式修复。</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4</w:t>
      </w:r>
      <w:r w:rsidRPr="00BB44F3">
        <w:rPr>
          <w:rFonts w:ascii="宋体" w:eastAsia="宋体" w:hAnsi="宋体" w:hint="eastAsia"/>
          <w:b/>
          <w:sz w:val="24"/>
        </w:rPr>
        <w:t>、路面管理与养护方案</w:t>
      </w:r>
    </w:p>
    <w:p w:rsidR="00DB0D73" w:rsidRPr="00BB44F3" w:rsidRDefault="00DB0D73" w:rsidP="00FB6A79">
      <w:pPr>
        <w:ind w:firstLineChars="202" w:firstLine="31680"/>
        <w:rPr>
          <w:rFonts w:ascii="宋体" w:eastAsia="宋体" w:hAnsi="宋体"/>
        </w:rPr>
      </w:pPr>
      <w:r w:rsidRPr="00BB44F3">
        <w:rPr>
          <w:rFonts w:ascii="宋体" w:eastAsia="宋体" w:hAnsi="宋体"/>
        </w:rPr>
        <w:t>4.1</w:t>
      </w:r>
      <w:r w:rsidRPr="00BB44F3">
        <w:rPr>
          <w:rFonts w:ascii="宋体" w:eastAsia="宋体" w:hAnsi="宋体" w:hint="eastAsia"/>
        </w:rPr>
        <w:t>总体管理与维护方案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）伸缝、缩缝、纵缝嵌缝，全面检查每年不少于</w:t>
      </w:r>
      <w:r w:rsidRPr="00BB44F3">
        <w:rPr>
          <w:rFonts w:ascii="宋体" w:eastAsia="宋体" w:hAnsi="宋体"/>
        </w:rPr>
        <w:t>4</w:t>
      </w:r>
      <w:r w:rsidRPr="00BB44F3">
        <w:rPr>
          <w:rFonts w:ascii="宋体" w:eastAsia="宋体" w:hAnsi="宋体" w:hint="eastAsia"/>
        </w:rPr>
        <w:t>次；板块裂缝灌缝、局部损坏及时维修。</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）沥青路面</w:t>
      </w:r>
      <w:r w:rsidRPr="00BB44F3">
        <w:rPr>
          <w:rFonts w:ascii="宋体" w:eastAsia="宋体" w:hAnsi="宋体"/>
        </w:rPr>
        <w:t>:A.</w:t>
      </w:r>
      <w:r w:rsidRPr="00BB44F3">
        <w:rPr>
          <w:rFonts w:ascii="宋体" w:eastAsia="宋体" w:hAnsi="宋体" w:hint="eastAsia"/>
        </w:rPr>
        <w:t>路面不出现坑槽。</w:t>
      </w:r>
      <w:r w:rsidRPr="00BB44F3">
        <w:rPr>
          <w:rFonts w:ascii="宋体" w:eastAsia="宋体" w:hAnsi="宋体"/>
        </w:rPr>
        <w:t>B.</w:t>
      </w:r>
      <w:r w:rsidRPr="00BB44F3">
        <w:rPr>
          <w:rFonts w:ascii="宋体" w:eastAsia="宋体" w:hAnsi="宋体" w:hint="eastAsia"/>
        </w:rPr>
        <w:t>路面不出现裂缝。</w:t>
      </w:r>
      <w:r w:rsidRPr="00BB44F3">
        <w:rPr>
          <w:rFonts w:ascii="宋体" w:eastAsia="宋体" w:hAnsi="宋体"/>
        </w:rPr>
        <w:t>C.</w:t>
      </w:r>
      <w:r w:rsidRPr="00BB44F3">
        <w:rPr>
          <w:rFonts w:ascii="宋体" w:eastAsia="宋体" w:hAnsi="宋体" w:hint="eastAsia"/>
        </w:rPr>
        <w:t>路面不出现烂边、脱落、掉渣。</w:t>
      </w:r>
      <w:r w:rsidRPr="00BB44F3">
        <w:rPr>
          <w:rFonts w:ascii="宋体" w:eastAsia="宋体" w:hAnsi="宋体"/>
        </w:rPr>
        <w:t>D.</w:t>
      </w:r>
      <w:r w:rsidRPr="00BB44F3">
        <w:rPr>
          <w:rFonts w:ascii="宋体" w:eastAsia="宋体" w:hAnsi="宋体" w:hint="eastAsia"/>
        </w:rPr>
        <w:t>路面不下沉。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）对损坏或被盗的各类路面井环、井盖，必须及时更换，或在接到上级部门指令或通知时，必须在</w:t>
      </w:r>
      <w:r w:rsidRPr="00BB44F3">
        <w:rPr>
          <w:rFonts w:ascii="宋体" w:eastAsia="宋体" w:hAnsi="宋体"/>
        </w:rPr>
        <w:t>1</w:t>
      </w:r>
      <w:r w:rsidRPr="00BB44F3">
        <w:rPr>
          <w:rFonts w:ascii="宋体" w:eastAsia="宋体" w:hAnsi="宋体" w:hint="eastAsia"/>
        </w:rPr>
        <w:t>个小时内更换完毕。</w:t>
      </w:r>
    </w:p>
    <w:p w:rsidR="00DB0D73" w:rsidRPr="00BB44F3" w:rsidRDefault="00DB0D73" w:rsidP="00FB6A79">
      <w:pPr>
        <w:ind w:firstLineChars="202" w:firstLine="31680"/>
        <w:rPr>
          <w:rFonts w:ascii="宋体" w:eastAsia="宋体" w:hAnsi="宋体"/>
        </w:rPr>
      </w:pPr>
      <w:r w:rsidRPr="00BB44F3">
        <w:rPr>
          <w:rFonts w:ascii="宋体" w:eastAsia="宋体" w:hAnsi="宋体"/>
        </w:rPr>
        <w:t>4.2</w:t>
      </w:r>
      <w:r w:rsidRPr="00BB44F3">
        <w:rPr>
          <w:rFonts w:ascii="宋体" w:eastAsia="宋体" w:hAnsi="宋体" w:hint="eastAsia"/>
        </w:rPr>
        <w:t>路面管养与维护的一般要求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）路面结构要经常巡查，发现各类病害，并及时采取适当的养护维修手段，使道路经常保持平整、完好、美观，提高其技术状况。</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）经常对路面进行小修保养，防止路面的裂缝、松散、拥包、错台、碎裂等病害发生和发展，保持路面平整完好，排水顺畅，并且有足够强度和抗滑性能，确保行车安全。应经常清扫，保持路面整洁。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）路面养护维修应保证原路面的结构标准，不降低原结构强度。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）路面的养护维修，其修补部分必须呈矩形，并且一边必须平行于道路中线。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）在保养和维修过程中，不要将垃圾、余土等抛于路外而污染沿线周围环境。</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）路面表层裂缝补修时，面积较大时，可先铣刨旧路面，再加罩沥青混合料面层；主裂缝较明显，且未造成基层破坏时，缝宽在</w:t>
      </w:r>
      <w:r w:rsidRPr="00BB44F3">
        <w:rPr>
          <w:rFonts w:ascii="宋体" w:eastAsia="宋体" w:hAnsi="宋体"/>
        </w:rPr>
        <w:t>10mm</w:t>
      </w:r>
      <w:r w:rsidRPr="00BB44F3">
        <w:rPr>
          <w:rFonts w:ascii="宋体" w:eastAsia="宋体" w:hAnsi="宋体" w:hint="eastAsia"/>
        </w:rPr>
        <w:t>以内，可采用热沥青灌缝</w:t>
      </w:r>
      <w:r w:rsidRPr="00BB44F3">
        <w:rPr>
          <w:rFonts w:ascii="宋体" w:eastAsia="宋体" w:hAnsi="宋体"/>
        </w:rPr>
        <w:t>:</w:t>
      </w:r>
      <w:r w:rsidRPr="00BB44F3">
        <w:rPr>
          <w:rFonts w:ascii="宋体" w:eastAsia="宋体" w:hAnsi="宋体" w:hint="eastAsia"/>
        </w:rPr>
        <w:t>缝宽大于</w:t>
      </w:r>
      <w:r w:rsidRPr="00BB44F3">
        <w:rPr>
          <w:rFonts w:ascii="宋体" w:eastAsia="宋体" w:hAnsi="宋体"/>
        </w:rPr>
        <w:t>10mm</w:t>
      </w:r>
      <w:r w:rsidRPr="00BB44F3">
        <w:rPr>
          <w:rFonts w:ascii="宋体" w:eastAsia="宋体" w:hAnsi="宋体" w:hint="eastAsia"/>
        </w:rPr>
        <w:t>时，可用沥青砂或细粒式沥青混凝土补缝。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）路面龟裂、松散、破碎的修补，应用挖补方法修复，清除损坏面层，将基层表面凿毛清扫，涂刷沥青粘结剂，重新铺筑沥青混合料，因基层引起的面层松散、破碎，应先处理基层，再修补面层。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）路面表层麻面程度严重的路段，应采用先铣刨旧路面，再加罩沥青混合料面层。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9</w:t>
      </w:r>
      <w:r w:rsidRPr="00BB44F3">
        <w:rPr>
          <w:rFonts w:ascii="宋体" w:eastAsia="宋体" w:hAnsi="宋体" w:hint="eastAsia"/>
        </w:rPr>
        <w:t>）路面坑槽，应用挖补方法修复，做到圆洞方补、浅洞深补、湿洞干补、小洞大补。因基层原因引起的坑槽，应先处理基层，再用沥青混合料修补面层。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10</w:t>
      </w:r>
      <w:r w:rsidRPr="00BB44F3">
        <w:rPr>
          <w:rFonts w:ascii="宋体" w:eastAsia="宋体" w:hAnsi="宋体" w:hint="eastAsia"/>
        </w:rPr>
        <w:t>）路面拥包、车辙，若面积较小，深度小于</w:t>
      </w:r>
      <w:r w:rsidRPr="00BB44F3">
        <w:rPr>
          <w:rFonts w:ascii="宋体" w:eastAsia="宋体" w:hAnsi="宋体"/>
        </w:rPr>
        <w:t>20mm</w:t>
      </w:r>
      <w:r w:rsidRPr="00BB44F3">
        <w:rPr>
          <w:rFonts w:ascii="宋体" w:eastAsia="宋体" w:hAnsi="宋体" w:hint="eastAsia"/>
        </w:rPr>
        <w:t>，可用加热器烘烤铲平或铣刨机削平；面积较大，深度大于</w:t>
      </w:r>
      <w:r w:rsidRPr="00BB44F3">
        <w:rPr>
          <w:rFonts w:ascii="宋体" w:eastAsia="宋体" w:hAnsi="宋体"/>
        </w:rPr>
        <w:t>20mm</w:t>
      </w:r>
      <w:r w:rsidRPr="00BB44F3">
        <w:rPr>
          <w:rFonts w:ascii="宋体" w:eastAsia="宋体" w:hAnsi="宋体" w:hint="eastAsia"/>
        </w:rPr>
        <w:t>的应用挖槽补修方法处理。因基层引起的严重拥包、车辙，应先处理基层，再用沥青混合料修补面层。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11</w:t>
      </w:r>
      <w:r w:rsidRPr="00BB44F3">
        <w:rPr>
          <w:rFonts w:ascii="宋体" w:eastAsia="宋体" w:hAnsi="宋体" w:hint="eastAsia"/>
        </w:rPr>
        <w:t>）路面啃边，可用挖补修复方法。如侧石受损的，应一并修复。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12</w:t>
      </w:r>
      <w:r w:rsidRPr="00BB44F3">
        <w:rPr>
          <w:rFonts w:ascii="宋体" w:eastAsia="宋体" w:hAnsi="宋体" w:hint="eastAsia"/>
        </w:rPr>
        <w:t>）路面脱皮，先清除脱落松动部分，铣刨方正后，喷洒粘层沥青后重新铺面层。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13</w:t>
      </w:r>
      <w:r w:rsidRPr="00BB44F3">
        <w:rPr>
          <w:rFonts w:ascii="宋体" w:eastAsia="宋体" w:hAnsi="宋体" w:hint="eastAsia"/>
        </w:rPr>
        <w:t>）路面翻浆，若因基层质量不好或土基原因产生的翻浆，把土基处理好后，再进行基层和面层的修补。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14</w:t>
      </w:r>
      <w:r w:rsidRPr="00BB44F3">
        <w:rPr>
          <w:rFonts w:ascii="宋体" w:eastAsia="宋体" w:hAnsi="宋体" w:hint="eastAsia"/>
        </w:rPr>
        <w:t>）沥青摊铺面积≥</w:t>
      </w:r>
      <w:r w:rsidRPr="00BB44F3">
        <w:rPr>
          <w:rFonts w:ascii="宋体" w:eastAsia="宋体" w:hAnsi="宋体"/>
        </w:rPr>
        <w:t>50m2</w:t>
      </w:r>
      <w:r w:rsidRPr="00BB44F3">
        <w:rPr>
          <w:rFonts w:ascii="宋体" w:eastAsia="宋体" w:hAnsi="宋体" w:hint="eastAsia"/>
        </w:rPr>
        <w:t>时应采用摊铺机铺筑。摊铺机应有自动或半自动调节厚度和找平装置，其边线应有挡板，挡板应顺直。纵向搭缝要顺直。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15</w:t>
      </w:r>
      <w:r w:rsidRPr="00BB44F3">
        <w:rPr>
          <w:rFonts w:ascii="宋体" w:eastAsia="宋体" w:hAnsi="宋体" w:hint="eastAsia"/>
        </w:rPr>
        <w:t>）沥青混合料一层碾压的成型厚度不得大于</w:t>
      </w:r>
      <w:r w:rsidRPr="00BB44F3">
        <w:rPr>
          <w:rFonts w:ascii="宋体" w:eastAsia="宋体" w:hAnsi="宋体"/>
        </w:rPr>
        <w:t>10cm</w:t>
      </w:r>
      <w:r w:rsidRPr="00BB44F3">
        <w:rPr>
          <w:rFonts w:ascii="宋体" w:eastAsia="宋体" w:hAnsi="宋体" w:hint="eastAsia"/>
        </w:rPr>
        <w:t>，大于</w:t>
      </w:r>
      <w:r w:rsidRPr="00BB44F3">
        <w:rPr>
          <w:rFonts w:ascii="宋体" w:eastAsia="宋体" w:hAnsi="宋体"/>
        </w:rPr>
        <w:t>10cm</w:t>
      </w:r>
      <w:r w:rsidRPr="00BB44F3">
        <w:rPr>
          <w:rFonts w:ascii="宋体" w:eastAsia="宋体" w:hAnsi="宋体" w:hint="eastAsia"/>
        </w:rPr>
        <w:t>时应分层摊铺和压实。</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16</w:t>
      </w:r>
      <w:r w:rsidRPr="00BB44F3">
        <w:rPr>
          <w:rFonts w:ascii="宋体" w:eastAsia="宋体" w:hAnsi="宋体" w:hint="eastAsia"/>
        </w:rPr>
        <w:t>）沥青混合料用人工铺筑时，自路边到路中，应翻锹，不得扬锹远甩；边摊铺边整平，及时整形，不得频繁刮翻。分路幅铺筑时，分界线应近路中心或车道划线处，并设挡板使接缝平齐。</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17</w:t>
      </w:r>
      <w:r w:rsidRPr="00BB44F3">
        <w:rPr>
          <w:rFonts w:ascii="宋体" w:eastAsia="宋体" w:hAnsi="宋体" w:hint="eastAsia"/>
        </w:rPr>
        <w:t>）压路机碾压自路边压向路中，缓慢、匀速进行。不得在碾压层上调头、转向或突然刹车，碾压的沥青路面不得出现推挤和裂缝。每次来回应重叠，两轮压路机重叠不小于</w:t>
      </w:r>
      <w:r w:rsidRPr="00BB44F3">
        <w:rPr>
          <w:rFonts w:ascii="宋体" w:eastAsia="宋体" w:hAnsi="宋体"/>
        </w:rPr>
        <w:t>30cm</w:t>
      </w:r>
      <w:r w:rsidRPr="00BB44F3">
        <w:rPr>
          <w:rFonts w:ascii="宋体" w:eastAsia="宋体" w:hAnsi="宋体" w:hint="eastAsia"/>
        </w:rPr>
        <w:t>，三轮压路机重叠为后轮宽的一半。</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18</w:t>
      </w:r>
      <w:r w:rsidRPr="00BB44F3">
        <w:rPr>
          <w:rFonts w:ascii="宋体" w:eastAsia="宋体" w:hAnsi="宋体" w:hint="eastAsia"/>
        </w:rPr>
        <w:t>）新旧沥青混合料相接处，应先将旧沥青路面接口处凿齐，并涂以沥青粘合剂，铺新料后迅速刮平、夯实，并用压路机顺接缝方向加强碾压，直到接茬平顺。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19</w:t>
      </w:r>
      <w:r w:rsidRPr="00BB44F3">
        <w:rPr>
          <w:rFonts w:ascii="宋体" w:eastAsia="宋体" w:hAnsi="宋体" w:hint="eastAsia"/>
        </w:rPr>
        <w:t>）碾压成型的新铺沥青面层在全部冷却到常温后方可开放交通。紧急情况如需要提前开放交通，应采取相应技术措施。</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5</w:t>
      </w:r>
      <w:r w:rsidRPr="00BB44F3">
        <w:rPr>
          <w:rFonts w:ascii="宋体" w:eastAsia="宋体" w:hAnsi="宋体" w:hint="eastAsia"/>
          <w:b/>
          <w:sz w:val="24"/>
        </w:rPr>
        <w:t>、桥梁管理与维护方案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）桥梁是道路的重要组成部分，为保证道路的畅通无阻，必须加强对己建成使用的桥梁构造物进行检查、保养和维修，使其经常处于良好的技术状态，确保其使用寿命。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桥梁栏杆应经常保持完好和清洁，水平杆件伸缩要自如，如有缺损，应及时补齐。钢筋混凝土栏杆如发生被车辆碰撞等，出现裂缝或剥落，较轻时可灌注环氧树脂或密封胶，严重时要凿除损坏部分，重新修补完整。钢质栏杆的油漆脱落，平时要及时补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）伸缩缝应经常养护，清除缝内沉积物，拧紧螺栓，使其发挥正常作用。对于梳形伸缩缝，及时清除锯齿内的杂物；搭板伸缩缝，如有损坏，应及时修复；橡胶伸缩缝，如有损坏和老化，应修理更换。</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）钢筋混凝土及预应力混凝土构件应注意观察其受拉区、剪切面等区域内的裂缝，视裂缝大小，分别采取下列方法处理</w:t>
      </w:r>
      <w:r w:rsidRPr="00BB44F3">
        <w:rPr>
          <w:rFonts w:ascii="宋体" w:eastAsia="宋体" w:hAnsi="宋体"/>
        </w:rPr>
        <w:t>:</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①裂缝宽度在允许范围以内（小于</w:t>
      </w:r>
      <w:r w:rsidRPr="00BB44F3">
        <w:rPr>
          <w:rFonts w:ascii="宋体" w:eastAsia="宋体" w:hAnsi="宋体"/>
        </w:rPr>
        <w:t>0.2mm</w:t>
      </w:r>
      <w:r w:rsidRPr="00BB44F3">
        <w:rPr>
          <w:rFonts w:ascii="宋体" w:eastAsia="宋体" w:hAnsi="宋体" w:hint="eastAsia"/>
        </w:rPr>
        <w:t>）时，对裂缝进行封闭处理，涂刷水玻璃或环氧树脂。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②当裂缝大于允许值时，可采用压力灌注环氧树脂填缝。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③当裂缝发生严重变化时，要采用特别措施加予补救，实施方案要共同研究决定后再实施。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④对梁部同样要制订详细的保养维修计划，建立良好的技术档案库。</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钢筋混凝土构件发生剥落、露筋等现象，应及时清除钢筋的锈迹，并凿去松动的保护层后，再予补修。若损坏面积不大，可用环氧砂浆或水泥砂浆补修；损坏面积过大，应支模重新浇灌混凝土或喷注高强度水泥砂浆，使新旧混凝土粘结牢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）空腹结构内有渗水，应钻孔排出积水后，再掺补漏处。</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）桥梁支应是桥梁上下部结构的结合点，一有损坏，将严重影响桥梁的承载能力和使用寿命，必须注意经常养护，保证其处于正常的传递功能状态。其主要养护工作应符合下列要求：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①支座各部位应保持完整、清洁、不积水，要扫除杂物，保证梁体伸缩自如；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②在滚动支座的滚动面上要定期（每季一次）涂一层润滑油；</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③除钢辊和滚动面外，支座其余各部分都应涂刷防锈漆保护；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④固定支座的锚栓应坚固，支承垫板要平整和紧密，接合螺栓要紧密牢固。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）支座如有以下缺陷或产生故障时，应及时修理或更换，更换方案应备案：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①钢支座滚动面不平整，轴承有裂纹和切口以及个别辊轴大小不合适，必须更换；</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②梁的支点承压不均匀，应进行调整；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③支座板翘起、扭曲及断裂时，应更换或补充，焊缝开裂应修复；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④橡胶支座老化变质应予更换。</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9</w:t>
      </w:r>
      <w:r w:rsidRPr="00BB44F3">
        <w:rPr>
          <w:rFonts w:ascii="宋体" w:eastAsia="宋体" w:hAnsi="宋体" w:hint="eastAsia"/>
        </w:rPr>
        <w:t>）在桥梁上下游各</w:t>
      </w:r>
      <w:r w:rsidRPr="00BB44F3">
        <w:rPr>
          <w:rFonts w:ascii="宋体" w:eastAsia="宋体" w:hAnsi="宋体"/>
        </w:rPr>
        <w:t>1.5</w:t>
      </w:r>
      <w:r w:rsidRPr="00BB44F3">
        <w:rPr>
          <w:rFonts w:ascii="宋体" w:eastAsia="宋体" w:hAnsi="宋体" w:hint="eastAsia"/>
        </w:rPr>
        <w:t>倍桥长的范围内，按以下要求进行管理和养护：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①每次洪水或暴雨过后，应及时清理河床上的漂浮物和沉积物，使水流顺利渲泄。密切注意水流方向的改变，如发现墩、台附近受局部冲刷，危及建筑物的安全时，要采取措施加固，比如用抛石填空等。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②不得任意修建对桥梁有害的水工构筑物，必须修建时，应采取防护措施。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③不得在以上规定范围内（尤其桥梁下）挖砂采石，防止河床水文情况改变，水流掏空桥基，危及桥梁安全。</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10</w:t>
      </w:r>
      <w:r w:rsidRPr="00BB44F3">
        <w:rPr>
          <w:rFonts w:ascii="宋体" w:eastAsia="宋体" w:hAnsi="宋体" w:hint="eastAsia"/>
        </w:rPr>
        <w:t>）墩台表面必须保持清洁，要及时清除青苔、杂草、荆棘和污秽物。如水泥混凝土表面发生侵蚀剥落及蜂窝、麻面等病害，应及时将周围凿毛洗净，用水泥砂浆抹平。</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11</w:t>
      </w:r>
      <w:r w:rsidRPr="00BB44F3">
        <w:rPr>
          <w:rFonts w:ascii="宋体" w:eastAsia="宋体" w:hAnsi="宋体" w:hint="eastAsia"/>
        </w:rPr>
        <w:t>）墩、柱、基础无裂纹、无破损：护坡无错台，无鼓包、无断裂。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12</w:t>
      </w:r>
      <w:r w:rsidRPr="00BB44F3">
        <w:rPr>
          <w:rFonts w:ascii="宋体" w:eastAsia="宋体" w:hAnsi="宋体" w:hint="eastAsia"/>
        </w:rPr>
        <w:t>）外表保持砼本色，无人为涂抹其它颜色或标签、启事等。</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6</w:t>
      </w:r>
      <w:r w:rsidRPr="00BB44F3">
        <w:rPr>
          <w:rFonts w:ascii="宋体" w:eastAsia="宋体" w:hAnsi="宋体" w:hint="eastAsia"/>
          <w:b/>
          <w:sz w:val="24"/>
        </w:rPr>
        <w:t>、涵洞管理与维护方案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）水流在任何情况下都能顺畅地通过涵孔，排到适当地点，保证洞身、涵底、进出水口、护坡和填土的完好、清洁、不漏水。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）每年洪水和雨季前后，应由有经验的养护工作人员进行检查。检查重点是：</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①涵洞的位置与孔径大小应与水流方向及流量相适应；</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②洞内的淤泥程度；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③涵洞主体结构的开裂、漏水、变形、移位、下沉及冻胀；</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④涵顶及涵背填土沉陷的程度。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）大雨后，应及时清除洞口及洞内的积雪和其他淤积物。</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）经常保持洞口铺砌的平顺，使洞口铺砌与上下游渠道坡度平整顺适，以保持洞底有适当的纵向流水坡度。</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）暴雨后，应及时清除和修复引水沟、涵洞及其排水构筑物的淤积和水毁，并应注意涵洞同泄水槽或跌水连接部位的养护。发现开裂应立即用水泥砂浆填塞，以防渗水冲毁结构。</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涵洞结构的局部开裂，应根据不同的结构类型进行补修。砖石结构的灰缝脱落，应用相同标号的砂浆补修；砌体风化剥落，可喷洒一层水泥砂浆保护层。水泥混凝土结构，可用环氧树脂进行涂刷封闭。若钢筋混凝土盖板底部露筋、剥落，应将钢筋的锈迹清除，并把松动的保护层凿掉，再用环氧砂浆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）混凝土墙身的腐蚀、脱落、麻面及缺损，应及时用环氧砂浆修补。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）水泥混凝土管涵的接头，砖石拱涵或混凝土箱涵沉降缝的填缝料脱落，应用干燥麻絮浸透沥青后填实，严禁用灰浆抹缝，也不得用泡沫材料填塞，以免再次碎裂脱落。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9</w:t>
      </w:r>
      <w:r w:rsidRPr="00BB44F3">
        <w:rPr>
          <w:rFonts w:ascii="宋体" w:eastAsia="宋体" w:hAnsi="宋体" w:hint="eastAsia"/>
        </w:rPr>
        <w:t>）涵顶及涵背的填土下沉，应及时补填夯实，如因填土的质量不合格引起下沉，则应换用水稳性好的土壤并加夯实。</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10</w:t>
      </w:r>
      <w:r w:rsidRPr="00BB44F3">
        <w:rPr>
          <w:rFonts w:ascii="宋体" w:eastAsia="宋体" w:hAnsi="宋体" w:hint="eastAsia"/>
        </w:rPr>
        <w:t>）及时清除涵台及其护坡锥体上的杂草、树根及其他杂物，以保持结构物的洁净与完整。</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7</w:t>
      </w:r>
      <w:r w:rsidRPr="00BB44F3">
        <w:rPr>
          <w:rFonts w:ascii="宋体" w:eastAsia="宋体" w:hAnsi="宋体" w:hint="eastAsia"/>
          <w:b/>
          <w:sz w:val="24"/>
        </w:rPr>
        <w:t>、排水设施的管理与维护方案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保证雨水、污水系统排畅通顺，对堵塞的下水道、渠箱、缓冲池等及时清疏，或在接到上级部门指令或通知时，在</w:t>
      </w:r>
      <w:r w:rsidRPr="00BB44F3">
        <w:rPr>
          <w:rFonts w:ascii="宋体" w:eastAsia="宋体" w:hAnsi="宋体"/>
        </w:rPr>
        <w:t>1</w:t>
      </w:r>
      <w:r w:rsidRPr="00BB44F3">
        <w:rPr>
          <w:rFonts w:ascii="宋体" w:eastAsia="宋体" w:hAnsi="宋体" w:hint="eastAsia"/>
        </w:rPr>
        <w:t>个小时内到达现场进行清疏。</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）边沟、截水沟、排水沟、明沟，明涌、过水涵等排水设施，在汛前，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应全面检查、疏通。雨中必须上路巡查，及时排除堵塞并疏流，保持水流畅通，防止水流直接冲刷路基。雨后应重点检查，如有冲刷、损坏，应及时修理加固，如有堵塞应立即清除。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）边沟应经常保持设计断面，及时清除淤塞和杂草，满足排水需要。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）路面排水沟槽，应经常巡查，如有堵塞及时清除，如有损坏应及时修补，保证路面雨水畅通排至侧沟。</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雨、污水管道及检查井、沉沙井、进水井等，应经常检查，井环和井盖开裂以及井身塌帮应及时补修、更换；在巡查中如发现损坏、井盖丢失，应及时补装完整；同时要经常清除井顶面的杂物，防止砂石、渣土、垃圾及泥浆落入井内；定期清除井底浮泥、积砂、碎砖石及其他杂物，确保水流顺畅，若管体损坏应进行翻修。</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8</w:t>
      </w:r>
      <w:r w:rsidRPr="00BB44F3">
        <w:rPr>
          <w:rFonts w:ascii="宋体" w:eastAsia="宋体" w:hAnsi="宋体" w:hint="eastAsia"/>
          <w:b/>
          <w:sz w:val="24"/>
        </w:rPr>
        <w:t>、人行道的管理与维护方案</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）人行道面层如有破损，应使用同种同色的材料修复。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人行道应经常保持平整、牢固稳定，纵横顺直，排列整齐，缝隙均匀，灌缝饱满，不得有破裂、翘动和积水现象，应及时清除人行道上的尘土、杂物。彩色人行道块应色泽均匀，线条和图案清晰。若发现有缺损、破碎、沉陷、翘动等损坏，应及时更新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）禁止机动车上人行道。</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）对各类管线的地面设施、盖框等，应按人行道标高、横坡予以调整，并固定好位置。保护好设立在人行道上的导线点和测量控制标志。有行道树处应留树穴。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）因排水不良，路树根部的发育，集中堆放重型物资或机动车驶入停放等因素导致人行道破损时，应分析其破损原因并采取相应改善措施后，再进行人行道的修补。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）人行道面整体修补，应使用不低于原结构强度的同类材料。修理部位的新旧接茬应密实平整，各类公用设施和检查井框周边接触处要精心修复。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）人行道修补如涉及更换侧缘石时，必须在更换侧缘石后再修补道面。对设置绿化带地段，应将绿化带墙体砌好再修补道面。</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）铺筑预制人行道块应在水泥石屑稳定层或素混凝土基层达到设计强度的基础上，采用半干湿水泥砂浆铺设，最后用中砂扫缝。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9</w:t>
      </w:r>
      <w:r w:rsidRPr="00BB44F3">
        <w:rPr>
          <w:rFonts w:ascii="宋体" w:eastAsia="宋体" w:hAnsi="宋体" w:hint="eastAsia"/>
        </w:rPr>
        <w:t>）在人行道的转弯处或外边缘与侧石等相接处形成边角空缺且宽度大于</w:t>
      </w:r>
      <w:r w:rsidRPr="00BB44F3">
        <w:rPr>
          <w:rFonts w:ascii="宋体" w:eastAsia="宋体" w:hAnsi="宋体"/>
        </w:rPr>
        <w:t>5cm</w:t>
      </w:r>
      <w:r w:rsidRPr="00BB44F3">
        <w:rPr>
          <w:rFonts w:ascii="宋体" w:eastAsia="宋体" w:hAnsi="宋体" w:hint="eastAsia"/>
        </w:rPr>
        <w:t>时，应采用相同板材切割填充。</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10</w:t>
      </w:r>
      <w:r w:rsidRPr="00BB44F3">
        <w:rPr>
          <w:rFonts w:ascii="宋体" w:eastAsia="宋体" w:hAnsi="宋体" w:hint="eastAsia"/>
        </w:rPr>
        <w:t>）预制水泥人行道块的质量应符合设计要求，并按成品质量标准实施材料验收。人行道块缺角、倒边和断块不得使用。</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11</w:t>
      </w:r>
      <w:r w:rsidRPr="00BB44F3">
        <w:rPr>
          <w:rFonts w:ascii="宋体" w:eastAsia="宋体" w:hAnsi="宋体" w:hint="eastAsia"/>
        </w:rPr>
        <w:t>）侧石倾斜及平石积水应及时处理，侧缘石损坏应及时更换。</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12</w:t>
      </w:r>
      <w:r w:rsidRPr="00BB44F3">
        <w:rPr>
          <w:rFonts w:ascii="宋体" w:eastAsia="宋体" w:hAnsi="宋体" w:hint="eastAsia"/>
        </w:rPr>
        <w:t>）侧石及平石的接缝，要定期清缝及勾缝。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13</w:t>
      </w:r>
      <w:r w:rsidRPr="00BB44F3">
        <w:rPr>
          <w:rFonts w:ascii="宋体" w:eastAsia="宋体" w:hAnsi="宋体" w:hint="eastAsia"/>
        </w:rPr>
        <w:t>）侧缘石砌筑应整齐稳固，线形顺直，灌浆饱满，勾（抹）缝光洁坚实。</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14</w:t>
      </w:r>
      <w:r w:rsidRPr="00BB44F3">
        <w:rPr>
          <w:rFonts w:ascii="宋体" w:eastAsia="宋体" w:hAnsi="宋体" w:hint="eastAsia"/>
        </w:rPr>
        <w:t>）人行道无障碍通道或斜坡处侧石，一般比平石高出</w:t>
      </w:r>
      <w:r w:rsidRPr="00BB44F3">
        <w:rPr>
          <w:rFonts w:ascii="宋体" w:eastAsia="宋体" w:hAnsi="宋体"/>
        </w:rPr>
        <w:t>2-3cm</w:t>
      </w:r>
      <w:r w:rsidRPr="00BB44F3">
        <w:rPr>
          <w:rFonts w:ascii="宋体" w:eastAsia="宋体" w:hAnsi="宋体" w:hint="eastAsia"/>
        </w:rPr>
        <w:t>，两侧的侧石应用合适的斜坡过渡。</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9</w:t>
      </w:r>
      <w:r w:rsidRPr="00BB44F3">
        <w:rPr>
          <w:rFonts w:ascii="宋体" w:eastAsia="宋体" w:hAnsi="宋体" w:hint="eastAsia"/>
          <w:b/>
          <w:sz w:val="24"/>
        </w:rPr>
        <w:t>、绿化的管理与养护</w:t>
      </w:r>
    </w:p>
    <w:p w:rsidR="00DB0D73" w:rsidRPr="00BB44F3" w:rsidRDefault="00DB0D73" w:rsidP="00FB6A79">
      <w:pPr>
        <w:ind w:firstLineChars="202" w:firstLine="31680"/>
        <w:rPr>
          <w:rFonts w:ascii="宋体" w:eastAsia="宋体" w:hAnsi="宋体"/>
        </w:rPr>
      </w:pPr>
      <w:r w:rsidRPr="00BB44F3">
        <w:rPr>
          <w:rFonts w:ascii="宋体" w:eastAsia="宋体" w:hAnsi="宋体"/>
        </w:rPr>
        <w:t>1</w:t>
      </w:r>
      <w:r w:rsidRPr="00BB44F3">
        <w:rPr>
          <w:rFonts w:ascii="宋体" w:eastAsia="宋体" w:hAnsi="宋体" w:hint="eastAsia"/>
        </w:rPr>
        <w:t>月份（小寒大寒）</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）天气最为寒冷的月份，加强树木的防冻工作，可继续执行上月工作内容。</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）加强对草坪的管理，防止土壤过干和过湿，雨水多的情况要及时排水，干旱时，及时浇水保湿。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2</w:t>
      </w:r>
      <w:r w:rsidRPr="00BB44F3">
        <w:rPr>
          <w:rFonts w:ascii="宋体" w:eastAsia="宋体" w:hAnsi="宋体" w:hint="eastAsia"/>
        </w:rPr>
        <w:t>月份（立春雨水）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）对种的树木、地被进行检查，加强管理，防止土壤干旱，又要防止烂冬雨水偏多，要及时排水。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）本月是冷空气频繁月份。继续检查防寒物（树木的包扎物）是否牢固，检查灌木丛中有没有发生冻死苗木、枝梢冻枯现象，如有发生采取措施。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）草坪如发生叶色退黄，可用磷酸二氢钾和尿素与沙、素土拌匀与进行撒施，促使它生长良好（肥料量根据气候、苗情而定）。</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3</w:t>
      </w:r>
      <w:r w:rsidRPr="00BB44F3">
        <w:rPr>
          <w:rFonts w:ascii="宋体" w:eastAsia="宋体" w:hAnsi="宋体" w:hint="eastAsia"/>
        </w:rPr>
        <w:t>月份（惊蛰春分）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）对新种的树木、灌木全面进行检查。越冬后发现树木冻死，对落叶树木，立即进行补植，然后再对常绿树进行补植。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）落叶树发芽后，做好养护工作及时进行抹芽、除萌蘖等轻修工作。发现死树立即进行补植。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）草坪、地被也开始生长，对地被、草坪内的杂草进行拔除，在气候干燥、雨量不足的情况下，月内进行</w:t>
      </w:r>
      <w:r w:rsidRPr="00BB44F3">
        <w:rPr>
          <w:rFonts w:ascii="宋体" w:eastAsia="宋体" w:hAnsi="宋体"/>
        </w:rPr>
        <w:t>1-2</w:t>
      </w:r>
      <w:r w:rsidRPr="00BB44F3">
        <w:rPr>
          <w:rFonts w:ascii="宋体" w:eastAsia="宋体" w:hAnsi="宋体" w:hint="eastAsia"/>
        </w:rPr>
        <w:t>次草坪、地被春灌工作，在月底进行修剪。</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）清除防寒物，保持绿地内整洁卫生。</w:t>
      </w:r>
    </w:p>
    <w:p w:rsidR="00DB0D73" w:rsidRPr="00BB44F3" w:rsidRDefault="00DB0D73" w:rsidP="00FB6A79">
      <w:pPr>
        <w:ind w:firstLineChars="202" w:firstLine="31680"/>
        <w:rPr>
          <w:rFonts w:ascii="宋体" w:eastAsia="宋体" w:hAnsi="宋体"/>
        </w:rPr>
      </w:pPr>
      <w:r w:rsidRPr="00BB44F3">
        <w:rPr>
          <w:rFonts w:ascii="宋体" w:eastAsia="宋体" w:hAnsi="宋体"/>
        </w:rPr>
        <w:t>4</w:t>
      </w:r>
      <w:r w:rsidRPr="00BB44F3">
        <w:rPr>
          <w:rFonts w:ascii="宋体" w:eastAsia="宋体" w:hAnsi="宋体" w:hint="eastAsia"/>
        </w:rPr>
        <w:t>月份（清明谷雨）</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）抓紧对所有树木的成活检查。发现死株继续进行栽种、补种工作。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）对乔木主体树木进行除萌蘖，枯死枝修剪工作。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）草坪、地被中对</w:t>
      </w:r>
      <w:r w:rsidRPr="00BB44F3">
        <w:rPr>
          <w:rFonts w:ascii="宋体" w:eastAsia="宋体" w:hAnsi="宋体"/>
        </w:rPr>
        <w:t>1</w:t>
      </w: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年生杂草进行排除、施肥等养护工作。并进行喷灌，保持土壤湿润。可以进行全面均匀施肥一次（腐熟的堆肥）。促进根系发育良好。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）防治病虫害，抓好对地下害虫的防治以及易发生病害的树木加强观察。</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5</w:t>
      </w:r>
      <w:r w:rsidRPr="00BB44F3">
        <w:rPr>
          <w:rFonts w:ascii="宋体" w:eastAsia="宋体" w:hAnsi="宋体" w:hint="eastAsia"/>
        </w:rPr>
        <w:t>月份（立夏小满）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）气温回升，如果在雨水偏少的情况下，必须对绿地内所有园林植物抓紧进行灌溉，给予充足的水分，供给它们生长的需要。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）对绿地内的杂草进行拔除，对种植的树木、地被草坪进行检查，因缺少肥料而生长不良的酌情施肥。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）继续对球类树木进行修剪，要求达到球形，美观控制高度必须符合设计要求。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）灌木绿篱带进行修剪，达到平整、美观。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）对草坪加强养护管理工作。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）防治病虫害，做好预测预报工作，如有发生立即防治。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）做好五一节的绿化强化维护工作。</w:t>
      </w:r>
    </w:p>
    <w:p w:rsidR="00DB0D73" w:rsidRPr="00BB44F3" w:rsidRDefault="00DB0D73" w:rsidP="00FB6A79">
      <w:pPr>
        <w:ind w:firstLineChars="202" w:firstLine="31680"/>
        <w:rPr>
          <w:rFonts w:ascii="宋体" w:eastAsia="宋体" w:hAnsi="宋体"/>
        </w:rPr>
      </w:pPr>
      <w:r w:rsidRPr="00BB44F3">
        <w:rPr>
          <w:rFonts w:ascii="宋体" w:eastAsia="宋体" w:hAnsi="宋体"/>
        </w:rPr>
        <w:t>6</w:t>
      </w:r>
      <w:r w:rsidRPr="00BB44F3">
        <w:rPr>
          <w:rFonts w:ascii="宋体" w:eastAsia="宋体" w:hAnsi="宋体" w:hint="eastAsia"/>
        </w:rPr>
        <w:t>月份（芒种夏至）</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对树木进行加工、扶正、浇水、施肥等养护工作，使其生长良好。进入梅雨季节，气温高、湿度大，各种树木都进入速生时期，抓紧在晴天中耕除草，保持土壤湿润，提高新种（补植）树木成活率，对生长欠佳的树木进行补植施追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）该月是病虫害的高发期，应经常检查树木、草坪地被生长情况，一旦发生斜纹夜蛾、刺蛾、介壳虫、蚜虫及高温下发生病虫害等，应及时进行药剂防治。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）草坪要求剪草</w:t>
      </w:r>
      <w:r w:rsidRPr="00BB44F3">
        <w:rPr>
          <w:rFonts w:ascii="宋体" w:eastAsia="宋体" w:hAnsi="宋体"/>
        </w:rPr>
        <w:t>1</w:t>
      </w:r>
      <w:r w:rsidRPr="00BB44F3">
        <w:rPr>
          <w:rFonts w:ascii="宋体" w:eastAsia="宋体" w:hAnsi="宋体" w:hint="eastAsia"/>
        </w:rPr>
        <w:t>次，遇到干旱，可在晚间喷灌。</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7</w:t>
      </w:r>
      <w:r w:rsidRPr="00BB44F3">
        <w:rPr>
          <w:rFonts w:ascii="宋体" w:eastAsia="宋体" w:hAnsi="宋体" w:hint="eastAsia"/>
        </w:rPr>
        <w:t>月份（小暑大暑）</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）本月进入台风潮汛季节，台风开始侵袭我市，做好防台、防汛、防止树木吹倒，以免造成损失。</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）对乔灌木、色叶矮生灌木、地被进行全面检查，在连续干旱的情况下，进行灌溉，喷叶抗旱，在阵雨、暴雨袭来时，要注意排水防涝，使它们在夏季仍能生长良好。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）各类树木、花灌木、地被在松土除草后，视生长情况进行施薄肥一次。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）夏季是病虫害发生多、蔓延快的时期，加强检查，发现后及时做好防治工作。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）色叶矮灌木地被、球类，如发现徒长枝进行修剪。</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8</w:t>
      </w:r>
      <w:r w:rsidRPr="00BB44F3">
        <w:rPr>
          <w:rFonts w:ascii="宋体" w:eastAsia="宋体" w:hAnsi="宋体" w:hint="eastAsia"/>
        </w:rPr>
        <w:t>月份（立秋处暑）</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）及时做好防旱、排涝工作。干旱时随时灌溉和喷叶，暴雨久雨积水时，随时排除积水，保证树木、草坪地被不旱、不涝、正常生长。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）做好防台、防汛工作，对易倒伏乔木进行支撑，加固防护，台风过后，对吹斜、吹倒的树木立即扶正，及时排涝。</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）对乔木、灌木生长过密而影响主枝生长的侧枝、内膛枝、徒长枝、病虫害枝，可以进行抽稀修剪，以利通风，促进生长。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）草坪生长旺期草叶过长，进行修剪。严格执行</w:t>
      </w:r>
      <w:r w:rsidRPr="00BB44F3">
        <w:rPr>
          <w:rFonts w:ascii="宋体" w:eastAsia="宋体" w:hAnsi="宋体"/>
        </w:rPr>
        <w:t>1/3</w:t>
      </w:r>
      <w:r w:rsidRPr="00BB44F3">
        <w:rPr>
          <w:rFonts w:ascii="宋体" w:eastAsia="宋体" w:hAnsi="宋体" w:hint="eastAsia"/>
        </w:rPr>
        <w:t>修剪原则。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）继续做好防治病虫害工作。发生疫情，及时防治。</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9</w:t>
      </w:r>
      <w:r w:rsidRPr="00BB44F3">
        <w:rPr>
          <w:rFonts w:ascii="宋体" w:eastAsia="宋体" w:hAnsi="宋体" w:hint="eastAsia"/>
        </w:rPr>
        <w:t>月份（白露秋分）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）继续做好防台、防汛工作，保证乔木、灌木、草坪、地被、不旱不涝，正常生长以及树木扶正等工作。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）对绿地内树木、灌木、地被、草坪进行全面检查，进行全面养护管理自查考核，找出差距，对生长不良缺肥的追施淡肥一次。</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）对种植的灌木进行平整修剪，美观整齐，保持设计高度要求。</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）部分草坪开始转入生长期，进行施肥一次，剪草</w:t>
      </w:r>
      <w:r w:rsidRPr="00BB44F3">
        <w:rPr>
          <w:rFonts w:ascii="宋体" w:eastAsia="宋体" w:hAnsi="宋体"/>
        </w:rPr>
        <w:t>2</w:t>
      </w:r>
      <w:r w:rsidRPr="00BB44F3">
        <w:rPr>
          <w:rFonts w:ascii="宋体" w:eastAsia="宋体" w:hAnsi="宋体" w:hint="eastAsia"/>
        </w:rPr>
        <w:t>次，留草高度按标准执行。</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10</w:t>
      </w:r>
      <w:r w:rsidRPr="00BB44F3">
        <w:rPr>
          <w:rFonts w:ascii="宋体" w:eastAsia="宋体" w:hAnsi="宋体" w:hint="eastAsia"/>
        </w:rPr>
        <w:t>月份（寒露霜降）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）由于气温下降，树木生长情况，如发现死树（台风影响）对常绿树先进行补植，并加强管理，提高成活率。</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）做好防治病虫害工作，扑灭成虫、虫卵，清洁绿地、枯枝落叶集中烧毁处理。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）做好五一节的绿化强化维护工作。</w:t>
      </w:r>
    </w:p>
    <w:p w:rsidR="00DB0D73" w:rsidRPr="00BB44F3" w:rsidRDefault="00DB0D73" w:rsidP="00FB6A79">
      <w:pPr>
        <w:ind w:firstLineChars="202" w:firstLine="31680"/>
        <w:rPr>
          <w:rFonts w:ascii="宋体" w:eastAsia="宋体" w:hAnsi="宋体"/>
        </w:rPr>
      </w:pPr>
      <w:r w:rsidRPr="00BB44F3">
        <w:rPr>
          <w:rFonts w:ascii="宋体" w:eastAsia="宋体" w:hAnsi="宋体"/>
        </w:rPr>
        <w:t>11</w:t>
      </w:r>
      <w:r w:rsidRPr="00BB44F3">
        <w:rPr>
          <w:rFonts w:ascii="宋体" w:eastAsia="宋体" w:hAnsi="宋体" w:hint="eastAsia"/>
        </w:rPr>
        <w:t>月份（立冬小雪）</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）对落叶树木、可以进行冬季落叶后的修剪工作，发现死树（受台风影响）可进行补植。</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）做好树木防寒工作，树木刷白工作。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）加强对矮生灌木管理，发现徒长枝及时剪平，保持整齐美观。扫除草坪地内飘落的树叶，保持整洁。</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）做好日常各种垃圾的清理工作。</w:t>
      </w:r>
    </w:p>
    <w:p w:rsidR="00DB0D73" w:rsidRPr="00BB44F3" w:rsidRDefault="00DB0D73" w:rsidP="00FB6A79">
      <w:pPr>
        <w:ind w:firstLineChars="202" w:firstLine="31680"/>
        <w:rPr>
          <w:rFonts w:ascii="宋体" w:eastAsia="宋体" w:hAnsi="宋体"/>
        </w:rPr>
      </w:pPr>
      <w:r w:rsidRPr="00BB44F3">
        <w:rPr>
          <w:rFonts w:ascii="宋体" w:eastAsia="宋体" w:hAnsi="宋体"/>
        </w:rPr>
        <w:t>12</w:t>
      </w:r>
      <w:r w:rsidRPr="00BB44F3">
        <w:rPr>
          <w:rFonts w:ascii="宋体" w:eastAsia="宋体" w:hAnsi="宋体" w:hint="eastAsia"/>
        </w:rPr>
        <w:t>月份（大雪冬至）</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）天气转冷，对新种树木要加强冬季管理，观察是否成活，并以对树木的支撑架进行加固、树木扶正，防止冷空所大风吹倒斜树木。</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）可进行树木刷白，防寒和树木根部培土工作。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）在晴天干旱缺雨情况下，选用在中午时间，对新种大面积的灌木进行叶面洒水，并可结合施用</w:t>
      </w:r>
      <w:r w:rsidRPr="00BB44F3">
        <w:rPr>
          <w:rFonts w:ascii="宋体" w:eastAsia="宋体" w:hAnsi="宋体"/>
        </w:rPr>
        <w:t>0.3%</w:t>
      </w:r>
      <w:r w:rsidRPr="00BB44F3">
        <w:rPr>
          <w:rFonts w:ascii="宋体" w:eastAsia="宋体" w:hAnsi="宋体" w:hint="eastAsia"/>
        </w:rPr>
        <w:t>磷酸二氢钾</w:t>
      </w:r>
      <w:r w:rsidRPr="00BB44F3">
        <w:rPr>
          <w:rFonts w:ascii="宋体" w:eastAsia="宋体" w:hAnsi="宋体"/>
        </w:rPr>
        <w:t>0.05%</w:t>
      </w:r>
      <w:r w:rsidRPr="00BB44F3">
        <w:rPr>
          <w:rFonts w:ascii="宋体" w:eastAsia="宋体" w:hAnsi="宋体" w:hint="eastAsia"/>
        </w:rPr>
        <w:t>尿素混合液进行根外追肥一次，促使它抗寒能力增强。</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）经常检查注意苗木防寒，包扎物是否完好，以及灌木丛中铺设的防寒物有否被风吹落。</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）做好日常各种垃圾的清理工作。</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10</w:t>
      </w:r>
      <w:r w:rsidRPr="00BB44F3">
        <w:rPr>
          <w:rFonts w:ascii="宋体" w:eastAsia="宋体" w:hAnsi="宋体" w:hint="eastAsia"/>
          <w:b/>
          <w:sz w:val="24"/>
        </w:rPr>
        <w:t>、路灯、交通信号的管理与维护</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）加强路灯设施的管理、检修和维护工作，严格按照安全操作规程进行操作；</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）做好节约用电工作，根据季节及时调整亮灯时间。严禁私接路灯专线；</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）电工对抢修工作具体操作事项负责，其他人员应密切配合电工的工作，在操作现场服从统一指挥；</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）抢修人员要加强学习，学习电工基础知识、安全用电知识，争取每人都要掌握用电安全知识；</w:t>
      </w:r>
      <w:r w:rsidRPr="00BB44F3">
        <w:rPr>
          <w:rFonts w:ascii="宋体" w:eastAsia="宋体" w:hAnsi="宋体"/>
        </w:rPr>
        <w:t xml:space="preserve"> </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经常检查照明设备的完全好率、亮灯率。路灯率采取责任包干，落实到人，发现故障，管理人员应第一时间切断电源，确保人身安全，并及时恢复故障线路，保证道路照明，并做好记录，严格履行工作职责，因工作失职或不负责造成人为损失由责任负责；</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）日常巡视、维护中发现有意破坏设施者，要进行教育，赔偿损失；</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7</w:t>
      </w:r>
      <w:r w:rsidRPr="00BB44F3">
        <w:rPr>
          <w:rFonts w:ascii="宋体" w:eastAsia="宋体" w:hAnsi="宋体" w:hint="eastAsia"/>
        </w:rPr>
        <w:t>）加强配电箱等电源管理的管护工作，保管好工作工具和所需用品，做到按时开关路灯。</w:t>
      </w:r>
      <w:r w:rsidRPr="00BB44F3">
        <w:rPr>
          <w:rFonts w:ascii="宋体" w:eastAsia="宋体" w:hAnsi="宋体"/>
        </w:rPr>
        <w:t xml:space="preserve"> </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8</w:t>
      </w:r>
      <w:r w:rsidRPr="00BB44F3">
        <w:rPr>
          <w:rFonts w:ascii="宋体" w:eastAsia="宋体" w:hAnsi="宋体" w:hint="eastAsia"/>
        </w:rPr>
        <w:t>）抄表员每月（季）进行一次抄表，做到及时准确，统计完备后上报。</w:t>
      </w:r>
    </w:p>
    <w:p w:rsidR="00DB0D73" w:rsidRPr="00BB44F3" w:rsidRDefault="00DB0D73" w:rsidP="001208CC">
      <w:pPr>
        <w:spacing w:before="240" w:after="240" w:line="360" w:lineRule="auto"/>
        <w:rPr>
          <w:rFonts w:ascii="宋体" w:eastAsia="宋体" w:hAnsi="宋体"/>
          <w:b/>
          <w:sz w:val="24"/>
        </w:rPr>
      </w:pPr>
      <w:r w:rsidRPr="00BB44F3">
        <w:rPr>
          <w:rFonts w:ascii="宋体" w:eastAsia="宋体" w:hAnsi="宋体"/>
          <w:b/>
          <w:sz w:val="24"/>
        </w:rPr>
        <w:t>11</w:t>
      </w:r>
      <w:r w:rsidRPr="00BB44F3">
        <w:rPr>
          <w:rFonts w:ascii="宋体" w:eastAsia="宋体" w:hAnsi="宋体" w:hint="eastAsia"/>
          <w:b/>
          <w:sz w:val="24"/>
        </w:rPr>
        <w:t>、技术与档案管理</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1</w:t>
      </w:r>
      <w:r w:rsidRPr="00BB44F3">
        <w:rPr>
          <w:rFonts w:ascii="宋体" w:eastAsia="宋体" w:hAnsi="宋体" w:hint="eastAsia"/>
        </w:rPr>
        <w:t>）建立健技术档案管理制度，及时更新技术数据，保证技术档案真实完整。</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2</w:t>
      </w:r>
      <w:r w:rsidRPr="00BB44F3">
        <w:rPr>
          <w:rFonts w:ascii="宋体" w:eastAsia="宋体" w:hAnsi="宋体" w:hint="eastAsia"/>
        </w:rPr>
        <w:t>）技术档案应包括基础资料、管理资料、检查资料、养护维修资料、特殊情况资料等。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3</w:t>
      </w:r>
      <w:r w:rsidRPr="00BB44F3">
        <w:rPr>
          <w:rFonts w:ascii="宋体" w:eastAsia="宋体" w:hAnsi="宋体" w:hint="eastAsia"/>
        </w:rPr>
        <w:t>）基础资料包括以下内容：</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①施工图及竣工图；</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②施工过程中的试验检测及科研资料；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③工程事故处理资料；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④施工全过程的结构位移或变形测试资料；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⑤观测或监测点（部件）资料；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⑥交（竣）工验收资料。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4</w:t>
      </w:r>
      <w:r w:rsidRPr="00BB44F3">
        <w:rPr>
          <w:rFonts w:ascii="宋体" w:eastAsia="宋体" w:hAnsi="宋体" w:hint="eastAsia"/>
        </w:rPr>
        <w:t>）检查资料包括：</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经常检查、定期检查结果、养护对策建议、特殊检查报告、养护建议计划等技术资料，以及检查的时间、实施人员等基本资料。</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5</w:t>
      </w:r>
      <w:r w:rsidRPr="00BB44F3">
        <w:rPr>
          <w:rFonts w:ascii="宋体" w:eastAsia="宋体" w:hAnsi="宋体" w:hint="eastAsia"/>
        </w:rPr>
        <w:t>）养护维修资料应包括以下内容：</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①小修保养工程的实施技术资料和养护质量评定结果，以及工程实施的时间、组织实施人员等；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②桥梁的中修、大修、改造、改建工程的设计图纸、竣工图纸、施工资料、监理资料、监控（监测）资料、质量事故处理报告、交（竣）工验收等技术资料，以及设计、施工、监理和监控（监测）等各方的资质证书（复印件）、业绩证明（复印件）及其主要检测人员的资格证书（复印件）等。</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w:t>
      </w:r>
      <w:r w:rsidRPr="00BB44F3">
        <w:rPr>
          <w:rFonts w:ascii="宋体" w:eastAsia="宋体" w:hAnsi="宋体"/>
        </w:rPr>
        <w:t>6</w:t>
      </w:r>
      <w:r w:rsidRPr="00BB44F3">
        <w:rPr>
          <w:rFonts w:ascii="宋体" w:eastAsia="宋体" w:hAnsi="宋体" w:hint="eastAsia"/>
        </w:rPr>
        <w:t>）特殊情况资料主要包括：</w:t>
      </w:r>
    </w:p>
    <w:p w:rsidR="00DB0D73" w:rsidRPr="00BB44F3" w:rsidRDefault="00DB0D73" w:rsidP="00FB6A79">
      <w:pPr>
        <w:ind w:firstLineChars="202" w:firstLine="31680"/>
        <w:rPr>
          <w:rFonts w:ascii="宋体" w:eastAsia="宋体" w:hAnsi="宋体"/>
        </w:rPr>
      </w:pPr>
      <w:r w:rsidRPr="00BB44F3">
        <w:rPr>
          <w:rFonts w:ascii="宋体" w:eastAsia="宋体" w:hAnsi="宋体" w:hint="eastAsia"/>
        </w:rPr>
        <w:t>地质灾害、气象灾害、超限运输等特殊事件的具体情况、损害程度、处治方案等。</w:t>
      </w:r>
    </w:p>
    <w:p w:rsidR="00DB0D73" w:rsidRPr="00BB44F3" w:rsidRDefault="00DB0D73" w:rsidP="00CC1529">
      <w:pPr>
        <w:pStyle w:val="Heading3"/>
        <w:rPr>
          <w:rFonts w:ascii="宋体"/>
        </w:rPr>
      </w:pPr>
      <w:bookmarkStart w:id="130" w:name="_Toc494130574"/>
      <w:r w:rsidRPr="00BB44F3">
        <w:rPr>
          <w:rFonts w:ascii="宋体" w:hAnsi="宋体" w:hint="eastAsia"/>
        </w:rPr>
        <w:t>大中修方案</w:t>
      </w:r>
      <w:bookmarkEnd w:id="130"/>
    </w:p>
    <w:p w:rsidR="00DB0D73" w:rsidRPr="00BB44F3" w:rsidRDefault="00DB0D73" w:rsidP="001208CC">
      <w:pPr>
        <w:pStyle w:val="Heading4"/>
      </w:pPr>
      <w:bookmarkStart w:id="131" w:name="_Toc31290"/>
      <w:bookmarkStart w:id="132" w:name="_Toc24383"/>
      <w:bookmarkStart w:id="133" w:name="_Toc494130575"/>
      <w:r w:rsidRPr="00BB44F3">
        <w:rPr>
          <w:rFonts w:hint="eastAsia"/>
        </w:rPr>
        <w:t>恢复性大修方案</w:t>
      </w:r>
      <w:bookmarkEnd w:id="131"/>
      <w:bookmarkEnd w:id="132"/>
      <w:bookmarkEnd w:id="133"/>
    </w:p>
    <w:p w:rsidR="00DB0D73" w:rsidRPr="00BB44F3" w:rsidRDefault="00DB0D73" w:rsidP="00FB6A79">
      <w:pPr>
        <w:spacing w:line="360" w:lineRule="auto"/>
        <w:ind w:firstLineChars="177" w:firstLine="31680"/>
        <w:rPr>
          <w:rFonts w:ascii="宋体" w:eastAsia="宋体" w:hAnsi="宋体" w:cs="宋体"/>
          <w:sz w:val="24"/>
        </w:rPr>
      </w:pPr>
      <w:r w:rsidRPr="00BB44F3">
        <w:rPr>
          <w:rFonts w:ascii="宋体" w:eastAsia="宋体" w:hAnsi="宋体" w:cs="宋体" w:hint="eastAsia"/>
          <w:sz w:val="24"/>
        </w:rPr>
        <w:t>在运营期结束前一年，我方主动约请甲方，共同委托有资质的检测单位，对我方运营维护的路段进行使用性能检测。依据现行道路的弯沉值、平整度、横向力摩擦系数、车辙、沥青老化程度、路面裂纹等情况，对不同损害程度的路段分别编制大修、中修、表处方案，报甲方批准后，立即实施修缮，确保顺利移交。</w:t>
      </w:r>
    </w:p>
    <w:p w:rsidR="00DB0D73" w:rsidRPr="00BB44F3" w:rsidRDefault="00DB0D73" w:rsidP="001208CC">
      <w:pPr>
        <w:rPr>
          <w:rFonts w:ascii="宋体" w:eastAsia="宋体" w:hAnsi="宋体"/>
        </w:rPr>
      </w:pP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CC1529">
      <w:pPr>
        <w:pStyle w:val="Heading3"/>
        <w:rPr>
          <w:rFonts w:ascii="宋体"/>
        </w:rPr>
      </w:pPr>
      <w:bookmarkStart w:id="134" w:name="_GoBack"/>
      <w:bookmarkStart w:id="135" w:name="_Toc494130576"/>
      <w:bookmarkEnd w:id="134"/>
      <w:r w:rsidRPr="00BB44F3">
        <w:rPr>
          <w:rFonts w:ascii="宋体" w:hAnsi="宋体" w:hint="eastAsia"/>
        </w:rPr>
        <w:t>运营期保险方案</w:t>
      </w:r>
      <w:bookmarkEnd w:id="135"/>
    </w:p>
    <w:p w:rsidR="00DB0D73" w:rsidRPr="00BB44F3" w:rsidRDefault="00DB0D73" w:rsidP="002610A3">
      <w:pPr>
        <w:pStyle w:val="Heading4"/>
        <w:rPr>
          <w:szCs w:val="32"/>
        </w:rPr>
      </w:pPr>
      <w:bookmarkStart w:id="136" w:name="_Toc17653"/>
      <w:bookmarkStart w:id="137" w:name="_Toc16231"/>
      <w:bookmarkStart w:id="138" w:name="_Toc494130577"/>
      <w:r w:rsidRPr="00BB44F3">
        <w:rPr>
          <w:rFonts w:hint="eastAsia"/>
        </w:rPr>
        <w:t>项目总体风险分析和控制措施</w:t>
      </w:r>
      <w:bookmarkEnd w:id="136"/>
      <w:bookmarkEnd w:id="137"/>
      <w:bookmarkEnd w:id="138"/>
    </w:p>
    <w:p w:rsidR="00DB0D73" w:rsidRPr="00BB44F3" w:rsidRDefault="00DB0D73" w:rsidP="002610A3">
      <w:pPr>
        <w:pStyle w:val="Heading5"/>
        <w:rPr>
          <w:rFonts w:ascii="宋体" w:eastAsia="宋体" w:hAnsi="宋体"/>
        </w:rPr>
      </w:pPr>
      <w:bookmarkStart w:id="139" w:name="_Toc25629"/>
      <w:bookmarkStart w:id="140" w:name="_Toc7797"/>
      <w:r w:rsidRPr="00BB44F3">
        <w:rPr>
          <w:rFonts w:ascii="宋体" w:eastAsia="宋体" w:hAnsi="宋体" w:hint="eastAsia"/>
        </w:rPr>
        <w:t>一、项目总体风险分析</w:t>
      </w:r>
      <w:bookmarkEnd w:id="139"/>
      <w:bookmarkEnd w:id="140"/>
    </w:p>
    <w:p w:rsidR="00DB0D73" w:rsidRPr="00BB44F3" w:rsidRDefault="00DB0D73" w:rsidP="00DF04E1">
      <w:pPr>
        <w:widowControl/>
        <w:spacing w:line="400" w:lineRule="exact"/>
        <w:ind w:firstLineChars="200" w:firstLine="31680"/>
        <w:rPr>
          <w:rFonts w:ascii="宋体" w:eastAsia="宋体" w:hAnsi="宋体" w:cs="宋体"/>
          <w:sz w:val="24"/>
        </w:rPr>
      </w:pPr>
      <w:r w:rsidRPr="00BB44F3">
        <w:rPr>
          <w:rFonts w:ascii="宋体" w:eastAsia="宋体" w:hAnsi="宋体" w:cs="宋体" w:hint="eastAsia"/>
          <w:sz w:val="24"/>
        </w:rPr>
        <w:t>本</w:t>
      </w:r>
      <w:r w:rsidRPr="00BB44F3">
        <w:rPr>
          <w:rFonts w:ascii="宋体" w:eastAsia="宋体" w:hAnsi="宋体" w:cs="宋体"/>
          <w:sz w:val="24"/>
        </w:rPr>
        <w:t>PPP</w:t>
      </w:r>
      <w:r w:rsidRPr="00BB44F3">
        <w:rPr>
          <w:rFonts w:ascii="宋体" w:eastAsia="宋体" w:hAnsi="宋体" w:cs="宋体" w:hint="eastAsia"/>
          <w:sz w:val="24"/>
        </w:rPr>
        <w:t>项目从投标、建设、营运，存在着诸多风险，通常包括政策风险、市场风险、环境风险、技术风险、客户风险、资金风险、配套风险、协作风险。本项目主要潜在风险包括：政策风险、市场风险、财务风险、管理风险、环境风险。</w:t>
      </w:r>
    </w:p>
    <w:p w:rsidR="00DB0D73" w:rsidRPr="00BB44F3" w:rsidRDefault="00DB0D73" w:rsidP="00FB6A79">
      <w:pPr>
        <w:widowControl/>
        <w:spacing w:line="400" w:lineRule="exact"/>
        <w:ind w:firstLineChars="200" w:firstLine="31680"/>
        <w:rPr>
          <w:rFonts w:ascii="宋体" w:eastAsia="宋体" w:hAnsi="宋体" w:cs="宋体"/>
          <w:b/>
          <w:bCs/>
          <w:sz w:val="24"/>
        </w:rPr>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形: 14 pt  206" o:spid="_x0000_s1077" type="#_x0000_t72" style="position:absolute;left:0;text-align:left;margin-left:174.8pt;margin-top:4.65pt;width:90pt;height:49.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" strokeweight="2pt">
            <v:stroke joinstyle="round"/>
            <v:textbox>
              <w:txbxContent>
                <w:p w:rsidR="00DB0D73" w:rsidRDefault="00DB0D73" w:rsidP="002610A3">
                  <w:pPr>
                    <w:rPr>
                      <w:szCs w:val="21"/>
                    </w:rPr>
                  </w:pPr>
                  <w:r>
                    <w:rPr>
                      <w:rFonts w:hint="eastAsia"/>
                      <w:szCs w:val="21"/>
                    </w:rPr>
                    <w:t>问题</w:t>
                  </w:r>
                </w:p>
              </w:txbxContent>
            </v:textbox>
          </v:shape>
        </w:pict>
      </w:r>
      <w:r>
        <w:rPr>
          <w:noProof/>
        </w:rPr>
        <w:pict>
          <v:rect id="矩形 208" o:spid="_x0000_s1078" style="position:absolute;left:0;text-align:left;margin-left:383.9pt;margin-top:8.75pt;width:56.7pt;height:28.3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" strokeweight="2pt">
            <v:stroke joinstyle="round"/>
            <v:textbox>
              <w:txbxContent>
                <w:p w:rsidR="00DB0D73" w:rsidRDefault="00DB0D73" w:rsidP="002610A3">
                  <w:pPr>
                    <w:jc w:val="center"/>
                    <w:rPr>
                      <w:szCs w:val="21"/>
                    </w:rPr>
                  </w:pPr>
                  <w:r>
                    <w:rPr>
                      <w:rFonts w:hint="eastAsia"/>
                      <w:szCs w:val="21"/>
                    </w:rPr>
                    <w:t>目标</w:t>
                  </w:r>
                </w:p>
              </w:txbxContent>
            </v:textbox>
          </v:rect>
        </w:pict>
      </w:r>
      <w:r>
        <w:rPr>
          <w:noProof/>
        </w:rPr>
        <w:pict>
          <v:rect id="矩形 207" o:spid="_x0000_s1079" style="position:absolute;left:0;text-align:left;margin-left:290.15pt;margin-top:9.5pt;width:56.7pt;height:28.3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" strokeweight="2pt">
            <v:stroke joinstyle="round"/>
            <v:textbox>
              <w:txbxContent>
                <w:p w:rsidR="00DB0D73" w:rsidRDefault="00DB0D73" w:rsidP="002610A3">
                  <w:pPr>
                    <w:jc w:val="center"/>
                    <w:rPr>
                      <w:szCs w:val="21"/>
                    </w:rPr>
                  </w:pPr>
                  <w:r>
                    <w:rPr>
                      <w:rFonts w:hint="eastAsia"/>
                      <w:szCs w:val="21"/>
                    </w:rPr>
                    <w:t>效果</w:t>
                  </w:r>
                </w:p>
              </w:txbxContent>
            </v:textbox>
          </v:rect>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05" o:spid="_x0000_s1080" type="#_x0000_t176" style="position:absolute;left:0;text-align:left;margin-left:77.15pt;margin-top:13pt;width:68.05pt;height:28.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" strokeweight="2pt">
            <v:stroke joinstyle="round"/>
            <v:textbox>
              <w:txbxContent>
                <w:p w:rsidR="00DB0D73" w:rsidRDefault="00DB0D73" w:rsidP="002610A3">
                  <w:pPr>
                    <w:jc w:val="center"/>
                    <w:rPr>
                      <w:szCs w:val="21"/>
                    </w:rPr>
                  </w:pPr>
                  <w:r>
                    <w:rPr>
                      <w:rFonts w:hint="eastAsia"/>
                      <w:szCs w:val="21"/>
                    </w:rPr>
                    <w:t>风险事件</w:t>
                  </w:r>
                </w:p>
              </w:txbxContent>
            </v:textbox>
          </v:shape>
        </w:pict>
      </w:r>
      <w:r>
        <w:rPr>
          <w:noProof/>
        </w:rPr>
        <w:pict>
          <v:oval id="椭圆 204" o:spid="_x0000_s1081" style="position:absolute;left:0;text-align:left;margin-left:-11.35pt;margin-top:13.35pt;width:62.35pt;height:28.3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" strokeweight="2pt">
            <v:textbox>
              <w:txbxContent>
                <w:p w:rsidR="00DB0D73" w:rsidRDefault="00DB0D73" w:rsidP="002610A3">
                  <w:pPr>
                    <w:jc w:val="center"/>
                    <w:rPr>
                      <w:szCs w:val="21"/>
                    </w:rPr>
                  </w:pPr>
                  <w:r>
                    <w:rPr>
                      <w:rFonts w:hint="eastAsia"/>
                      <w:szCs w:val="21"/>
                    </w:rPr>
                    <w:t>风险源</w:t>
                  </w:r>
                </w:p>
              </w:txbxContent>
            </v:textbox>
          </v:oval>
        </w:pict>
      </w:r>
      <w:r w:rsidRPr="00BB44F3">
        <w:rPr>
          <w:rFonts w:ascii="宋体" w:eastAsia="宋体" w:hAnsi="宋体" w:cs="宋体"/>
          <w:b/>
          <w:bCs/>
          <w:sz w:val="24"/>
        </w:rPr>
        <w:t xml:space="preserve">     </w:t>
      </w:r>
      <w:r w:rsidRPr="00BB44F3">
        <w:rPr>
          <w:rFonts w:ascii="宋体" w:eastAsia="宋体" w:hAnsi="宋体" w:cs="宋体" w:hint="eastAsia"/>
          <w:b/>
          <w:bCs/>
          <w:sz w:val="18"/>
          <w:szCs w:val="18"/>
        </w:rPr>
        <w:t>产生</w:t>
      </w:r>
      <w:r w:rsidRPr="00BB44F3">
        <w:rPr>
          <w:rFonts w:ascii="宋体" w:eastAsia="宋体" w:hAnsi="宋体" w:cs="宋体"/>
          <w:b/>
          <w:bCs/>
          <w:sz w:val="24"/>
        </w:rPr>
        <w:t xml:space="preserve">              </w:t>
      </w:r>
      <w:r w:rsidRPr="00BB44F3">
        <w:rPr>
          <w:rFonts w:ascii="宋体" w:eastAsia="宋体" w:hAnsi="宋体" w:cs="宋体" w:hint="eastAsia"/>
          <w:b/>
          <w:bCs/>
          <w:sz w:val="18"/>
          <w:szCs w:val="18"/>
        </w:rPr>
        <w:t>造成</w:t>
      </w:r>
      <w:r w:rsidRPr="00BB44F3">
        <w:rPr>
          <w:rFonts w:ascii="宋体" w:eastAsia="宋体" w:hAnsi="宋体" w:cs="宋体"/>
          <w:b/>
          <w:bCs/>
          <w:sz w:val="24"/>
        </w:rPr>
        <w:t xml:space="preserve">                </w:t>
      </w:r>
      <w:r w:rsidRPr="00BB44F3">
        <w:rPr>
          <w:rFonts w:ascii="宋体" w:eastAsia="宋体" w:hAnsi="宋体" w:cs="宋体" w:hint="eastAsia"/>
          <w:b/>
          <w:bCs/>
          <w:sz w:val="18"/>
          <w:szCs w:val="18"/>
        </w:rPr>
        <w:t>有</w:t>
      </w:r>
      <w:r w:rsidRPr="00BB44F3">
        <w:rPr>
          <w:rFonts w:ascii="宋体" w:eastAsia="宋体" w:hAnsi="宋体" w:cs="宋体"/>
          <w:b/>
          <w:bCs/>
          <w:sz w:val="24"/>
        </w:rPr>
        <w:t xml:space="preserve">             </w:t>
      </w:r>
      <w:r w:rsidRPr="00BB44F3">
        <w:rPr>
          <w:rFonts w:ascii="宋体" w:eastAsia="宋体" w:hAnsi="宋体" w:cs="宋体" w:hint="eastAsia"/>
          <w:b/>
          <w:bCs/>
          <w:sz w:val="18"/>
          <w:szCs w:val="18"/>
        </w:rPr>
        <w:t>影响</w:t>
      </w:r>
    </w:p>
    <w:p w:rsidR="00DB0D73" w:rsidRPr="00BB44F3" w:rsidRDefault="00DB0D73" w:rsidP="00FB6A79">
      <w:pPr>
        <w:widowControl/>
        <w:spacing w:line="400" w:lineRule="exact"/>
        <w:ind w:firstLineChars="200" w:firstLine="31680"/>
        <w:rPr>
          <w:rFonts w:ascii="宋体" w:eastAsia="宋体" w:hAnsi="宋体" w:cs="宋体"/>
          <w:b/>
          <w:bCs/>
          <w:sz w:val="24"/>
        </w:rPr>
      </w:pPr>
      <w:r>
        <w:rPr>
          <w:noProof/>
        </w:rPr>
        <w:pict>
          <v:line id="直接连接符 203" o:spid="_x0000_s1082" style="position:absolute;left:0;text-align:left;z-index:251656192;visibility:visible" from="51.8pt,7.7pt" to="7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" strokeweight="1.25pt">
            <v:stroke endarrow="open"/>
          </v:line>
        </w:pict>
      </w:r>
      <w:r>
        <w:rPr>
          <w:noProof/>
        </w:rPr>
        <w:pict>
          <v:line id="直接连接符 202" o:spid="_x0000_s1083" style="position:absolute;left:0;text-align:left;z-index:251658240;visibility:visible" from="257.3pt,5.45pt" to="28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" strokeweight="1.25pt">
            <v:stroke endarrow="open"/>
          </v:line>
        </w:pict>
      </w:r>
      <w:r>
        <w:rPr>
          <w:noProof/>
        </w:rPr>
        <w:pict>
          <v:line id="直接连接符 201" o:spid="_x0000_s1084" style="position:absolute;left:0;text-align:left;flip:y;z-index:251660288;visibility:visible" from="61.55pt,17.45pt" to="61.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" strokeweight="1.25pt">
            <v:stroke endarrow="open"/>
          </v:line>
        </w:pict>
      </w:r>
      <w:r>
        <w:rPr>
          <w:noProof/>
        </w:rPr>
        <w:pict>
          <v:line id="直接连接符 200" o:spid="_x0000_s1085" style="position:absolute;left:0;text-align:left;flip:y;z-index:251662336;visibility:visible" from="315.05pt,30.2pt" to="315.1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">
            <v:stroke dashstyle="1 1" endarrow="open" endcap="round"/>
          </v:line>
        </w:pict>
      </w:r>
      <w:r>
        <w:rPr>
          <w:noProof/>
        </w:rPr>
        <w:pict>
          <v:line id="直接连接符 199" o:spid="_x0000_s1086" style="position:absolute;left:0;text-align:left;flip:y;z-index:251668480;visibility:visible" from="24.8pt,29.8pt" to="24.8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">
            <v:stroke dashstyle="1 1" endarrow="open" endcap="square"/>
          </v:line>
        </w:pict>
      </w:r>
      <w:r>
        <w:rPr>
          <w:noProof/>
        </w:rPr>
        <w:pict>
          <v:line id="直接连接符 198" o:spid="_x0000_s1087" style="position:absolute;left:0;text-align:left;flip:y;z-index:251661312;visibility:visible" from="114.8pt,29.45pt" to="114.8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">
            <v:stroke dashstyle="1 1" endarrow="open" endcap="square"/>
          </v:line>
        </w:pict>
      </w:r>
      <w:r>
        <w:rPr>
          <w:noProof/>
        </w:rPr>
        <w:pict>
          <v:line id="直接连接符 197" o:spid="_x0000_s1088" style="position:absolute;left:0;text-align:left;z-index:251659264;visibility:visible" from="350.3pt,6.2pt" to="380.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" strokeweight="1.25pt">
            <v:stroke endarrow="open"/>
          </v:line>
        </w:pict>
      </w:r>
      <w:r>
        <w:rPr>
          <w:noProof/>
        </w:rPr>
        <w:pict>
          <v:line id="直接连接符 196" o:spid="_x0000_s1089" style="position:absolute;left:0;text-align:left;z-index:251657216;visibility:visible" from="147.8pt,6.95pt" to="17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" strokeweight="1.25pt">
            <v:stroke endarrow="open"/>
          </v:line>
        </w:pict>
      </w:r>
    </w:p>
    <w:p w:rsidR="00DB0D73" w:rsidRPr="00BB44F3" w:rsidRDefault="00DB0D73" w:rsidP="00FB6A79">
      <w:pPr>
        <w:widowControl/>
        <w:spacing w:line="400" w:lineRule="exact"/>
        <w:ind w:firstLineChars="200" w:firstLine="31680"/>
        <w:rPr>
          <w:rFonts w:ascii="宋体" w:eastAsia="宋体" w:hAnsi="宋体" w:cs="宋体"/>
          <w:b/>
          <w:bCs/>
          <w:sz w:val="24"/>
        </w:rPr>
      </w:pPr>
    </w:p>
    <w:p w:rsidR="00DB0D73" w:rsidRPr="00BB44F3" w:rsidRDefault="00DB0D73" w:rsidP="00FB6A79">
      <w:pPr>
        <w:widowControl/>
        <w:spacing w:line="400" w:lineRule="exact"/>
        <w:ind w:firstLineChars="200" w:firstLine="31680"/>
        <w:rPr>
          <w:rFonts w:ascii="宋体" w:eastAsia="宋体" w:hAnsi="宋体" w:cs="宋体"/>
          <w:b/>
          <w:bCs/>
          <w:sz w:val="18"/>
          <w:szCs w:val="18"/>
        </w:rPr>
      </w:pPr>
      <w:r w:rsidRPr="00BB44F3">
        <w:rPr>
          <w:rFonts w:ascii="宋体" w:eastAsia="宋体" w:hAnsi="宋体" w:cs="宋体"/>
          <w:b/>
          <w:bCs/>
          <w:sz w:val="18"/>
          <w:szCs w:val="18"/>
        </w:rPr>
        <w:t xml:space="preserve">     </w:t>
      </w:r>
      <w:r w:rsidRPr="00BB44F3">
        <w:rPr>
          <w:rFonts w:ascii="宋体" w:eastAsia="宋体" w:hAnsi="宋体" w:cs="宋体" w:hint="eastAsia"/>
          <w:b/>
          <w:bCs/>
          <w:sz w:val="18"/>
          <w:szCs w:val="18"/>
        </w:rPr>
        <w:t>发生几率</w:t>
      </w:r>
    </w:p>
    <w:p w:rsidR="00DB0D73" w:rsidRPr="00BB44F3" w:rsidRDefault="00DB0D73" w:rsidP="00FB6A79">
      <w:pPr>
        <w:widowControl/>
        <w:spacing w:line="400" w:lineRule="exact"/>
        <w:ind w:firstLineChars="200" w:firstLine="31680"/>
        <w:rPr>
          <w:rFonts w:ascii="宋体" w:eastAsia="宋体" w:hAnsi="宋体" w:cs="宋体"/>
          <w:b/>
          <w:bCs/>
          <w:sz w:val="24"/>
        </w:rPr>
      </w:pPr>
    </w:p>
    <w:p w:rsidR="00DB0D73" w:rsidRPr="00BB44F3" w:rsidRDefault="00DB0D73" w:rsidP="002610A3">
      <w:pPr>
        <w:widowControl/>
        <w:spacing w:line="400" w:lineRule="exact"/>
        <w:rPr>
          <w:rFonts w:ascii="宋体" w:eastAsia="宋体" w:hAnsi="宋体" w:cs="宋体"/>
          <w:b/>
          <w:bCs/>
          <w:sz w:val="24"/>
        </w:rPr>
      </w:pPr>
      <w:r>
        <w:rPr>
          <w:noProof/>
        </w:rPr>
        <w:pict>
          <v:line id="直接连接符 195" o:spid="_x0000_s1090" style="position:absolute;left:0;text-align:left;z-index:251663360;visibility:visible" from="24.8pt,18.45pt" to="24.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"/>
        </w:pict>
      </w:r>
      <w:r>
        <w:rPr>
          <w:noProof/>
        </w:rPr>
        <w:pict>
          <v:line id="直接连接符 194" o:spid="_x0000_s1091" style="position:absolute;left:0;text-align:left;z-index:251665408;visibility:visible" from="314.3pt,17.7pt" to="314.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"/>
        </w:pict>
      </w:r>
      <w:r>
        <w:rPr>
          <w:noProof/>
        </w:rPr>
        <w:pict>
          <v:line id="直接连接符 193" o:spid="_x0000_s1092" style="position:absolute;left:0;text-align:left;z-index:251664384;visibility:visible" from="118.55pt,19.2pt" to="118.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"/>
        </w:pict>
      </w:r>
      <w:r w:rsidRPr="00BB44F3">
        <w:rPr>
          <w:rFonts w:ascii="宋体" w:eastAsia="宋体" w:hAnsi="宋体" w:cs="宋体" w:hint="eastAsia"/>
          <w:b/>
          <w:bCs/>
          <w:sz w:val="24"/>
        </w:rPr>
        <w:t>识别风险</w:t>
      </w:r>
      <w:r w:rsidRPr="00BB44F3">
        <w:rPr>
          <w:rFonts w:ascii="宋体" w:eastAsia="宋体" w:hAnsi="宋体" w:cs="宋体"/>
          <w:b/>
          <w:bCs/>
          <w:sz w:val="24"/>
        </w:rPr>
        <w:t xml:space="preserve">     </w:t>
      </w:r>
      <w:r w:rsidRPr="00BB44F3">
        <w:rPr>
          <w:rFonts w:ascii="宋体" w:eastAsia="宋体" w:hAnsi="宋体" w:cs="宋体" w:hint="eastAsia"/>
          <w:b/>
          <w:bCs/>
          <w:sz w:val="24"/>
        </w:rPr>
        <w:t>判断发生几率</w:t>
      </w:r>
      <w:r w:rsidRPr="00BB44F3">
        <w:rPr>
          <w:rFonts w:ascii="宋体" w:eastAsia="宋体" w:hAnsi="宋体" w:cs="宋体"/>
          <w:b/>
          <w:bCs/>
          <w:sz w:val="24"/>
        </w:rPr>
        <w:t xml:space="preserve">                        </w:t>
      </w:r>
      <w:r w:rsidRPr="00BB44F3">
        <w:rPr>
          <w:rFonts w:ascii="宋体" w:eastAsia="宋体" w:hAnsi="宋体" w:cs="宋体" w:hint="eastAsia"/>
          <w:b/>
          <w:bCs/>
          <w:sz w:val="24"/>
        </w:rPr>
        <w:t>评估后果</w:t>
      </w:r>
    </w:p>
    <w:p w:rsidR="00DB0D73" w:rsidRPr="00BB44F3" w:rsidRDefault="00DB0D73" w:rsidP="00FB6A79">
      <w:pPr>
        <w:widowControl/>
        <w:spacing w:line="400" w:lineRule="exact"/>
        <w:ind w:firstLineChars="200" w:firstLine="31680"/>
        <w:rPr>
          <w:rFonts w:ascii="宋体" w:eastAsia="宋体" w:hAnsi="宋体" w:cs="宋体"/>
          <w:b/>
          <w:bCs/>
          <w:sz w:val="24"/>
        </w:rPr>
      </w:pPr>
      <w:r>
        <w:rPr>
          <w:noProof/>
        </w:rPr>
        <w:pict>
          <v:line id="直接连接符 192" o:spid="_x0000_s1093" style="position:absolute;left:0;text-align:left;z-index:251666432;visibility:visible" from="26.3pt,9.7pt" to="315.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"/>
        </w:pict>
      </w:r>
      <w:r>
        <w:rPr>
          <w:noProof/>
        </w:rPr>
        <w:pict>
          <v:line id="直接连接符 191" o:spid="_x0000_s1094" style="position:absolute;left:0;text-align:left;z-index:251667456;visibility:visible" from="174.8pt,11.55pt" to="174.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" strokeweight="1.25pt">
            <v:stroke endarrow="open"/>
          </v:line>
        </w:pict>
      </w:r>
    </w:p>
    <w:p w:rsidR="00DB0D73" w:rsidRPr="00BB44F3" w:rsidRDefault="00DB0D73" w:rsidP="00FB6A79">
      <w:pPr>
        <w:widowControl/>
        <w:spacing w:line="400" w:lineRule="exact"/>
        <w:ind w:firstLineChars="200" w:firstLine="31680"/>
        <w:rPr>
          <w:rFonts w:ascii="宋体" w:eastAsia="宋体" w:hAnsi="宋体" w:cs="宋体"/>
          <w:b/>
          <w:bCs/>
          <w:sz w:val="24"/>
        </w:rPr>
      </w:pPr>
      <w:r w:rsidRPr="00BB44F3">
        <w:rPr>
          <w:rFonts w:ascii="宋体" w:eastAsia="宋体" w:hAnsi="宋体" w:cs="宋体"/>
          <w:b/>
          <w:bCs/>
          <w:sz w:val="24"/>
        </w:rPr>
        <w:t xml:space="preserve">                   </w:t>
      </w:r>
      <w:r w:rsidRPr="00BB44F3">
        <w:rPr>
          <w:rFonts w:ascii="宋体" w:eastAsia="宋体" w:hAnsi="宋体" w:cs="宋体" w:hint="eastAsia"/>
          <w:b/>
          <w:bCs/>
          <w:sz w:val="24"/>
        </w:rPr>
        <w:t>风险应对策略</w:t>
      </w:r>
    </w:p>
    <w:p w:rsidR="00DB0D73" w:rsidRPr="00BB44F3" w:rsidRDefault="00DB0D73" w:rsidP="00FB6A79">
      <w:pPr>
        <w:widowControl/>
        <w:spacing w:line="400" w:lineRule="exact"/>
        <w:ind w:firstLineChars="200" w:firstLine="31680"/>
        <w:rPr>
          <w:rFonts w:ascii="宋体" w:eastAsia="宋体" w:hAnsi="宋体" w:cs="宋体"/>
          <w:b/>
          <w:bCs/>
          <w:sz w:val="24"/>
        </w:rPr>
      </w:pPr>
      <w:r>
        <w:rPr>
          <w:noProof/>
        </w:rPr>
        <w:pict>
          <v:line id="直接连接符 190" o:spid="_x0000_s1095" style="position:absolute;left:0;text-align:left;z-index:251669504;visibility:visible" from="174.05pt,5.3pt" to="174.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" strokeweight="1.25pt">
            <v:stroke endarrow="open"/>
          </v:line>
        </w:pict>
      </w:r>
    </w:p>
    <w:p w:rsidR="00DB0D73" w:rsidRPr="00BB44F3" w:rsidRDefault="00DB0D73" w:rsidP="00FB6A79">
      <w:pPr>
        <w:widowControl/>
        <w:spacing w:line="400" w:lineRule="exact"/>
        <w:ind w:firstLineChars="200" w:firstLine="31680"/>
        <w:rPr>
          <w:rFonts w:ascii="宋体" w:eastAsia="宋体" w:hAnsi="宋体" w:cs="宋体"/>
          <w:b/>
          <w:bCs/>
          <w:sz w:val="24"/>
        </w:rPr>
      </w:pPr>
      <w:r w:rsidRPr="00BB44F3">
        <w:rPr>
          <w:rFonts w:ascii="宋体" w:eastAsia="宋体" w:hAnsi="宋体" w:cs="宋体"/>
          <w:b/>
          <w:bCs/>
          <w:sz w:val="24"/>
        </w:rPr>
        <w:t xml:space="preserve">                   </w:t>
      </w:r>
      <w:r w:rsidRPr="00BB44F3">
        <w:rPr>
          <w:rFonts w:ascii="宋体" w:eastAsia="宋体" w:hAnsi="宋体" w:cs="宋体" w:hint="eastAsia"/>
          <w:b/>
          <w:bCs/>
          <w:sz w:val="24"/>
        </w:rPr>
        <w:t>实施风险策略</w:t>
      </w:r>
    </w:p>
    <w:p w:rsidR="00DB0D73" w:rsidRPr="00BB44F3" w:rsidRDefault="00DB0D73" w:rsidP="00FB6A79">
      <w:pPr>
        <w:widowControl/>
        <w:spacing w:line="400" w:lineRule="exact"/>
        <w:ind w:firstLineChars="200" w:firstLine="31680"/>
        <w:rPr>
          <w:rFonts w:ascii="宋体" w:eastAsia="宋体" w:hAnsi="宋体" w:cs="宋体"/>
          <w:b/>
          <w:bCs/>
          <w:sz w:val="24"/>
        </w:rPr>
      </w:pPr>
      <w:r w:rsidRPr="00BB44F3">
        <w:rPr>
          <w:rFonts w:ascii="宋体" w:eastAsia="宋体" w:hAnsi="宋体" w:cs="宋体"/>
          <w:b/>
          <w:bCs/>
          <w:sz w:val="24"/>
        </w:rPr>
        <w:t xml:space="preserve">              </w:t>
      </w:r>
    </w:p>
    <w:p w:rsidR="00DB0D73" w:rsidRPr="00BB44F3" w:rsidRDefault="00DB0D73" w:rsidP="00FB6A79">
      <w:pPr>
        <w:widowControl/>
        <w:spacing w:line="400" w:lineRule="exact"/>
        <w:ind w:firstLineChars="200" w:firstLine="31680"/>
        <w:rPr>
          <w:rFonts w:ascii="宋体" w:eastAsia="宋体" w:hAnsi="宋体" w:cs="宋体"/>
          <w:b/>
          <w:bCs/>
          <w:sz w:val="24"/>
        </w:rPr>
      </w:pPr>
      <w:r w:rsidRPr="00BB44F3">
        <w:rPr>
          <w:rFonts w:ascii="宋体" w:eastAsia="宋体" w:hAnsi="宋体" w:cs="宋体"/>
          <w:b/>
          <w:bCs/>
          <w:sz w:val="24"/>
        </w:rPr>
        <w:t xml:space="preserve">                  </w:t>
      </w:r>
      <w:r w:rsidRPr="00BB44F3">
        <w:rPr>
          <w:rFonts w:ascii="宋体" w:eastAsia="宋体" w:hAnsi="宋体" w:cs="宋体" w:hint="eastAsia"/>
          <w:b/>
          <w:bCs/>
          <w:sz w:val="24"/>
          <w:u w:val="single"/>
        </w:rPr>
        <w:t>项目风险过程及管理</w:t>
      </w:r>
    </w:p>
    <w:p w:rsidR="00DB0D73" w:rsidRPr="00BB44F3" w:rsidRDefault="00DB0D73" w:rsidP="00FB6A79">
      <w:pPr>
        <w:widowControl/>
        <w:numPr>
          <w:ilvl w:val="0"/>
          <w:numId w:val="22"/>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政策风险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hint="eastAsia"/>
          <w:sz w:val="24"/>
        </w:rPr>
        <w:t>经济政策风险是指在建设期和经营期内，由于所处的经济环境和经济条件的变化，只是实际的经济效益与预期的经济效益相背离。从本项目来看，公司面临一般企业共有的政策风险，包括国家宏观调控政策，财政货币供给政策，税收政策，可能对项目今后的运作产生影响。</w:t>
      </w:r>
    </w:p>
    <w:p w:rsidR="00DB0D73" w:rsidRPr="00BB44F3" w:rsidRDefault="00DB0D73" w:rsidP="00FB6A79">
      <w:pPr>
        <w:widowControl/>
        <w:numPr>
          <w:ilvl w:val="0"/>
          <w:numId w:val="22"/>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市场风险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hint="eastAsia"/>
          <w:sz w:val="24"/>
        </w:rPr>
        <w:t>市场风险是指由于某种全局性的因素引起的投资收益的可能变动，这些因素来自公司外部，是公司无法控制和回避的。随着潜在进入者与行业现有竞争对手两种竞争力量的逐步加剧，因而引起公司产品价格波动，进而影响公司收益。</w:t>
      </w:r>
    </w:p>
    <w:p w:rsidR="00DB0D73" w:rsidRPr="00BB44F3" w:rsidRDefault="00DB0D73" w:rsidP="00FB6A79">
      <w:pPr>
        <w:widowControl/>
        <w:numPr>
          <w:ilvl w:val="0"/>
          <w:numId w:val="22"/>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财务风险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hint="eastAsia"/>
          <w:sz w:val="24"/>
        </w:rPr>
        <w:t>财务风险是指企业由于不同的资本结构而对企业投资者的收益产生不确定的影响。财务风险来源于企业资金利润率和借入资金利润率差额上的不确定因素，以及介入资金与自由资金的比例的大小。本项目的财务风险主要体现在项目实施前，是时候财务风险较小。</w:t>
      </w:r>
    </w:p>
    <w:p w:rsidR="00DB0D73" w:rsidRPr="00BB44F3" w:rsidRDefault="00DB0D73" w:rsidP="00FB6A79">
      <w:pPr>
        <w:widowControl/>
        <w:numPr>
          <w:ilvl w:val="0"/>
          <w:numId w:val="22"/>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管理风险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PPP</w:t>
      </w:r>
      <w:r w:rsidRPr="00BB44F3">
        <w:rPr>
          <w:rFonts w:ascii="宋体" w:eastAsia="宋体" w:hAnsi="宋体" w:cs="宋体" w:hint="eastAsia"/>
          <w:sz w:val="24"/>
        </w:rPr>
        <w:t>项目周期长，涉及的环节多，在这期间如果出现一些人力不可抗拒的意外事件，公司组织机构、管理方法可能不适应不断变化的内外环境，将会大大影响项目的进展或收益。</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hint="eastAsia"/>
          <w:sz w:val="24"/>
        </w:rPr>
        <w:t>本项目融资成功后，相应在项目管理、资金运筹等诸多方面对项目公司均提出了较高的要求。公司内部管理上存在诸多如成本控制、人员变动、资金运营等方面的不确定性，将为公司的运营带来风险。如何减少管理风险是本项目运行工程中必须予以关注的。</w:t>
      </w:r>
    </w:p>
    <w:p w:rsidR="00DB0D73" w:rsidRPr="00BB44F3" w:rsidRDefault="00DB0D73" w:rsidP="00FB6A79">
      <w:pPr>
        <w:widowControl/>
        <w:numPr>
          <w:ilvl w:val="0"/>
          <w:numId w:val="22"/>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环境风险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）、自然灾害：本项目可能会有：暴雨、水灾、洪水泛滥，风暴、飓风、台风、龙卷风，地面下陷、地震，雷电、冰雹、雪灾等。</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）、意外事故：本项目可能会有：火灾、爆炸，塌方，重大交通事故，其他不可预料的以级人力无法控制并造成物质损失或人身伤亡的突发性事件。</w:t>
      </w:r>
    </w:p>
    <w:p w:rsidR="00DB0D73" w:rsidRPr="00BB44F3" w:rsidRDefault="00DB0D73" w:rsidP="002610A3">
      <w:pPr>
        <w:pStyle w:val="Heading5"/>
        <w:rPr>
          <w:rFonts w:ascii="宋体" w:eastAsia="宋体" w:hAnsi="宋体"/>
          <w:sz w:val="32"/>
          <w:szCs w:val="32"/>
        </w:rPr>
      </w:pPr>
      <w:bookmarkStart w:id="141" w:name="_Toc1275"/>
      <w:bookmarkStart w:id="142" w:name="_Toc15958"/>
      <w:r w:rsidRPr="00BB44F3">
        <w:rPr>
          <w:rFonts w:ascii="宋体" w:eastAsia="宋体" w:hAnsi="宋体" w:hint="eastAsia"/>
        </w:rPr>
        <w:t>二、风险防范和减低风险对策</w:t>
      </w:r>
      <w:bookmarkEnd w:id="141"/>
      <w:bookmarkEnd w:id="142"/>
    </w:p>
    <w:p w:rsidR="00DB0D73" w:rsidRPr="00BB44F3" w:rsidRDefault="00DB0D73" w:rsidP="00FB6A79">
      <w:pPr>
        <w:widowControl/>
        <w:spacing w:line="400" w:lineRule="exact"/>
        <w:ind w:firstLineChars="200" w:firstLine="316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、应对政策风险的对策</w:t>
      </w:r>
    </w:p>
    <w:p w:rsidR="00DB0D73" w:rsidRPr="00BB44F3" w:rsidRDefault="00DB0D73" w:rsidP="00FB6A79">
      <w:pPr>
        <w:widowControl/>
        <w:spacing w:line="400" w:lineRule="exact"/>
        <w:ind w:firstLineChars="200" w:firstLine="31680"/>
        <w:rPr>
          <w:rFonts w:ascii="宋体" w:eastAsia="宋体" w:hAnsi="宋体" w:cs="宋体"/>
          <w:sz w:val="24"/>
        </w:rPr>
      </w:pPr>
      <w:r w:rsidRPr="00BB44F3">
        <w:rPr>
          <w:rFonts w:ascii="宋体" w:eastAsia="宋体" w:hAnsi="宋体" w:cs="宋体" w:hint="eastAsia"/>
          <w:sz w:val="24"/>
        </w:rPr>
        <w:t>公司将在国家各项经济政策和产业政策的指导下，汇聚各方信息，提炼最佳方案，统一指挥调度，合理确定公司发展目标和战略。</w:t>
      </w:r>
    </w:p>
    <w:p w:rsidR="00DB0D73" w:rsidRPr="00BB44F3" w:rsidRDefault="00DB0D73" w:rsidP="00FB6A79">
      <w:pPr>
        <w:widowControl/>
        <w:spacing w:line="400" w:lineRule="exact"/>
        <w:ind w:firstLineChars="200" w:firstLine="31680"/>
        <w:rPr>
          <w:rFonts w:ascii="宋体" w:eastAsia="宋体" w:hAnsi="宋体" w:cs="宋体"/>
          <w:sz w:val="24"/>
        </w:rPr>
      </w:pPr>
      <w:r w:rsidRPr="00BB44F3">
        <w:rPr>
          <w:rFonts w:ascii="宋体" w:eastAsia="宋体" w:hAnsi="宋体" w:cs="宋体" w:hint="eastAsia"/>
          <w:sz w:val="24"/>
        </w:rPr>
        <w:t>坚强内部管理，提高服务管理水平，降低营运成本，努力提高经营效益，形成公司的独特优势，增强抵御政策风险的努力。</w:t>
      </w:r>
    </w:p>
    <w:p w:rsidR="00DB0D73" w:rsidRPr="00BB44F3" w:rsidRDefault="00DB0D73" w:rsidP="00FB6A79">
      <w:pPr>
        <w:widowControl/>
        <w:numPr>
          <w:ilvl w:val="0"/>
          <w:numId w:val="2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应对市场风险的对策</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hint="eastAsia"/>
          <w:sz w:val="24"/>
        </w:rPr>
        <w:t>现代市场经济已步入以顾客为核心的</w:t>
      </w:r>
      <w:r w:rsidRPr="00BB44F3">
        <w:rPr>
          <w:rFonts w:ascii="宋体" w:eastAsia="宋体" w:hAnsi="宋体" w:cs="宋体"/>
          <w:sz w:val="24"/>
        </w:rPr>
        <w:t>3G</w:t>
      </w:r>
      <w:r w:rsidRPr="00BB44F3">
        <w:rPr>
          <w:rFonts w:ascii="宋体" w:eastAsia="宋体" w:hAnsi="宋体" w:cs="宋体" w:hint="eastAsia"/>
          <w:sz w:val="24"/>
        </w:rPr>
        <w:t>时代（顾客、竞争、变化），面对市场的激烈竞争和飞速变化，企业必须实现以服务为中心的转型，强化生产与质量管理。</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、规范内部管理，固化运作流程；提高企业管控水平，减低经营风险。</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、搭建统一的业务应用平台，让数据共享。</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、财务数据从业务数据自动形成。</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、建立科学、实时、准确的成本核算系统和统计分析系统。</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、实现全过程的客户关系管理，供应商流程。</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、优化人力资源管理，提升组织能力，确保战略实现。</w:t>
      </w:r>
    </w:p>
    <w:p w:rsidR="00DB0D73" w:rsidRPr="00BB44F3" w:rsidRDefault="00DB0D73" w:rsidP="00C95B55">
      <w:pPr>
        <w:widowControl/>
        <w:numPr>
          <w:ilvl w:val="0"/>
          <w:numId w:val="24"/>
        </w:numPr>
        <w:spacing w:line="400" w:lineRule="exact"/>
        <w:ind w:firstLine="480"/>
        <w:jc w:val="left"/>
        <w:rPr>
          <w:rFonts w:ascii="宋体" w:eastAsia="宋体" w:hAnsi="宋体" w:cs="宋体"/>
          <w:sz w:val="24"/>
        </w:rPr>
      </w:pPr>
      <w:r w:rsidRPr="00BB44F3">
        <w:rPr>
          <w:rFonts w:ascii="宋体" w:eastAsia="宋体" w:hAnsi="宋体" w:cs="宋体" w:hint="eastAsia"/>
          <w:sz w:val="24"/>
        </w:rPr>
        <w:t>、全面收集、整理、分析和展现数据，支持管理决策。</w:t>
      </w:r>
    </w:p>
    <w:p w:rsidR="00DB0D73" w:rsidRPr="00BB44F3" w:rsidRDefault="00DB0D73" w:rsidP="00FB6A79">
      <w:pPr>
        <w:widowControl/>
        <w:numPr>
          <w:ilvl w:val="0"/>
          <w:numId w:val="2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应对财务风险的对策</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、实行严格的资金借贷和运用审批制度。</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）、使投资项目尽快实施，加快进度，确保质量与安全，降低投资风险。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）、加强对业务收入、支出、日常现金等管理。</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4</w:t>
      </w:r>
      <w:r w:rsidRPr="00BB44F3">
        <w:rPr>
          <w:rFonts w:ascii="宋体" w:eastAsia="宋体" w:hAnsi="宋体" w:cs="宋体" w:hint="eastAsia"/>
          <w:sz w:val="24"/>
        </w:rPr>
        <w:t>）、加大资本运营力度，构筑和拓宽融资渠道，降低资金成本。</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5</w:t>
      </w:r>
      <w:r w:rsidRPr="00BB44F3">
        <w:rPr>
          <w:rFonts w:ascii="宋体" w:eastAsia="宋体" w:hAnsi="宋体" w:cs="宋体" w:hint="eastAsia"/>
          <w:sz w:val="24"/>
        </w:rPr>
        <w:t>）、加大对资金运行情况的监控，实行财务预决算制度。</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6</w:t>
      </w:r>
      <w:r w:rsidRPr="00BB44F3">
        <w:rPr>
          <w:rFonts w:ascii="宋体" w:eastAsia="宋体" w:hAnsi="宋体" w:cs="宋体" w:hint="eastAsia"/>
          <w:sz w:val="24"/>
        </w:rPr>
        <w:t>）、建立相应的风险预警制度。</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7</w:t>
      </w:r>
      <w:r w:rsidRPr="00BB44F3">
        <w:rPr>
          <w:rFonts w:ascii="宋体" w:eastAsia="宋体" w:hAnsi="宋体" w:cs="宋体" w:hint="eastAsia"/>
          <w:sz w:val="24"/>
        </w:rPr>
        <w:t>）、建立合理的风险转移方案。</w:t>
      </w:r>
    </w:p>
    <w:p w:rsidR="00DB0D73" w:rsidRPr="00BB44F3" w:rsidRDefault="00DB0D73" w:rsidP="00FB6A79">
      <w:pPr>
        <w:widowControl/>
        <w:numPr>
          <w:ilvl w:val="0"/>
          <w:numId w:val="23"/>
        </w:numPr>
        <w:spacing w:line="400" w:lineRule="exact"/>
        <w:ind w:firstLineChars="200" w:firstLine="31680"/>
        <w:jc w:val="left"/>
        <w:rPr>
          <w:rFonts w:ascii="宋体" w:eastAsia="宋体" w:hAnsi="宋体" w:cs="宋体"/>
          <w:sz w:val="24"/>
        </w:rPr>
      </w:pPr>
      <w:r w:rsidRPr="00BB44F3">
        <w:rPr>
          <w:rFonts w:ascii="宋体" w:eastAsia="宋体" w:hAnsi="宋体" w:cs="宋体" w:hint="eastAsia"/>
          <w:sz w:val="24"/>
        </w:rPr>
        <w:t>应对管理风险的对策</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）、项目融资成功后，吸收具有丰富投资管理、运营管理方面经营的专家进入公司管理层。</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）、规范公司治理，指定完善各项管理制度，保障股东和投资者的合法权利。</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）、推行目标成本全面管理，加强成本控制。</w:t>
      </w:r>
    </w:p>
    <w:p w:rsidR="00DB0D73" w:rsidRPr="00BB44F3" w:rsidRDefault="00DB0D73" w:rsidP="002610A3">
      <w:pPr>
        <w:widowControl/>
        <w:spacing w:line="400" w:lineRule="exact"/>
        <w:ind w:firstLine="480"/>
        <w:rPr>
          <w:rFonts w:ascii="宋体" w:eastAsia="宋体" w:hAnsi="宋体" w:cs="宋体"/>
          <w:sz w:val="24"/>
        </w:rPr>
      </w:pPr>
      <w:r w:rsidRPr="00BB44F3">
        <w:rPr>
          <w:rFonts w:ascii="宋体" w:eastAsia="宋体" w:hAnsi="宋体" w:cs="宋体"/>
          <w:sz w:val="24"/>
        </w:rPr>
        <w:t>4</w:t>
      </w:r>
      <w:r w:rsidRPr="00BB44F3">
        <w:rPr>
          <w:rFonts w:ascii="宋体" w:eastAsia="宋体" w:hAnsi="宋体" w:cs="宋体" w:hint="eastAsia"/>
          <w:sz w:val="24"/>
        </w:rPr>
        <w:t>）、倡导组织创新、思想创新，以适应不断变化的外部环境。</w:t>
      </w:r>
    </w:p>
    <w:p w:rsidR="00DB0D73" w:rsidRPr="00BB44F3" w:rsidRDefault="00DB0D73" w:rsidP="002610A3">
      <w:pPr>
        <w:pStyle w:val="Heading5"/>
        <w:rPr>
          <w:rFonts w:ascii="宋体" w:eastAsia="宋体" w:hAnsi="宋体"/>
          <w:szCs w:val="32"/>
        </w:rPr>
      </w:pPr>
      <w:bookmarkStart w:id="143" w:name="_Toc25918"/>
      <w:bookmarkStart w:id="144" w:name="_Toc18842"/>
      <w:r w:rsidRPr="00BB44F3">
        <w:rPr>
          <w:rFonts w:ascii="宋体" w:eastAsia="宋体" w:hAnsi="宋体" w:hint="eastAsia"/>
        </w:rPr>
        <w:t>三、计划投保的险种、金额及承诺</w:t>
      </w:r>
      <w:bookmarkEnd w:id="143"/>
      <w:bookmarkEnd w:id="144"/>
    </w:p>
    <w:p w:rsidR="00DB0D73" w:rsidRPr="00BB44F3" w:rsidRDefault="00DB0D73" w:rsidP="00FB6A79">
      <w:pPr>
        <w:widowControl/>
        <w:spacing w:line="400" w:lineRule="exact"/>
        <w:ind w:firstLineChars="177" w:firstLine="31680"/>
        <w:rPr>
          <w:rFonts w:ascii="宋体" w:eastAsia="宋体" w:hAnsi="宋体" w:cs="宋体"/>
          <w:sz w:val="24"/>
        </w:rPr>
      </w:pPr>
      <w:r w:rsidRPr="00BB44F3">
        <w:rPr>
          <w:rFonts w:ascii="宋体" w:eastAsia="宋体" w:hAnsi="宋体" w:cs="宋体" w:hint="eastAsia"/>
          <w:sz w:val="24"/>
        </w:rPr>
        <w:t>一、依据项目特点，我方如能中标，将选择实力强、信誉好的大中型保险公司，计划投保的险种包括建筑工程一切险、第三者责任险、建设工程质量险、十年责任险。并按规定缴纳工伤保险。给类保险投保费率、金额如下：</w:t>
      </w:r>
    </w:p>
    <w:p w:rsidR="00DB0D73" w:rsidRPr="00BB44F3" w:rsidRDefault="00DB0D73" w:rsidP="00FB6A79">
      <w:pPr>
        <w:widowControl/>
        <w:numPr>
          <w:ilvl w:val="0"/>
          <w:numId w:val="25"/>
        </w:numPr>
        <w:spacing w:line="400" w:lineRule="exact"/>
        <w:ind w:firstLineChars="177" w:firstLine="31680"/>
        <w:jc w:val="left"/>
        <w:rPr>
          <w:rFonts w:ascii="宋体" w:eastAsia="宋体" w:hAnsi="宋体" w:cs="宋体"/>
          <w:sz w:val="24"/>
        </w:rPr>
      </w:pPr>
      <w:r w:rsidRPr="00BB44F3">
        <w:rPr>
          <w:rFonts w:ascii="宋体" w:eastAsia="宋体" w:hAnsi="宋体" w:cs="宋体" w:hint="eastAsia"/>
          <w:sz w:val="24"/>
        </w:rPr>
        <w:t>建设工程一切险费率为：</w:t>
      </w:r>
      <w:r w:rsidRPr="00BB44F3">
        <w:rPr>
          <w:rFonts w:ascii="宋体" w:eastAsia="宋体" w:hAnsi="宋体" w:cs="宋体"/>
          <w:sz w:val="24"/>
        </w:rPr>
        <w:t>0.25%</w:t>
      </w:r>
      <w:r w:rsidRPr="00BB44F3">
        <w:rPr>
          <w:rFonts w:ascii="宋体" w:eastAsia="宋体" w:hAnsi="宋体" w:cs="宋体" w:hint="eastAsia"/>
          <w:sz w:val="24"/>
        </w:rPr>
        <w:t>，约</w:t>
      </w:r>
      <w:r w:rsidRPr="00BB44F3">
        <w:rPr>
          <w:rFonts w:ascii="宋体" w:eastAsia="宋体" w:hAnsi="宋体" w:cs="宋体"/>
          <w:sz w:val="24"/>
        </w:rPr>
        <w:t>100</w:t>
      </w:r>
      <w:r w:rsidRPr="00BB44F3">
        <w:rPr>
          <w:rFonts w:ascii="宋体" w:eastAsia="宋体" w:hAnsi="宋体" w:cs="宋体" w:hint="eastAsia"/>
          <w:sz w:val="24"/>
        </w:rPr>
        <w:t>万；</w:t>
      </w:r>
    </w:p>
    <w:p w:rsidR="00DB0D73" w:rsidRPr="00BB44F3" w:rsidRDefault="00DB0D73" w:rsidP="00FB6A79">
      <w:pPr>
        <w:widowControl/>
        <w:numPr>
          <w:ilvl w:val="0"/>
          <w:numId w:val="25"/>
        </w:numPr>
        <w:spacing w:line="400" w:lineRule="exact"/>
        <w:ind w:firstLineChars="177" w:firstLine="31680"/>
        <w:jc w:val="left"/>
        <w:rPr>
          <w:rFonts w:ascii="宋体" w:eastAsia="宋体" w:hAnsi="宋体" w:cs="宋体"/>
          <w:sz w:val="24"/>
        </w:rPr>
      </w:pPr>
      <w:r w:rsidRPr="00BB44F3">
        <w:rPr>
          <w:rFonts w:ascii="宋体" w:eastAsia="宋体" w:hAnsi="宋体" w:cs="宋体" w:hint="eastAsia"/>
          <w:sz w:val="24"/>
        </w:rPr>
        <w:t>第三者责任险费率为：</w:t>
      </w:r>
      <w:r w:rsidRPr="00BB44F3">
        <w:rPr>
          <w:rFonts w:ascii="宋体" w:eastAsia="宋体" w:hAnsi="宋体" w:cs="宋体"/>
          <w:sz w:val="24"/>
        </w:rPr>
        <w:t>0.4%</w:t>
      </w:r>
      <w:r w:rsidRPr="00BB44F3">
        <w:rPr>
          <w:rFonts w:ascii="宋体" w:eastAsia="宋体" w:hAnsi="宋体" w:cs="宋体" w:hint="eastAsia"/>
          <w:sz w:val="24"/>
        </w:rPr>
        <w:t>，约</w:t>
      </w:r>
      <w:r w:rsidRPr="00BB44F3">
        <w:rPr>
          <w:rFonts w:ascii="宋体" w:eastAsia="宋体" w:hAnsi="宋体" w:cs="宋体"/>
          <w:sz w:val="24"/>
        </w:rPr>
        <w:t>160</w:t>
      </w:r>
      <w:r w:rsidRPr="00BB44F3">
        <w:rPr>
          <w:rFonts w:ascii="宋体" w:eastAsia="宋体" w:hAnsi="宋体" w:cs="宋体" w:hint="eastAsia"/>
          <w:sz w:val="24"/>
        </w:rPr>
        <w:t>万；</w:t>
      </w:r>
    </w:p>
    <w:p w:rsidR="00DB0D73" w:rsidRPr="00BB44F3" w:rsidRDefault="00DB0D73" w:rsidP="00FB6A79">
      <w:pPr>
        <w:widowControl/>
        <w:numPr>
          <w:ilvl w:val="0"/>
          <w:numId w:val="25"/>
        </w:numPr>
        <w:spacing w:line="400" w:lineRule="exact"/>
        <w:ind w:firstLineChars="177" w:firstLine="31680"/>
        <w:jc w:val="left"/>
        <w:rPr>
          <w:rFonts w:ascii="宋体" w:eastAsia="宋体" w:hAnsi="宋体" w:cs="宋体"/>
          <w:sz w:val="24"/>
        </w:rPr>
      </w:pPr>
      <w:r w:rsidRPr="00BB44F3">
        <w:rPr>
          <w:rFonts w:ascii="宋体" w:eastAsia="宋体" w:hAnsi="宋体" w:cs="宋体" w:hint="eastAsia"/>
          <w:sz w:val="24"/>
        </w:rPr>
        <w:t>建设工程质量险费率为：</w:t>
      </w:r>
      <w:r w:rsidRPr="00BB44F3">
        <w:rPr>
          <w:rFonts w:ascii="宋体" w:eastAsia="宋体" w:hAnsi="宋体" w:cs="宋体"/>
          <w:sz w:val="24"/>
        </w:rPr>
        <w:t>0.6%</w:t>
      </w:r>
      <w:r w:rsidRPr="00BB44F3">
        <w:rPr>
          <w:rFonts w:ascii="宋体" w:eastAsia="宋体" w:hAnsi="宋体" w:cs="宋体" w:hint="eastAsia"/>
          <w:sz w:val="24"/>
        </w:rPr>
        <w:t>，约</w:t>
      </w:r>
      <w:r w:rsidRPr="00BB44F3">
        <w:rPr>
          <w:rFonts w:ascii="宋体" w:eastAsia="宋体" w:hAnsi="宋体" w:cs="宋体"/>
          <w:sz w:val="24"/>
        </w:rPr>
        <w:t>240</w:t>
      </w:r>
      <w:r w:rsidRPr="00BB44F3">
        <w:rPr>
          <w:rFonts w:ascii="宋体" w:eastAsia="宋体" w:hAnsi="宋体" w:cs="宋体" w:hint="eastAsia"/>
          <w:sz w:val="24"/>
        </w:rPr>
        <w:t>万；</w:t>
      </w:r>
    </w:p>
    <w:p w:rsidR="00DB0D73" w:rsidRPr="00BB44F3" w:rsidRDefault="00DB0D73" w:rsidP="00FB6A79">
      <w:pPr>
        <w:widowControl/>
        <w:numPr>
          <w:ilvl w:val="0"/>
          <w:numId w:val="25"/>
        </w:numPr>
        <w:spacing w:line="400" w:lineRule="exact"/>
        <w:ind w:firstLineChars="177" w:firstLine="31680"/>
        <w:jc w:val="left"/>
        <w:rPr>
          <w:rFonts w:ascii="宋体" w:eastAsia="宋体" w:hAnsi="宋体" w:cs="宋体"/>
          <w:sz w:val="24"/>
        </w:rPr>
      </w:pPr>
      <w:r w:rsidRPr="00BB44F3">
        <w:rPr>
          <w:rFonts w:ascii="宋体" w:eastAsia="宋体" w:hAnsi="宋体" w:cs="宋体" w:hint="eastAsia"/>
          <w:sz w:val="24"/>
        </w:rPr>
        <w:t>十年责任险费率为：</w:t>
      </w:r>
      <w:r w:rsidRPr="00BB44F3">
        <w:rPr>
          <w:rFonts w:ascii="宋体" w:eastAsia="宋体" w:hAnsi="宋体" w:cs="宋体"/>
          <w:sz w:val="24"/>
        </w:rPr>
        <w:t>0.5%</w:t>
      </w:r>
      <w:r w:rsidRPr="00BB44F3">
        <w:rPr>
          <w:rFonts w:ascii="宋体" w:eastAsia="宋体" w:hAnsi="宋体" w:cs="宋体" w:hint="eastAsia"/>
          <w:sz w:val="24"/>
        </w:rPr>
        <w:t>，约</w:t>
      </w:r>
      <w:r w:rsidRPr="00BB44F3">
        <w:rPr>
          <w:rFonts w:ascii="宋体" w:eastAsia="宋体" w:hAnsi="宋体" w:cs="宋体"/>
          <w:sz w:val="24"/>
        </w:rPr>
        <w:t>200</w:t>
      </w:r>
      <w:r w:rsidRPr="00BB44F3">
        <w:rPr>
          <w:rFonts w:ascii="宋体" w:eastAsia="宋体" w:hAnsi="宋体" w:cs="宋体" w:hint="eastAsia"/>
          <w:sz w:val="24"/>
        </w:rPr>
        <w:t>万。</w:t>
      </w:r>
    </w:p>
    <w:p w:rsidR="00DB0D73" w:rsidRPr="00BB44F3" w:rsidRDefault="00DB0D73" w:rsidP="00FB6A79">
      <w:pPr>
        <w:widowControl/>
        <w:numPr>
          <w:ilvl w:val="0"/>
          <w:numId w:val="26"/>
        </w:numPr>
        <w:spacing w:line="400" w:lineRule="exact"/>
        <w:ind w:firstLineChars="177" w:firstLine="31680"/>
        <w:jc w:val="left"/>
        <w:rPr>
          <w:rFonts w:ascii="宋体" w:eastAsia="宋体" w:hAnsi="宋体" w:cs="宋体"/>
          <w:sz w:val="24"/>
        </w:rPr>
      </w:pPr>
      <w:r w:rsidRPr="00BB44F3">
        <w:rPr>
          <w:rFonts w:ascii="宋体" w:eastAsia="宋体" w:hAnsi="宋体" w:cs="宋体" w:hint="eastAsia"/>
          <w:sz w:val="24"/>
        </w:rPr>
        <w:t>我方就保险问题做承诺如下：</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1</w:t>
      </w:r>
      <w:r w:rsidRPr="00BB44F3">
        <w:rPr>
          <w:rFonts w:ascii="宋体" w:eastAsia="宋体" w:hAnsi="宋体" w:cs="等线" w:hint="eastAsia"/>
          <w:color w:val="000000"/>
          <w:sz w:val="24"/>
        </w:rPr>
        <w:t>、承诺督促保险人或保险人的代理人在投保或续保后尽快向政府提供保险凭证，以证明项目公司已按合同规定取得保单并支付保费；</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2</w:t>
      </w:r>
      <w:r w:rsidRPr="00BB44F3">
        <w:rPr>
          <w:rFonts w:ascii="宋体" w:eastAsia="宋体" w:hAnsi="宋体" w:cs="等线" w:hint="eastAsia"/>
          <w:color w:val="000000"/>
          <w:sz w:val="24"/>
        </w:rPr>
        <w:t>、承诺如果项目公司没有购买或维持合同约定的某项保险，则政府可以投保该项保险，并从履约保函项下扣抵其所支付的保费或要求项目公司偿还该项保费；</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3</w:t>
      </w:r>
      <w:r w:rsidRPr="00BB44F3">
        <w:rPr>
          <w:rFonts w:ascii="宋体" w:eastAsia="宋体" w:hAnsi="宋体" w:cs="等线" w:hint="eastAsia"/>
          <w:color w:val="000000"/>
          <w:sz w:val="24"/>
        </w:rPr>
        <w:t>、承诺向保险人或保险代理人提供完整、真实的项目可披露信息；</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4</w:t>
      </w:r>
      <w:r w:rsidRPr="00BB44F3">
        <w:rPr>
          <w:rFonts w:ascii="宋体" w:eastAsia="宋体" w:hAnsi="宋体" w:cs="等线" w:hint="eastAsia"/>
          <w:color w:val="000000"/>
          <w:sz w:val="24"/>
        </w:rPr>
        <w:t>、承诺在任何时候不得作出或允许任何其他人作出任何可能导致保险全部或部分失效、可撤销、中止或受损害的行为；</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5</w:t>
      </w:r>
      <w:r w:rsidRPr="00BB44F3">
        <w:rPr>
          <w:rFonts w:ascii="宋体" w:eastAsia="宋体" w:hAnsi="宋体" w:cs="等线" w:hint="eastAsia"/>
          <w:color w:val="000000"/>
          <w:sz w:val="24"/>
        </w:rPr>
        <w:t>、承诺当发生任何可能影响保险或其项下的任何权利主张的情况或事件时，项目公司应立即书面通知政府方；</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6</w:t>
      </w:r>
      <w:r w:rsidRPr="00BB44F3">
        <w:rPr>
          <w:rFonts w:ascii="宋体" w:eastAsia="宋体" w:hAnsi="宋体" w:cs="等线" w:hint="eastAsia"/>
          <w:color w:val="000000"/>
          <w:sz w:val="24"/>
        </w:rPr>
        <w:t>、承诺尽一切合理努力协助政府或其他被保险人及时就保险提出索赔或理赔；</w:t>
      </w:r>
    </w:p>
    <w:p w:rsidR="00DB0D73" w:rsidRPr="00BB44F3" w:rsidRDefault="00DB0D73" w:rsidP="00FB6A79">
      <w:pPr>
        <w:adjustRightInd w:val="0"/>
        <w:snapToGrid w:val="0"/>
        <w:spacing w:line="400" w:lineRule="exact"/>
        <w:ind w:firstLineChars="177" w:firstLine="31680"/>
        <w:rPr>
          <w:rFonts w:ascii="宋体" w:eastAsia="宋体" w:hAnsi="宋体" w:cs="等线"/>
          <w:color w:val="000000"/>
          <w:sz w:val="24"/>
        </w:rPr>
      </w:pPr>
      <w:r w:rsidRPr="00BB44F3">
        <w:rPr>
          <w:rFonts w:ascii="宋体" w:eastAsia="宋体" w:hAnsi="宋体" w:cs="等线"/>
          <w:color w:val="000000"/>
          <w:sz w:val="24"/>
        </w:rPr>
        <w:t>7</w:t>
      </w:r>
      <w:r w:rsidRPr="00BB44F3">
        <w:rPr>
          <w:rFonts w:ascii="宋体" w:eastAsia="宋体" w:hAnsi="宋体" w:cs="等线" w:hint="eastAsia"/>
          <w:color w:val="000000"/>
          <w:sz w:val="24"/>
        </w:rPr>
        <w:t>、承诺未经政府方同意，不得对保险合同的重要条款</w:t>
      </w:r>
      <w:r w:rsidRPr="00BB44F3">
        <w:rPr>
          <w:rFonts w:ascii="宋体" w:eastAsia="宋体" w:hAnsi="宋体" w:cs="等线"/>
          <w:color w:val="000000"/>
          <w:sz w:val="24"/>
        </w:rPr>
        <w:t>(</w:t>
      </w:r>
      <w:r w:rsidRPr="00BB44F3">
        <w:rPr>
          <w:rFonts w:ascii="宋体" w:eastAsia="宋体" w:hAnsi="宋体" w:cs="等线" w:hint="eastAsia"/>
          <w:color w:val="000000"/>
          <w:sz w:val="24"/>
        </w:rPr>
        <w:t>包括但不限于保险范围、责任限制以及免赔范围等等）做出实质性变更。</w:t>
      </w:r>
    </w:p>
    <w:p w:rsidR="00DB0D73" w:rsidRPr="00BB44F3" w:rsidRDefault="00DB0D73" w:rsidP="002610A3">
      <w:pPr>
        <w:widowControl/>
        <w:spacing w:line="400" w:lineRule="exact"/>
        <w:ind w:firstLine="480"/>
        <w:rPr>
          <w:rFonts w:ascii="宋体" w:eastAsia="宋体" w:hAnsi="宋体" w:cs="宋体"/>
          <w:sz w:val="24"/>
        </w:rPr>
      </w:pP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070932">
      <w:pPr>
        <w:pStyle w:val="Heading2"/>
        <w:rPr>
          <w:rFonts w:ascii="宋体"/>
        </w:rPr>
      </w:pPr>
      <w:bookmarkStart w:id="145" w:name="_Toc494130578"/>
      <w:r w:rsidRPr="00BB44F3">
        <w:rPr>
          <w:rFonts w:ascii="宋体" w:hAnsi="宋体" w:hint="eastAsia"/>
        </w:rPr>
        <w:t>项目移交方案</w:t>
      </w:r>
      <w:bookmarkEnd w:id="145"/>
    </w:p>
    <w:p w:rsidR="00DB0D73" w:rsidRPr="00BB44F3" w:rsidRDefault="00DB0D73" w:rsidP="00401311">
      <w:pPr>
        <w:pStyle w:val="Heading3"/>
        <w:rPr>
          <w:rFonts w:ascii="宋体"/>
        </w:rPr>
      </w:pPr>
      <w:bookmarkStart w:id="146" w:name="_Toc11667"/>
      <w:bookmarkStart w:id="147" w:name="_Toc23855"/>
      <w:bookmarkStart w:id="148" w:name="_Toc5343"/>
      <w:bookmarkStart w:id="149" w:name="_Toc494130579"/>
      <w:r w:rsidRPr="00BB44F3">
        <w:rPr>
          <w:rFonts w:ascii="宋体" w:hAnsi="宋体" w:hint="eastAsia"/>
        </w:rPr>
        <w:t>移交程序</w:t>
      </w:r>
      <w:bookmarkEnd w:id="146"/>
      <w:bookmarkEnd w:id="147"/>
      <w:bookmarkEnd w:id="148"/>
      <w:bookmarkEnd w:id="149"/>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、移交委员会应在移交日期十二（</w:t>
      </w:r>
      <w:r w:rsidRPr="00BB44F3">
        <w:rPr>
          <w:rFonts w:ascii="宋体" w:eastAsia="宋体" w:hAnsi="宋体" w:cs="宋体"/>
          <w:sz w:val="24"/>
        </w:rPr>
        <w:t>12</w:t>
      </w:r>
      <w:r w:rsidRPr="00BB44F3">
        <w:rPr>
          <w:rFonts w:ascii="宋体" w:eastAsia="宋体" w:hAnsi="宋体" w:cs="宋体" w:hint="eastAsia"/>
          <w:sz w:val="24"/>
        </w:rPr>
        <w:t>）个月前会谈并商定移交项目资产清单（包括备品备件的详细清单）和移交程序。</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、我方提供移交必要的文件、记录、报告等数据，作为移交时双方的参考。</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、除本协议另有规定外，双方在完成项目资产移交程序前，均应继续履行其本协议项下的义务。</w:t>
      </w:r>
    </w:p>
    <w:p w:rsidR="00DB0D73" w:rsidRPr="00BB44F3" w:rsidRDefault="00DB0D73" w:rsidP="00401311">
      <w:pPr>
        <w:pStyle w:val="Heading3"/>
        <w:rPr>
          <w:rFonts w:ascii="宋体"/>
        </w:rPr>
      </w:pPr>
      <w:bookmarkStart w:id="150" w:name="_Toc17804"/>
      <w:bookmarkStart w:id="151" w:name="_Toc18042"/>
      <w:bookmarkStart w:id="152" w:name="_Toc30555"/>
      <w:bookmarkStart w:id="153" w:name="_Toc494130580"/>
      <w:r w:rsidRPr="00BB44F3">
        <w:rPr>
          <w:rFonts w:ascii="宋体" w:hAnsi="宋体" w:hint="eastAsia"/>
        </w:rPr>
        <w:t>移交范围</w:t>
      </w:r>
      <w:bookmarkEnd w:id="150"/>
      <w:bookmarkEnd w:id="151"/>
      <w:bookmarkEnd w:id="152"/>
      <w:bookmarkEnd w:id="153"/>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在移交日期，我方将向接收人无偿移交，包括但不限于以下内容：</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a</w:t>
      </w:r>
      <w:r w:rsidRPr="00BB44F3">
        <w:rPr>
          <w:rFonts w:ascii="宋体" w:eastAsia="宋体" w:hAnsi="宋体" w:cs="宋体" w:hint="eastAsia"/>
          <w:sz w:val="24"/>
        </w:rPr>
        <w:t>）我方项目设施或项目资产的所有设备、资产、专利及非专利技术、法律文件等一切与项目稳定运营相关的资产或者权利。</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b</w:t>
      </w:r>
      <w:r w:rsidRPr="00BB44F3">
        <w:rPr>
          <w:rFonts w:ascii="宋体" w:eastAsia="宋体" w:hAnsi="宋体" w:cs="宋体" w:hint="eastAsia"/>
          <w:sz w:val="24"/>
        </w:rPr>
        <w:t>）甲方有权要求将工程档案、运营、维护、修理记录、移交记录和其他资料一并移交，以使其能够直接或通过其指定机构继续本项目的运营。</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向接收人移交项目设施或项目资产时，应解除和清偿完毕我方设置的所有债务、抵押、质押、留置、担保物权，以及源自本项目的建设、运营和维护的由我方引起的环境污染及其他性质的请求权。</w:t>
      </w:r>
    </w:p>
    <w:p w:rsidR="00DB0D73" w:rsidRPr="00BB44F3" w:rsidRDefault="00DB0D73" w:rsidP="00401311">
      <w:pPr>
        <w:pStyle w:val="Heading3"/>
        <w:spacing w:before="240"/>
        <w:rPr>
          <w:rFonts w:ascii="宋体"/>
        </w:rPr>
      </w:pPr>
      <w:bookmarkStart w:id="154" w:name="_Toc14319"/>
      <w:bookmarkStart w:id="155" w:name="_Toc2694"/>
      <w:bookmarkStart w:id="156" w:name="_Toc30168"/>
      <w:bookmarkStart w:id="157" w:name="_Toc494130581"/>
      <w:r w:rsidRPr="00BB44F3">
        <w:rPr>
          <w:rFonts w:ascii="宋体" w:hAnsi="宋体" w:hint="eastAsia"/>
        </w:rPr>
        <w:t>移交的标准及验收</w:t>
      </w:r>
      <w:bookmarkEnd w:id="154"/>
      <w:bookmarkEnd w:id="155"/>
      <w:bookmarkEnd w:id="156"/>
      <w:bookmarkEnd w:id="157"/>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58" w:name="_Toc9414"/>
      <w:bookmarkStart w:id="159" w:name="_Toc7551"/>
      <w:r w:rsidRPr="00BB44F3">
        <w:rPr>
          <w:rFonts w:ascii="宋体" w:eastAsia="宋体" w:hAnsi="宋体" w:cs="宋体"/>
          <w:b/>
          <w:sz w:val="24"/>
        </w:rPr>
        <w:t>1</w:t>
      </w:r>
      <w:r w:rsidRPr="00BB44F3">
        <w:rPr>
          <w:rFonts w:ascii="宋体" w:eastAsia="宋体" w:hAnsi="宋体" w:cs="宋体" w:hint="eastAsia"/>
          <w:b/>
          <w:sz w:val="24"/>
        </w:rPr>
        <w:t>、移交标准</w:t>
      </w:r>
      <w:bookmarkEnd w:id="158"/>
      <w:bookmarkEnd w:id="159"/>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我方确保最后一次运维绩效考核指标总评分达到九十（</w:t>
      </w:r>
      <w:r w:rsidRPr="00BB44F3">
        <w:rPr>
          <w:rFonts w:ascii="宋体" w:eastAsia="宋体" w:hAnsi="宋体" w:cs="宋体"/>
          <w:sz w:val="24"/>
        </w:rPr>
        <w:t>90</w:t>
      </w:r>
      <w:r w:rsidRPr="00BB44F3">
        <w:rPr>
          <w:rFonts w:ascii="宋体" w:eastAsia="宋体" w:hAnsi="宋体" w:cs="宋体" w:hint="eastAsia"/>
          <w:sz w:val="24"/>
        </w:rPr>
        <w:t>）分及以上，此为我方通过移交验收的标准。</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60" w:name="_Toc24186"/>
      <w:bookmarkStart w:id="161" w:name="_Toc22870"/>
      <w:r w:rsidRPr="00BB44F3">
        <w:rPr>
          <w:rFonts w:ascii="宋体" w:eastAsia="宋体" w:hAnsi="宋体" w:cs="宋体"/>
          <w:b/>
          <w:sz w:val="24"/>
        </w:rPr>
        <w:t>2</w:t>
      </w:r>
      <w:r w:rsidRPr="00BB44F3">
        <w:rPr>
          <w:rFonts w:ascii="宋体" w:eastAsia="宋体" w:hAnsi="宋体" w:cs="宋体" w:hint="eastAsia"/>
          <w:b/>
          <w:sz w:val="24"/>
        </w:rPr>
        <w:t>、移交验收</w:t>
      </w:r>
      <w:bookmarkEnd w:id="160"/>
      <w:bookmarkEnd w:id="161"/>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如发现存在缺陷的，未能达到本款所述移交标准的，则我方及时修复，以满足本款所述的运维绩效考核指标总评分达到九十（</w:t>
      </w:r>
      <w:r w:rsidRPr="00BB44F3">
        <w:rPr>
          <w:rFonts w:ascii="宋体" w:eastAsia="宋体" w:hAnsi="宋体" w:cs="宋体"/>
          <w:sz w:val="24"/>
        </w:rPr>
        <w:t>90</w:t>
      </w:r>
      <w:r w:rsidRPr="00BB44F3">
        <w:rPr>
          <w:rFonts w:ascii="宋体" w:eastAsia="宋体" w:hAnsi="宋体" w:cs="宋体" w:hint="eastAsia"/>
          <w:sz w:val="24"/>
        </w:rPr>
        <w:t>）分的要求。如任一方对是否达到移交标准有异议的，则由移交委员会聘请第三方机构进行评定。</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如果未能达到验收标准（含异议情形下，经第三方机构认定未能达到验收标准的），且我方不能自前次验收日起三十（</w:t>
      </w:r>
      <w:r w:rsidRPr="00BB44F3">
        <w:rPr>
          <w:rFonts w:ascii="宋体" w:eastAsia="宋体" w:hAnsi="宋体" w:cs="宋体"/>
          <w:sz w:val="24"/>
        </w:rPr>
        <w:t>30</w:t>
      </w:r>
      <w:r w:rsidRPr="00BB44F3">
        <w:rPr>
          <w:rFonts w:ascii="宋体" w:eastAsia="宋体" w:hAnsi="宋体" w:cs="宋体" w:hint="eastAsia"/>
          <w:sz w:val="24"/>
        </w:rPr>
        <w:t>）日或双方同意的更长时间内修正任何上述缺陷，则甲方可以自行修正，由我方承担风险和费用。甲方有权从移交维修保函中支取费用以补偿修正上述缺陷的支出，但是需将发生的支出详细记录提交给我方。</w:t>
      </w:r>
    </w:p>
    <w:p w:rsidR="00DB0D73" w:rsidRPr="00BB44F3" w:rsidRDefault="00DB0D73" w:rsidP="00401311">
      <w:pPr>
        <w:pStyle w:val="Heading3"/>
        <w:spacing w:before="240"/>
        <w:rPr>
          <w:rFonts w:ascii="宋体"/>
        </w:rPr>
      </w:pPr>
      <w:bookmarkStart w:id="162" w:name="_Toc19683"/>
      <w:bookmarkStart w:id="163" w:name="_Toc14367"/>
      <w:bookmarkStart w:id="164" w:name="_Toc17614"/>
      <w:bookmarkStart w:id="165" w:name="_Toc494130582"/>
      <w:r w:rsidRPr="00BB44F3">
        <w:rPr>
          <w:rFonts w:ascii="宋体" w:hAnsi="宋体" w:hint="eastAsia"/>
        </w:rPr>
        <w:t>保证期</w:t>
      </w:r>
      <w:bookmarkEnd w:id="162"/>
      <w:bookmarkEnd w:id="163"/>
      <w:bookmarkEnd w:id="164"/>
      <w:bookmarkEnd w:id="165"/>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66" w:name="_Toc9415"/>
      <w:bookmarkStart w:id="167" w:name="_Toc6794"/>
      <w:r w:rsidRPr="00BB44F3">
        <w:rPr>
          <w:rFonts w:ascii="宋体" w:eastAsia="宋体" w:hAnsi="宋体" w:cs="宋体"/>
          <w:b/>
          <w:sz w:val="24"/>
        </w:rPr>
        <w:t>1</w:t>
      </w:r>
      <w:r w:rsidRPr="00BB44F3">
        <w:rPr>
          <w:rFonts w:ascii="宋体" w:eastAsia="宋体" w:hAnsi="宋体" w:cs="宋体" w:hint="eastAsia"/>
          <w:b/>
          <w:sz w:val="24"/>
        </w:rPr>
        <w:t>、移交日期本项目的状况</w:t>
      </w:r>
      <w:bookmarkEnd w:id="166"/>
      <w:bookmarkEnd w:id="167"/>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在移交日期，我方保证本项目：</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）处于良好的运维状况，得到良好维护，正常损耗除外：</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）符合本合同所规定的安全和环境标准；</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）符合本合同中所规定的移交标准。</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68" w:name="_Toc17401"/>
      <w:bookmarkStart w:id="169" w:name="_Toc25755"/>
      <w:r w:rsidRPr="00BB44F3">
        <w:rPr>
          <w:rFonts w:ascii="宋体" w:eastAsia="宋体" w:hAnsi="宋体" w:cs="宋体"/>
          <w:b/>
          <w:sz w:val="24"/>
        </w:rPr>
        <w:t>2</w:t>
      </w:r>
      <w:r w:rsidRPr="00BB44F3">
        <w:rPr>
          <w:rFonts w:ascii="宋体" w:eastAsia="宋体" w:hAnsi="宋体" w:cs="宋体" w:hint="eastAsia"/>
          <w:b/>
          <w:sz w:val="24"/>
        </w:rPr>
        <w:t>、质量保证期</w:t>
      </w:r>
      <w:bookmarkEnd w:id="168"/>
      <w:bookmarkEnd w:id="169"/>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我方进一步保证在移交日期后十二（</w:t>
      </w:r>
      <w:r w:rsidRPr="00BB44F3">
        <w:rPr>
          <w:rFonts w:ascii="宋体" w:eastAsia="宋体" w:hAnsi="宋体" w:cs="宋体"/>
          <w:sz w:val="24"/>
        </w:rPr>
        <w:t>12</w:t>
      </w:r>
      <w:r w:rsidRPr="00BB44F3">
        <w:rPr>
          <w:rFonts w:ascii="宋体" w:eastAsia="宋体" w:hAnsi="宋体" w:cs="宋体" w:hint="eastAsia"/>
          <w:sz w:val="24"/>
        </w:rPr>
        <w:t>）个月届满日期间，免费修复由原材料、工艺、施工、运营或管理缺陷或合作期内我方的任何违约造成的项目设施任何部分出现的任何缺陷或损坏（正常磨损除外），并承担因环境污染引起的责任。</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甲方发现任何上述缺陷或损坏或环境污染责任后及时通知我方。在任何情况下，上述通知最迟在十二（</w:t>
      </w:r>
      <w:r w:rsidRPr="00BB44F3">
        <w:rPr>
          <w:rFonts w:ascii="宋体" w:eastAsia="宋体" w:hAnsi="宋体" w:cs="宋体"/>
          <w:sz w:val="24"/>
        </w:rPr>
        <w:t>12</w:t>
      </w:r>
      <w:r w:rsidRPr="00BB44F3">
        <w:rPr>
          <w:rFonts w:ascii="宋体" w:eastAsia="宋体" w:hAnsi="宋体" w:cs="宋体" w:hint="eastAsia"/>
          <w:sz w:val="24"/>
        </w:rPr>
        <w:t>）个月的保证期结束前送达。收到该通知后，我方尽快自费修正缺陷。如果我方在收到甲方通知后三十（</w:t>
      </w:r>
      <w:r w:rsidRPr="00BB44F3">
        <w:rPr>
          <w:rFonts w:ascii="宋体" w:eastAsia="宋体" w:hAnsi="宋体" w:cs="宋体"/>
          <w:sz w:val="24"/>
        </w:rPr>
        <w:t>30</w:t>
      </w:r>
      <w:r w:rsidRPr="00BB44F3">
        <w:rPr>
          <w:rFonts w:ascii="宋体" w:eastAsia="宋体" w:hAnsi="宋体" w:cs="宋体" w:hint="eastAsia"/>
          <w:sz w:val="24"/>
        </w:rPr>
        <w:t>）日内不能或拒绝修正缺陷，甲方有权自己或请第三方修正上述缺陷。在这种情况下，我方承担修理费用，而且甲方有权提取移交维修保函中相金额以补偿此项费用。</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除非因我方严重不当行为，根据协议相应条款我方对甲方的责任限于移交维修保函项下的金额。</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r w:rsidRPr="00BB44F3">
        <w:rPr>
          <w:rFonts w:ascii="宋体" w:eastAsia="宋体" w:hAnsi="宋体" w:cs="宋体"/>
          <w:b/>
          <w:sz w:val="24"/>
        </w:rPr>
        <w:t>3</w:t>
      </w:r>
      <w:r w:rsidRPr="00BB44F3">
        <w:rPr>
          <w:rFonts w:ascii="宋体" w:eastAsia="宋体" w:hAnsi="宋体" w:cs="宋体" w:hint="eastAsia"/>
          <w:b/>
          <w:sz w:val="24"/>
        </w:rPr>
        <w:t>、未能修复缺陷或损害的赔偿</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如果我方为符合本协议规定的标准所需进行的对本项目设施缺陷或损害或环境污染责任的修复无法实施或不合理地增加负担或过于昂贵，则甲方有权因本项目的性能指标降低而获得补偿。甲方有权提取移交维修保函获得上述赔偿。</w:t>
      </w:r>
    </w:p>
    <w:p w:rsidR="00DB0D73" w:rsidRPr="00BB44F3" w:rsidRDefault="00DB0D73" w:rsidP="00401311">
      <w:pPr>
        <w:pStyle w:val="Heading3"/>
        <w:spacing w:before="240"/>
        <w:rPr>
          <w:rFonts w:ascii="宋体"/>
        </w:rPr>
      </w:pPr>
      <w:bookmarkStart w:id="170" w:name="_Toc30295"/>
      <w:bookmarkStart w:id="171" w:name="_Toc13385"/>
      <w:bookmarkStart w:id="172" w:name="_Toc12319"/>
      <w:bookmarkStart w:id="173" w:name="_Toc494130583"/>
      <w:r w:rsidRPr="00BB44F3">
        <w:rPr>
          <w:rFonts w:ascii="宋体" w:hAnsi="宋体" w:hint="eastAsia"/>
        </w:rPr>
        <w:t>移交维修保函</w:t>
      </w:r>
      <w:bookmarkEnd w:id="170"/>
      <w:bookmarkEnd w:id="171"/>
      <w:bookmarkEnd w:id="172"/>
      <w:bookmarkEnd w:id="173"/>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74" w:name="_Toc12559"/>
      <w:bookmarkStart w:id="175" w:name="_Toc9932"/>
      <w:r w:rsidRPr="00BB44F3">
        <w:rPr>
          <w:rFonts w:ascii="宋体" w:eastAsia="宋体" w:hAnsi="宋体" w:cs="宋体"/>
          <w:b/>
          <w:sz w:val="24"/>
        </w:rPr>
        <w:t>1</w:t>
      </w:r>
      <w:r w:rsidRPr="00BB44F3">
        <w:rPr>
          <w:rFonts w:ascii="宋体" w:eastAsia="宋体" w:hAnsi="宋体" w:cs="宋体" w:hint="eastAsia"/>
          <w:b/>
          <w:sz w:val="24"/>
        </w:rPr>
        <w:t>、移交维修保函的提供</w:t>
      </w:r>
      <w:bookmarkEnd w:id="174"/>
      <w:r w:rsidRPr="00BB44F3">
        <w:rPr>
          <w:rFonts w:ascii="宋体" w:eastAsia="宋体" w:hAnsi="宋体" w:cs="宋体" w:hint="eastAsia"/>
          <w:b/>
          <w:sz w:val="24"/>
        </w:rPr>
        <w:t>及有效期</w:t>
      </w:r>
      <w:bookmarkEnd w:id="175"/>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1</w:t>
      </w:r>
      <w:r w:rsidRPr="00BB44F3">
        <w:rPr>
          <w:rFonts w:ascii="宋体" w:eastAsia="宋体" w:hAnsi="宋体" w:cs="宋体" w:hint="eastAsia"/>
          <w:sz w:val="24"/>
        </w:rPr>
        <w:t>）移交维修保函的提供。我方予合作期限届满日三个月之前，向甲方提供符合下列要求的移交维修保函，作为其履行在本协议下的建设义务和其他违约赔偿义务的担保：</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a</w:t>
      </w:r>
      <w:r w:rsidRPr="00BB44F3">
        <w:rPr>
          <w:rFonts w:ascii="宋体" w:eastAsia="宋体" w:hAnsi="宋体" w:cs="宋体" w:hint="eastAsia"/>
          <w:sz w:val="24"/>
        </w:rPr>
        <w:t>）符合本合同附件《移交维修保函》规定的格式或甲方同意的其他格式：</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b</w:t>
      </w:r>
      <w:r w:rsidRPr="00BB44F3">
        <w:rPr>
          <w:rFonts w:ascii="宋体" w:eastAsia="宋体" w:hAnsi="宋体" w:cs="宋体" w:hint="eastAsia"/>
          <w:sz w:val="24"/>
        </w:rPr>
        <w:t>）由甲方可接受的一家金融机构出具；</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c</w:t>
      </w:r>
      <w:r w:rsidRPr="00BB44F3">
        <w:rPr>
          <w:rFonts w:ascii="宋体" w:eastAsia="宋体" w:hAnsi="宋体" w:cs="宋体" w:hint="eastAsia"/>
          <w:sz w:val="24"/>
        </w:rPr>
        <w:t>）金额为柒佰万元整（小写：</w:t>
      </w:r>
      <w:r w:rsidRPr="00BB44F3">
        <w:rPr>
          <w:rFonts w:ascii="宋体" w:eastAsia="宋体" w:hAnsi="宋体" w:cs="宋体"/>
          <w:sz w:val="24"/>
        </w:rPr>
        <w:t>7000000.00</w:t>
      </w:r>
      <w:r w:rsidRPr="00BB44F3">
        <w:rPr>
          <w:rFonts w:ascii="宋体" w:eastAsia="宋体" w:hAnsi="宋体" w:cs="宋体" w:hint="eastAsia"/>
          <w:sz w:val="24"/>
        </w:rPr>
        <w:t>）。</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w:t>
      </w:r>
      <w:r w:rsidRPr="00BB44F3">
        <w:rPr>
          <w:rFonts w:ascii="宋体" w:eastAsia="宋体" w:hAnsi="宋体" w:cs="宋体"/>
          <w:sz w:val="24"/>
        </w:rPr>
        <w:t>2</w:t>
      </w:r>
      <w:r w:rsidRPr="00BB44F3">
        <w:rPr>
          <w:rFonts w:ascii="宋体" w:eastAsia="宋体" w:hAnsi="宋体" w:cs="宋体" w:hint="eastAsia"/>
          <w:sz w:val="24"/>
        </w:rPr>
        <w:t>）移交维修保函的有效期。移交维修保函在项目全部移交后的十二个月届满之日前始终有效。</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76" w:name="_Toc10508"/>
      <w:bookmarkStart w:id="177" w:name="_Toc18017"/>
      <w:r w:rsidRPr="00BB44F3">
        <w:rPr>
          <w:rFonts w:ascii="宋体" w:eastAsia="宋体" w:hAnsi="宋体" w:cs="宋体"/>
          <w:b/>
          <w:sz w:val="24"/>
        </w:rPr>
        <w:t>2</w:t>
      </w:r>
      <w:r w:rsidRPr="00BB44F3">
        <w:rPr>
          <w:rFonts w:ascii="宋体" w:eastAsia="宋体" w:hAnsi="宋体" w:cs="宋体" w:hint="eastAsia"/>
          <w:b/>
          <w:sz w:val="24"/>
        </w:rPr>
        <w:t>、恢复移交维修保函的数额</w:t>
      </w:r>
      <w:bookmarkEnd w:id="176"/>
      <w:bookmarkEnd w:id="177"/>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如果甲方在移交维修保函担保期限内根据本合同的有关规定提取移交维修保函项下的款项，我方确保在甲方提取后的十四个工作日内，将移交维修保函的数额恢复到本合同前款约定的数额，且向甲方提供移交维修保函己足额恢复的证据。甲方提取移交维修保函的权利不影响甲方在本合同项下的其他权利，并且不解除我方不履行维护本项目义务而对甲方所负的任何进一步的责任和义务。</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我方未在前述期限内补足或恢复移交维修保函相应金额的，甲方有权发出催告，我方在三十日内予以补足；我方在前述期限内仍未补足的，则甲方有权提取移交维修保函项下的余额。</w:t>
      </w:r>
    </w:p>
    <w:p w:rsidR="00DB0D73" w:rsidRPr="00BB44F3" w:rsidRDefault="00DB0D73" w:rsidP="00401311">
      <w:pPr>
        <w:pStyle w:val="Heading3"/>
        <w:spacing w:before="240"/>
        <w:rPr>
          <w:rFonts w:ascii="宋体"/>
        </w:rPr>
      </w:pPr>
      <w:bookmarkStart w:id="178" w:name="_Toc22944"/>
      <w:bookmarkStart w:id="179" w:name="_Toc17709"/>
      <w:bookmarkStart w:id="180" w:name="_Toc22365"/>
      <w:bookmarkStart w:id="181" w:name="_Toc494130584"/>
      <w:r w:rsidRPr="00BB44F3">
        <w:rPr>
          <w:rFonts w:ascii="宋体" w:hAnsi="宋体" w:hint="eastAsia"/>
        </w:rPr>
        <w:t>其他相关协议</w:t>
      </w:r>
      <w:bookmarkEnd w:id="178"/>
      <w:bookmarkEnd w:id="179"/>
      <w:bookmarkEnd w:id="180"/>
      <w:bookmarkEnd w:id="181"/>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82" w:name="_Toc5081"/>
      <w:bookmarkStart w:id="183" w:name="_Toc7921"/>
      <w:r w:rsidRPr="00BB44F3">
        <w:rPr>
          <w:rFonts w:ascii="宋体" w:eastAsia="宋体" w:hAnsi="宋体" w:cs="宋体"/>
          <w:b/>
          <w:sz w:val="24"/>
        </w:rPr>
        <w:t>1</w:t>
      </w:r>
      <w:r w:rsidRPr="00BB44F3">
        <w:rPr>
          <w:rFonts w:ascii="宋体" w:eastAsia="宋体" w:hAnsi="宋体" w:cs="宋体" w:hint="eastAsia"/>
          <w:b/>
          <w:sz w:val="24"/>
        </w:rPr>
        <w:t>、备品备件</w:t>
      </w:r>
      <w:bookmarkEnd w:id="182"/>
      <w:bookmarkEnd w:id="183"/>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在移交日期，我方向接收人无偿移交十二个月内正常需要的消耗性备件和事故修理备品备件。</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84" w:name="_Toc27520"/>
      <w:bookmarkStart w:id="185" w:name="_Toc6102"/>
      <w:r w:rsidRPr="00BB44F3">
        <w:rPr>
          <w:rFonts w:ascii="宋体" w:eastAsia="宋体" w:hAnsi="宋体" w:cs="宋体"/>
          <w:b/>
          <w:sz w:val="24"/>
        </w:rPr>
        <w:t>2</w:t>
      </w:r>
      <w:r w:rsidRPr="00BB44F3">
        <w:rPr>
          <w:rFonts w:ascii="宋体" w:eastAsia="宋体" w:hAnsi="宋体" w:cs="宋体" w:hint="eastAsia"/>
          <w:b/>
          <w:sz w:val="24"/>
        </w:rPr>
        <w:t>、人员培训</w:t>
      </w:r>
      <w:bookmarkEnd w:id="184"/>
      <w:bookmarkEnd w:id="185"/>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合作期结束的六（</w:t>
      </w:r>
      <w:r w:rsidRPr="00BB44F3">
        <w:rPr>
          <w:rFonts w:ascii="宋体" w:eastAsia="宋体" w:hAnsi="宋体" w:cs="宋体"/>
          <w:sz w:val="24"/>
        </w:rPr>
        <w:t>6</w:t>
      </w:r>
      <w:r w:rsidRPr="00BB44F3">
        <w:rPr>
          <w:rFonts w:ascii="宋体" w:eastAsia="宋体" w:hAnsi="宋体" w:cs="宋体" w:hint="eastAsia"/>
          <w:sz w:val="24"/>
        </w:rPr>
        <w:t>）个月之前，我方提交一份当时我方员工名单，包括每位员工的资格、职位和收入的细节。甲方有权选择在移交日之后优先继续聘用全部或部分员工。</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甲方或其指定机构需要在移交日之前派驻人员到项目设施所在地进行培训或学习的，在移交日六个月之前向我方说明情况及拟派驻人员名单，我方免费负责为上述人员提供培训，使之达到熟练操作和管理要求。作为移交的一部分，甲方和我方联合考试，以确定被指定人员经过培训合格，可以接管本项目的独立运营和维护。移交后，我方有义务免费提供不低于</w:t>
      </w:r>
      <w:r w:rsidRPr="00BB44F3">
        <w:rPr>
          <w:rFonts w:ascii="宋体" w:eastAsia="宋体" w:hAnsi="宋体" w:cs="宋体"/>
          <w:sz w:val="24"/>
        </w:rPr>
        <w:t>6</w:t>
      </w:r>
      <w:r w:rsidRPr="00BB44F3">
        <w:rPr>
          <w:rFonts w:ascii="宋体" w:eastAsia="宋体" w:hAnsi="宋体" w:cs="宋体" w:hint="eastAsia"/>
          <w:sz w:val="24"/>
        </w:rPr>
        <w:t>个月的技术支持。</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86" w:name="_Toc21254"/>
      <w:bookmarkStart w:id="187" w:name="_Toc16518"/>
      <w:r w:rsidRPr="00BB44F3">
        <w:rPr>
          <w:rFonts w:ascii="宋体" w:eastAsia="宋体" w:hAnsi="宋体" w:cs="宋体"/>
          <w:b/>
          <w:sz w:val="24"/>
        </w:rPr>
        <w:t>3</w:t>
      </w:r>
      <w:r w:rsidRPr="00BB44F3">
        <w:rPr>
          <w:rFonts w:ascii="宋体" w:eastAsia="宋体" w:hAnsi="宋体" w:cs="宋体" w:hint="eastAsia"/>
          <w:b/>
          <w:sz w:val="24"/>
        </w:rPr>
        <w:t>、技术转让</w:t>
      </w:r>
      <w:bookmarkEnd w:id="186"/>
      <w:bookmarkEnd w:id="187"/>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在移交时，将届时使用的运营和维护本项目所必须的我方享有所有权的所有技术和技术诀窍，无偿移交给甲方或甲方指定的接收入，并确保甲方或甲方指定的接收入不因此遭受损失。如果该等技术和技术诀窍为第三方所有的，则我方应当协助甲方或甲方指定的接收入有权无偿取得这些技术和技术诀窍的使用权。</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88" w:name="_Toc23182"/>
      <w:bookmarkStart w:id="189" w:name="_Toc3251"/>
      <w:r w:rsidRPr="00BB44F3">
        <w:rPr>
          <w:rFonts w:ascii="宋体" w:eastAsia="宋体" w:hAnsi="宋体" w:cs="宋体"/>
          <w:b/>
          <w:sz w:val="24"/>
        </w:rPr>
        <w:t>4</w:t>
      </w:r>
      <w:r w:rsidRPr="00BB44F3">
        <w:rPr>
          <w:rFonts w:ascii="宋体" w:eastAsia="宋体" w:hAnsi="宋体" w:cs="宋体" w:hint="eastAsia"/>
          <w:b/>
          <w:sz w:val="24"/>
        </w:rPr>
        <w:t>、合同期限及相关</w:t>
      </w:r>
      <w:bookmarkEnd w:id="188"/>
      <w:bookmarkEnd w:id="189"/>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我方在与第三方签订运营维护合同、设备合同及其他合同时，应保证该等合同的有效期届满日不超过本项目合作期限届满日。</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如在移交日前，我方需签订运营维护合同、设备合同及其他合同，且该等合同在本项目合作期届满后仍为有效的，则我方在该等合同签订前报经甲方同意。未经甲方同意的，由我方承担相应责任。</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90" w:name="_Toc7135"/>
      <w:bookmarkStart w:id="191" w:name="_Toc9634"/>
      <w:r w:rsidRPr="00BB44F3">
        <w:rPr>
          <w:rFonts w:ascii="宋体" w:eastAsia="宋体" w:hAnsi="宋体" w:cs="宋体"/>
          <w:b/>
          <w:sz w:val="24"/>
        </w:rPr>
        <w:t>5</w:t>
      </w:r>
      <w:r w:rsidRPr="00BB44F3">
        <w:rPr>
          <w:rFonts w:ascii="宋体" w:eastAsia="宋体" w:hAnsi="宋体" w:cs="宋体" w:hint="eastAsia"/>
          <w:b/>
          <w:sz w:val="24"/>
        </w:rPr>
        <w:t>、风险转移</w:t>
      </w:r>
      <w:bookmarkEnd w:id="190"/>
      <w:bookmarkEnd w:id="191"/>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我方承担移交日期前项目设施的全部或部分损失或损坏的风险，除非损失或损坏是由甲方的违约或不可抗力所致。</w:t>
      </w:r>
    </w:p>
    <w:p w:rsidR="00DB0D73" w:rsidRPr="00BB44F3" w:rsidRDefault="00DB0D73" w:rsidP="00FB6A79">
      <w:pPr>
        <w:autoSpaceDE w:val="0"/>
        <w:autoSpaceDN w:val="0"/>
        <w:spacing w:before="240" w:line="360" w:lineRule="auto"/>
        <w:ind w:right="-20" w:firstLineChars="200" w:firstLine="31680"/>
        <w:rPr>
          <w:rFonts w:ascii="宋体" w:eastAsia="宋体" w:hAnsi="宋体" w:cs="宋体"/>
          <w:b/>
          <w:sz w:val="24"/>
        </w:rPr>
      </w:pPr>
      <w:bookmarkStart w:id="192" w:name="_Toc14482"/>
      <w:bookmarkStart w:id="193" w:name="_Toc21230"/>
      <w:r w:rsidRPr="00BB44F3">
        <w:rPr>
          <w:rFonts w:ascii="宋体" w:eastAsia="宋体" w:hAnsi="宋体" w:cs="宋体"/>
          <w:b/>
          <w:sz w:val="24"/>
        </w:rPr>
        <w:t>6</w:t>
      </w:r>
      <w:r w:rsidRPr="00BB44F3">
        <w:rPr>
          <w:rFonts w:ascii="宋体" w:eastAsia="宋体" w:hAnsi="宋体" w:cs="宋体" w:hint="eastAsia"/>
          <w:b/>
          <w:sz w:val="24"/>
        </w:rPr>
        <w:t>、本协议移交后的效力</w:t>
      </w:r>
      <w:bookmarkEnd w:id="192"/>
      <w:bookmarkEnd w:id="193"/>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自移交日期开始，乙方在本合同项下的权利和义务即应终止，本合同另有规定的除外，并且双方于移交日之前发生及未付的债务除外。</w:t>
      </w:r>
    </w:p>
    <w:p w:rsidR="00DB0D73" w:rsidRPr="00BB44F3" w:rsidRDefault="00DB0D73" w:rsidP="00B5761D">
      <w:pPr>
        <w:rPr>
          <w:rFonts w:ascii="宋体" w:eastAsia="宋体" w:hAnsi="宋体"/>
        </w:rPr>
      </w:pP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070932">
      <w:pPr>
        <w:pStyle w:val="Heading1"/>
        <w:rPr>
          <w:rFonts w:ascii="宋体"/>
        </w:rPr>
      </w:pPr>
      <w:bookmarkStart w:id="194" w:name="_Toc494130585"/>
      <w:r w:rsidRPr="00BB44F3">
        <w:rPr>
          <w:rFonts w:ascii="宋体" w:hAnsi="宋体" w:hint="eastAsia"/>
        </w:rPr>
        <w:t>社会资本基本情况</w:t>
      </w:r>
      <w:bookmarkEnd w:id="194"/>
    </w:p>
    <w:tbl>
      <w:tblPr>
        <w:tblpPr w:leftFromText="180" w:rightFromText="180" w:vertAnchor="text" w:horzAnchor="margin" w:tblpXSpec="center" w:tblpY="52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96"/>
        <w:gridCol w:w="856"/>
        <w:gridCol w:w="142"/>
        <w:gridCol w:w="1412"/>
        <w:gridCol w:w="1276"/>
        <w:gridCol w:w="642"/>
        <w:gridCol w:w="634"/>
        <w:gridCol w:w="141"/>
        <w:gridCol w:w="357"/>
        <w:gridCol w:w="352"/>
        <w:gridCol w:w="1985"/>
      </w:tblGrid>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申请人名称</w:t>
            </w:r>
          </w:p>
        </w:tc>
        <w:tc>
          <w:tcPr>
            <w:tcW w:w="7797" w:type="dxa"/>
            <w:gridSpan w:val="10"/>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sz w:val="24"/>
              </w:rPr>
              <w:t>XX</w:t>
            </w:r>
            <w:r w:rsidRPr="00BB44F3">
              <w:rPr>
                <w:rFonts w:ascii="宋体" w:eastAsia="宋体" w:hAnsi="宋体" w:cs="宋体" w:hint="eastAsia"/>
                <w:sz w:val="24"/>
              </w:rPr>
              <w:t>建设有限公司</w:t>
            </w: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注册地址</w:t>
            </w:r>
          </w:p>
        </w:tc>
        <w:tc>
          <w:tcPr>
            <w:tcW w:w="3686" w:type="dxa"/>
            <w:gridSpan w:val="4"/>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sz w:val="24"/>
              </w:rPr>
              <w:t>XX</w:t>
            </w:r>
            <w:r w:rsidRPr="00BB44F3">
              <w:rPr>
                <w:rFonts w:ascii="宋体" w:eastAsia="宋体" w:hAnsi="宋体" w:cs="宋体" w:hint="eastAsia"/>
                <w:sz w:val="24"/>
              </w:rPr>
              <w:t>省</w:t>
            </w:r>
            <w:r w:rsidRPr="00BB44F3">
              <w:rPr>
                <w:rFonts w:ascii="宋体" w:eastAsia="宋体" w:hAnsi="宋体" w:cs="宋体"/>
                <w:sz w:val="24"/>
              </w:rPr>
              <w:t>XX</w:t>
            </w:r>
            <w:r w:rsidRPr="00BB44F3">
              <w:rPr>
                <w:rFonts w:ascii="宋体" w:eastAsia="宋体" w:hAnsi="宋体" w:cs="宋体" w:hint="eastAsia"/>
                <w:sz w:val="24"/>
              </w:rPr>
              <w:t>市</w:t>
            </w:r>
            <w:r w:rsidRPr="00BB44F3">
              <w:rPr>
                <w:rFonts w:ascii="宋体" w:eastAsia="宋体" w:hAnsi="宋体" w:cs="宋体"/>
                <w:sz w:val="24"/>
              </w:rPr>
              <w:t>XX</w:t>
            </w:r>
            <w:r w:rsidRPr="00BB44F3">
              <w:rPr>
                <w:rFonts w:ascii="宋体" w:eastAsia="宋体" w:hAnsi="宋体" w:cs="宋体" w:hint="eastAsia"/>
                <w:sz w:val="24"/>
              </w:rPr>
              <w:t>区</w:t>
            </w:r>
            <w:r w:rsidRPr="00BB44F3">
              <w:rPr>
                <w:rFonts w:ascii="宋体" w:eastAsia="宋体" w:hAnsi="宋体" w:cs="宋体"/>
                <w:sz w:val="24"/>
              </w:rPr>
              <w:t>XX</w:t>
            </w:r>
            <w:r w:rsidRPr="00BB44F3">
              <w:rPr>
                <w:rFonts w:ascii="宋体" w:eastAsia="宋体" w:hAnsi="宋体" w:cs="宋体" w:hint="eastAsia"/>
                <w:sz w:val="24"/>
              </w:rPr>
              <w:t>街</w:t>
            </w:r>
            <w:r w:rsidRPr="00BB44F3">
              <w:rPr>
                <w:rFonts w:ascii="宋体" w:eastAsia="宋体" w:hAnsi="宋体" w:cs="宋体"/>
                <w:sz w:val="24"/>
              </w:rPr>
              <w:t>X</w:t>
            </w:r>
            <w:r w:rsidRPr="00BB44F3">
              <w:rPr>
                <w:rFonts w:ascii="宋体" w:eastAsia="宋体" w:hAnsi="宋体" w:cs="宋体" w:hint="eastAsia"/>
                <w:sz w:val="24"/>
              </w:rPr>
              <w:t>号</w:t>
            </w:r>
          </w:p>
        </w:tc>
        <w:tc>
          <w:tcPr>
            <w:tcW w:w="1276"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邮政编码</w:t>
            </w:r>
          </w:p>
        </w:tc>
        <w:tc>
          <w:tcPr>
            <w:tcW w:w="2835" w:type="dxa"/>
            <w:gridSpan w:val="4"/>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rPr>
          <w:trHeight w:val="121"/>
        </w:trPr>
        <w:tc>
          <w:tcPr>
            <w:tcW w:w="1696" w:type="dxa"/>
            <w:vMerge w:val="restart"/>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联系方式</w:t>
            </w:r>
          </w:p>
        </w:tc>
        <w:tc>
          <w:tcPr>
            <w:tcW w:w="998"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联系人</w:t>
            </w:r>
          </w:p>
        </w:tc>
        <w:tc>
          <w:tcPr>
            <w:tcW w:w="2688" w:type="dxa"/>
            <w:gridSpan w:val="2"/>
            <w:vAlign w:val="center"/>
          </w:tcPr>
          <w:p w:rsidR="00DB0D73" w:rsidRPr="00BB44F3" w:rsidRDefault="00DB0D73" w:rsidP="00070932">
            <w:pPr>
              <w:spacing w:line="360" w:lineRule="auto"/>
              <w:jc w:val="center"/>
              <w:rPr>
                <w:rFonts w:ascii="宋体" w:eastAsia="宋体" w:hAnsi="宋体" w:cs="宋体"/>
                <w:sz w:val="24"/>
              </w:rPr>
            </w:pPr>
          </w:p>
        </w:tc>
        <w:tc>
          <w:tcPr>
            <w:tcW w:w="1276"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电话</w:t>
            </w:r>
          </w:p>
        </w:tc>
        <w:tc>
          <w:tcPr>
            <w:tcW w:w="2835" w:type="dxa"/>
            <w:gridSpan w:val="4"/>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Merge/>
            <w:vAlign w:val="center"/>
          </w:tcPr>
          <w:p w:rsidR="00DB0D73" w:rsidRPr="00BB44F3" w:rsidRDefault="00DB0D73" w:rsidP="00070932">
            <w:pPr>
              <w:spacing w:line="360" w:lineRule="auto"/>
              <w:jc w:val="center"/>
              <w:rPr>
                <w:rFonts w:ascii="宋体" w:eastAsia="宋体" w:hAnsi="宋体" w:cs="宋体"/>
                <w:sz w:val="24"/>
              </w:rPr>
            </w:pPr>
          </w:p>
        </w:tc>
        <w:tc>
          <w:tcPr>
            <w:tcW w:w="998"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传真</w:t>
            </w:r>
          </w:p>
        </w:tc>
        <w:tc>
          <w:tcPr>
            <w:tcW w:w="2688" w:type="dxa"/>
            <w:gridSpan w:val="2"/>
            <w:vAlign w:val="center"/>
          </w:tcPr>
          <w:p w:rsidR="00DB0D73" w:rsidRPr="00BB44F3" w:rsidRDefault="00DB0D73" w:rsidP="00070932">
            <w:pPr>
              <w:spacing w:line="360" w:lineRule="auto"/>
              <w:jc w:val="center"/>
              <w:rPr>
                <w:rFonts w:ascii="宋体" w:eastAsia="宋体" w:hAnsi="宋体" w:cs="宋体"/>
                <w:sz w:val="24"/>
              </w:rPr>
            </w:pPr>
          </w:p>
        </w:tc>
        <w:tc>
          <w:tcPr>
            <w:tcW w:w="1276"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网址</w:t>
            </w:r>
          </w:p>
        </w:tc>
        <w:tc>
          <w:tcPr>
            <w:tcW w:w="2835" w:type="dxa"/>
            <w:gridSpan w:val="4"/>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组织机构</w:t>
            </w:r>
          </w:p>
        </w:tc>
        <w:tc>
          <w:tcPr>
            <w:tcW w:w="7797" w:type="dxa"/>
            <w:gridSpan w:val="10"/>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hint="eastAsia"/>
                <w:sz w:val="24"/>
              </w:rPr>
              <w:t>有限责任公司（自然人投资或控股）</w:t>
            </w: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法定代表人</w:t>
            </w:r>
          </w:p>
        </w:tc>
        <w:tc>
          <w:tcPr>
            <w:tcW w:w="85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姓名</w:t>
            </w:r>
          </w:p>
        </w:tc>
        <w:tc>
          <w:tcPr>
            <w:tcW w:w="1554" w:type="dxa"/>
            <w:gridSpan w:val="2"/>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sz w:val="24"/>
              </w:rPr>
              <w:t>XX</w:t>
            </w:r>
          </w:p>
        </w:tc>
        <w:tc>
          <w:tcPr>
            <w:tcW w:w="127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技术职称</w:t>
            </w:r>
          </w:p>
        </w:tc>
        <w:tc>
          <w:tcPr>
            <w:tcW w:w="1417" w:type="dxa"/>
            <w:gridSpan w:val="3"/>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709" w:type="dxa"/>
            <w:gridSpan w:val="2"/>
            <w:tcBorders>
              <w:left w:val="single" w:sz="4" w:space="0" w:color="auto"/>
            </w:tcBorders>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hint="eastAsia"/>
                <w:sz w:val="24"/>
              </w:rPr>
              <w:t>电话</w:t>
            </w:r>
          </w:p>
        </w:tc>
        <w:tc>
          <w:tcPr>
            <w:tcW w:w="1985" w:type="dxa"/>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技术负责人</w:t>
            </w:r>
          </w:p>
        </w:tc>
        <w:tc>
          <w:tcPr>
            <w:tcW w:w="85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姓名</w:t>
            </w:r>
          </w:p>
        </w:tc>
        <w:tc>
          <w:tcPr>
            <w:tcW w:w="1554" w:type="dxa"/>
            <w:gridSpan w:val="2"/>
            <w:vAlign w:val="center"/>
          </w:tcPr>
          <w:p w:rsidR="00DB0D73" w:rsidRPr="00BB44F3" w:rsidRDefault="00DB0D73" w:rsidP="00070932">
            <w:pPr>
              <w:spacing w:line="360" w:lineRule="auto"/>
              <w:jc w:val="center"/>
              <w:rPr>
                <w:rFonts w:ascii="宋体" w:eastAsia="宋体" w:hAnsi="宋体" w:cs="宋体"/>
                <w:sz w:val="24"/>
              </w:rPr>
            </w:pPr>
          </w:p>
        </w:tc>
        <w:tc>
          <w:tcPr>
            <w:tcW w:w="127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技术职称</w:t>
            </w:r>
          </w:p>
        </w:tc>
        <w:tc>
          <w:tcPr>
            <w:tcW w:w="1417" w:type="dxa"/>
            <w:gridSpan w:val="3"/>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709" w:type="dxa"/>
            <w:gridSpan w:val="2"/>
            <w:tcBorders>
              <w:left w:val="single" w:sz="4" w:space="0" w:color="auto"/>
            </w:tcBorders>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hint="eastAsia"/>
                <w:sz w:val="24"/>
              </w:rPr>
              <w:t>电话</w:t>
            </w:r>
          </w:p>
        </w:tc>
        <w:tc>
          <w:tcPr>
            <w:tcW w:w="1985" w:type="dxa"/>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成立时间</w:t>
            </w:r>
          </w:p>
        </w:tc>
        <w:tc>
          <w:tcPr>
            <w:tcW w:w="2410" w:type="dxa"/>
            <w:gridSpan w:val="3"/>
            <w:tcBorders>
              <w:bottom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918" w:type="dxa"/>
            <w:gridSpan w:val="2"/>
            <w:tcBorders>
              <w:bottom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员工总人数：</w:t>
            </w:r>
          </w:p>
        </w:tc>
        <w:tc>
          <w:tcPr>
            <w:tcW w:w="3469" w:type="dxa"/>
            <w:gridSpan w:val="5"/>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企业资格等级</w:t>
            </w:r>
          </w:p>
        </w:tc>
        <w:tc>
          <w:tcPr>
            <w:tcW w:w="2410" w:type="dxa"/>
            <w:gridSpan w:val="3"/>
            <w:tcBorders>
              <w:bottom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276" w:type="dxa"/>
            <w:vMerge w:val="restart"/>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其中</w:t>
            </w:r>
          </w:p>
        </w:tc>
        <w:tc>
          <w:tcPr>
            <w:tcW w:w="1774" w:type="dxa"/>
            <w:gridSpan w:val="4"/>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项目经理</w:t>
            </w:r>
          </w:p>
        </w:tc>
        <w:tc>
          <w:tcPr>
            <w:tcW w:w="2337" w:type="dxa"/>
            <w:gridSpan w:val="2"/>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营业执照号</w:t>
            </w:r>
          </w:p>
        </w:tc>
        <w:tc>
          <w:tcPr>
            <w:tcW w:w="2410" w:type="dxa"/>
            <w:gridSpan w:val="3"/>
            <w:tcBorders>
              <w:top w:val="single" w:sz="4" w:space="0" w:color="auto"/>
              <w:bottom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276" w:type="dxa"/>
            <w:vMerge/>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774" w:type="dxa"/>
            <w:gridSpan w:val="4"/>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高级职称人员</w:t>
            </w:r>
          </w:p>
        </w:tc>
        <w:tc>
          <w:tcPr>
            <w:tcW w:w="2337" w:type="dxa"/>
            <w:gridSpan w:val="2"/>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注册资金</w:t>
            </w:r>
          </w:p>
        </w:tc>
        <w:tc>
          <w:tcPr>
            <w:tcW w:w="2410" w:type="dxa"/>
            <w:gridSpan w:val="3"/>
            <w:tcBorders>
              <w:top w:val="single" w:sz="4" w:space="0" w:color="auto"/>
              <w:bottom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276" w:type="dxa"/>
            <w:vMerge/>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774" w:type="dxa"/>
            <w:gridSpan w:val="4"/>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中级职称人员</w:t>
            </w:r>
          </w:p>
        </w:tc>
        <w:tc>
          <w:tcPr>
            <w:tcW w:w="2337" w:type="dxa"/>
            <w:gridSpan w:val="2"/>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开户银行</w:t>
            </w:r>
          </w:p>
        </w:tc>
        <w:tc>
          <w:tcPr>
            <w:tcW w:w="2410" w:type="dxa"/>
            <w:gridSpan w:val="3"/>
            <w:tcBorders>
              <w:top w:val="single" w:sz="4" w:space="0" w:color="auto"/>
              <w:bottom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276" w:type="dxa"/>
            <w:vMerge/>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774" w:type="dxa"/>
            <w:gridSpan w:val="4"/>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初级职称人员</w:t>
            </w:r>
          </w:p>
        </w:tc>
        <w:tc>
          <w:tcPr>
            <w:tcW w:w="2337" w:type="dxa"/>
            <w:gridSpan w:val="2"/>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账号</w:t>
            </w:r>
          </w:p>
        </w:tc>
        <w:tc>
          <w:tcPr>
            <w:tcW w:w="2410" w:type="dxa"/>
            <w:gridSpan w:val="3"/>
            <w:tcBorders>
              <w:top w:val="single" w:sz="4" w:space="0" w:color="auto"/>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276" w:type="dxa"/>
            <w:vMerge/>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c>
          <w:tcPr>
            <w:tcW w:w="1774" w:type="dxa"/>
            <w:gridSpan w:val="4"/>
            <w:tcBorders>
              <w:righ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技工</w:t>
            </w:r>
          </w:p>
        </w:tc>
        <w:tc>
          <w:tcPr>
            <w:tcW w:w="2337" w:type="dxa"/>
            <w:gridSpan w:val="2"/>
            <w:tcBorders>
              <w:left w:val="single" w:sz="4" w:space="0" w:color="auto"/>
            </w:tcBorders>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经营范围</w:t>
            </w:r>
          </w:p>
        </w:tc>
        <w:tc>
          <w:tcPr>
            <w:tcW w:w="7797" w:type="dxa"/>
            <w:gridSpan w:val="10"/>
            <w:vAlign w:val="center"/>
          </w:tcPr>
          <w:p w:rsidR="00DB0D73" w:rsidRPr="00BB44F3" w:rsidRDefault="00DB0D73" w:rsidP="00070932">
            <w:pPr>
              <w:spacing w:line="360" w:lineRule="auto"/>
              <w:jc w:val="left"/>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hint="eastAsia"/>
                <w:sz w:val="24"/>
              </w:rPr>
              <w:t>资产构成情况</w:t>
            </w:r>
          </w:p>
        </w:tc>
        <w:tc>
          <w:tcPr>
            <w:tcW w:w="7797" w:type="dxa"/>
            <w:gridSpan w:val="10"/>
            <w:vAlign w:val="center"/>
          </w:tcPr>
          <w:p w:rsidR="00DB0D73" w:rsidRPr="00BB44F3" w:rsidRDefault="00DB0D73" w:rsidP="00070932">
            <w:pPr>
              <w:spacing w:line="360" w:lineRule="auto"/>
              <w:jc w:val="center"/>
              <w:rPr>
                <w:rFonts w:ascii="宋体" w:eastAsia="宋体" w:hAnsi="宋体" w:cs="宋体"/>
                <w:sz w:val="24"/>
              </w:rPr>
            </w:pPr>
          </w:p>
        </w:tc>
      </w:tr>
      <w:tr w:rsidR="00DB0D73" w:rsidRPr="00BB44F3" w:rsidTr="00070932">
        <w:tc>
          <w:tcPr>
            <w:tcW w:w="1696" w:type="dxa"/>
            <w:vAlign w:val="center"/>
          </w:tcPr>
          <w:p w:rsidR="00DB0D73" w:rsidRPr="00BB44F3" w:rsidRDefault="00DB0D73" w:rsidP="00070932">
            <w:pPr>
              <w:spacing w:line="360" w:lineRule="auto"/>
              <w:rPr>
                <w:rFonts w:ascii="宋体" w:eastAsia="宋体" w:hAnsi="宋体" w:cs="宋体"/>
                <w:sz w:val="24"/>
              </w:rPr>
            </w:pPr>
            <w:r w:rsidRPr="00BB44F3">
              <w:rPr>
                <w:rFonts w:ascii="宋体" w:eastAsia="宋体" w:hAnsi="宋体" w:cs="宋体" w:hint="eastAsia"/>
                <w:sz w:val="24"/>
              </w:rPr>
              <w:t>备注</w:t>
            </w:r>
          </w:p>
        </w:tc>
        <w:tc>
          <w:tcPr>
            <w:tcW w:w="7797" w:type="dxa"/>
            <w:gridSpan w:val="10"/>
            <w:vAlign w:val="center"/>
          </w:tcPr>
          <w:p w:rsidR="00DB0D73" w:rsidRPr="00BB44F3" w:rsidRDefault="00DB0D73" w:rsidP="00070932">
            <w:pPr>
              <w:spacing w:line="360" w:lineRule="auto"/>
              <w:jc w:val="center"/>
              <w:rPr>
                <w:rFonts w:ascii="宋体" w:eastAsia="宋体" w:hAnsi="宋体" w:cs="宋体"/>
                <w:sz w:val="24"/>
              </w:rPr>
            </w:pPr>
            <w:r w:rsidRPr="00BB44F3">
              <w:rPr>
                <w:rFonts w:ascii="宋体" w:eastAsia="宋体" w:hAnsi="宋体" w:cs="宋体"/>
                <w:sz w:val="24"/>
              </w:rPr>
              <w:t>/</w:t>
            </w:r>
          </w:p>
        </w:tc>
      </w:tr>
    </w:tbl>
    <w:p w:rsidR="00DB0D73" w:rsidRPr="00BB44F3" w:rsidRDefault="00DB0D73" w:rsidP="00070932">
      <w:pPr>
        <w:pStyle w:val="Heading2"/>
        <w:rPr>
          <w:rFonts w:ascii="宋体"/>
        </w:rPr>
      </w:pPr>
      <w:bookmarkStart w:id="195" w:name="_Toc494130586"/>
      <w:r w:rsidRPr="00BB44F3">
        <w:rPr>
          <w:rFonts w:ascii="宋体" w:hAnsi="宋体" w:hint="eastAsia"/>
        </w:rPr>
        <w:t>社会资本基本情况表</w:t>
      </w:r>
      <w:bookmarkEnd w:id="195"/>
    </w:p>
    <w:p w:rsidR="00DB0D73" w:rsidRPr="00BB44F3" w:rsidRDefault="00DB0D73" w:rsidP="00D21318">
      <w:pPr>
        <w:spacing w:line="360" w:lineRule="auto"/>
        <w:rPr>
          <w:rFonts w:ascii="宋体" w:eastAsia="宋体" w:hAnsi="宋体" w:cs="宋体"/>
          <w:sz w:val="24"/>
        </w:rPr>
      </w:pPr>
      <w:r w:rsidRPr="00BB44F3">
        <w:rPr>
          <w:rFonts w:ascii="宋体" w:eastAsia="宋体" w:hAnsi="宋体" w:cs="宋体" w:hint="eastAsia"/>
          <w:sz w:val="24"/>
        </w:rPr>
        <w:t>备注：</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1</w:t>
      </w:r>
      <w:r w:rsidRPr="00BB44F3">
        <w:rPr>
          <w:rFonts w:ascii="宋体" w:eastAsia="宋体" w:hAnsi="宋体" w:cs="宋体" w:hint="eastAsia"/>
          <w:sz w:val="24"/>
        </w:rPr>
        <w:t>、随本表附企业法人营业执照副本（全本）、基本账户开户许可证、银行资信等级证书（如有）的复印件（加盖单位公章）；</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2</w:t>
      </w:r>
      <w:r w:rsidRPr="00BB44F3">
        <w:rPr>
          <w:rFonts w:ascii="宋体" w:eastAsia="宋体" w:hAnsi="宋体" w:cs="宋体" w:hint="eastAsia"/>
          <w:sz w:val="24"/>
        </w:rPr>
        <w:t>、随本表附社会资本企业情况的文字简介；</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3</w:t>
      </w:r>
      <w:r w:rsidRPr="00BB44F3">
        <w:rPr>
          <w:rFonts w:ascii="宋体" w:eastAsia="宋体" w:hAnsi="宋体" w:cs="宋体" w:hint="eastAsia"/>
          <w:sz w:val="24"/>
        </w:rPr>
        <w:t>、以上表格内容以社会资本最近一个年度的数据为准；</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sz w:val="24"/>
        </w:rPr>
        <w:t>4</w:t>
      </w:r>
      <w:r w:rsidRPr="00BB44F3">
        <w:rPr>
          <w:rFonts w:ascii="宋体" w:eastAsia="宋体" w:hAnsi="宋体" w:cs="宋体" w:hint="eastAsia"/>
          <w:sz w:val="24"/>
        </w:rPr>
        <w:t>、以联合体形式参与竞争的，联合体各成员应分别填写和提供后附资料。</w:t>
      </w:r>
    </w:p>
    <w:p w:rsidR="00DB0D73" w:rsidRPr="00BB44F3" w:rsidRDefault="00DB0D73">
      <w:pPr>
        <w:widowControl/>
        <w:jc w:val="left"/>
        <w:rPr>
          <w:rStyle w:val="Heading3Char"/>
          <w:rFonts w:ascii="宋体" w:hAnsi="宋体"/>
          <w:b w:val="0"/>
          <w:sz w:val="30"/>
        </w:rPr>
      </w:pPr>
      <w:r w:rsidRPr="00BB44F3">
        <w:rPr>
          <w:rStyle w:val="Heading3Char"/>
          <w:rFonts w:ascii="宋体" w:hAnsi="宋体"/>
          <w:sz w:val="30"/>
        </w:rPr>
        <w:br w:type="page"/>
      </w:r>
    </w:p>
    <w:p w:rsidR="00DB0D73" w:rsidRPr="00BB44F3" w:rsidRDefault="00DB0D73" w:rsidP="00070932">
      <w:pPr>
        <w:pStyle w:val="Heading3"/>
        <w:rPr>
          <w:rFonts w:ascii="宋体" w:hAnsi="宋体"/>
        </w:rPr>
      </w:pPr>
      <w:bookmarkStart w:id="196" w:name="_Toc494130587"/>
      <w:r w:rsidRPr="00BB44F3">
        <w:rPr>
          <w:rStyle w:val="Heading3Char"/>
          <w:rFonts w:ascii="宋体" w:hAnsi="宋体" w:hint="eastAsia"/>
          <w:sz w:val="30"/>
        </w:rPr>
        <w:t>营业执照副本</w:t>
      </w:r>
      <w:r w:rsidRPr="00BB44F3">
        <w:rPr>
          <w:rFonts w:ascii="宋体" w:hAnsi="宋体"/>
        </w:rPr>
        <w:t>:</w:t>
      </w:r>
      <w:bookmarkEnd w:id="196"/>
    </w:p>
    <w:p w:rsidR="00DB0D73" w:rsidRPr="00BB44F3" w:rsidRDefault="00DB0D73">
      <w:pPr>
        <w:widowControl/>
        <w:jc w:val="left"/>
        <w:rPr>
          <w:rFonts w:ascii="宋体" w:eastAsia="宋体" w:hAnsi="宋体" w:cs="宋体"/>
          <w:sz w:val="24"/>
        </w:rPr>
      </w:pPr>
    </w:p>
    <w:p w:rsidR="00DB0D73" w:rsidRPr="00BB44F3" w:rsidRDefault="00DB0D73">
      <w:pPr>
        <w:widowControl/>
        <w:jc w:val="left"/>
        <w:rPr>
          <w:rFonts w:ascii="宋体" w:eastAsia="宋体" w:hAnsi="宋体"/>
          <w:b/>
          <w:sz w:val="30"/>
        </w:rPr>
      </w:pPr>
      <w:r w:rsidRPr="00BB44F3">
        <w:rPr>
          <w:rFonts w:ascii="宋体" w:eastAsia="宋体" w:hAnsi="宋体"/>
        </w:rPr>
        <w:br w:type="page"/>
      </w:r>
    </w:p>
    <w:p w:rsidR="00DB0D73" w:rsidRPr="00BB44F3" w:rsidRDefault="00DB0D73" w:rsidP="00070932">
      <w:pPr>
        <w:pStyle w:val="Heading3"/>
        <w:rPr>
          <w:rFonts w:ascii="宋体"/>
        </w:rPr>
      </w:pPr>
      <w:bookmarkStart w:id="197" w:name="_Toc494130588"/>
      <w:r w:rsidRPr="00BB44F3">
        <w:rPr>
          <w:rFonts w:ascii="宋体" w:hAnsi="宋体" w:hint="eastAsia"/>
        </w:rPr>
        <w:t>基本账户开户许可证</w:t>
      </w:r>
      <w:bookmarkEnd w:id="197"/>
    </w:p>
    <w:p w:rsidR="00DB0D73" w:rsidRPr="00BB44F3" w:rsidRDefault="00DB0D73" w:rsidP="00747A78">
      <w:pPr>
        <w:rPr>
          <w:rFonts w:ascii="宋体" w:eastAsia="宋体" w:hAnsi="宋体"/>
        </w:rPr>
      </w:pPr>
    </w:p>
    <w:p w:rsidR="00DB0D73" w:rsidRPr="00BB44F3" w:rsidRDefault="00DB0D73">
      <w:pPr>
        <w:widowControl/>
        <w:jc w:val="left"/>
        <w:rPr>
          <w:rFonts w:ascii="宋体" w:eastAsia="宋体" w:hAnsi="宋体"/>
        </w:rPr>
      </w:pPr>
      <w:r w:rsidRPr="00BB44F3">
        <w:rPr>
          <w:rFonts w:ascii="宋体" w:eastAsia="宋体" w:hAnsi="宋体"/>
        </w:rPr>
        <w:br w:type="page"/>
      </w:r>
    </w:p>
    <w:p w:rsidR="00DB0D73" w:rsidRPr="00BB44F3" w:rsidRDefault="00DB0D73" w:rsidP="009B05CF">
      <w:pPr>
        <w:pStyle w:val="Heading3"/>
        <w:rPr>
          <w:rFonts w:ascii="宋体"/>
        </w:rPr>
      </w:pPr>
      <w:bookmarkStart w:id="198" w:name="_Toc494130589"/>
      <w:r w:rsidRPr="00BB44F3">
        <w:rPr>
          <w:rFonts w:ascii="宋体" w:hAnsi="宋体" w:hint="eastAsia"/>
        </w:rPr>
        <w:t>建筑业企业资质证书</w:t>
      </w:r>
      <w:bookmarkEnd w:id="198"/>
    </w:p>
    <w:p w:rsidR="00DB0D73" w:rsidRPr="00BB44F3" w:rsidRDefault="00DB0D73" w:rsidP="009B05CF">
      <w:pPr>
        <w:rPr>
          <w:rFonts w:ascii="宋体" w:eastAsia="宋体" w:hAnsi="宋体"/>
        </w:rPr>
      </w:pPr>
    </w:p>
    <w:p w:rsidR="00DB0D73" w:rsidRPr="00BB44F3" w:rsidRDefault="00DB0D73">
      <w:pPr>
        <w:widowControl/>
        <w:jc w:val="left"/>
        <w:rPr>
          <w:rFonts w:ascii="宋体" w:eastAsia="宋体" w:hAnsi="宋体"/>
          <w:sz w:val="28"/>
        </w:rPr>
      </w:pPr>
      <w:r w:rsidRPr="00BB44F3">
        <w:rPr>
          <w:rFonts w:ascii="宋体" w:eastAsia="宋体" w:hAnsi="宋体"/>
        </w:rPr>
        <w:br w:type="page"/>
      </w:r>
    </w:p>
    <w:p w:rsidR="00DB0D73" w:rsidRPr="00BB44F3" w:rsidRDefault="00DB0D73" w:rsidP="00747A78">
      <w:pPr>
        <w:pStyle w:val="Heading3"/>
        <w:rPr>
          <w:rFonts w:ascii="宋体"/>
        </w:rPr>
      </w:pPr>
      <w:bookmarkStart w:id="199" w:name="_Toc494130590"/>
      <w:r w:rsidRPr="00BB44F3">
        <w:rPr>
          <w:rFonts w:ascii="宋体" w:hAnsi="宋体" w:hint="eastAsia"/>
        </w:rPr>
        <w:t>银行资信等级证书</w:t>
      </w:r>
      <w:bookmarkEnd w:id="199"/>
    </w:p>
    <w:p w:rsidR="00DB0D73" w:rsidRPr="00BB44F3" w:rsidRDefault="00DB0D73" w:rsidP="00747A78">
      <w:pPr>
        <w:rPr>
          <w:rFonts w:ascii="宋体" w:eastAsia="宋体" w:hAnsi="宋体"/>
        </w:rPr>
      </w:pPr>
    </w:p>
    <w:p w:rsidR="00DB0D73" w:rsidRPr="00BB44F3" w:rsidRDefault="00DB0D73" w:rsidP="00747A78">
      <w:pPr>
        <w:rPr>
          <w:rFonts w:ascii="宋体" w:eastAsia="宋体" w:hAnsi="宋体"/>
        </w:rPr>
      </w:pPr>
    </w:p>
    <w:p w:rsidR="00DB0D73" w:rsidRPr="00BB44F3" w:rsidRDefault="00DB0D73">
      <w:pPr>
        <w:widowControl/>
        <w:jc w:val="left"/>
        <w:rPr>
          <w:rFonts w:ascii="宋体" w:eastAsia="宋体" w:hAnsi="宋体"/>
          <w:b/>
          <w:sz w:val="30"/>
        </w:rPr>
      </w:pPr>
      <w:r w:rsidRPr="00BB44F3">
        <w:rPr>
          <w:rFonts w:ascii="宋体" w:eastAsia="宋体" w:hAnsi="宋体"/>
        </w:rPr>
        <w:br w:type="page"/>
      </w:r>
    </w:p>
    <w:p w:rsidR="00DB0D73" w:rsidRPr="00BB44F3" w:rsidRDefault="00DB0D73" w:rsidP="00FC6C40">
      <w:pPr>
        <w:pStyle w:val="Heading3"/>
        <w:ind w:left="777" w:right="210"/>
        <w:rPr>
          <w:rFonts w:ascii="宋体"/>
        </w:rPr>
      </w:pPr>
      <w:bookmarkStart w:id="200" w:name="_Toc494130591"/>
      <w:r w:rsidRPr="00BB44F3">
        <w:rPr>
          <w:rFonts w:ascii="宋体" w:hAnsi="宋体" w:hint="eastAsia"/>
        </w:rPr>
        <w:t>社会资本企业情况简介</w:t>
      </w:r>
      <w:bookmarkEnd w:id="200"/>
    </w:p>
    <w:p w:rsidR="00DB0D73" w:rsidRPr="00BB44F3" w:rsidRDefault="00DB0D73">
      <w:pPr>
        <w:widowControl/>
        <w:jc w:val="left"/>
        <w:rPr>
          <w:rFonts w:ascii="宋体" w:eastAsia="宋体" w:hAnsi="宋体"/>
          <w:b/>
          <w:bCs/>
          <w:sz w:val="32"/>
          <w:szCs w:val="32"/>
        </w:rPr>
      </w:pPr>
      <w:r w:rsidRPr="00BB44F3">
        <w:rPr>
          <w:rFonts w:ascii="宋体" w:eastAsia="宋体" w:hAnsi="宋体"/>
        </w:rPr>
        <w:br w:type="page"/>
      </w:r>
    </w:p>
    <w:p w:rsidR="00DB0D73" w:rsidRPr="00BB44F3" w:rsidRDefault="00DB0D73" w:rsidP="00070932">
      <w:pPr>
        <w:pStyle w:val="Heading2"/>
        <w:rPr>
          <w:rFonts w:ascii="宋体"/>
        </w:rPr>
      </w:pPr>
      <w:bookmarkStart w:id="201" w:name="_Toc494130592"/>
      <w:r w:rsidRPr="00BB44F3">
        <w:rPr>
          <w:rFonts w:ascii="宋体" w:hAnsi="宋体" w:hint="eastAsia"/>
        </w:rPr>
        <w:t>商业信誉情况</w:t>
      </w:r>
      <w:bookmarkEnd w:id="201"/>
    </w:p>
    <w:p w:rsidR="00DB0D73" w:rsidRPr="00BB44F3" w:rsidRDefault="00DB0D73" w:rsidP="001228E0">
      <w:pPr>
        <w:topLinePunct/>
        <w:spacing w:line="360" w:lineRule="auto"/>
        <w:rPr>
          <w:rFonts w:ascii="宋体" w:eastAsia="宋体" w:hAnsi="宋体" w:cs="宋体"/>
          <w:sz w:val="24"/>
        </w:rPr>
      </w:pPr>
      <w:r w:rsidRPr="00BB44F3">
        <w:rPr>
          <w:rFonts w:ascii="宋体" w:eastAsia="宋体" w:hAnsi="宋体" w:cs="宋体" w:hint="eastAsia"/>
          <w:sz w:val="24"/>
        </w:rPr>
        <w:t>附件</w:t>
      </w:r>
      <w:r w:rsidRPr="00BB44F3">
        <w:rPr>
          <w:rFonts w:ascii="宋体" w:eastAsia="宋体" w:hAnsi="宋体" w:cs="宋体"/>
          <w:sz w:val="24"/>
        </w:rPr>
        <w:t>1</w:t>
      </w:r>
    </w:p>
    <w:p w:rsidR="00DB0D73" w:rsidRPr="00BB44F3" w:rsidRDefault="00DB0D73" w:rsidP="009B05CF">
      <w:pPr>
        <w:pStyle w:val="Heading3"/>
        <w:numPr>
          <w:ilvl w:val="0"/>
          <w:numId w:val="0"/>
        </w:numPr>
        <w:jc w:val="center"/>
        <w:rPr>
          <w:rFonts w:ascii="宋体"/>
          <w:b w:val="0"/>
        </w:rPr>
      </w:pPr>
      <w:bookmarkStart w:id="202" w:name="_Toc494130593"/>
      <w:r w:rsidRPr="00BB44F3">
        <w:rPr>
          <w:rFonts w:ascii="宋体" w:hAnsi="宋体" w:hint="eastAsia"/>
          <w:b w:val="0"/>
        </w:rPr>
        <w:t>在经营活动中没有重大违法记录的书面声明</w:t>
      </w:r>
      <w:bookmarkEnd w:id="202"/>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我方在参加</w:t>
      </w:r>
      <w:r w:rsidRPr="00BB44F3">
        <w:rPr>
          <w:rFonts w:ascii="宋体" w:eastAsia="宋体" w:hAnsi="宋体" w:cs="宋体"/>
          <w:sz w:val="24"/>
          <w:u w:val="single"/>
        </w:rPr>
        <w:t>XX</w:t>
      </w:r>
      <w:r w:rsidRPr="00BB44F3">
        <w:rPr>
          <w:rFonts w:ascii="宋体" w:eastAsia="宋体" w:hAnsi="宋体" w:cs="宋体" w:hint="eastAsia"/>
          <w:sz w:val="24"/>
          <w:u w:val="single"/>
        </w:rPr>
        <w:t>路</w:t>
      </w:r>
      <w:r w:rsidRPr="00BB44F3">
        <w:rPr>
          <w:rFonts w:ascii="宋体" w:eastAsia="宋体" w:hAnsi="宋体" w:cs="宋体"/>
          <w:sz w:val="24"/>
          <w:u w:val="single"/>
        </w:rPr>
        <w:t>XXX</w:t>
      </w:r>
      <w:r w:rsidRPr="00BB44F3">
        <w:rPr>
          <w:rFonts w:ascii="宋体" w:eastAsia="宋体" w:hAnsi="宋体" w:cs="宋体" w:hint="eastAsia"/>
          <w:sz w:val="24"/>
          <w:u w:val="single"/>
        </w:rPr>
        <w:t>城区段公路改扩建项目政府和社会资本合作（</w:t>
      </w:r>
      <w:r w:rsidRPr="00BB44F3">
        <w:rPr>
          <w:rFonts w:ascii="宋体" w:eastAsia="宋体" w:hAnsi="宋体" w:cs="宋体"/>
          <w:sz w:val="24"/>
          <w:u w:val="single"/>
        </w:rPr>
        <w:t>PPP</w:t>
      </w:r>
      <w:r w:rsidRPr="00BB44F3">
        <w:rPr>
          <w:rFonts w:ascii="宋体" w:eastAsia="宋体" w:hAnsi="宋体" w:cs="宋体" w:hint="eastAsia"/>
          <w:sz w:val="24"/>
          <w:u w:val="single"/>
        </w:rPr>
        <w:t>）项目</w:t>
      </w:r>
      <w:r w:rsidRPr="00BB44F3">
        <w:rPr>
          <w:rFonts w:ascii="宋体" w:eastAsia="宋体" w:hAnsi="宋体" w:cs="宋体" w:hint="eastAsia"/>
          <w:sz w:val="24"/>
        </w:rPr>
        <w:t>的政府采购活动前</w:t>
      </w:r>
      <w:r w:rsidRPr="00BB44F3">
        <w:rPr>
          <w:rFonts w:ascii="宋体" w:eastAsia="宋体" w:hAnsi="宋体" w:cs="宋体"/>
          <w:sz w:val="24"/>
        </w:rPr>
        <w:t>3</w:t>
      </w:r>
      <w:r w:rsidRPr="00BB44F3">
        <w:rPr>
          <w:rFonts w:ascii="宋体" w:eastAsia="宋体" w:hAnsi="宋体" w:cs="宋体" w:hint="eastAsia"/>
          <w:sz w:val="24"/>
        </w:rPr>
        <w:t>年内，我方被公开披露或查处的违法违规行为有：</w:t>
      </w:r>
      <w:r w:rsidRPr="00BB44F3">
        <w:rPr>
          <w:rFonts w:ascii="宋体" w:eastAsia="宋体" w:hAnsi="宋体" w:cs="宋体"/>
          <w:sz w:val="24"/>
          <w:u w:val="single"/>
        </w:rPr>
        <w:t xml:space="preserve">          </w:t>
      </w:r>
      <w:r w:rsidRPr="00BB44F3">
        <w:rPr>
          <w:rFonts w:ascii="宋体" w:eastAsia="宋体" w:hAnsi="宋体" w:cs="宋体" w:hint="eastAsia"/>
          <w:sz w:val="24"/>
          <w:u w:val="single"/>
        </w:rPr>
        <w:t>无</w:t>
      </w:r>
      <w:r w:rsidRPr="00BB44F3">
        <w:rPr>
          <w:rFonts w:ascii="宋体" w:eastAsia="宋体" w:hAnsi="宋体" w:cs="宋体"/>
          <w:sz w:val="24"/>
          <w:u w:val="single"/>
        </w:rPr>
        <w:t xml:space="preserve">                </w:t>
      </w:r>
      <w:r w:rsidRPr="00BB44F3">
        <w:rPr>
          <w:rFonts w:ascii="宋体" w:eastAsia="宋体" w:hAnsi="宋体" w:cs="宋体" w:hint="eastAsia"/>
          <w:sz w:val="24"/>
        </w:rPr>
        <w:t>，但在经营活动中没有重大违法记录（重大违法记录指社会资本</w:t>
      </w:r>
      <w:r w:rsidRPr="00BB44F3">
        <w:rPr>
          <w:rFonts w:ascii="宋体" w:eastAsia="宋体" w:hAnsi="宋体" w:cs="宋体" w:hint="eastAsia"/>
          <w:color w:val="000000"/>
          <w:kern w:val="0"/>
          <w:sz w:val="24"/>
        </w:rPr>
        <w:t>因违法经营受到刑事处罚或者责令停产停业、吊销许可证或者执照、较大数额罚款等行政处罚）</w:t>
      </w:r>
      <w:r w:rsidRPr="00BB44F3">
        <w:rPr>
          <w:rFonts w:ascii="宋体" w:eastAsia="宋体" w:hAnsi="宋体" w:cs="宋体" w:hint="eastAsia"/>
          <w:sz w:val="24"/>
        </w:rPr>
        <w:t>。</w:t>
      </w: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leftChars="400" w:left="31680" w:firstLineChars="1039" w:firstLine="31680"/>
        <w:rPr>
          <w:rFonts w:ascii="宋体" w:eastAsia="宋体" w:hAnsi="宋体" w:cs="宋体"/>
          <w:sz w:val="24"/>
          <w:u w:val="single"/>
        </w:rPr>
      </w:pPr>
      <w:r w:rsidRPr="00BB44F3">
        <w:rPr>
          <w:rFonts w:ascii="宋体" w:eastAsia="宋体" w:hAnsi="宋体" w:cs="宋体" w:hint="eastAsia"/>
          <w:sz w:val="24"/>
        </w:rPr>
        <w:t>社</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会</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资</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本：</w:t>
      </w:r>
      <w:r w:rsidRPr="00BB44F3">
        <w:rPr>
          <w:rFonts w:ascii="宋体" w:eastAsia="宋体" w:hAnsi="宋体" w:cs="宋体"/>
          <w:sz w:val="24"/>
          <w:u w:val="single"/>
        </w:rPr>
        <w:t>XX</w:t>
      </w:r>
      <w:r w:rsidRPr="00BB44F3">
        <w:rPr>
          <w:rFonts w:ascii="宋体" w:eastAsia="宋体" w:hAnsi="宋体" w:cs="宋体" w:hint="eastAsia"/>
          <w:sz w:val="24"/>
          <w:u w:val="single"/>
        </w:rPr>
        <w:t>建设有限公司</w:t>
      </w:r>
    </w:p>
    <w:p w:rsidR="00DB0D73" w:rsidRPr="00BB44F3" w:rsidRDefault="00DB0D73" w:rsidP="00FB6A79">
      <w:pPr>
        <w:spacing w:line="360" w:lineRule="auto"/>
        <w:ind w:leftChars="400" w:left="31680" w:firstLineChars="1039" w:firstLine="31680"/>
        <w:rPr>
          <w:rFonts w:ascii="宋体" w:eastAsia="宋体" w:hAnsi="宋体" w:cs="宋体"/>
          <w:sz w:val="24"/>
        </w:rPr>
      </w:pPr>
    </w:p>
    <w:p w:rsidR="00DB0D73" w:rsidRPr="00BB44F3" w:rsidRDefault="00DB0D73" w:rsidP="00FB6A79">
      <w:pPr>
        <w:spacing w:line="360" w:lineRule="auto"/>
        <w:ind w:leftChars="400" w:left="31680" w:firstLineChars="1039" w:firstLine="31680"/>
        <w:rPr>
          <w:rFonts w:ascii="宋体" w:eastAsia="宋体" w:hAnsi="宋体" w:cs="宋体"/>
          <w:sz w:val="24"/>
        </w:rPr>
      </w:pPr>
      <w:r w:rsidRPr="00BB44F3">
        <w:rPr>
          <w:rFonts w:ascii="宋体" w:eastAsia="宋体" w:hAnsi="宋体" w:cs="宋体" w:hint="eastAsia"/>
          <w:sz w:val="24"/>
        </w:rPr>
        <w:t>法定代表人：</w:t>
      </w:r>
      <w:r w:rsidRPr="00BB44F3">
        <w:rPr>
          <w:rFonts w:ascii="宋体" w:eastAsia="宋体" w:hAnsi="宋体" w:cs="宋体"/>
          <w:sz w:val="24"/>
          <w:u w:val="single"/>
        </w:rPr>
        <w:t xml:space="preserve">                </w:t>
      </w:r>
      <w:r w:rsidRPr="00BB44F3">
        <w:rPr>
          <w:rFonts w:ascii="宋体" w:eastAsia="宋体" w:hAnsi="宋体" w:cs="宋体" w:hint="eastAsia"/>
          <w:sz w:val="24"/>
        </w:rPr>
        <w:t>（签字或盖章）</w:t>
      </w:r>
    </w:p>
    <w:p w:rsidR="00DB0D73" w:rsidRPr="00BB44F3" w:rsidRDefault="00DB0D73" w:rsidP="00FB6A79">
      <w:pPr>
        <w:spacing w:line="360" w:lineRule="auto"/>
        <w:ind w:leftChars="400" w:left="31680" w:firstLineChars="1039" w:firstLine="31680"/>
        <w:rPr>
          <w:rFonts w:ascii="宋体" w:eastAsia="宋体" w:hAnsi="宋体" w:cs="宋体"/>
          <w:sz w:val="24"/>
        </w:rPr>
      </w:pPr>
    </w:p>
    <w:p w:rsidR="00DB0D73" w:rsidRPr="00BB44F3" w:rsidRDefault="00DB0D73" w:rsidP="00FB6A79">
      <w:pPr>
        <w:spacing w:line="360" w:lineRule="auto"/>
        <w:ind w:leftChars="400" w:left="31680" w:firstLineChars="1039" w:firstLine="31680"/>
        <w:rPr>
          <w:rFonts w:ascii="宋体" w:eastAsia="宋体" w:hAnsi="宋体" w:cs="宋体"/>
          <w:sz w:val="24"/>
        </w:rPr>
      </w:pPr>
      <w:r w:rsidRPr="00BB44F3">
        <w:rPr>
          <w:rFonts w:ascii="宋体" w:eastAsia="宋体" w:hAnsi="宋体" w:cs="宋体" w:hint="eastAsia"/>
          <w:sz w:val="24"/>
        </w:rPr>
        <w:t>日</w:t>
      </w:r>
      <w:r w:rsidRPr="00BB44F3">
        <w:rPr>
          <w:rFonts w:ascii="宋体" w:eastAsia="宋体" w:hAnsi="宋体" w:cs="宋体"/>
          <w:sz w:val="24"/>
        </w:rPr>
        <w:t xml:space="preserve">      </w:t>
      </w:r>
      <w:r w:rsidRPr="00BB44F3">
        <w:rPr>
          <w:rFonts w:ascii="宋体" w:eastAsia="宋体" w:hAnsi="宋体" w:cs="宋体" w:hint="eastAsia"/>
          <w:sz w:val="24"/>
        </w:rPr>
        <w:t>期：</w:t>
      </w:r>
      <w:r w:rsidRPr="00BB44F3">
        <w:rPr>
          <w:rFonts w:ascii="宋体" w:eastAsia="宋体" w:hAnsi="宋体" w:cs="宋体"/>
          <w:sz w:val="24"/>
          <w:u w:val="single"/>
        </w:rPr>
        <w:t xml:space="preserve">   201X   </w:t>
      </w:r>
      <w:r w:rsidRPr="00BB44F3">
        <w:rPr>
          <w:rFonts w:ascii="宋体" w:eastAsia="宋体" w:hAnsi="宋体" w:cs="宋体" w:hint="eastAsia"/>
          <w:sz w:val="24"/>
        </w:rPr>
        <w:t>年</w:t>
      </w:r>
      <w:r w:rsidRPr="00BB44F3">
        <w:rPr>
          <w:rFonts w:ascii="宋体" w:eastAsia="宋体" w:hAnsi="宋体" w:cs="宋体"/>
          <w:sz w:val="24"/>
          <w:u w:val="single"/>
        </w:rPr>
        <w:t xml:space="preserve"> 9 </w:t>
      </w:r>
      <w:r w:rsidRPr="00BB44F3">
        <w:rPr>
          <w:rFonts w:ascii="宋体" w:eastAsia="宋体" w:hAnsi="宋体" w:cs="宋体" w:hint="eastAsia"/>
          <w:sz w:val="24"/>
        </w:rPr>
        <w:t>月</w:t>
      </w:r>
      <w:r w:rsidRPr="00BB44F3">
        <w:rPr>
          <w:rFonts w:ascii="宋体" w:eastAsia="宋体" w:hAnsi="宋体" w:cs="宋体"/>
          <w:sz w:val="24"/>
          <w:u w:val="single"/>
        </w:rPr>
        <w:t xml:space="preserve"> 25 </w:t>
      </w:r>
      <w:r w:rsidRPr="00BB44F3">
        <w:rPr>
          <w:rFonts w:ascii="宋体" w:eastAsia="宋体" w:hAnsi="宋体" w:cs="宋体" w:hint="eastAsia"/>
          <w:sz w:val="24"/>
        </w:rPr>
        <w:t>日</w:t>
      </w: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备注：社会资本没有被公开披露或查处违法违规行为的，注明“无”即可；以联合体形式参与竞争的，联合体各成员应分别填写。</w:t>
      </w:r>
    </w:p>
    <w:p w:rsidR="00DB0D73" w:rsidRPr="00BB44F3" w:rsidRDefault="00DB0D73" w:rsidP="001228E0">
      <w:pPr>
        <w:topLinePunct/>
        <w:spacing w:line="360" w:lineRule="auto"/>
        <w:rPr>
          <w:rFonts w:ascii="宋体" w:eastAsia="宋体" w:hAnsi="宋体" w:cs="宋体"/>
          <w:sz w:val="24"/>
        </w:rPr>
      </w:pPr>
      <w:r w:rsidRPr="00BB44F3">
        <w:rPr>
          <w:rFonts w:ascii="宋体" w:eastAsia="宋体" w:hAnsi="宋体" w:cs="宋体"/>
          <w:sz w:val="24"/>
        </w:rPr>
        <w:br w:type="page"/>
      </w:r>
      <w:bookmarkStart w:id="203" w:name="_Toc421834195"/>
      <w:r w:rsidRPr="00BB44F3">
        <w:rPr>
          <w:rFonts w:ascii="宋体" w:eastAsia="宋体" w:hAnsi="宋体" w:cs="宋体" w:hint="eastAsia"/>
          <w:sz w:val="24"/>
        </w:rPr>
        <w:t>附件</w:t>
      </w:r>
      <w:r w:rsidRPr="00BB44F3">
        <w:rPr>
          <w:rFonts w:ascii="宋体" w:eastAsia="宋体" w:hAnsi="宋体" w:cs="宋体"/>
          <w:sz w:val="24"/>
        </w:rPr>
        <w:t>2</w:t>
      </w:r>
    </w:p>
    <w:p w:rsidR="00DB0D73" w:rsidRPr="00BB44F3" w:rsidRDefault="00DB0D73" w:rsidP="009B05CF">
      <w:pPr>
        <w:pStyle w:val="Heading3"/>
        <w:numPr>
          <w:ilvl w:val="0"/>
          <w:numId w:val="0"/>
        </w:numPr>
        <w:jc w:val="center"/>
        <w:rPr>
          <w:rFonts w:ascii="宋体"/>
          <w:b w:val="0"/>
        </w:rPr>
      </w:pPr>
      <w:bookmarkStart w:id="204" w:name="_Toc494130594"/>
      <w:r w:rsidRPr="00BB44F3">
        <w:rPr>
          <w:rFonts w:ascii="宋体" w:hAnsi="宋体" w:hint="eastAsia"/>
          <w:b w:val="0"/>
        </w:rPr>
        <w:t>政府采购诚信承诺书</w:t>
      </w:r>
      <w:bookmarkEnd w:id="203"/>
      <w:bookmarkEnd w:id="204"/>
    </w:p>
    <w:p w:rsidR="00DB0D73" w:rsidRPr="00BB44F3" w:rsidRDefault="00DB0D73" w:rsidP="001228E0">
      <w:pPr>
        <w:spacing w:line="360" w:lineRule="auto"/>
        <w:rPr>
          <w:rFonts w:ascii="宋体" w:eastAsia="宋体" w:hAnsi="宋体" w:cs="宋体"/>
          <w:sz w:val="24"/>
          <w:u w:val="single"/>
        </w:rPr>
      </w:pPr>
      <w:r w:rsidRPr="00BB44F3">
        <w:rPr>
          <w:rFonts w:ascii="宋体" w:eastAsia="宋体" w:hAnsi="宋体" w:cs="宋体"/>
          <w:sz w:val="24"/>
          <w:u w:val="single"/>
        </w:rPr>
        <w:t>XXX</w:t>
      </w:r>
      <w:r w:rsidRPr="00BB44F3">
        <w:rPr>
          <w:rFonts w:ascii="宋体" w:eastAsia="宋体" w:hAnsi="宋体" w:cs="宋体" w:hint="eastAsia"/>
          <w:sz w:val="24"/>
          <w:u w:val="single"/>
        </w:rPr>
        <w:t>交通运输局</w:t>
      </w:r>
      <w:r w:rsidRPr="00BB44F3">
        <w:rPr>
          <w:rFonts w:ascii="宋体" w:eastAsia="宋体" w:hAnsi="宋体" w:cs="宋体" w:hint="eastAsia"/>
          <w:sz w:val="24"/>
        </w:rPr>
        <w:t>（采购人）：</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我公司</w:t>
      </w:r>
      <w:r w:rsidRPr="00BB44F3">
        <w:rPr>
          <w:rFonts w:ascii="宋体" w:eastAsia="宋体" w:hAnsi="宋体" w:cs="宋体"/>
          <w:sz w:val="24"/>
          <w:u w:val="single"/>
        </w:rPr>
        <w:t>XX</w:t>
      </w:r>
      <w:r w:rsidRPr="00BB44F3">
        <w:rPr>
          <w:rFonts w:ascii="宋体" w:eastAsia="宋体" w:hAnsi="宋体" w:cs="宋体" w:hint="eastAsia"/>
          <w:sz w:val="24"/>
          <w:u w:val="single"/>
        </w:rPr>
        <w:t>建设有限公司</w:t>
      </w:r>
      <w:r w:rsidRPr="00BB44F3">
        <w:rPr>
          <w:rFonts w:ascii="宋体" w:eastAsia="宋体" w:hAnsi="宋体" w:cs="宋体" w:hint="eastAsia"/>
          <w:sz w:val="24"/>
        </w:rPr>
        <w:t>（社会资本名称）已详细阅读了</w:t>
      </w:r>
      <w:r w:rsidRPr="00BB44F3">
        <w:rPr>
          <w:rFonts w:ascii="宋体" w:eastAsia="宋体" w:hAnsi="宋体" w:cs="宋体"/>
          <w:sz w:val="24"/>
          <w:u w:val="single"/>
        </w:rPr>
        <w:t xml:space="preserve">            </w:t>
      </w:r>
      <w:r w:rsidRPr="00BB44F3">
        <w:rPr>
          <w:rFonts w:ascii="宋体" w:eastAsia="宋体" w:hAnsi="宋体" w:cs="宋体"/>
          <w:sz w:val="24"/>
        </w:rPr>
        <w:t>XX</w:t>
      </w:r>
      <w:r w:rsidRPr="00BB44F3">
        <w:rPr>
          <w:rFonts w:ascii="宋体" w:eastAsia="宋体" w:hAnsi="宋体" w:cs="宋体" w:hint="eastAsia"/>
          <w:sz w:val="24"/>
        </w:rPr>
        <w:t>路</w:t>
      </w:r>
      <w:r w:rsidRPr="00BB44F3">
        <w:rPr>
          <w:rFonts w:ascii="宋体" w:eastAsia="宋体" w:hAnsi="宋体" w:cs="宋体"/>
          <w:sz w:val="24"/>
        </w:rPr>
        <w:t>XXX</w:t>
      </w:r>
      <w:r w:rsidRPr="00BB44F3">
        <w:rPr>
          <w:rFonts w:ascii="宋体" w:eastAsia="宋体" w:hAnsi="宋体" w:cs="宋体" w:hint="eastAsia"/>
          <w:sz w:val="24"/>
        </w:rPr>
        <w:t>城区段公路改扩建项目政府和社会资本合作（</w:t>
      </w:r>
      <w:r w:rsidRPr="00BB44F3">
        <w:rPr>
          <w:rFonts w:ascii="宋体" w:eastAsia="宋体" w:hAnsi="宋体" w:cs="宋体"/>
          <w:sz w:val="24"/>
        </w:rPr>
        <w:t>PPP</w:t>
      </w:r>
      <w:r w:rsidRPr="00BB44F3">
        <w:rPr>
          <w:rFonts w:ascii="宋体" w:eastAsia="宋体" w:hAnsi="宋体" w:cs="宋体" w:hint="eastAsia"/>
          <w:sz w:val="24"/>
        </w:rPr>
        <w:t>）项目（项目编号：）的竞争性磋商文件，自愿参加该项目的采购活动，现就有关事项做出郑重承诺如下：</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一、诚信竞争，材料真实。我公司保证所提供的全部材料、内容均真实、合法、有效，保证不出借或者借用其他企业资质，不以他人名义参与资格预审和竞争，不弄虚作假；</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二、遵纪守法，公平竞争。不与其他社会资本相互串通、哄抬价格，不排挤其他社会资本，不损害采购人的合法权益；不向评审小组、采购人提供利益以牟取中标（成交）；</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rsidR="00DB0D73" w:rsidRPr="00BB44F3" w:rsidRDefault="00DB0D73" w:rsidP="00FB6A79">
      <w:pPr>
        <w:spacing w:line="360" w:lineRule="auto"/>
        <w:ind w:firstLineChars="200" w:firstLine="31680"/>
        <w:rPr>
          <w:rFonts w:ascii="宋体" w:eastAsia="宋体" w:hAnsi="宋体" w:cs="宋体"/>
          <w:sz w:val="24"/>
        </w:rPr>
      </w:pPr>
      <w:r w:rsidRPr="00BB44F3">
        <w:rPr>
          <w:rFonts w:ascii="宋体" w:eastAsia="宋体" w:hAnsi="宋体" w:cs="宋体" w:hint="eastAsia"/>
          <w:sz w:val="24"/>
        </w:rPr>
        <w:t>若有违反以上承诺内容的行为，我公司自愿接受取消竞争资格、记入信用档案、没收参与竞争的保证金、媒体通报、</w:t>
      </w:r>
      <w:r w:rsidRPr="00BB44F3">
        <w:rPr>
          <w:rFonts w:ascii="宋体" w:eastAsia="宋体" w:hAnsi="宋体" w:cs="宋体"/>
          <w:sz w:val="24"/>
        </w:rPr>
        <w:t>1-3</w:t>
      </w:r>
      <w:r w:rsidRPr="00BB44F3">
        <w:rPr>
          <w:rFonts w:ascii="宋体" w:eastAsia="宋体" w:hAnsi="宋体" w:cs="宋体" w:hint="eastAsia"/>
          <w:sz w:val="24"/>
        </w:rPr>
        <w:t>年内禁止参与政府采购等处罚；如已中标（成交）的，自动放弃中标（成交）资格，并承担全部法律责任；给采购人造成损失的，依法承担赔偿责任。</w:t>
      </w: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firstLineChars="200" w:firstLine="31680"/>
        <w:rPr>
          <w:rFonts w:ascii="宋体" w:eastAsia="宋体" w:hAnsi="宋体" w:cs="宋体"/>
          <w:sz w:val="24"/>
        </w:rPr>
      </w:pPr>
    </w:p>
    <w:p w:rsidR="00DB0D73" w:rsidRPr="00BB44F3" w:rsidRDefault="00DB0D73" w:rsidP="00FB6A79">
      <w:pPr>
        <w:spacing w:line="360" w:lineRule="auto"/>
        <w:ind w:leftChars="1500" w:left="31680"/>
        <w:jc w:val="left"/>
        <w:rPr>
          <w:rFonts w:ascii="宋体" w:eastAsia="宋体" w:hAnsi="宋体" w:cs="宋体"/>
          <w:sz w:val="24"/>
          <w:u w:val="single"/>
        </w:rPr>
      </w:pPr>
      <w:r w:rsidRPr="00BB44F3">
        <w:rPr>
          <w:rFonts w:ascii="宋体" w:eastAsia="宋体" w:hAnsi="宋体" w:cs="宋体" w:hint="eastAsia"/>
          <w:sz w:val="24"/>
        </w:rPr>
        <w:t>社</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会</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资</w:t>
      </w:r>
      <w:r w:rsidRPr="00BB44F3">
        <w:rPr>
          <w:rFonts w:ascii="宋体" w:eastAsia="宋体" w:hAnsi="宋体" w:cs="宋体"/>
          <w:spacing w:val="-9"/>
          <w:sz w:val="24"/>
        </w:rPr>
        <w:t xml:space="preserve"> </w:t>
      </w:r>
      <w:r w:rsidRPr="00BB44F3">
        <w:rPr>
          <w:rFonts w:ascii="宋体" w:eastAsia="宋体" w:hAnsi="宋体" w:cs="宋体" w:hint="eastAsia"/>
          <w:spacing w:val="-9"/>
          <w:sz w:val="24"/>
        </w:rPr>
        <w:t>本：</w:t>
      </w:r>
      <w:r w:rsidRPr="00BB44F3">
        <w:rPr>
          <w:rFonts w:ascii="宋体" w:eastAsia="宋体" w:hAnsi="宋体" w:cs="宋体"/>
          <w:sz w:val="24"/>
          <w:u w:val="single"/>
        </w:rPr>
        <w:t>XX</w:t>
      </w:r>
      <w:r w:rsidRPr="00BB44F3">
        <w:rPr>
          <w:rFonts w:ascii="宋体" w:eastAsia="宋体" w:hAnsi="宋体" w:cs="宋体" w:hint="eastAsia"/>
          <w:sz w:val="24"/>
          <w:u w:val="single"/>
        </w:rPr>
        <w:t>建设有限公司</w:t>
      </w:r>
    </w:p>
    <w:p w:rsidR="00DB0D73" w:rsidRPr="00BB44F3" w:rsidRDefault="00DB0D73" w:rsidP="00FB6A79">
      <w:pPr>
        <w:spacing w:line="360" w:lineRule="auto"/>
        <w:ind w:leftChars="1500" w:left="31680"/>
        <w:jc w:val="left"/>
        <w:rPr>
          <w:rFonts w:ascii="宋体" w:eastAsia="宋体" w:hAnsi="宋体" w:cs="宋体"/>
          <w:sz w:val="24"/>
        </w:rPr>
      </w:pPr>
    </w:p>
    <w:p w:rsidR="00DB0D73" w:rsidRPr="00BB44F3" w:rsidRDefault="00DB0D73" w:rsidP="00FB6A79">
      <w:pPr>
        <w:spacing w:line="360" w:lineRule="auto"/>
        <w:ind w:leftChars="1500" w:left="31680"/>
        <w:jc w:val="left"/>
        <w:rPr>
          <w:rFonts w:ascii="宋体" w:eastAsia="宋体" w:hAnsi="宋体" w:cs="宋体"/>
          <w:sz w:val="24"/>
        </w:rPr>
      </w:pPr>
      <w:r w:rsidRPr="00BB44F3">
        <w:rPr>
          <w:rFonts w:ascii="宋体" w:eastAsia="宋体" w:hAnsi="宋体" w:cs="宋体" w:hint="eastAsia"/>
          <w:sz w:val="24"/>
        </w:rPr>
        <w:t>法定代表人：</w:t>
      </w:r>
      <w:r w:rsidRPr="00BB44F3">
        <w:rPr>
          <w:rFonts w:ascii="宋体" w:eastAsia="宋体" w:hAnsi="宋体" w:cs="宋体"/>
          <w:sz w:val="24"/>
          <w:u w:val="single"/>
        </w:rPr>
        <w:t xml:space="preserve">                </w:t>
      </w:r>
      <w:r w:rsidRPr="00BB44F3">
        <w:rPr>
          <w:rFonts w:ascii="宋体" w:eastAsia="宋体" w:hAnsi="宋体" w:cs="宋体" w:hint="eastAsia"/>
          <w:sz w:val="24"/>
        </w:rPr>
        <w:t>（签字或印章）</w:t>
      </w:r>
    </w:p>
    <w:p w:rsidR="00DB0D73" w:rsidRPr="00BB44F3" w:rsidRDefault="00DB0D73" w:rsidP="00FB6A79">
      <w:pPr>
        <w:spacing w:line="360" w:lineRule="auto"/>
        <w:ind w:leftChars="1500" w:left="31680"/>
        <w:jc w:val="left"/>
        <w:rPr>
          <w:rFonts w:ascii="宋体" w:eastAsia="宋体" w:hAnsi="宋体" w:cs="宋体"/>
          <w:sz w:val="24"/>
        </w:rPr>
      </w:pPr>
    </w:p>
    <w:p w:rsidR="00DB0D73" w:rsidRPr="00BB44F3" w:rsidRDefault="00DB0D73" w:rsidP="00FB6A79">
      <w:pPr>
        <w:spacing w:line="360" w:lineRule="auto"/>
        <w:ind w:leftChars="1500" w:left="31680"/>
        <w:jc w:val="left"/>
        <w:rPr>
          <w:rFonts w:ascii="宋体" w:eastAsia="宋体" w:hAnsi="宋体" w:cs="宋体"/>
          <w:sz w:val="24"/>
        </w:rPr>
      </w:pPr>
      <w:r w:rsidRPr="00BB44F3">
        <w:rPr>
          <w:rFonts w:ascii="宋体" w:eastAsia="宋体" w:hAnsi="宋体" w:cs="宋体" w:hint="eastAsia"/>
          <w:sz w:val="24"/>
        </w:rPr>
        <w:t>日</w:t>
      </w:r>
      <w:r w:rsidRPr="00BB44F3">
        <w:rPr>
          <w:rFonts w:ascii="宋体" w:eastAsia="宋体" w:hAnsi="宋体" w:cs="宋体"/>
          <w:sz w:val="24"/>
        </w:rPr>
        <w:t xml:space="preserve">      </w:t>
      </w:r>
      <w:r w:rsidRPr="00BB44F3">
        <w:rPr>
          <w:rFonts w:ascii="宋体" w:eastAsia="宋体" w:hAnsi="宋体" w:cs="宋体" w:hint="eastAsia"/>
          <w:sz w:val="24"/>
        </w:rPr>
        <w:t>期：</w:t>
      </w:r>
      <w:r w:rsidRPr="00BB44F3">
        <w:rPr>
          <w:rFonts w:ascii="宋体" w:eastAsia="宋体" w:hAnsi="宋体" w:cs="宋体"/>
          <w:sz w:val="24"/>
          <w:u w:val="single"/>
        </w:rPr>
        <w:t xml:space="preserve">   201X   </w:t>
      </w:r>
      <w:r w:rsidRPr="00BB44F3">
        <w:rPr>
          <w:rFonts w:ascii="宋体" w:eastAsia="宋体" w:hAnsi="宋体" w:cs="宋体" w:hint="eastAsia"/>
          <w:sz w:val="24"/>
        </w:rPr>
        <w:t>年</w:t>
      </w:r>
      <w:r w:rsidRPr="00BB44F3">
        <w:rPr>
          <w:rFonts w:ascii="宋体" w:eastAsia="宋体" w:hAnsi="宋体" w:cs="宋体"/>
          <w:sz w:val="24"/>
          <w:u w:val="single"/>
        </w:rPr>
        <w:t xml:space="preserve">  9 </w:t>
      </w:r>
      <w:r w:rsidRPr="00BB44F3">
        <w:rPr>
          <w:rFonts w:ascii="宋体" w:eastAsia="宋体" w:hAnsi="宋体" w:cs="宋体" w:hint="eastAsia"/>
          <w:sz w:val="24"/>
        </w:rPr>
        <w:t>月</w:t>
      </w:r>
      <w:r w:rsidRPr="00BB44F3">
        <w:rPr>
          <w:rFonts w:ascii="宋体" w:eastAsia="宋体" w:hAnsi="宋体" w:cs="宋体"/>
          <w:sz w:val="24"/>
          <w:u w:val="single"/>
        </w:rPr>
        <w:t xml:space="preserve"> 25 </w:t>
      </w:r>
      <w:r w:rsidRPr="00BB44F3">
        <w:rPr>
          <w:rFonts w:ascii="宋体" w:eastAsia="宋体" w:hAnsi="宋体" w:cs="宋体" w:hint="eastAsia"/>
          <w:sz w:val="24"/>
        </w:rPr>
        <w:t>日</w:t>
      </w:r>
    </w:p>
    <w:p w:rsidR="00DB0D73" w:rsidRPr="00BB44F3" w:rsidRDefault="00DB0D73" w:rsidP="001228E0">
      <w:pPr>
        <w:rPr>
          <w:rFonts w:ascii="宋体" w:eastAsia="宋体" w:hAnsi="宋体"/>
        </w:rPr>
      </w:pPr>
      <w:r w:rsidRPr="00BB44F3">
        <w:rPr>
          <w:rFonts w:ascii="宋体" w:eastAsia="宋体" w:hAnsi="宋体" w:cs="宋体"/>
          <w:sz w:val="24"/>
        </w:rPr>
        <w:br w:type="page"/>
      </w:r>
    </w:p>
    <w:p w:rsidR="00DB0D73" w:rsidRPr="00BB44F3" w:rsidRDefault="00DB0D73" w:rsidP="00070932">
      <w:pPr>
        <w:pStyle w:val="Heading1"/>
        <w:rPr>
          <w:rFonts w:ascii="宋体"/>
        </w:rPr>
      </w:pPr>
      <w:bookmarkStart w:id="205" w:name="_Toc494130595"/>
      <w:r w:rsidRPr="00BB44F3">
        <w:rPr>
          <w:rFonts w:ascii="宋体" w:hAnsi="宋体" w:hint="eastAsia"/>
        </w:rPr>
        <w:t>社会资本须知前附表规定的其他材料</w:t>
      </w:r>
      <w:bookmarkEnd w:id="205"/>
    </w:p>
    <w:p w:rsidR="00DB0D73" w:rsidRPr="00BB44F3" w:rsidRDefault="00DB0D73" w:rsidP="00070932">
      <w:pPr>
        <w:pStyle w:val="Heading2"/>
        <w:rPr>
          <w:rFonts w:ascii="宋体"/>
        </w:rPr>
      </w:pPr>
      <w:bookmarkStart w:id="206" w:name="_Toc494130596"/>
      <w:r w:rsidRPr="00BB44F3">
        <w:rPr>
          <w:rFonts w:ascii="宋体" w:hAnsi="宋体" w:hint="eastAsia"/>
        </w:rPr>
        <w:t>联合体协议书格式</w:t>
      </w:r>
      <w:bookmarkEnd w:id="206"/>
    </w:p>
    <w:p w:rsidR="00DB0D73" w:rsidRPr="00BB44F3" w:rsidRDefault="00DB0D73" w:rsidP="00CC1529">
      <w:pPr>
        <w:rPr>
          <w:rFonts w:ascii="宋体" w:eastAsia="宋体" w:hAnsi="宋体"/>
        </w:rPr>
      </w:pPr>
    </w:p>
    <w:p w:rsidR="00DB0D73" w:rsidRPr="00BB44F3" w:rsidRDefault="00DB0D73" w:rsidP="00CC1529">
      <w:pPr>
        <w:rPr>
          <w:rFonts w:ascii="宋体" w:eastAsia="宋体" w:hAnsi="宋体"/>
        </w:rPr>
      </w:pPr>
    </w:p>
    <w:p w:rsidR="00DB0D73" w:rsidRPr="00BB44F3" w:rsidRDefault="00DB0D73" w:rsidP="00CC1529">
      <w:pPr>
        <w:rPr>
          <w:rFonts w:ascii="宋体" w:eastAsia="宋体" w:hAnsi="宋体"/>
        </w:rPr>
      </w:pPr>
    </w:p>
    <w:p w:rsidR="00DB0D73" w:rsidRPr="00BB44F3" w:rsidRDefault="00DB0D73" w:rsidP="00CC1529">
      <w:pPr>
        <w:rPr>
          <w:rFonts w:ascii="宋体" w:eastAsia="宋体" w:hAnsi="宋体"/>
        </w:rPr>
      </w:pPr>
    </w:p>
    <w:p w:rsidR="00DB0D73" w:rsidRPr="00BB44F3" w:rsidRDefault="00DB0D73" w:rsidP="00CC1529">
      <w:pPr>
        <w:rPr>
          <w:rFonts w:ascii="宋体" w:eastAsia="宋体" w:hAnsi="宋体"/>
        </w:rPr>
      </w:pPr>
    </w:p>
    <w:p w:rsidR="00DB0D73" w:rsidRPr="00BB44F3" w:rsidRDefault="00DB0D73" w:rsidP="00CC1529">
      <w:pPr>
        <w:rPr>
          <w:rFonts w:ascii="宋体" w:eastAsia="宋体" w:hAnsi="宋体"/>
        </w:rPr>
      </w:pPr>
    </w:p>
    <w:p w:rsidR="00DB0D73" w:rsidRPr="00BB44F3" w:rsidRDefault="00DB0D73" w:rsidP="00CC1529">
      <w:pPr>
        <w:jc w:val="center"/>
        <w:rPr>
          <w:rFonts w:ascii="宋体" w:eastAsia="宋体" w:hAnsi="宋体"/>
          <w:sz w:val="28"/>
        </w:rPr>
      </w:pPr>
      <w:r w:rsidRPr="00BB44F3">
        <w:rPr>
          <w:rFonts w:ascii="宋体" w:eastAsia="宋体" w:hAnsi="宋体" w:hint="eastAsia"/>
          <w:sz w:val="28"/>
        </w:rPr>
        <w:t>无</w:t>
      </w:r>
    </w:p>
    <w:p w:rsidR="00DB0D73" w:rsidRPr="00BB44F3" w:rsidRDefault="00DB0D73" w:rsidP="00CC1529">
      <w:pPr>
        <w:rPr>
          <w:rFonts w:ascii="宋体" w:eastAsia="宋体" w:hAnsi="宋体"/>
        </w:rPr>
      </w:pPr>
    </w:p>
    <w:p w:rsidR="00DB0D73" w:rsidRPr="00BB44F3" w:rsidRDefault="00DB0D73">
      <w:pPr>
        <w:widowControl/>
        <w:jc w:val="left"/>
        <w:rPr>
          <w:rFonts w:ascii="宋体" w:eastAsia="宋体" w:hAnsi="宋体"/>
          <w:b/>
          <w:bCs/>
          <w:sz w:val="32"/>
          <w:szCs w:val="32"/>
        </w:rPr>
      </w:pPr>
      <w:r w:rsidRPr="00BB44F3">
        <w:rPr>
          <w:rFonts w:ascii="宋体" w:eastAsia="宋体" w:hAnsi="宋体"/>
        </w:rPr>
        <w:br w:type="page"/>
      </w:r>
    </w:p>
    <w:p w:rsidR="00DB0D73" w:rsidRPr="00BB44F3" w:rsidRDefault="00DB0D73" w:rsidP="00070932">
      <w:pPr>
        <w:pStyle w:val="Heading2"/>
        <w:rPr>
          <w:rFonts w:ascii="宋体"/>
        </w:rPr>
      </w:pPr>
      <w:bookmarkStart w:id="207" w:name="_Toc494130597"/>
      <w:r w:rsidRPr="00BB44F3">
        <w:rPr>
          <w:rFonts w:ascii="宋体" w:hAnsi="宋体" w:hint="eastAsia"/>
        </w:rPr>
        <w:t>无行贿犯罪档案查询结果告知函</w:t>
      </w:r>
      <w:bookmarkEnd w:id="207"/>
    </w:p>
    <w:p w:rsidR="00DB0D73" w:rsidRPr="00BB44F3" w:rsidRDefault="00DB0D73" w:rsidP="00CC1529">
      <w:pPr>
        <w:rPr>
          <w:rFonts w:ascii="宋体" w:eastAsia="宋体" w:hAnsi="宋体"/>
        </w:rPr>
      </w:pPr>
    </w:p>
    <w:sectPr w:rsidR="00DB0D73" w:rsidRPr="00BB44F3" w:rsidSect="005F63F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73" w:rsidRDefault="00DB0D73" w:rsidP="00D21318">
      <w:r>
        <w:separator/>
      </w:r>
    </w:p>
  </w:endnote>
  <w:endnote w:type="continuationSeparator" w:id="0">
    <w:p w:rsidR="00DB0D73" w:rsidRDefault="00DB0D73" w:rsidP="00D21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panose1 w:val="00000000000000000000"/>
    <w:charset w:val="86"/>
    <w:family w:val="auto"/>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Footer"/>
      <w:jc w:val="center"/>
    </w:pPr>
    <w:r>
      <w:t>-</w:t>
    </w:r>
    <w:fldSimple w:instr="PAGE   \* MERGEFORMAT">
      <w:r w:rsidRPr="00BA4B61">
        <w:rPr>
          <w:noProof/>
          <w:lang w:val="zh-CN"/>
        </w:rPr>
        <w:t>2</w:t>
      </w:r>
    </w:fldSimple>
    <w:r>
      <w:t>-</w:t>
    </w:r>
  </w:p>
  <w:p w:rsidR="00DB0D73" w:rsidRDefault="00DB0D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Footer"/>
      <w:jc w:val="center"/>
    </w:pPr>
    <w:r>
      <w:t>-</w:t>
    </w:r>
    <w:fldSimple w:instr="PAGE   \* MERGEFORMAT">
      <w:r w:rsidRPr="00BA4B61">
        <w:rPr>
          <w:noProof/>
          <w:lang w:val="zh-CN"/>
        </w:rPr>
        <w:t>3</w:t>
      </w:r>
    </w:fldSimple>
    <w:r>
      <w:t>-</w:t>
    </w:r>
  </w:p>
  <w:p w:rsidR="00DB0D73" w:rsidRDefault="00DB0D7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Footer"/>
      <w:jc w:val="center"/>
    </w:pPr>
    <w:r>
      <w:t>-</w:t>
    </w:r>
    <w:fldSimple w:instr="PAGE   \* MERGEFORMAT">
      <w:r w:rsidRPr="00BB44F3">
        <w:rPr>
          <w:noProof/>
          <w:lang w:val="zh-CN"/>
        </w:rPr>
        <w:t>225</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73" w:rsidRDefault="00DB0D73" w:rsidP="00D21318">
      <w:r>
        <w:separator/>
      </w:r>
    </w:p>
  </w:footnote>
  <w:footnote w:type="continuationSeparator" w:id="0">
    <w:p w:rsidR="00DB0D73" w:rsidRDefault="00DB0D73" w:rsidP="00D21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rsidP="00FB6A7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73" w:rsidRDefault="00DB0D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44B07E82"/>
    <w:lvl w:ilvl="0">
      <w:start w:val="1"/>
      <w:numFmt w:val="decimalEnclosedCircle"/>
      <w:lvlText w:val="%1."/>
      <w:lvlJc w:val="left"/>
      <w:pPr>
        <w:tabs>
          <w:tab w:val="left" w:pos="1647"/>
        </w:tabs>
        <w:ind w:left="1647" w:hanging="567"/>
      </w:pPr>
      <w:rPr>
        <w:rFonts w:cs="Times New Roman" w:hint="eastAsia"/>
        <w:b w:val="0"/>
        <w:i w:val="0"/>
        <w:strike w:val="0"/>
        <w:dstrike w:val="0"/>
        <w:color w:val="000000"/>
        <w:sz w:val="24"/>
        <w:szCs w:val="24"/>
        <w:u w:val="none" w:color="000000"/>
        <w:effect w:val="none"/>
        <w:vertAlign w:val="baseline"/>
      </w:rPr>
    </w:lvl>
    <w:lvl w:ilvl="1">
      <w:start w:val="1"/>
      <w:numFmt w:val="lowerLetter"/>
      <w:lvlText w:val="%2)"/>
      <w:lvlJc w:val="left"/>
      <w:pPr>
        <w:tabs>
          <w:tab w:val="left" w:pos="1353"/>
        </w:tabs>
        <w:ind w:left="1353" w:hanging="420"/>
      </w:pPr>
      <w:rPr>
        <w:rFonts w:cs="Times New Roman"/>
      </w:rPr>
    </w:lvl>
    <w:lvl w:ilvl="2">
      <w:start w:val="1"/>
      <w:numFmt w:val="lowerRoman"/>
      <w:lvlText w:val="%3."/>
      <w:lvlJc w:val="right"/>
      <w:pPr>
        <w:tabs>
          <w:tab w:val="left" w:pos="1773"/>
        </w:tabs>
        <w:ind w:left="1773" w:hanging="420"/>
      </w:pPr>
      <w:rPr>
        <w:rFonts w:cs="Times New Roman"/>
      </w:rPr>
    </w:lvl>
    <w:lvl w:ilvl="3">
      <w:start w:val="1"/>
      <w:numFmt w:val="decimal"/>
      <w:lvlText w:val="%4."/>
      <w:lvlJc w:val="left"/>
      <w:pPr>
        <w:tabs>
          <w:tab w:val="left" w:pos="2193"/>
        </w:tabs>
        <w:ind w:left="2193" w:hanging="420"/>
      </w:pPr>
      <w:rPr>
        <w:rFonts w:cs="Times New Roman"/>
      </w:rPr>
    </w:lvl>
    <w:lvl w:ilvl="4">
      <w:start w:val="1"/>
      <w:numFmt w:val="lowerLetter"/>
      <w:lvlText w:val="%5)"/>
      <w:lvlJc w:val="left"/>
      <w:pPr>
        <w:tabs>
          <w:tab w:val="left" w:pos="2613"/>
        </w:tabs>
        <w:ind w:left="2613" w:hanging="420"/>
      </w:pPr>
      <w:rPr>
        <w:rFonts w:cs="Times New Roman"/>
      </w:rPr>
    </w:lvl>
    <w:lvl w:ilvl="5">
      <w:start w:val="1"/>
      <w:numFmt w:val="lowerRoman"/>
      <w:lvlText w:val="%6."/>
      <w:lvlJc w:val="right"/>
      <w:pPr>
        <w:tabs>
          <w:tab w:val="left" w:pos="3033"/>
        </w:tabs>
        <w:ind w:left="3033" w:hanging="420"/>
      </w:pPr>
      <w:rPr>
        <w:rFonts w:cs="Times New Roman"/>
      </w:rPr>
    </w:lvl>
    <w:lvl w:ilvl="6">
      <w:start w:val="1"/>
      <w:numFmt w:val="decimal"/>
      <w:lvlText w:val="%7."/>
      <w:lvlJc w:val="left"/>
      <w:pPr>
        <w:tabs>
          <w:tab w:val="left" w:pos="3453"/>
        </w:tabs>
        <w:ind w:left="3453" w:hanging="420"/>
      </w:pPr>
      <w:rPr>
        <w:rFonts w:cs="Times New Roman"/>
      </w:rPr>
    </w:lvl>
    <w:lvl w:ilvl="7">
      <w:start w:val="1"/>
      <w:numFmt w:val="lowerLetter"/>
      <w:lvlText w:val="%8)"/>
      <w:lvlJc w:val="left"/>
      <w:pPr>
        <w:tabs>
          <w:tab w:val="left" w:pos="3873"/>
        </w:tabs>
        <w:ind w:left="3873" w:hanging="420"/>
      </w:pPr>
      <w:rPr>
        <w:rFonts w:cs="Times New Roman"/>
      </w:rPr>
    </w:lvl>
    <w:lvl w:ilvl="8">
      <w:start w:val="1"/>
      <w:numFmt w:val="lowerRoman"/>
      <w:lvlText w:val="%9."/>
      <w:lvlJc w:val="right"/>
      <w:pPr>
        <w:tabs>
          <w:tab w:val="left" w:pos="4293"/>
        </w:tabs>
        <w:ind w:left="4293" w:hanging="420"/>
      </w:pPr>
      <w:rPr>
        <w:rFonts w:cs="Times New Roman"/>
      </w:rPr>
    </w:lvl>
  </w:abstractNum>
  <w:abstractNum w:abstractNumId="1">
    <w:nsid w:val="00000021"/>
    <w:multiLevelType w:val="multilevel"/>
    <w:tmpl w:val="60F89DEC"/>
    <w:lvl w:ilvl="0">
      <w:start w:val="1"/>
      <w:numFmt w:val="decimal"/>
      <w:lvlText w:val="%1)"/>
      <w:lvlJc w:val="left"/>
      <w:pPr>
        <w:tabs>
          <w:tab w:val="left" w:pos="1134"/>
        </w:tabs>
        <w:ind w:left="1134" w:hanging="567"/>
      </w:pPr>
      <w:rPr>
        <w:rFonts w:cs="Times New Roman" w:hint="default"/>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52"/>
    <w:multiLevelType w:val="multilevel"/>
    <w:tmpl w:val="9D5AFFAC"/>
    <w:lvl w:ilvl="0">
      <w:start w:val="1"/>
      <w:numFmt w:val="decimalEnclosedCircle"/>
      <w:lvlText w:val="%1."/>
      <w:lvlJc w:val="left"/>
      <w:pPr>
        <w:tabs>
          <w:tab w:val="left" w:pos="1647"/>
        </w:tabs>
        <w:ind w:left="1647" w:hanging="567"/>
      </w:pPr>
      <w:rPr>
        <w:rFonts w:cs="Times New Roman" w:hint="eastAsia"/>
        <w:b w:val="0"/>
        <w:i w:val="0"/>
        <w:strike w:val="0"/>
        <w:dstrike w:val="0"/>
        <w:color w:val="000000"/>
        <w:sz w:val="24"/>
        <w:szCs w:val="24"/>
        <w:u w:val="none" w:color="000000"/>
        <w:effect w:val="none"/>
        <w:vertAlign w:val="baseline"/>
      </w:rPr>
    </w:lvl>
    <w:lvl w:ilvl="1">
      <w:start w:val="1"/>
      <w:numFmt w:val="lowerLetter"/>
      <w:lvlText w:val="%2)"/>
      <w:lvlJc w:val="left"/>
      <w:pPr>
        <w:tabs>
          <w:tab w:val="left" w:pos="1353"/>
        </w:tabs>
        <w:ind w:left="1353" w:hanging="420"/>
      </w:pPr>
      <w:rPr>
        <w:rFonts w:cs="Times New Roman"/>
      </w:rPr>
    </w:lvl>
    <w:lvl w:ilvl="2">
      <w:start w:val="1"/>
      <w:numFmt w:val="lowerRoman"/>
      <w:lvlText w:val="%3."/>
      <w:lvlJc w:val="right"/>
      <w:pPr>
        <w:tabs>
          <w:tab w:val="left" w:pos="1773"/>
        </w:tabs>
        <w:ind w:left="1773" w:hanging="420"/>
      </w:pPr>
      <w:rPr>
        <w:rFonts w:cs="Times New Roman"/>
      </w:rPr>
    </w:lvl>
    <w:lvl w:ilvl="3">
      <w:start w:val="1"/>
      <w:numFmt w:val="decimal"/>
      <w:lvlText w:val="%4."/>
      <w:lvlJc w:val="left"/>
      <w:pPr>
        <w:tabs>
          <w:tab w:val="left" w:pos="2193"/>
        </w:tabs>
        <w:ind w:left="2193" w:hanging="420"/>
      </w:pPr>
      <w:rPr>
        <w:rFonts w:cs="Times New Roman"/>
      </w:rPr>
    </w:lvl>
    <w:lvl w:ilvl="4">
      <w:start w:val="1"/>
      <w:numFmt w:val="lowerLetter"/>
      <w:lvlText w:val="%5)"/>
      <w:lvlJc w:val="left"/>
      <w:pPr>
        <w:tabs>
          <w:tab w:val="left" w:pos="2613"/>
        </w:tabs>
        <w:ind w:left="2613" w:hanging="420"/>
      </w:pPr>
      <w:rPr>
        <w:rFonts w:cs="Times New Roman"/>
      </w:rPr>
    </w:lvl>
    <w:lvl w:ilvl="5">
      <w:start w:val="1"/>
      <w:numFmt w:val="lowerRoman"/>
      <w:lvlText w:val="%6."/>
      <w:lvlJc w:val="right"/>
      <w:pPr>
        <w:tabs>
          <w:tab w:val="left" w:pos="3033"/>
        </w:tabs>
        <w:ind w:left="3033" w:hanging="420"/>
      </w:pPr>
      <w:rPr>
        <w:rFonts w:cs="Times New Roman"/>
      </w:rPr>
    </w:lvl>
    <w:lvl w:ilvl="6">
      <w:start w:val="1"/>
      <w:numFmt w:val="decimal"/>
      <w:lvlText w:val="%7."/>
      <w:lvlJc w:val="left"/>
      <w:pPr>
        <w:tabs>
          <w:tab w:val="left" w:pos="3453"/>
        </w:tabs>
        <w:ind w:left="3453" w:hanging="420"/>
      </w:pPr>
      <w:rPr>
        <w:rFonts w:cs="Times New Roman"/>
      </w:rPr>
    </w:lvl>
    <w:lvl w:ilvl="7">
      <w:start w:val="1"/>
      <w:numFmt w:val="lowerLetter"/>
      <w:lvlText w:val="%8)"/>
      <w:lvlJc w:val="left"/>
      <w:pPr>
        <w:tabs>
          <w:tab w:val="left" w:pos="3873"/>
        </w:tabs>
        <w:ind w:left="3873" w:hanging="420"/>
      </w:pPr>
      <w:rPr>
        <w:rFonts w:cs="Times New Roman"/>
      </w:rPr>
    </w:lvl>
    <w:lvl w:ilvl="8">
      <w:start w:val="1"/>
      <w:numFmt w:val="lowerRoman"/>
      <w:lvlText w:val="%9."/>
      <w:lvlJc w:val="right"/>
      <w:pPr>
        <w:tabs>
          <w:tab w:val="left" w:pos="4293"/>
        </w:tabs>
        <w:ind w:left="4293" w:hanging="420"/>
      </w:pPr>
      <w:rPr>
        <w:rFonts w:cs="Times New Roman"/>
      </w:rPr>
    </w:lvl>
  </w:abstractNum>
  <w:abstractNum w:abstractNumId="3">
    <w:nsid w:val="0000007A"/>
    <w:multiLevelType w:val="multilevel"/>
    <w:tmpl w:val="FAF65B3E"/>
    <w:lvl w:ilvl="0">
      <w:start w:val="1"/>
      <w:numFmt w:val="decimal"/>
      <w:lvlText w:val="%1)"/>
      <w:lvlJc w:val="left"/>
      <w:pPr>
        <w:tabs>
          <w:tab w:val="left" w:pos="1134"/>
        </w:tabs>
        <w:ind w:left="1134" w:hanging="567"/>
      </w:pPr>
      <w:rPr>
        <w:rFonts w:cs="Times New Roman" w:hint="default"/>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7D"/>
    <w:multiLevelType w:val="multilevel"/>
    <w:tmpl w:val="97F88A60"/>
    <w:lvl w:ilvl="0">
      <w:start w:val="1"/>
      <w:numFmt w:val="decimal"/>
      <w:lvlText w:val="%1)"/>
      <w:lvlJc w:val="left"/>
      <w:pPr>
        <w:tabs>
          <w:tab w:val="left" w:pos="1134"/>
        </w:tabs>
        <w:ind w:left="1134" w:hanging="567"/>
      </w:pPr>
      <w:rPr>
        <w:rFonts w:cs="Times New Roman" w:hint="default"/>
        <w:sz w:val="24"/>
        <w:szCs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0000084"/>
    <w:multiLevelType w:val="multilevel"/>
    <w:tmpl w:val="7A78DA76"/>
    <w:lvl w:ilvl="0">
      <w:start w:val="1"/>
      <w:numFmt w:val="decimal"/>
      <w:lvlText w:val="%1)"/>
      <w:lvlJc w:val="left"/>
      <w:pPr>
        <w:tabs>
          <w:tab w:val="left" w:pos="1134"/>
        </w:tabs>
        <w:ind w:left="1134" w:hanging="567"/>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000008A"/>
    <w:multiLevelType w:val="multilevel"/>
    <w:tmpl w:val="73AC317C"/>
    <w:lvl w:ilvl="0">
      <w:start w:val="1"/>
      <w:numFmt w:val="decimalEnclosedCircle"/>
      <w:lvlText w:val="%1."/>
      <w:lvlJc w:val="left"/>
      <w:pPr>
        <w:tabs>
          <w:tab w:val="left" w:pos="1647"/>
        </w:tabs>
        <w:ind w:left="1647" w:hanging="567"/>
      </w:pPr>
      <w:rPr>
        <w:rFonts w:cs="Times New Roman" w:hint="eastAsia"/>
        <w:b w:val="0"/>
        <w:i w:val="0"/>
        <w:strike w:val="0"/>
        <w:dstrike w:val="0"/>
        <w:color w:val="000000"/>
        <w:sz w:val="24"/>
        <w:szCs w:val="24"/>
        <w:u w:val="none" w:color="000000"/>
        <w:effect w:val="none"/>
        <w:vertAlign w:val="baseline"/>
      </w:rPr>
    </w:lvl>
    <w:lvl w:ilvl="1">
      <w:start w:val="1"/>
      <w:numFmt w:val="lowerLetter"/>
      <w:lvlText w:val="%2)"/>
      <w:lvlJc w:val="left"/>
      <w:pPr>
        <w:tabs>
          <w:tab w:val="left" w:pos="1353"/>
        </w:tabs>
        <w:ind w:left="1353" w:hanging="420"/>
      </w:pPr>
      <w:rPr>
        <w:rFonts w:cs="Times New Roman"/>
      </w:rPr>
    </w:lvl>
    <w:lvl w:ilvl="2">
      <w:start w:val="1"/>
      <w:numFmt w:val="lowerRoman"/>
      <w:lvlText w:val="%3."/>
      <w:lvlJc w:val="right"/>
      <w:pPr>
        <w:tabs>
          <w:tab w:val="left" w:pos="1773"/>
        </w:tabs>
        <w:ind w:left="1773" w:hanging="420"/>
      </w:pPr>
      <w:rPr>
        <w:rFonts w:cs="Times New Roman"/>
      </w:rPr>
    </w:lvl>
    <w:lvl w:ilvl="3">
      <w:start w:val="1"/>
      <w:numFmt w:val="decimal"/>
      <w:lvlText w:val="%4."/>
      <w:lvlJc w:val="left"/>
      <w:pPr>
        <w:tabs>
          <w:tab w:val="left" w:pos="2193"/>
        </w:tabs>
        <w:ind w:left="2193" w:hanging="420"/>
      </w:pPr>
      <w:rPr>
        <w:rFonts w:cs="Times New Roman"/>
      </w:rPr>
    </w:lvl>
    <w:lvl w:ilvl="4">
      <w:start w:val="1"/>
      <w:numFmt w:val="lowerLetter"/>
      <w:lvlText w:val="%5)"/>
      <w:lvlJc w:val="left"/>
      <w:pPr>
        <w:tabs>
          <w:tab w:val="left" w:pos="2613"/>
        </w:tabs>
        <w:ind w:left="2613" w:hanging="420"/>
      </w:pPr>
      <w:rPr>
        <w:rFonts w:cs="Times New Roman"/>
      </w:rPr>
    </w:lvl>
    <w:lvl w:ilvl="5">
      <w:start w:val="1"/>
      <w:numFmt w:val="lowerRoman"/>
      <w:lvlText w:val="%6."/>
      <w:lvlJc w:val="right"/>
      <w:pPr>
        <w:tabs>
          <w:tab w:val="left" w:pos="3033"/>
        </w:tabs>
        <w:ind w:left="3033" w:hanging="420"/>
      </w:pPr>
      <w:rPr>
        <w:rFonts w:cs="Times New Roman"/>
      </w:rPr>
    </w:lvl>
    <w:lvl w:ilvl="6">
      <w:start w:val="1"/>
      <w:numFmt w:val="decimal"/>
      <w:lvlText w:val="%7."/>
      <w:lvlJc w:val="left"/>
      <w:pPr>
        <w:tabs>
          <w:tab w:val="left" w:pos="3453"/>
        </w:tabs>
        <w:ind w:left="3453" w:hanging="420"/>
      </w:pPr>
      <w:rPr>
        <w:rFonts w:cs="Times New Roman"/>
      </w:rPr>
    </w:lvl>
    <w:lvl w:ilvl="7">
      <w:start w:val="1"/>
      <w:numFmt w:val="lowerLetter"/>
      <w:lvlText w:val="%8)"/>
      <w:lvlJc w:val="left"/>
      <w:pPr>
        <w:tabs>
          <w:tab w:val="left" w:pos="3873"/>
        </w:tabs>
        <w:ind w:left="3873" w:hanging="420"/>
      </w:pPr>
      <w:rPr>
        <w:rFonts w:cs="Times New Roman"/>
      </w:rPr>
    </w:lvl>
    <w:lvl w:ilvl="8">
      <w:start w:val="1"/>
      <w:numFmt w:val="lowerRoman"/>
      <w:lvlText w:val="%9."/>
      <w:lvlJc w:val="right"/>
      <w:pPr>
        <w:tabs>
          <w:tab w:val="left" w:pos="4293"/>
        </w:tabs>
        <w:ind w:left="4293" w:hanging="420"/>
      </w:pPr>
      <w:rPr>
        <w:rFonts w:cs="Times New Roman"/>
      </w:rPr>
    </w:lvl>
  </w:abstractNum>
  <w:abstractNum w:abstractNumId="7">
    <w:nsid w:val="009B56C9"/>
    <w:multiLevelType w:val="hybridMultilevel"/>
    <w:tmpl w:val="63B6A50E"/>
    <w:lvl w:ilvl="0" w:tplc="8FE01088">
      <w:start w:val="1"/>
      <w:numFmt w:val="decimal"/>
      <w:lvlText w:val="（%1）、"/>
      <w:lvlJc w:val="left"/>
      <w:pPr>
        <w:ind w:left="900" w:hanging="420"/>
      </w:pPr>
      <w:rPr>
        <w:rFonts w:cs="Times New Roman" w:hint="eastAsia"/>
      </w:rPr>
    </w:lvl>
    <w:lvl w:ilvl="1" w:tplc="8FE01088">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0B4C077E"/>
    <w:multiLevelType w:val="hybridMultilevel"/>
    <w:tmpl w:val="521A4854"/>
    <w:lvl w:ilvl="0" w:tplc="8FE01088">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1E9745C9"/>
    <w:multiLevelType w:val="hybridMultilevel"/>
    <w:tmpl w:val="F55C5CE0"/>
    <w:lvl w:ilvl="0" w:tplc="8FE01088">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0">
    <w:nsid w:val="259C0919"/>
    <w:multiLevelType w:val="hybridMultilevel"/>
    <w:tmpl w:val="8AF2CC90"/>
    <w:lvl w:ilvl="0" w:tplc="8FE01088">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27C3102E"/>
    <w:multiLevelType w:val="hybridMultilevel"/>
    <w:tmpl w:val="D9AAFBBC"/>
    <w:lvl w:ilvl="0" w:tplc="8FE01088">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4AEC138B"/>
    <w:multiLevelType w:val="multilevel"/>
    <w:tmpl w:val="321A5780"/>
    <w:lvl w:ilvl="0">
      <w:start w:val="1"/>
      <w:numFmt w:val="decimal"/>
      <w:pStyle w:val="Heading1"/>
      <w:lvlText w:val="%1"/>
      <w:lvlJc w:val="left"/>
      <w:pPr>
        <w:ind w:left="574" w:hanging="432"/>
      </w:pPr>
      <w:rPr>
        <w:rFonts w:cs="Times New Roman" w:hint="eastAsia"/>
      </w:rPr>
    </w:lvl>
    <w:lvl w:ilvl="1">
      <w:start w:val="1"/>
      <w:numFmt w:val="decimal"/>
      <w:pStyle w:val="Heading2"/>
      <w:lvlText w:val="%1.%2"/>
      <w:lvlJc w:val="left"/>
      <w:pPr>
        <w:ind w:left="576" w:hanging="576"/>
      </w:pPr>
      <w:rPr>
        <w:rFonts w:ascii="Times New Roman" w:hAnsi="Times New Roman" w:cs="Times New Roman" w:hint="default"/>
      </w:rPr>
    </w:lvl>
    <w:lvl w:ilvl="2">
      <w:start w:val="1"/>
      <w:numFmt w:val="decimal"/>
      <w:pStyle w:val="Heading3"/>
      <w:lvlText w:val="%1.%2.%3"/>
      <w:lvlJc w:val="left"/>
      <w:pPr>
        <w:ind w:left="720" w:hanging="720"/>
      </w:pPr>
      <w:rPr>
        <w:rFonts w:cs="Times New Roman" w:hint="eastAsia"/>
      </w:rPr>
    </w:lvl>
    <w:lvl w:ilvl="3">
      <w:start w:val="1"/>
      <w:numFmt w:val="decimal"/>
      <w:pStyle w:val="Heading4"/>
      <w:lvlText w:val="%1.%2.%3.%4"/>
      <w:lvlJc w:val="left"/>
      <w:pPr>
        <w:ind w:left="864" w:hanging="864"/>
      </w:pPr>
      <w:rPr>
        <w:rFonts w:ascii="Times New Roman" w:eastAsia="宋体" w:hAnsi="Times New Roman" w:cs="Times New Roman" w:hint="default"/>
        <w:b/>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13">
    <w:nsid w:val="4DC24E56"/>
    <w:multiLevelType w:val="hybridMultilevel"/>
    <w:tmpl w:val="F02EB4FC"/>
    <w:lvl w:ilvl="0" w:tplc="8FE01088">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57B01836"/>
    <w:multiLevelType w:val="singleLevel"/>
    <w:tmpl w:val="57B01836"/>
    <w:lvl w:ilvl="0">
      <w:start w:val="1"/>
      <w:numFmt w:val="decimal"/>
      <w:suff w:val="nothing"/>
      <w:lvlText w:val="%1、"/>
      <w:lvlJc w:val="left"/>
      <w:rPr>
        <w:rFonts w:cs="Times New Roman"/>
      </w:rPr>
    </w:lvl>
  </w:abstractNum>
  <w:abstractNum w:abstractNumId="15">
    <w:nsid w:val="57B02B17"/>
    <w:multiLevelType w:val="singleLevel"/>
    <w:tmpl w:val="57B02B17"/>
    <w:lvl w:ilvl="0">
      <w:start w:val="1"/>
      <w:numFmt w:val="decimal"/>
      <w:suff w:val="nothing"/>
      <w:lvlText w:val="%1、"/>
      <w:lvlJc w:val="left"/>
      <w:rPr>
        <w:rFonts w:cs="Times New Roman"/>
      </w:rPr>
    </w:lvl>
  </w:abstractNum>
  <w:abstractNum w:abstractNumId="16">
    <w:nsid w:val="57B3DA36"/>
    <w:multiLevelType w:val="singleLevel"/>
    <w:tmpl w:val="57B3DA36"/>
    <w:lvl w:ilvl="0">
      <w:start w:val="1"/>
      <w:numFmt w:val="decimal"/>
      <w:suff w:val="nothing"/>
      <w:lvlText w:val="%1、"/>
      <w:lvlJc w:val="left"/>
      <w:rPr>
        <w:rFonts w:cs="Times New Roman"/>
      </w:rPr>
    </w:lvl>
  </w:abstractNum>
  <w:abstractNum w:abstractNumId="17">
    <w:nsid w:val="57B40A38"/>
    <w:multiLevelType w:val="singleLevel"/>
    <w:tmpl w:val="57B40A38"/>
    <w:lvl w:ilvl="0">
      <w:start w:val="2"/>
      <w:numFmt w:val="decimal"/>
      <w:suff w:val="nothing"/>
      <w:lvlText w:val="%1、"/>
      <w:lvlJc w:val="left"/>
      <w:rPr>
        <w:rFonts w:cs="Times New Roman"/>
      </w:rPr>
    </w:lvl>
  </w:abstractNum>
  <w:abstractNum w:abstractNumId="18">
    <w:nsid w:val="57B40C8D"/>
    <w:multiLevelType w:val="singleLevel"/>
    <w:tmpl w:val="57B40C8D"/>
    <w:lvl w:ilvl="0">
      <w:start w:val="1"/>
      <w:numFmt w:val="decimal"/>
      <w:suff w:val="nothing"/>
      <w:lvlText w:val="%1)"/>
      <w:lvlJc w:val="left"/>
      <w:rPr>
        <w:rFonts w:cs="Times New Roman"/>
      </w:rPr>
    </w:lvl>
  </w:abstractNum>
  <w:abstractNum w:abstractNumId="19">
    <w:nsid w:val="57B41865"/>
    <w:multiLevelType w:val="singleLevel"/>
    <w:tmpl w:val="57B41865"/>
    <w:lvl w:ilvl="0">
      <w:start w:val="1"/>
      <w:numFmt w:val="lowerLetter"/>
      <w:suff w:val="nothing"/>
      <w:lvlText w:val="%1、"/>
      <w:lvlJc w:val="left"/>
      <w:rPr>
        <w:rFonts w:cs="Times New Roman"/>
      </w:rPr>
    </w:lvl>
  </w:abstractNum>
  <w:abstractNum w:abstractNumId="20">
    <w:nsid w:val="57B41A27"/>
    <w:multiLevelType w:val="singleLevel"/>
    <w:tmpl w:val="57B41A27"/>
    <w:lvl w:ilvl="0">
      <w:start w:val="4"/>
      <w:numFmt w:val="decimal"/>
      <w:suff w:val="nothing"/>
      <w:lvlText w:val="（%1）"/>
      <w:lvlJc w:val="left"/>
      <w:rPr>
        <w:rFonts w:cs="Times New Roman"/>
      </w:rPr>
    </w:lvl>
  </w:abstractNum>
  <w:abstractNum w:abstractNumId="21">
    <w:nsid w:val="57B42E17"/>
    <w:multiLevelType w:val="singleLevel"/>
    <w:tmpl w:val="57B42E17"/>
    <w:lvl w:ilvl="0">
      <w:start w:val="1"/>
      <w:numFmt w:val="decimal"/>
      <w:suff w:val="nothing"/>
      <w:lvlText w:val="%1、"/>
      <w:lvlJc w:val="left"/>
      <w:rPr>
        <w:rFonts w:cs="Times New Roman"/>
      </w:rPr>
    </w:lvl>
  </w:abstractNum>
  <w:abstractNum w:abstractNumId="22">
    <w:nsid w:val="57B4320D"/>
    <w:multiLevelType w:val="singleLevel"/>
    <w:tmpl w:val="57B4320D"/>
    <w:lvl w:ilvl="0">
      <w:start w:val="2"/>
      <w:numFmt w:val="chineseCounting"/>
      <w:suff w:val="nothing"/>
      <w:lvlText w:val="%1、"/>
      <w:lvlJc w:val="left"/>
      <w:rPr>
        <w:rFonts w:cs="Times New Roman"/>
      </w:rPr>
    </w:lvl>
  </w:abstractNum>
  <w:abstractNum w:abstractNumId="23">
    <w:nsid w:val="7BE25A0C"/>
    <w:multiLevelType w:val="hybridMultilevel"/>
    <w:tmpl w:val="0C160EB4"/>
    <w:lvl w:ilvl="0" w:tplc="685E5C02">
      <w:start w:val="1"/>
      <w:numFmt w:val="chineseCountingThousand"/>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4">
    <w:nsid w:val="7F426BEE"/>
    <w:multiLevelType w:val="hybridMultilevel"/>
    <w:tmpl w:val="8D5ED94A"/>
    <w:lvl w:ilvl="0" w:tplc="8FE01088">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3"/>
  </w:num>
  <w:num w:numId="2">
    <w:abstractNumId w:val="12"/>
  </w:num>
  <w:num w:numId="3">
    <w:abstractNumId w:val="7"/>
  </w:num>
  <w:num w:numId="4">
    <w:abstractNumId w:val="10"/>
  </w:num>
  <w:num w:numId="5">
    <w:abstractNumId w:val="13"/>
  </w:num>
  <w:num w:numId="6">
    <w:abstractNumId w:val="9"/>
  </w:num>
  <w:num w:numId="7">
    <w:abstractNumId w:val="8"/>
  </w:num>
  <w:num w:numId="8">
    <w:abstractNumId w:val="24"/>
  </w:num>
  <w:num w:numId="9">
    <w:abstractNumId w:val="11"/>
  </w:num>
  <w:num w:numId="10">
    <w:abstractNumId w:val="19"/>
    <w:lvlOverride w:ilvl="0">
      <w:startOverride w:val="1"/>
    </w:lvlOverride>
  </w:num>
  <w:num w:numId="11">
    <w:abstractNumId w:val="20"/>
    <w:lvlOverride w:ilvl="0">
      <w:startOverride w:val="4"/>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5"/>
    <w:lvlOverride w:ilvl="0">
      <w:startOverride w:val="1"/>
    </w:lvlOverride>
  </w:num>
  <w:num w:numId="15">
    <w:abstractNumId w:val="5"/>
  </w:num>
  <w:num w:numId="16">
    <w:abstractNumId w:val="0"/>
  </w:num>
  <w:num w:numId="17">
    <w:abstractNumId w:val="4"/>
  </w:num>
  <w:num w:numId="18">
    <w:abstractNumId w:val="3"/>
  </w:num>
  <w:num w:numId="19">
    <w:abstractNumId w:val="6"/>
  </w:num>
  <w:num w:numId="20">
    <w:abstractNumId w:val="1"/>
  </w:num>
  <w:num w:numId="21">
    <w:abstractNumId w:val="2"/>
  </w:num>
  <w:num w:numId="22">
    <w:abstractNumId w:val="16"/>
    <w:lvlOverride w:ilvl="0">
      <w:startOverride w:val="1"/>
    </w:lvlOverride>
  </w:num>
  <w:num w:numId="23">
    <w:abstractNumId w:val="17"/>
    <w:lvlOverride w:ilvl="0">
      <w:startOverride w:val="2"/>
    </w:lvlOverride>
  </w:num>
  <w:num w:numId="24">
    <w:abstractNumId w:val="18"/>
    <w:lvlOverride w:ilvl="0">
      <w:startOverride w:val="1"/>
    </w:lvlOverride>
  </w:num>
  <w:num w:numId="25">
    <w:abstractNumId w:val="21"/>
    <w:lvlOverride w:ilvl="0">
      <w:startOverride w:val="1"/>
    </w:lvlOverride>
  </w:num>
  <w:num w:numId="26">
    <w:abstractNumId w:val="22"/>
    <w:lvlOverride w:ilvl="0">
      <w:startOverride w:val="2"/>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94"/>
    <w:rsid w:val="000174CE"/>
    <w:rsid w:val="00064569"/>
    <w:rsid w:val="00070932"/>
    <w:rsid w:val="00074391"/>
    <w:rsid w:val="000E0054"/>
    <w:rsid w:val="001208CC"/>
    <w:rsid w:val="001228E0"/>
    <w:rsid w:val="001327BF"/>
    <w:rsid w:val="001C1796"/>
    <w:rsid w:val="002228C8"/>
    <w:rsid w:val="002239E5"/>
    <w:rsid w:val="00237635"/>
    <w:rsid w:val="002610A3"/>
    <w:rsid w:val="0027304D"/>
    <w:rsid w:val="002D50FA"/>
    <w:rsid w:val="00361DE8"/>
    <w:rsid w:val="003A4D52"/>
    <w:rsid w:val="00401311"/>
    <w:rsid w:val="0041310E"/>
    <w:rsid w:val="004160CD"/>
    <w:rsid w:val="00457E68"/>
    <w:rsid w:val="0047636F"/>
    <w:rsid w:val="00485015"/>
    <w:rsid w:val="004C3FA9"/>
    <w:rsid w:val="004C7021"/>
    <w:rsid w:val="005238B5"/>
    <w:rsid w:val="00541C4C"/>
    <w:rsid w:val="005B0EB5"/>
    <w:rsid w:val="005F460A"/>
    <w:rsid w:val="005F63F7"/>
    <w:rsid w:val="00644A04"/>
    <w:rsid w:val="006929C4"/>
    <w:rsid w:val="006B558A"/>
    <w:rsid w:val="00747A78"/>
    <w:rsid w:val="00752905"/>
    <w:rsid w:val="00752A13"/>
    <w:rsid w:val="00755745"/>
    <w:rsid w:val="00772215"/>
    <w:rsid w:val="00793804"/>
    <w:rsid w:val="007E2478"/>
    <w:rsid w:val="008574A1"/>
    <w:rsid w:val="008A3104"/>
    <w:rsid w:val="00902BEB"/>
    <w:rsid w:val="00910CC3"/>
    <w:rsid w:val="00921A9D"/>
    <w:rsid w:val="00926F82"/>
    <w:rsid w:val="00946594"/>
    <w:rsid w:val="009B05CF"/>
    <w:rsid w:val="00A24A62"/>
    <w:rsid w:val="00A35200"/>
    <w:rsid w:val="00B164D2"/>
    <w:rsid w:val="00B16E25"/>
    <w:rsid w:val="00B5349D"/>
    <w:rsid w:val="00B5761D"/>
    <w:rsid w:val="00B85DFC"/>
    <w:rsid w:val="00B94A6E"/>
    <w:rsid w:val="00BA4B61"/>
    <w:rsid w:val="00BB44F3"/>
    <w:rsid w:val="00C62095"/>
    <w:rsid w:val="00C95B55"/>
    <w:rsid w:val="00CA2567"/>
    <w:rsid w:val="00CC1529"/>
    <w:rsid w:val="00CC6193"/>
    <w:rsid w:val="00D04C9F"/>
    <w:rsid w:val="00D20928"/>
    <w:rsid w:val="00D21318"/>
    <w:rsid w:val="00D9253F"/>
    <w:rsid w:val="00DB0D73"/>
    <w:rsid w:val="00DD3E08"/>
    <w:rsid w:val="00DF04E1"/>
    <w:rsid w:val="00E51917"/>
    <w:rsid w:val="00E679FD"/>
    <w:rsid w:val="00EC0411"/>
    <w:rsid w:val="00F6310B"/>
    <w:rsid w:val="00F762A6"/>
    <w:rsid w:val="00FB6A79"/>
    <w:rsid w:val="00FC62E5"/>
    <w:rsid w:val="00FC6C40"/>
    <w:rsid w:val="00FE2C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21318"/>
    <w:pPr>
      <w:widowControl w:val="0"/>
      <w:jc w:val="both"/>
    </w:pPr>
    <w:rPr>
      <w:rFonts w:ascii="Times New Roman" w:eastAsia="仿宋" w:hAnsi="Times New Roman"/>
      <w:szCs w:val="24"/>
    </w:rPr>
  </w:style>
  <w:style w:type="paragraph" w:styleId="Heading1">
    <w:name w:val="heading 1"/>
    <w:basedOn w:val="Normal"/>
    <w:next w:val="Normal"/>
    <w:link w:val="Heading1Char"/>
    <w:uiPriority w:val="99"/>
    <w:qFormat/>
    <w:rsid w:val="00070932"/>
    <w:pPr>
      <w:keepNext/>
      <w:keepLines/>
      <w:numPr>
        <w:numId w:val="2"/>
      </w:numPr>
      <w:spacing w:line="578" w:lineRule="auto"/>
      <w:outlineLvl w:val="0"/>
    </w:pPr>
    <w:rPr>
      <w:rFonts w:eastAsia="宋体"/>
      <w:b/>
      <w:bCs/>
      <w:kern w:val="44"/>
      <w:sz w:val="36"/>
      <w:szCs w:val="44"/>
    </w:rPr>
  </w:style>
  <w:style w:type="paragraph" w:styleId="Heading2">
    <w:name w:val="heading 2"/>
    <w:basedOn w:val="Normal"/>
    <w:next w:val="Normal"/>
    <w:link w:val="Heading2Char"/>
    <w:uiPriority w:val="99"/>
    <w:qFormat/>
    <w:rsid w:val="00070932"/>
    <w:pPr>
      <w:keepNext/>
      <w:keepLines/>
      <w:numPr>
        <w:ilvl w:val="1"/>
        <w:numId w:val="2"/>
      </w:numPr>
      <w:spacing w:line="416" w:lineRule="auto"/>
      <w:jc w:val="center"/>
      <w:outlineLvl w:val="1"/>
    </w:pPr>
    <w:rPr>
      <w:rFonts w:ascii="等线 Light" w:eastAsia="宋体" w:hAnsi="等线 Light"/>
      <w:b/>
      <w:bCs/>
      <w:sz w:val="32"/>
      <w:szCs w:val="32"/>
    </w:rPr>
  </w:style>
  <w:style w:type="paragraph" w:styleId="Heading3">
    <w:name w:val="heading 3"/>
    <w:basedOn w:val="ListParagraph"/>
    <w:next w:val="Normal"/>
    <w:link w:val="Heading3Char"/>
    <w:uiPriority w:val="99"/>
    <w:qFormat/>
    <w:rsid w:val="006929C4"/>
    <w:pPr>
      <w:numPr>
        <w:ilvl w:val="2"/>
        <w:numId w:val="2"/>
      </w:numPr>
      <w:spacing w:line="360" w:lineRule="auto"/>
      <w:ind w:firstLineChars="0" w:firstLine="0"/>
      <w:outlineLvl w:val="2"/>
    </w:pPr>
    <w:rPr>
      <w:rFonts w:eastAsia="宋体"/>
      <w:b/>
      <w:sz w:val="30"/>
    </w:rPr>
  </w:style>
  <w:style w:type="paragraph" w:styleId="Heading4">
    <w:name w:val="heading 4"/>
    <w:basedOn w:val="ListParagraph"/>
    <w:next w:val="Normal"/>
    <w:link w:val="Heading4Char"/>
    <w:uiPriority w:val="99"/>
    <w:qFormat/>
    <w:rsid w:val="00A35200"/>
    <w:pPr>
      <w:numPr>
        <w:ilvl w:val="3"/>
        <w:numId w:val="2"/>
      </w:numPr>
      <w:ind w:firstLineChars="0" w:firstLine="0"/>
      <w:outlineLvl w:val="3"/>
    </w:pPr>
    <w:rPr>
      <w:rFonts w:ascii="宋体" w:eastAsia="宋体" w:hAnsi="宋体"/>
      <w:b/>
      <w:sz w:val="28"/>
    </w:rPr>
  </w:style>
  <w:style w:type="paragraph" w:styleId="Heading5">
    <w:name w:val="heading 5"/>
    <w:basedOn w:val="Normal"/>
    <w:next w:val="Normal"/>
    <w:link w:val="Heading5Char"/>
    <w:uiPriority w:val="99"/>
    <w:qFormat/>
    <w:rsid w:val="005B0EB5"/>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0932"/>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070932"/>
    <w:rPr>
      <w:rFonts w:ascii="等线 Light" w:eastAsia="宋体" w:hAnsi="等线 Light" w:cs="Times New Roman"/>
      <w:b/>
      <w:bCs/>
      <w:sz w:val="32"/>
      <w:szCs w:val="32"/>
    </w:rPr>
  </w:style>
  <w:style w:type="character" w:customStyle="1" w:styleId="Heading3Char">
    <w:name w:val="Heading 3 Char"/>
    <w:basedOn w:val="DefaultParagraphFont"/>
    <w:link w:val="Heading3"/>
    <w:uiPriority w:val="99"/>
    <w:locked/>
    <w:rsid w:val="006929C4"/>
    <w:rPr>
      <w:rFonts w:ascii="Times New Roman" w:eastAsia="宋体" w:hAnsi="Times New Roman" w:cs="Times New Roman"/>
      <w:b/>
      <w:sz w:val="24"/>
      <w:szCs w:val="24"/>
    </w:rPr>
  </w:style>
  <w:style w:type="character" w:customStyle="1" w:styleId="Heading4Char">
    <w:name w:val="Heading 4 Char"/>
    <w:basedOn w:val="DefaultParagraphFont"/>
    <w:link w:val="Heading4"/>
    <w:uiPriority w:val="99"/>
    <w:locked/>
    <w:rsid w:val="00A35200"/>
    <w:rPr>
      <w:rFonts w:ascii="宋体" w:eastAsia="宋体" w:hAnsi="宋体" w:cs="Times New Roman"/>
      <w:b/>
      <w:sz w:val="24"/>
      <w:szCs w:val="24"/>
    </w:rPr>
  </w:style>
  <w:style w:type="character" w:customStyle="1" w:styleId="Heading5Char">
    <w:name w:val="Heading 5 Char"/>
    <w:basedOn w:val="DefaultParagraphFont"/>
    <w:link w:val="Heading5"/>
    <w:uiPriority w:val="99"/>
    <w:locked/>
    <w:rsid w:val="005B0EB5"/>
    <w:rPr>
      <w:rFonts w:ascii="Times New Roman" w:eastAsia="仿宋" w:hAnsi="Times New Roman" w:cs="Times New Roman"/>
      <w:b/>
      <w:bCs/>
      <w:sz w:val="28"/>
      <w:szCs w:val="28"/>
    </w:rPr>
  </w:style>
  <w:style w:type="paragraph" w:styleId="Header">
    <w:name w:val="header"/>
    <w:basedOn w:val="Normal"/>
    <w:link w:val="HeaderChar"/>
    <w:uiPriority w:val="99"/>
    <w:rsid w:val="00D213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21318"/>
    <w:rPr>
      <w:rFonts w:cs="Times New Roman"/>
      <w:sz w:val="18"/>
      <w:szCs w:val="18"/>
    </w:rPr>
  </w:style>
  <w:style w:type="paragraph" w:styleId="Footer">
    <w:name w:val="footer"/>
    <w:basedOn w:val="Normal"/>
    <w:link w:val="FooterChar"/>
    <w:uiPriority w:val="99"/>
    <w:rsid w:val="00D2131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D21318"/>
    <w:rPr>
      <w:rFonts w:cs="Times New Roman"/>
      <w:sz w:val="18"/>
      <w:szCs w:val="18"/>
    </w:rPr>
  </w:style>
  <w:style w:type="paragraph" w:styleId="BalloonText">
    <w:name w:val="Balloon Text"/>
    <w:basedOn w:val="Normal"/>
    <w:link w:val="BalloonTextChar"/>
    <w:uiPriority w:val="99"/>
    <w:semiHidden/>
    <w:rsid w:val="00D21318"/>
    <w:rPr>
      <w:sz w:val="18"/>
      <w:szCs w:val="18"/>
    </w:rPr>
  </w:style>
  <w:style w:type="character" w:customStyle="1" w:styleId="BalloonTextChar">
    <w:name w:val="Balloon Text Char"/>
    <w:basedOn w:val="DefaultParagraphFont"/>
    <w:link w:val="BalloonText"/>
    <w:uiPriority w:val="99"/>
    <w:semiHidden/>
    <w:locked/>
    <w:rsid w:val="00D21318"/>
    <w:rPr>
      <w:rFonts w:ascii="Times New Roman" w:eastAsia="仿宋" w:hAnsi="Times New Roman" w:cs="Times New Roman"/>
      <w:sz w:val="18"/>
      <w:szCs w:val="18"/>
    </w:rPr>
  </w:style>
  <w:style w:type="paragraph" w:styleId="TOCHeading">
    <w:name w:val="TOC Heading"/>
    <w:basedOn w:val="Heading1"/>
    <w:next w:val="Normal"/>
    <w:uiPriority w:val="99"/>
    <w:qFormat/>
    <w:rsid w:val="00D21318"/>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styleId="TOC1">
    <w:name w:val="toc 1"/>
    <w:basedOn w:val="Normal"/>
    <w:next w:val="Normal"/>
    <w:autoRedefine/>
    <w:uiPriority w:val="99"/>
    <w:rsid w:val="00D21318"/>
    <w:pPr>
      <w:spacing w:before="120" w:after="120"/>
      <w:jc w:val="left"/>
    </w:pPr>
    <w:rPr>
      <w:rFonts w:ascii="等线" w:eastAsia="等线"/>
      <w:b/>
      <w:bCs/>
      <w:caps/>
      <w:sz w:val="20"/>
      <w:szCs w:val="20"/>
    </w:rPr>
  </w:style>
  <w:style w:type="paragraph" w:styleId="TOC2">
    <w:name w:val="toc 2"/>
    <w:basedOn w:val="Normal"/>
    <w:next w:val="Normal"/>
    <w:autoRedefine/>
    <w:uiPriority w:val="99"/>
    <w:rsid w:val="00D21318"/>
    <w:pPr>
      <w:ind w:left="210"/>
      <w:jc w:val="left"/>
    </w:pPr>
    <w:rPr>
      <w:rFonts w:ascii="等线" w:eastAsia="等线"/>
      <w:smallCaps/>
      <w:sz w:val="20"/>
      <w:szCs w:val="20"/>
    </w:rPr>
  </w:style>
  <w:style w:type="character" w:styleId="Hyperlink">
    <w:name w:val="Hyperlink"/>
    <w:basedOn w:val="DefaultParagraphFont"/>
    <w:uiPriority w:val="99"/>
    <w:rsid w:val="00D21318"/>
    <w:rPr>
      <w:rFonts w:cs="Times New Roman"/>
      <w:color w:val="0563C1"/>
      <w:u w:val="single"/>
    </w:rPr>
  </w:style>
  <w:style w:type="paragraph" w:styleId="TOC3">
    <w:name w:val="toc 3"/>
    <w:basedOn w:val="Normal"/>
    <w:next w:val="Normal"/>
    <w:autoRedefine/>
    <w:uiPriority w:val="99"/>
    <w:rsid w:val="00747A78"/>
    <w:pPr>
      <w:ind w:left="420"/>
      <w:jc w:val="left"/>
    </w:pPr>
    <w:rPr>
      <w:rFonts w:ascii="等线" w:eastAsia="等线"/>
      <w:iCs/>
      <w:sz w:val="20"/>
      <w:szCs w:val="20"/>
    </w:rPr>
  </w:style>
  <w:style w:type="paragraph" w:styleId="TOC4">
    <w:name w:val="toc 4"/>
    <w:basedOn w:val="Normal"/>
    <w:next w:val="Normal"/>
    <w:autoRedefine/>
    <w:uiPriority w:val="99"/>
    <w:rsid w:val="00D21318"/>
    <w:pPr>
      <w:ind w:left="630"/>
      <w:jc w:val="left"/>
    </w:pPr>
    <w:rPr>
      <w:rFonts w:ascii="等线" w:eastAsia="等线"/>
      <w:sz w:val="18"/>
      <w:szCs w:val="18"/>
    </w:rPr>
  </w:style>
  <w:style w:type="paragraph" w:styleId="TOC5">
    <w:name w:val="toc 5"/>
    <w:basedOn w:val="Normal"/>
    <w:next w:val="Normal"/>
    <w:autoRedefine/>
    <w:uiPriority w:val="99"/>
    <w:rsid w:val="00D21318"/>
    <w:pPr>
      <w:ind w:left="840"/>
      <w:jc w:val="left"/>
    </w:pPr>
    <w:rPr>
      <w:rFonts w:ascii="等线" w:eastAsia="等线"/>
      <w:sz w:val="18"/>
      <w:szCs w:val="18"/>
    </w:rPr>
  </w:style>
  <w:style w:type="paragraph" w:styleId="TOC6">
    <w:name w:val="toc 6"/>
    <w:basedOn w:val="Normal"/>
    <w:next w:val="Normal"/>
    <w:autoRedefine/>
    <w:uiPriority w:val="99"/>
    <w:rsid w:val="00D21318"/>
    <w:pPr>
      <w:ind w:left="1050"/>
      <w:jc w:val="left"/>
    </w:pPr>
    <w:rPr>
      <w:rFonts w:ascii="等线" w:eastAsia="等线"/>
      <w:sz w:val="18"/>
      <w:szCs w:val="18"/>
    </w:rPr>
  </w:style>
  <w:style w:type="paragraph" w:styleId="TOC7">
    <w:name w:val="toc 7"/>
    <w:basedOn w:val="Normal"/>
    <w:next w:val="Normal"/>
    <w:autoRedefine/>
    <w:uiPriority w:val="99"/>
    <w:rsid w:val="00D21318"/>
    <w:pPr>
      <w:ind w:left="1260"/>
      <w:jc w:val="left"/>
    </w:pPr>
    <w:rPr>
      <w:rFonts w:ascii="等线" w:eastAsia="等线"/>
      <w:sz w:val="18"/>
      <w:szCs w:val="18"/>
    </w:rPr>
  </w:style>
  <w:style w:type="paragraph" w:styleId="TOC8">
    <w:name w:val="toc 8"/>
    <w:basedOn w:val="Normal"/>
    <w:next w:val="Normal"/>
    <w:autoRedefine/>
    <w:uiPriority w:val="99"/>
    <w:rsid w:val="00D21318"/>
    <w:pPr>
      <w:ind w:left="1470"/>
      <w:jc w:val="left"/>
    </w:pPr>
    <w:rPr>
      <w:rFonts w:ascii="等线" w:eastAsia="等线"/>
      <w:sz w:val="18"/>
      <w:szCs w:val="18"/>
    </w:rPr>
  </w:style>
  <w:style w:type="paragraph" w:styleId="TOC9">
    <w:name w:val="toc 9"/>
    <w:basedOn w:val="Normal"/>
    <w:next w:val="Normal"/>
    <w:autoRedefine/>
    <w:uiPriority w:val="99"/>
    <w:rsid w:val="00D21318"/>
    <w:pPr>
      <w:ind w:left="1680"/>
      <w:jc w:val="left"/>
    </w:pPr>
    <w:rPr>
      <w:rFonts w:ascii="等线" w:eastAsia="等线"/>
      <w:sz w:val="18"/>
      <w:szCs w:val="18"/>
    </w:rPr>
  </w:style>
  <w:style w:type="paragraph" w:styleId="ListParagraph">
    <w:name w:val="List Paragraph"/>
    <w:basedOn w:val="Normal"/>
    <w:uiPriority w:val="99"/>
    <w:qFormat/>
    <w:rsid w:val="00D21318"/>
    <w:pPr>
      <w:ind w:firstLineChars="200" w:firstLine="420"/>
    </w:pPr>
  </w:style>
  <w:style w:type="character" w:customStyle="1" w:styleId="DateChar">
    <w:name w:val="Date Char"/>
    <w:link w:val="Date"/>
    <w:uiPriority w:val="99"/>
    <w:locked/>
    <w:rsid w:val="00D21318"/>
    <w:rPr>
      <w:rFonts w:eastAsia="仿宋" w:cs="Times New Roman"/>
      <w:sz w:val="24"/>
      <w:szCs w:val="24"/>
    </w:rPr>
  </w:style>
  <w:style w:type="paragraph" w:styleId="Date">
    <w:name w:val="Date"/>
    <w:basedOn w:val="Normal"/>
    <w:next w:val="Normal"/>
    <w:link w:val="DateChar1"/>
    <w:uiPriority w:val="99"/>
    <w:rsid w:val="00D21318"/>
    <w:pPr>
      <w:ind w:leftChars="2500" w:left="100"/>
    </w:pPr>
    <w:rPr>
      <w:rFonts w:ascii="等线" w:hAnsi="等线"/>
    </w:rPr>
  </w:style>
  <w:style w:type="character" w:customStyle="1" w:styleId="DateChar1">
    <w:name w:val="Date Char1"/>
    <w:basedOn w:val="DefaultParagraphFont"/>
    <w:link w:val="Date"/>
    <w:uiPriority w:val="99"/>
    <w:semiHidden/>
    <w:locked/>
    <w:rPr>
      <w:rFonts w:ascii="Times New Roman" w:eastAsia="仿宋" w:hAnsi="Times New Roman" w:cs="Times New Roman"/>
      <w:sz w:val="24"/>
      <w:szCs w:val="24"/>
    </w:rPr>
  </w:style>
  <w:style w:type="character" w:customStyle="1" w:styleId="a">
    <w:name w:val="日期 字符"/>
    <w:basedOn w:val="DefaultParagraphFont"/>
    <w:uiPriority w:val="99"/>
    <w:semiHidden/>
    <w:rsid w:val="00D21318"/>
    <w:rPr>
      <w:rFonts w:ascii="Times New Roman" w:eastAsia="仿宋" w:hAnsi="Times New Roman" w:cs="Times New Roman"/>
      <w:sz w:val="24"/>
      <w:szCs w:val="24"/>
    </w:rPr>
  </w:style>
  <w:style w:type="paragraph" w:styleId="BodyText">
    <w:name w:val="Body Text"/>
    <w:basedOn w:val="Normal"/>
    <w:link w:val="BodyTextChar"/>
    <w:uiPriority w:val="99"/>
    <w:semiHidden/>
    <w:rsid w:val="00B5761D"/>
    <w:pPr>
      <w:jc w:val="left"/>
    </w:pPr>
    <w:rPr>
      <w:rFonts w:ascii="宋体" w:eastAsia="宋体" w:hAnsi="宋体"/>
      <w:kern w:val="0"/>
      <w:sz w:val="16"/>
      <w:szCs w:val="16"/>
      <w:lang w:eastAsia="en-US"/>
    </w:rPr>
  </w:style>
  <w:style w:type="character" w:customStyle="1" w:styleId="BodyTextChar">
    <w:name w:val="Body Text Char"/>
    <w:basedOn w:val="DefaultParagraphFont"/>
    <w:link w:val="BodyText"/>
    <w:uiPriority w:val="99"/>
    <w:semiHidden/>
    <w:locked/>
    <w:rsid w:val="00B5761D"/>
    <w:rPr>
      <w:rFonts w:ascii="宋体" w:eastAsia="宋体" w:hAnsi="宋体" w:cs="Times New Roman"/>
      <w:kern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497431152">
      <w:marLeft w:val="0"/>
      <w:marRight w:val="0"/>
      <w:marTop w:val="0"/>
      <w:marBottom w:val="0"/>
      <w:divBdr>
        <w:top w:val="none" w:sz="0" w:space="0" w:color="auto"/>
        <w:left w:val="none" w:sz="0" w:space="0" w:color="auto"/>
        <w:bottom w:val="none" w:sz="0" w:space="0" w:color="auto"/>
        <w:right w:val="none" w:sz="0" w:space="0" w:color="auto"/>
      </w:divBdr>
    </w:div>
    <w:div w:id="497431153">
      <w:marLeft w:val="0"/>
      <w:marRight w:val="0"/>
      <w:marTop w:val="0"/>
      <w:marBottom w:val="0"/>
      <w:divBdr>
        <w:top w:val="none" w:sz="0" w:space="0" w:color="auto"/>
        <w:left w:val="none" w:sz="0" w:space="0" w:color="auto"/>
        <w:bottom w:val="none" w:sz="0" w:space="0" w:color="auto"/>
        <w:right w:val="none" w:sz="0" w:space="0" w:color="auto"/>
      </w:divBdr>
    </w:div>
    <w:div w:id="497431154">
      <w:marLeft w:val="0"/>
      <w:marRight w:val="0"/>
      <w:marTop w:val="0"/>
      <w:marBottom w:val="0"/>
      <w:divBdr>
        <w:top w:val="none" w:sz="0" w:space="0" w:color="auto"/>
        <w:left w:val="none" w:sz="0" w:space="0" w:color="auto"/>
        <w:bottom w:val="none" w:sz="0" w:space="0" w:color="auto"/>
        <w:right w:val="none" w:sz="0" w:space="0" w:color="auto"/>
      </w:divBdr>
    </w:div>
    <w:div w:id="497431155">
      <w:marLeft w:val="0"/>
      <w:marRight w:val="0"/>
      <w:marTop w:val="0"/>
      <w:marBottom w:val="0"/>
      <w:divBdr>
        <w:top w:val="none" w:sz="0" w:space="0" w:color="auto"/>
        <w:left w:val="none" w:sz="0" w:space="0" w:color="auto"/>
        <w:bottom w:val="none" w:sz="0" w:space="0" w:color="auto"/>
        <w:right w:val="none" w:sz="0" w:space="0" w:color="auto"/>
      </w:divBdr>
    </w:div>
    <w:div w:id="497431156">
      <w:marLeft w:val="0"/>
      <w:marRight w:val="0"/>
      <w:marTop w:val="0"/>
      <w:marBottom w:val="0"/>
      <w:divBdr>
        <w:top w:val="none" w:sz="0" w:space="0" w:color="auto"/>
        <w:left w:val="none" w:sz="0" w:space="0" w:color="auto"/>
        <w:bottom w:val="none" w:sz="0" w:space="0" w:color="auto"/>
        <w:right w:val="none" w:sz="0" w:space="0" w:color="auto"/>
      </w:divBdr>
    </w:div>
    <w:div w:id="497431157">
      <w:marLeft w:val="0"/>
      <w:marRight w:val="0"/>
      <w:marTop w:val="0"/>
      <w:marBottom w:val="0"/>
      <w:divBdr>
        <w:top w:val="none" w:sz="0" w:space="0" w:color="auto"/>
        <w:left w:val="none" w:sz="0" w:space="0" w:color="auto"/>
        <w:bottom w:val="none" w:sz="0" w:space="0" w:color="auto"/>
        <w:right w:val="none" w:sz="0" w:space="0" w:color="auto"/>
      </w:divBdr>
    </w:div>
    <w:div w:id="497431158">
      <w:marLeft w:val="0"/>
      <w:marRight w:val="0"/>
      <w:marTop w:val="0"/>
      <w:marBottom w:val="0"/>
      <w:divBdr>
        <w:top w:val="none" w:sz="0" w:space="0" w:color="auto"/>
        <w:left w:val="none" w:sz="0" w:space="0" w:color="auto"/>
        <w:bottom w:val="none" w:sz="0" w:space="0" w:color="auto"/>
        <w:right w:val="none" w:sz="0" w:space="0" w:color="auto"/>
      </w:divBdr>
    </w:div>
    <w:div w:id="497431159">
      <w:marLeft w:val="0"/>
      <w:marRight w:val="0"/>
      <w:marTop w:val="0"/>
      <w:marBottom w:val="0"/>
      <w:divBdr>
        <w:top w:val="none" w:sz="0" w:space="0" w:color="auto"/>
        <w:left w:val="none" w:sz="0" w:space="0" w:color="auto"/>
        <w:bottom w:val="none" w:sz="0" w:space="0" w:color="auto"/>
        <w:right w:val="none" w:sz="0" w:space="0" w:color="auto"/>
      </w:divBdr>
    </w:div>
    <w:div w:id="497431160">
      <w:marLeft w:val="0"/>
      <w:marRight w:val="0"/>
      <w:marTop w:val="0"/>
      <w:marBottom w:val="0"/>
      <w:divBdr>
        <w:top w:val="none" w:sz="0" w:space="0" w:color="auto"/>
        <w:left w:val="none" w:sz="0" w:space="0" w:color="auto"/>
        <w:bottom w:val="none" w:sz="0" w:space="0" w:color="auto"/>
        <w:right w:val="none" w:sz="0" w:space="0" w:color="auto"/>
      </w:divBdr>
    </w:div>
    <w:div w:id="497431161">
      <w:marLeft w:val="0"/>
      <w:marRight w:val="0"/>
      <w:marTop w:val="0"/>
      <w:marBottom w:val="0"/>
      <w:divBdr>
        <w:top w:val="none" w:sz="0" w:space="0" w:color="auto"/>
        <w:left w:val="none" w:sz="0" w:space="0" w:color="auto"/>
        <w:bottom w:val="none" w:sz="0" w:space="0" w:color="auto"/>
        <w:right w:val="none" w:sz="0" w:space="0" w:color="auto"/>
      </w:divBdr>
    </w:div>
    <w:div w:id="497431162">
      <w:marLeft w:val="0"/>
      <w:marRight w:val="0"/>
      <w:marTop w:val="0"/>
      <w:marBottom w:val="0"/>
      <w:divBdr>
        <w:top w:val="none" w:sz="0" w:space="0" w:color="auto"/>
        <w:left w:val="none" w:sz="0" w:space="0" w:color="auto"/>
        <w:bottom w:val="none" w:sz="0" w:space="0" w:color="auto"/>
        <w:right w:val="none" w:sz="0" w:space="0" w:color="auto"/>
      </w:divBdr>
    </w:div>
    <w:div w:id="497431163">
      <w:marLeft w:val="0"/>
      <w:marRight w:val="0"/>
      <w:marTop w:val="0"/>
      <w:marBottom w:val="0"/>
      <w:divBdr>
        <w:top w:val="none" w:sz="0" w:space="0" w:color="auto"/>
        <w:left w:val="none" w:sz="0" w:space="0" w:color="auto"/>
        <w:bottom w:val="none" w:sz="0" w:space="0" w:color="auto"/>
        <w:right w:val="none" w:sz="0" w:space="0" w:color="auto"/>
      </w:divBdr>
    </w:div>
    <w:div w:id="497431164">
      <w:marLeft w:val="0"/>
      <w:marRight w:val="0"/>
      <w:marTop w:val="0"/>
      <w:marBottom w:val="0"/>
      <w:divBdr>
        <w:top w:val="none" w:sz="0" w:space="0" w:color="auto"/>
        <w:left w:val="none" w:sz="0" w:space="0" w:color="auto"/>
        <w:bottom w:val="none" w:sz="0" w:space="0" w:color="auto"/>
        <w:right w:val="none" w:sz="0" w:space="0" w:color="auto"/>
      </w:divBdr>
    </w:div>
    <w:div w:id="497431165">
      <w:marLeft w:val="0"/>
      <w:marRight w:val="0"/>
      <w:marTop w:val="0"/>
      <w:marBottom w:val="0"/>
      <w:divBdr>
        <w:top w:val="none" w:sz="0" w:space="0" w:color="auto"/>
        <w:left w:val="none" w:sz="0" w:space="0" w:color="auto"/>
        <w:bottom w:val="none" w:sz="0" w:space="0" w:color="auto"/>
        <w:right w:val="none" w:sz="0" w:space="0" w:color="auto"/>
      </w:divBdr>
    </w:div>
    <w:div w:id="497431166">
      <w:marLeft w:val="0"/>
      <w:marRight w:val="0"/>
      <w:marTop w:val="0"/>
      <w:marBottom w:val="0"/>
      <w:divBdr>
        <w:top w:val="none" w:sz="0" w:space="0" w:color="auto"/>
        <w:left w:val="none" w:sz="0" w:space="0" w:color="auto"/>
        <w:bottom w:val="none" w:sz="0" w:space="0" w:color="auto"/>
        <w:right w:val="none" w:sz="0" w:space="0" w:color="auto"/>
      </w:divBdr>
    </w:div>
    <w:div w:id="497431167">
      <w:marLeft w:val="0"/>
      <w:marRight w:val="0"/>
      <w:marTop w:val="0"/>
      <w:marBottom w:val="0"/>
      <w:divBdr>
        <w:top w:val="none" w:sz="0" w:space="0" w:color="auto"/>
        <w:left w:val="none" w:sz="0" w:space="0" w:color="auto"/>
        <w:bottom w:val="none" w:sz="0" w:space="0" w:color="auto"/>
        <w:right w:val="none" w:sz="0" w:space="0" w:color="auto"/>
      </w:divBdr>
    </w:div>
    <w:div w:id="497431168">
      <w:marLeft w:val="0"/>
      <w:marRight w:val="0"/>
      <w:marTop w:val="0"/>
      <w:marBottom w:val="0"/>
      <w:divBdr>
        <w:top w:val="none" w:sz="0" w:space="0" w:color="auto"/>
        <w:left w:val="none" w:sz="0" w:space="0" w:color="auto"/>
        <w:bottom w:val="none" w:sz="0" w:space="0" w:color="auto"/>
        <w:right w:val="none" w:sz="0" w:space="0" w:color="auto"/>
      </w:divBdr>
    </w:div>
    <w:div w:id="497431169">
      <w:marLeft w:val="0"/>
      <w:marRight w:val="0"/>
      <w:marTop w:val="0"/>
      <w:marBottom w:val="0"/>
      <w:divBdr>
        <w:top w:val="none" w:sz="0" w:space="0" w:color="auto"/>
        <w:left w:val="none" w:sz="0" w:space="0" w:color="auto"/>
        <w:bottom w:val="none" w:sz="0" w:space="0" w:color="auto"/>
        <w:right w:val="none" w:sz="0" w:space="0" w:color="auto"/>
      </w:divBdr>
    </w:div>
    <w:div w:id="497431170">
      <w:marLeft w:val="0"/>
      <w:marRight w:val="0"/>
      <w:marTop w:val="0"/>
      <w:marBottom w:val="0"/>
      <w:divBdr>
        <w:top w:val="none" w:sz="0" w:space="0" w:color="auto"/>
        <w:left w:val="none" w:sz="0" w:space="0" w:color="auto"/>
        <w:bottom w:val="none" w:sz="0" w:space="0" w:color="auto"/>
        <w:right w:val="none" w:sz="0" w:space="0" w:color="auto"/>
      </w:divBdr>
    </w:div>
    <w:div w:id="497431171">
      <w:marLeft w:val="0"/>
      <w:marRight w:val="0"/>
      <w:marTop w:val="0"/>
      <w:marBottom w:val="0"/>
      <w:divBdr>
        <w:top w:val="none" w:sz="0" w:space="0" w:color="auto"/>
        <w:left w:val="none" w:sz="0" w:space="0" w:color="auto"/>
        <w:bottom w:val="none" w:sz="0" w:space="0" w:color="auto"/>
        <w:right w:val="none" w:sz="0" w:space="0" w:color="auto"/>
      </w:divBdr>
    </w:div>
    <w:div w:id="497431172">
      <w:marLeft w:val="0"/>
      <w:marRight w:val="0"/>
      <w:marTop w:val="0"/>
      <w:marBottom w:val="0"/>
      <w:divBdr>
        <w:top w:val="none" w:sz="0" w:space="0" w:color="auto"/>
        <w:left w:val="none" w:sz="0" w:space="0" w:color="auto"/>
        <w:bottom w:val="none" w:sz="0" w:space="0" w:color="auto"/>
        <w:right w:val="none" w:sz="0" w:space="0" w:color="auto"/>
      </w:divBdr>
    </w:div>
    <w:div w:id="497431173">
      <w:marLeft w:val="0"/>
      <w:marRight w:val="0"/>
      <w:marTop w:val="0"/>
      <w:marBottom w:val="0"/>
      <w:divBdr>
        <w:top w:val="none" w:sz="0" w:space="0" w:color="auto"/>
        <w:left w:val="none" w:sz="0" w:space="0" w:color="auto"/>
        <w:bottom w:val="none" w:sz="0" w:space="0" w:color="auto"/>
        <w:right w:val="none" w:sz="0" w:space="0" w:color="auto"/>
      </w:divBdr>
    </w:div>
    <w:div w:id="497431174">
      <w:marLeft w:val="0"/>
      <w:marRight w:val="0"/>
      <w:marTop w:val="0"/>
      <w:marBottom w:val="0"/>
      <w:divBdr>
        <w:top w:val="none" w:sz="0" w:space="0" w:color="auto"/>
        <w:left w:val="none" w:sz="0" w:space="0" w:color="auto"/>
        <w:bottom w:val="none" w:sz="0" w:space="0" w:color="auto"/>
        <w:right w:val="none" w:sz="0" w:space="0" w:color="auto"/>
      </w:divBdr>
    </w:div>
    <w:div w:id="497431175">
      <w:marLeft w:val="0"/>
      <w:marRight w:val="0"/>
      <w:marTop w:val="0"/>
      <w:marBottom w:val="0"/>
      <w:divBdr>
        <w:top w:val="none" w:sz="0" w:space="0" w:color="auto"/>
        <w:left w:val="none" w:sz="0" w:space="0" w:color="auto"/>
        <w:bottom w:val="none" w:sz="0" w:space="0" w:color="auto"/>
        <w:right w:val="none" w:sz="0" w:space="0" w:color="auto"/>
      </w:divBdr>
    </w:div>
    <w:div w:id="497431176">
      <w:marLeft w:val="0"/>
      <w:marRight w:val="0"/>
      <w:marTop w:val="0"/>
      <w:marBottom w:val="0"/>
      <w:divBdr>
        <w:top w:val="none" w:sz="0" w:space="0" w:color="auto"/>
        <w:left w:val="none" w:sz="0" w:space="0" w:color="auto"/>
        <w:bottom w:val="none" w:sz="0" w:space="0" w:color="auto"/>
        <w:right w:val="none" w:sz="0" w:space="0" w:color="auto"/>
      </w:divBdr>
    </w:div>
    <w:div w:id="497431177">
      <w:marLeft w:val="0"/>
      <w:marRight w:val="0"/>
      <w:marTop w:val="0"/>
      <w:marBottom w:val="0"/>
      <w:divBdr>
        <w:top w:val="none" w:sz="0" w:space="0" w:color="auto"/>
        <w:left w:val="none" w:sz="0" w:space="0" w:color="auto"/>
        <w:bottom w:val="none" w:sz="0" w:space="0" w:color="auto"/>
        <w:right w:val="none" w:sz="0" w:space="0" w:color="auto"/>
      </w:divBdr>
    </w:div>
    <w:div w:id="497431178">
      <w:marLeft w:val="0"/>
      <w:marRight w:val="0"/>
      <w:marTop w:val="0"/>
      <w:marBottom w:val="0"/>
      <w:divBdr>
        <w:top w:val="none" w:sz="0" w:space="0" w:color="auto"/>
        <w:left w:val="none" w:sz="0" w:space="0" w:color="auto"/>
        <w:bottom w:val="none" w:sz="0" w:space="0" w:color="auto"/>
        <w:right w:val="none" w:sz="0" w:space="0" w:color="auto"/>
      </w:divBdr>
    </w:div>
    <w:div w:id="49743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package" Target="embeddings/Microsoft_Visio_Drawing122.vsd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package" Target="embeddings/Microsoft_Visio_Drawing11.vsdx"/><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TotalTime>
  <Pages>232</Pages>
  <Words>24242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dai</dc:creator>
  <cp:keywords/>
  <dc:description/>
  <cp:lastModifiedBy>User</cp:lastModifiedBy>
  <cp:revision>21</cp:revision>
  <dcterms:created xsi:type="dcterms:W3CDTF">2017-09-24T11:23:00Z</dcterms:created>
  <dcterms:modified xsi:type="dcterms:W3CDTF">2017-10-09T05:34:00Z</dcterms:modified>
</cp:coreProperties>
</file>